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中国劳动关系学院五四红旗团支部登记表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297" w:type="dxa"/>
        <w:tblDescription w:val="马克思主义学院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345"/>
        <w:gridCol w:w="141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345" w:type="dxa"/>
            <w:vAlign w:val="center"/>
          </w:tcPr>
          <w:sdt>
            <w:sdt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d w:val="-43291145"/>
              <w:placeholder>
                <w:docPart w:val="DefaultPlaceholder_-1854013438"/>
              </w:placeholder>
              <w:dropDownList>
                <w:listItem w:displayText="点击并选择一项" w:value="点击并选择一项"/>
                <w:listItem w:displayText="马克思主义学院" w:value="马克思主义学院"/>
                <w:listItem w:displayText="劳动关系与人力资源学院" w:value="劳动关系与人力资源学院"/>
                <w:listItem w:displayText="法学院" w:value="法学院"/>
                <w:listItem w:displayText="经济管理学院" w:value="经济管理学院"/>
                <w:listItem w:displayText="公共管理学院" w:value="公共管理学院"/>
                <w:listItem w:displayText="安全工程学院" w:value="安全工程学院"/>
                <w:listItem w:displayText="社会工作学院" w:value="社会工作学院"/>
                <w:listItem w:displayText="文化传播学院" w:value="文化传播学院"/>
                <w:listItem w:displayText="酒店管理学院" w:value="酒店管理学院"/>
                <w:listItem w:displayText="应用技术学院" w:value="应用技术学院"/>
                <w:listItem w:displayText="劳动教育学院" w:value="劳动教育学院"/>
              </w:dropDownList>
            </w:sdtPr>
            <w:sdtEndPr>
              <w:rPr>
                <w:rFonts w:hint="eastAsia" w:ascii="仿宋" w:hAnsi="仿宋" w:eastAsia="仿宋"/>
                <w:color w:val="FF0000"/>
                <w:sz w:val="28"/>
                <w:szCs w:val="28"/>
              </w:rPr>
            </w:sdtEndPr>
            <w:sdtContent>
              <w:p>
                <w:pPr>
                  <w:spacing w:line="360" w:lineRule="auto"/>
                  <w:jc w:val="center"/>
                  <w:rPr>
                    <w:rFonts w:hint="eastAsia" w:ascii="仿宋" w:hAnsi="仿宋" w:eastAsia="仿宋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</w:t>
                </w:r>
                <w:bookmarkStart w:id="0" w:name="_GoBack"/>
                <w:bookmarkEnd w:id="0"/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一项</w:t>
                </w:r>
              </w:p>
            </w:sdtContent>
          </w:sdt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/>
              </w:rPr>
              <w:t>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智慧团建基本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信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息页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籍所在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支部”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0" w:hRule="atLeast"/>
        </w:trPr>
        <w:tc>
          <w:tcPr>
            <w:tcW w:w="14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8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请用第三人称描述主要事迹。如：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团支部在过去x年中，积极参与xx…活动，获得xx奖励/积累x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经验，团结班集体内部，取得了x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的收获和进步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……</w:t>
            </w: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团支部书记签字：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</w:trPr>
        <w:tc>
          <w:tcPr>
            <w:tcW w:w="14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团总支意见</w:t>
            </w:r>
          </w:p>
        </w:tc>
        <w:tc>
          <w:tcPr>
            <w:tcW w:w="788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请勿只写同意，需填写完整的一段话。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如：经过对xxx团支部的考察，x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学院团总支同意通过xxx团支部申请。</w:t>
            </w:r>
          </w:p>
          <w:p>
            <w:pPr>
              <w:spacing w:line="360" w:lineRule="auto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417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880" w:type="dxa"/>
            <w:gridSpan w:val="3"/>
            <w:vAlign w:val="bottom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right="36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left="-141" w:leftChars="-6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注：此表格一式两份，正反面打印，总篇幅不得超过两页。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71D41082"/>
    <w:rsid w:val="000E2CAC"/>
    <w:rsid w:val="0014358F"/>
    <w:rsid w:val="00222E04"/>
    <w:rsid w:val="002E5A90"/>
    <w:rsid w:val="003F2606"/>
    <w:rsid w:val="00425FA1"/>
    <w:rsid w:val="00533186"/>
    <w:rsid w:val="005956C8"/>
    <w:rsid w:val="0064208A"/>
    <w:rsid w:val="00707324"/>
    <w:rsid w:val="0072712E"/>
    <w:rsid w:val="00794298"/>
    <w:rsid w:val="00796CF9"/>
    <w:rsid w:val="007B7225"/>
    <w:rsid w:val="008110E8"/>
    <w:rsid w:val="00861066"/>
    <w:rsid w:val="009636DB"/>
    <w:rsid w:val="00A34533"/>
    <w:rsid w:val="00AA22F4"/>
    <w:rsid w:val="00BA5DC5"/>
    <w:rsid w:val="00C0565A"/>
    <w:rsid w:val="00C2320D"/>
    <w:rsid w:val="00C23E88"/>
    <w:rsid w:val="00C84D6D"/>
    <w:rsid w:val="00CD7ECD"/>
    <w:rsid w:val="00CF07BF"/>
    <w:rsid w:val="00E509A8"/>
    <w:rsid w:val="00E7404F"/>
    <w:rsid w:val="00E9393A"/>
    <w:rsid w:val="00EB466A"/>
    <w:rsid w:val="00FC4DFD"/>
    <w:rsid w:val="1AB01518"/>
    <w:rsid w:val="240D19AE"/>
    <w:rsid w:val="3F5C0D64"/>
    <w:rsid w:val="43FC7899"/>
    <w:rsid w:val="5D7F199C"/>
    <w:rsid w:val="67F3E453"/>
    <w:rsid w:val="71D41082"/>
    <w:rsid w:val="7A8C2930"/>
    <w:rsid w:val="E7EFF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styleId="8">
    <w:name w:val="Placeholder Text"/>
    <w:basedOn w:val="5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uxiaotian\Library\Containers\com.kingsoft.wpsoffice.mac\Data\D:\2023&#24180;&#26149;&#23395;\&#22242;&#22996;\&#20013;&#22269;&#21171;&#21160;&#20851;&#31995;&#23398;&#38498;&#20116;&#22235;&#32418;&#26071;&#22242;&#25903;&#37096;&#30331;&#35760;&#34920;&#65288;&#31354;&#34920;&#6528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E2F36E-2C14-4B8E-B11E-ECF6265E7265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58"/>
    <w:rsid w:val="00A66458"/>
    <w:rsid w:val="00D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中国劳动关系学院五四红旗团支部登记表（空表）.dotm</Template>
  <Pages>2</Pages>
  <Words>274</Words>
  <Characters>294</Characters>
  <Lines>2</Lines>
  <Paragraphs>1</Paragraphs>
  <TotalTime>3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2023-04-05T12:32:00Z</dcterms:created>
  <dc:creator>Ani</dc:creator>
  <cp:lastModifiedBy>哒哒哒</cp:lastModifiedBy>
  <dcterms:modified xsi:type="dcterms:W3CDTF">2023-04-12T15:47:38Z</dcterms:modified>
  <dc:title>中国劳动关系学院先进团支部登记表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6A6C7EC3051A82D4A31B2C64CAF11CF1</vt:lpwstr>
  </property>
</Properties>
</file>