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18"/>
        <w:tblW w:w="13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153"/>
        <w:gridCol w:w="1800"/>
        <w:gridCol w:w="2880"/>
        <w:gridCol w:w="2112"/>
        <w:gridCol w:w="1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u w:val="single"/>
                <w:lang w:val="en-US" w:eastAsia="zh-CN"/>
              </w:rPr>
              <w:t>中国劳动关系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学院“本科教学改革创新项目”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拟推荐名单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34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460" w:lineRule="exact"/>
              <w:ind w:left="3697" w:hanging="3699" w:hangingChars="13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学院（部）：                                                        填表日期：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申请类型（一般/重点）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基于“工匠精神”的应用技术人才培养多主体协同机制创新与实践研究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王虎军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13683666384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“三新”语境下戏剧与影视学学科美育资源的开发及整合运用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王翠艳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3718891929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专业课中讲好中国故事树立文化自信和制度自信的“三全”教学模式研究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王李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18513551185 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60" w:lineRule="exact"/>
        <w:rPr>
          <w:rFonts w:eastAsia="仿宋_GB2312"/>
          <w:sz w:val="32"/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1418" w:gutter="0"/>
      <w:pgNumType w:fmt="numberInDash"/>
      <w:cols w:space="720" w:num="1"/>
      <w:docGrid w:type="linesAndChars"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11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GVlMGQ2NGM3NDNkMzY3MTg3OGNmMzZjOWUzZjcifQ=="/>
  </w:docVars>
  <w:rsids>
    <w:rsidRoot w:val="008C529E"/>
    <w:rsid w:val="00000042"/>
    <w:rsid w:val="00005B62"/>
    <w:rsid w:val="00010C3A"/>
    <w:rsid w:val="0001526A"/>
    <w:rsid w:val="000162B9"/>
    <w:rsid w:val="000167AB"/>
    <w:rsid w:val="00025C4B"/>
    <w:rsid w:val="00026772"/>
    <w:rsid w:val="000340B0"/>
    <w:rsid w:val="000349A6"/>
    <w:rsid w:val="00037C15"/>
    <w:rsid w:val="00037E9A"/>
    <w:rsid w:val="00040252"/>
    <w:rsid w:val="0004191D"/>
    <w:rsid w:val="00044677"/>
    <w:rsid w:val="0004473E"/>
    <w:rsid w:val="000450A1"/>
    <w:rsid w:val="000474DA"/>
    <w:rsid w:val="00054198"/>
    <w:rsid w:val="00054930"/>
    <w:rsid w:val="0005740D"/>
    <w:rsid w:val="00060679"/>
    <w:rsid w:val="00060DC5"/>
    <w:rsid w:val="00064878"/>
    <w:rsid w:val="00065139"/>
    <w:rsid w:val="00067629"/>
    <w:rsid w:val="00067673"/>
    <w:rsid w:val="0007038B"/>
    <w:rsid w:val="00072F6A"/>
    <w:rsid w:val="000803CE"/>
    <w:rsid w:val="00081B1A"/>
    <w:rsid w:val="00082B45"/>
    <w:rsid w:val="00086EE2"/>
    <w:rsid w:val="0009160F"/>
    <w:rsid w:val="000916EB"/>
    <w:rsid w:val="000923A7"/>
    <w:rsid w:val="00096548"/>
    <w:rsid w:val="000A1047"/>
    <w:rsid w:val="000A1225"/>
    <w:rsid w:val="000A1245"/>
    <w:rsid w:val="000A3AD6"/>
    <w:rsid w:val="000A5193"/>
    <w:rsid w:val="000A690D"/>
    <w:rsid w:val="000A743F"/>
    <w:rsid w:val="000A7C2C"/>
    <w:rsid w:val="000B5ADD"/>
    <w:rsid w:val="000B71FB"/>
    <w:rsid w:val="000C0024"/>
    <w:rsid w:val="000D2DF4"/>
    <w:rsid w:val="000E0253"/>
    <w:rsid w:val="000E0836"/>
    <w:rsid w:val="000E2D9E"/>
    <w:rsid w:val="000E32A9"/>
    <w:rsid w:val="000E6E63"/>
    <w:rsid w:val="000F6682"/>
    <w:rsid w:val="00101588"/>
    <w:rsid w:val="00101A8C"/>
    <w:rsid w:val="00101CE3"/>
    <w:rsid w:val="00103C37"/>
    <w:rsid w:val="001064E6"/>
    <w:rsid w:val="00111C4C"/>
    <w:rsid w:val="001122DD"/>
    <w:rsid w:val="0011700C"/>
    <w:rsid w:val="00117B80"/>
    <w:rsid w:val="00122B4C"/>
    <w:rsid w:val="0012312E"/>
    <w:rsid w:val="00126364"/>
    <w:rsid w:val="001278EA"/>
    <w:rsid w:val="00131DC6"/>
    <w:rsid w:val="00133553"/>
    <w:rsid w:val="00133647"/>
    <w:rsid w:val="00137859"/>
    <w:rsid w:val="00152A2A"/>
    <w:rsid w:val="0015420B"/>
    <w:rsid w:val="001602EB"/>
    <w:rsid w:val="0016040C"/>
    <w:rsid w:val="001628A8"/>
    <w:rsid w:val="00167156"/>
    <w:rsid w:val="00167511"/>
    <w:rsid w:val="0017598C"/>
    <w:rsid w:val="001771C3"/>
    <w:rsid w:val="00181047"/>
    <w:rsid w:val="00181378"/>
    <w:rsid w:val="0018279B"/>
    <w:rsid w:val="0018344E"/>
    <w:rsid w:val="00183823"/>
    <w:rsid w:val="001847F1"/>
    <w:rsid w:val="00190E5F"/>
    <w:rsid w:val="00191D65"/>
    <w:rsid w:val="00192F19"/>
    <w:rsid w:val="00193A16"/>
    <w:rsid w:val="00193FA9"/>
    <w:rsid w:val="001956D2"/>
    <w:rsid w:val="001A11D7"/>
    <w:rsid w:val="001A6B31"/>
    <w:rsid w:val="001A73ED"/>
    <w:rsid w:val="001B0A18"/>
    <w:rsid w:val="001B0D33"/>
    <w:rsid w:val="001B12AE"/>
    <w:rsid w:val="001B1E58"/>
    <w:rsid w:val="001B1FCE"/>
    <w:rsid w:val="001B4EE1"/>
    <w:rsid w:val="001B7053"/>
    <w:rsid w:val="001C5F8D"/>
    <w:rsid w:val="001C72F6"/>
    <w:rsid w:val="001D1E44"/>
    <w:rsid w:val="001D38B7"/>
    <w:rsid w:val="001E0684"/>
    <w:rsid w:val="001E1D79"/>
    <w:rsid w:val="001E4180"/>
    <w:rsid w:val="001E5050"/>
    <w:rsid w:val="001F7C2E"/>
    <w:rsid w:val="00200AD0"/>
    <w:rsid w:val="00205CB7"/>
    <w:rsid w:val="002073CC"/>
    <w:rsid w:val="00207AFE"/>
    <w:rsid w:val="00207DC7"/>
    <w:rsid w:val="002115E1"/>
    <w:rsid w:val="00212FC5"/>
    <w:rsid w:val="0021792B"/>
    <w:rsid w:val="00221B4C"/>
    <w:rsid w:val="00221E67"/>
    <w:rsid w:val="0022556D"/>
    <w:rsid w:val="00227F34"/>
    <w:rsid w:val="00230E88"/>
    <w:rsid w:val="00231393"/>
    <w:rsid w:val="00231A41"/>
    <w:rsid w:val="00233396"/>
    <w:rsid w:val="00234658"/>
    <w:rsid w:val="00234CC0"/>
    <w:rsid w:val="00236683"/>
    <w:rsid w:val="00242FF6"/>
    <w:rsid w:val="002527E5"/>
    <w:rsid w:val="00252B51"/>
    <w:rsid w:val="0025598A"/>
    <w:rsid w:val="00256276"/>
    <w:rsid w:val="00261221"/>
    <w:rsid w:val="00262FAD"/>
    <w:rsid w:val="00263A25"/>
    <w:rsid w:val="002656C2"/>
    <w:rsid w:val="00265B98"/>
    <w:rsid w:val="00266CBC"/>
    <w:rsid w:val="0026798C"/>
    <w:rsid w:val="00271976"/>
    <w:rsid w:val="00274DF3"/>
    <w:rsid w:val="0028322A"/>
    <w:rsid w:val="002835D7"/>
    <w:rsid w:val="00283A10"/>
    <w:rsid w:val="002844D6"/>
    <w:rsid w:val="00284953"/>
    <w:rsid w:val="00291607"/>
    <w:rsid w:val="00292B3A"/>
    <w:rsid w:val="00294F43"/>
    <w:rsid w:val="002A43F9"/>
    <w:rsid w:val="002A4F84"/>
    <w:rsid w:val="002A6B46"/>
    <w:rsid w:val="002B1A76"/>
    <w:rsid w:val="002B4815"/>
    <w:rsid w:val="002B5F61"/>
    <w:rsid w:val="002B619C"/>
    <w:rsid w:val="002C21AF"/>
    <w:rsid w:val="002C4C06"/>
    <w:rsid w:val="002C75B4"/>
    <w:rsid w:val="002D2AE1"/>
    <w:rsid w:val="002D41FF"/>
    <w:rsid w:val="002D7C01"/>
    <w:rsid w:val="002E10BE"/>
    <w:rsid w:val="002E155F"/>
    <w:rsid w:val="002E55D5"/>
    <w:rsid w:val="002E632E"/>
    <w:rsid w:val="002F0F96"/>
    <w:rsid w:val="002F2876"/>
    <w:rsid w:val="002F5E81"/>
    <w:rsid w:val="002F6907"/>
    <w:rsid w:val="002F73BF"/>
    <w:rsid w:val="003002EE"/>
    <w:rsid w:val="00305238"/>
    <w:rsid w:val="003056D5"/>
    <w:rsid w:val="0030611B"/>
    <w:rsid w:val="0030682A"/>
    <w:rsid w:val="003105E0"/>
    <w:rsid w:val="00310AF9"/>
    <w:rsid w:val="0031129E"/>
    <w:rsid w:val="00322EE2"/>
    <w:rsid w:val="00325053"/>
    <w:rsid w:val="0032628B"/>
    <w:rsid w:val="00331B9C"/>
    <w:rsid w:val="00331FD3"/>
    <w:rsid w:val="00332A7D"/>
    <w:rsid w:val="00340A62"/>
    <w:rsid w:val="0034404E"/>
    <w:rsid w:val="00345042"/>
    <w:rsid w:val="00346C5C"/>
    <w:rsid w:val="00347180"/>
    <w:rsid w:val="0035149A"/>
    <w:rsid w:val="00356C81"/>
    <w:rsid w:val="00357787"/>
    <w:rsid w:val="00361073"/>
    <w:rsid w:val="003665FC"/>
    <w:rsid w:val="00367461"/>
    <w:rsid w:val="00375D88"/>
    <w:rsid w:val="00376FF1"/>
    <w:rsid w:val="00377E4E"/>
    <w:rsid w:val="00380172"/>
    <w:rsid w:val="003852E7"/>
    <w:rsid w:val="00391290"/>
    <w:rsid w:val="0039183D"/>
    <w:rsid w:val="00392947"/>
    <w:rsid w:val="00393D39"/>
    <w:rsid w:val="003953B5"/>
    <w:rsid w:val="003963C9"/>
    <w:rsid w:val="003A12BC"/>
    <w:rsid w:val="003A4359"/>
    <w:rsid w:val="003A6253"/>
    <w:rsid w:val="003A7792"/>
    <w:rsid w:val="003A7B25"/>
    <w:rsid w:val="003B0631"/>
    <w:rsid w:val="003B103D"/>
    <w:rsid w:val="003B280D"/>
    <w:rsid w:val="003B3120"/>
    <w:rsid w:val="003B53E6"/>
    <w:rsid w:val="003C4E8A"/>
    <w:rsid w:val="003C5FB3"/>
    <w:rsid w:val="003C7C93"/>
    <w:rsid w:val="003D090F"/>
    <w:rsid w:val="003D0A87"/>
    <w:rsid w:val="003D1E61"/>
    <w:rsid w:val="003D3B66"/>
    <w:rsid w:val="003D61F3"/>
    <w:rsid w:val="003D64EB"/>
    <w:rsid w:val="003E1BDB"/>
    <w:rsid w:val="003E20D3"/>
    <w:rsid w:val="003E21DE"/>
    <w:rsid w:val="003E5530"/>
    <w:rsid w:val="003F3FDA"/>
    <w:rsid w:val="003F49E6"/>
    <w:rsid w:val="00401DEE"/>
    <w:rsid w:val="0040205A"/>
    <w:rsid w:val="00405F32"/>
    <w:rsid w:val="004156D7"/>
    <w:rsid w:val="00420748"/>
    <w:rsid w:val="00424164"/>
    <w:rsid w:val="00425B90"/>
    <w:rsid w:val="00431C9C"/>
    <w:rsid w:val="00431FD9"/>
    <w:rsid w:val="00432808"/>
    <w:rsid w:val="00432DC2"/>
    <w:rsid w:val="004335AC"/>
    <w:rsid w:val="004342E6"/>
    <w:rsid w:val="00442840"/>
    <w:rsid w:val="0044323A"/>
    <w:rsid w:val="004432B7"/>
    <w:rsid w:val="004440D1"/>
    <w:rsid w:val="00445072"/>
    <w:rsid w:val="00446341"/>
    <w:rsid w:val="004467F2"/>
    <w:rsid w:val="004502BD"/>
    <w:rsid w:val="0045180A"/>
    <w:rsid w:val="00452151"/>
    <w:rsid w:val="00452DAD"/>
    <w:rsid w:val="004533CA"/>
    <w:rsid w:val="00453A99"/>
    <w:rsid w:val="0045517C"/>
    <w:rsid w:val="00460741"/>
    <w:rsid w:val="0046127B"/>
    <w:rsid w:val="00462375"/>
    <w:rsid w:val="0046508C"/>
    <w:rsid w:val="00465E16"/>
    <w:rsid w:val="004666AF"/>
    <w:rsid w:val="00466A0B"/>
    <w:rsid w:val="00472BC7"/>
    <w:rsid w:val="00474204"/>
    <w:rsid w:val="00474337"/>
    <w:rsid w:val="00481C58"/>
    <w:rsid w:val="00493685"/>
    <w:rsid w:val="0049482F"/>
    <w:rsid w:val="00495B7B"/>
    <w:rsid w:val="004A031E"/>
    <w:rsid w:val="004A08C9"/>
    <w:rsid w:val="004A1945"/>
    <w:rsid w:val="004A419B"/>
    <w:rsid w:val="004B49F8"/>
    <w:rsid w:val="004B5116"/>
    <w:rsid w:val="004B6816"/>
    <w:rsid w:val="004B7F3E"/>
    <w:rsid w:val="004C295B"/>
    <w:rsid w:val="004C5383"/>
    <w:rsid w:val="004C6F72"/>
    <w:rsid w:val="004D20FC"/>
    <w:rsid w:val="004D228D"/>
    <w:rsid w:val="004E79EB"/>
    <w:rsid w:val="004F3C07"/>
    <w:rsid w:val="004F3F78"/>
    <w:rsid w:val="004F5116"/>
    <w:rsid w:val="004F60F2"/>
    <w:rsid w:val="00500DB0"/>
    <w:rsid w:val="0050164B"/>
    <w:rsid w:val="00503DF6"/>
    <w:rsid w:val="00505D49"/>
    <w:rsid w:val="005138A5"/>
    <w:rsid w:val="00515624"/>
    <w:rsid w:val="005178E3"/>
    <w:rsid w:val="0052029C"/>
    <w:rsid w:val="00520ADA"/>
    <w:rsid w:val="00530B93"/>
    <w:rsid w:val="005339D0"/>
    <w:rsid w:val="005349F8"/>
    <w:rsid w:val="00535CF8"/>
    <w:rsid w:val="0053686B"/>
    <w:rsid w:val="0054428E"/>
    <w:rsid w:val="00550842"/>
    <w:rsid w:val="005508A6"/>
    <w:rsid w:val="00550C9D"/>
    <w:rsid w:val="00553E9A"/>
    <w:rsid w:val="00565554"/>
    <w:rsid w:val="005657C9"/>
    <w:rsid w:val="005665AA"/>
    <w:rsid w:val="005729FB"/>
    <w:rsid w:val="00574346"/>
    <w:rsid w:val="00592340"/>
    <w:rsid w:val="00592F90"/>
    <w:rsid w:val="00593418"/>
    <w:rsid w:val="005947A1"/>
    <w:rsid w:val="00597E19"/>
    <w:rsid w:val="005A0FB6"/>
    <w:rsid w:val="005A51BA"/>
    <w:rsid w:val="005A5593"/>
    <w:rsid w:val="005A6287"/>
    <w:rsid w:val="005A7CFF"/>
    <w:rsid w:val="005B09DD"/>
    <w:rsid w:val="005B2F57"/>
    <w:rsid w:val="005B6DD3"/>
    <w:rsid w:val="005C2688"/>
    <w:rsid w:val="005C383C"/>
    <w:rsid w:val="005C5DA3"/>
    <w:rsid w:val="005C6537"/>
    <w:rsid w:val="005D2BDD"/>
    <w:rsid w:val="005D3630"/>
    <w:rsid w:val="005E549A"/>
    <w:rsid w:val="005E64C8"/>
    <w:rsid w:val="005E689B"/>
    <w:rsid w:val="005F25F6"/>
    <w:rsid w:val="005F3F18"/>
    <w:rsid w:val="005F42B9"/>
    <w:rsid w:val="005F45BB"/>
    <w:rsid w:val="005F5193"/>
    <w:rsid w:val="005F7988"/>
    <w:rsid w:val="00606798"/>
    <w:rsid w:val="006073F5"/>
    <w:rsid w:val="006118FA"/>
    <w:rsid w:val="00613CC4"/>
    <w:rsid w:val="00614D2B"/>
    <w:rsid w:val="00616341"/>
    <w:rsid w:val="00622020"/>
    <w:rsid w:val="006227D4"/>
    <w:rsid w:val="006237D9"/>
    <w:rsid w:val="00624D1C"/>
    <w:rsid w:val="006301BB"/>
    <w:rsid w:val="00632759"/>
    <w:rsid w:val="00632767"/>
    <w:rsid w:val="006330D4"/>
    <w:rsid w:val="00636FBE"/>
    <w:rsid w:val="0064154C"/>
    <w:rsid w:val="00643C2C"/>
    <w:rsid w:val="00645050"/>
    <w:rsid w:val="006469C6"/>
    <w:rsid w:val="0064799A"/>
    <w:rsid w:val="00653389"/>
    <w:rsid w:val="006545C3"/>
    <w:rsid w:val="00660B36"/>
    <w:rsid w:val="0066387D"/>
    <w:rsid w:val="006639F1"/>
    <w:rsid w:val="00665EBD"/>
    <w:rsid w:val="00666394"/>
    <w:rsid w:val="00666E8F"/>
    <w:rsid w:val="006721BE"/>
    <w:rsid w:val="00672843"/>
    <w:rsid w:val="00673884"/>
    <w:rsid w:val="006803CC"/>
    <w:rsid w:val="006814E9"/>
    <w:rsid w:val="006828C8"/>
    <w:rsid w:val="00686B77"/>
    <w:rsid w:val="00687DAD"/>
    <w:rsid w:val="0069205B"/>
    <w:rsid w:val="006928BB"/>
    <w:rsid w:val="006A1FD2"/>
    <w:rsid w:val="006A5CBD"/>
    <w:rsid w:val="006A7C8B"/>
    <w:rsid w:val="006B0A57"/>
    <w:rsid w:val="006B0DD1"/>
    <w:rsid w:val="006B13C2"/>
    <w:rsid w:val="006B2E4E"/>
    <w:rsid w:val="006B5832"/>
    <w:rsid w:val="006B6B85"/>
    <w:rsid w:val="006C14A4"/>
    <w:rsid w:val="006C41AF"/>
    <w:rsid w:val="006C5674"/>
    <w:rsid w:val="006D1664"/>
    <w:rsid w:val="006D3043"/>
    <w:rsid w:val="006D3AF0"/>
    <w:rsid w:val="006D3D86"/>
    <w:rsid w:val="006E0DEA"/>
    <w:rsid w:val="006E1765"/>
    <w:rsid w:val="006E568A"/>
    <w:rsid w:val="006F6BCF"/>
    <w:rsid w:val="00700D50"/>
    <w:rsid w:val="00702856"/>
    <w:rsid w:val="0070545B"/>
    <w:rsid w:val="0070697A"/>
    <w:rsid w:val="00706C11"/>
    <w:rsid w:val="00706C57"/>
    <w:rsid w:val="00715E96"/>
    <w:rsid w:val="0071780A"/>
    <w:rsid w:val="007305D3"/>
    <w:rsid w:val="00730C8C"/>
    <w:rsid w:val="007312BC"/>
    <w:rsid w:val="007313C5"/>
    <w:rsid w:val="00734864"/>
    <w:rsid w:val="00736648"/>
    <w:rsid w:val="0073668A"/>
    <w:rsid w:val="00736844"/>
    <w:rsid w:val="0073771D"/>
    <w:rsid w:val="007438FB"/>
    <w:rsid w:val="00754ED0"/>
    <w:rsid w:val="007565CC"/>
    <w:rsid w:val="0076169C"/>
    <w:rsid w:val="00766306"/>
    <w:rsid w:val="00767242"/>
    <w:rsid w:val="00771599"/>
    <w:rsid w:val="00771DDB"/>
    <w:rsid w:val="007730D3"/>
    <w:rsid w:val="00774CE6"/>
    <w:rsid w:val="00780DD3"/>
    <w:rsid w:val="00781266"/>
    <w:rsid w:val="0078225F"/>
    <w:rsid w:val="00782B0B"/>
    <w:rsid w:val="00782E41"/>
    <w:rsid w:val="00783488"/>
    <w:rsid w:val="00785BAF"/>
    <w:rsid w:val="00785C83"/>
    <w:rsid w:val="00790A3B"/>
    <w:rsid w:val="007920C5"/>
    <w:rsid w:val="00793721"/>
    <w:rsid w:val="00795A0D"/>
    <w:rsid w:val="007A5049"/>
    <w:rsid w:val="007A6697"/>
    <w:rsid w:val="007A70C6"/>
    <w:rsid w:val="007A79D4"/>
    <w:rsid w:val="007B0FF7"/>
    <w:rsid w:val="007B6F1A"/>
    <w:rsid w:val="007C7714"/>
    <w:rsid w:val="007D3059"/>
    <w:rsid w:val="007D6CA0"/>
    <w:rsid w:val="007D739C"/>
    <w:rsid w:val="007E01F4"/>
    <w:rsid w:val="007E0E83"/>
    <w:rsid w:val="007E15CD"/>
    <w:rsid w:val="007E3315"/>
    <w:rsid w:val="007E3B83"/>
    <w:rsid w:val="007E3EAD"/>
    <w:rsid w:val="007E717E"/>
    <w:rsid w:val="007F1BC4"/>
    <w:rsid w:val="007F3A61"/>
    <w:rsid w:val="007F440B"/>
    <w:rsid w:val="007F6196"/>
    <w:rsid w:val="007F7947"/>
    <w:rsid w:val="008010A4"/>
    <w:rsid w:val="00804463"/>
    <w:rsid w:val="0080713C"/>
    <w:rsid w:val="00807BAA"/>
    <w:rsid w:val="00810B65"/>
    <w:rsid w:val="0081671A"/>
    <w:rsid w:val="00817D7B"/>
    <w:rsid w:val="008242B8"/>
    <w:rsid w:val="00826F3B"/>
    <w:rsid w:val="00831979"/>
    <w:rsid w:val="00832ADE"/>
    <w:rsid w:val="008346F7"/>
    <w:rsid w:val="00840782"/>
    <w:rsid w:val="0084353C"/>
    <w:rsid w:val="00845F85"/>
    <w:rsid w:val="00846F3F"/>
    <w:rsid w:val="008473A3"/>
    <w:rsid w:val="0085145F"/>
    <w:rsid w:val="0085399A"/>
    <w:rsid w:val="00854535"/>
    <w:rsid w:val="00856E68"/>
    <w:rsid w:val="008574D1"/>
    <w:rsid w:val="00862715"/>
    <w:rsid w:val="00864C59"/>
    <w:rsid w:val="00866590"/>
    <w:rsid w:val="008673D2"/>
    <w:rsid w:val="0087696E"/>
    <w:rsid w:val="0088083A"/>
    <w:rsid w:val="00880D3F"/>
    <w:rsid w:val="0088650D"/>
    <w:rsid w:val="00887B83"/>
    <w:rsid w:val="00887F4D"/>
    <w:rsid w:val="00891171"/>
    <w:rsid w:val="00891DC8"/>
    <w:rsid w:val="00893E80"/>
    <w:rsid w:val="0089405E"/>
    <w:rsid w:val="0089440D"/>
    <w:rsid w:val="00894BC3"/>
    <w:rsid w:val="0089647C"/>
    <w:rsid w:val="00897A20"/>
    <w:rsid w:val="008A2ACF"/>
    <w:rsid w:val="008A32F1"/>
    <w:rsid w:val="008A35E3"/>
    <w:rsid w:val="008A3F5E"/>
    <w:rsid w:val="008A7FC8"/>
    <w:rsid w:val="008C3481"/>
    <w:rsid w:val="008C3FF2"/>
    <w:rsid w:val="008C529E"/>
    <w:rsid w:val="008C5C14"/>
    <w:rsid w:val="008D1386"/>
    <w:rsid w:val="008D36E8"/>
    <w:rsid w:val="008D6188"/>
    <w:rsid w:val="008D6665"/>
    <w:rsid w:val="008D6807"/>
    <w:rsid w:val="008E2122"/>
    <w:rsid w:val="008F29ED"/>
    <w:rsid w:val="008F584B"/>
    <w:rsid w:val="008F6175"/>
    <w:rsid w:val="008F71C0"/>
    <w:rsid w:val="008F7E87"/>
    <w:rsid w:val="009010AE"/>
    <w:rsid w:val="0090111B"/>
    <w:rsid w:val="0090153F"/>
    <w:rsid w:val="00902604"/>
    <w:rsid w:val="00907ECE"/>
    <w:rsid w:val="009106CD"/>
    <w:rsid w:val="0091593F"/>
    <w:rsid w:val="00917466"/>
    <w:rsid w:val="00921E0A"/>
    <w:rsid w:val="0092375E"/>
    <w:rsid w:val="00924F13"/>
    <w:rsid w:val="00927505"/>
    <w:rsid w:val="00927FA2"/>
    <w:rsid w:val="00935E50"/>
    <w:rsid w:val="00937979"/>
    <w:rsid w:val="00942C90"/>
    <w:rsid w:val="00951710"/>
    <w:rsid w:val="00952063"/>
    <w:rsid w:val="00954561"/>
    <w:rsid w:val="009545D8"/>
    <w:rsid w:val="00954BA2"/>
    <w:rsid w:val="00955F5B"/>
    <w:rsid w:val="009602E1"/>
    <w:rsid w:val="009602ED"/>
    <w:rsid w:val="00962D40"/>
    <w:rsid w:val="00964B14"/>
    <w:rsid w:val="00964CC3"/>
    <w:rsid w:val="009666F2"/>
    <w:rsid w:val="009667AE"/>
    <w:rsid w:val="00970C4F"/>
    <w:rsid w:val="009747A4"/>
    <w:rsid w:val="009760C4"/>
    <w:rsid w:val="00980772"/>
    <w:rsid w:val="00982A67"/>
    <w:rsid w:val="00984CBD"/>
    <w:rsid w:val="00984E1C"/>
    <w:rsid w:val="0098546F"/>
    <w:rsid w:val="00985EF1"/>
    <w:rsid w:val="0098786B"/>
    <w:rsid w:val="00994892"/>
    <w:rsid w:val="009A1439"/>
    <w:rsid w:val="009A4142"/>
    <w:rsid w:val="009A4BD0"/>
    <w:rsid w:val="009A557B"/>
    <w:rsid w:val="009A75C6"/>
    <w:rsid w:val="009A7CD6"/>
    <w:rsid w:val="009B03F9"/>
    <w:rsid w:val="009B3DF9"/>
    <w:rsid w:val="009C00EF"/>
    <w:rsid w:val="009C5563"/>
    <w:rsid w:val="009C7C76"/>
    <w:rsid w:val="009D03BD"/>
    <w:rsid w:val="009D39C7"/>
    <w:rsid w:val="009D6196"/>
    <w:rsid w:val="009E02A9"/>
    <w:rsid w:val="009E4092"/>
    <w:rsid w:val="009E5CC7"/>
    <w:rsid w:val="009E6D8C"/>
    <w:rsid w:val="009E6ED6"/>
    <w:rsid w:val="009F0CAD"/>
    <w:rsid w:val="009F102B"/>
    <w:rsid w:val="009F5943"/>
    <w:rsid w:val="009F75AD"/>
    <w:rsid w:val="00A001F9"/>
    <w:rsid w:val="00A002C8"/>
    <w:rsid w:val="00A011FC"/>
    <w:rsid w:val="00A04D70"/>
    <w:rsid w:val="00A071E5"/>
    <w:rsid w:val="00A11180"/>
    <w:rsid w:val="00A12648"/>
    <w:rsid w:val="00A1307C"/>
    <w:rsid w:val="00A13C47"/>
    <w:rsid w:val="00A212F6"/>
    <w:rsid w:val="00A24465"/>
    <w:rsid w:val="00A26873"/>
    <w:rsid w:val="00A2779F"/>
    <w:rsid w:val="00A3050F"/>
    <w:rsid w:val="00A31951"/>
    <w:rsid w:val="00A336D5"/>
    <w:rsid w:val="00A346BD"/>
    <w:rsid w:val="00A35122"/>
    <w:rsid w:val="00A36AD4"/>
    <w:rsid w:val="00A37D63"/>
    <w:rsid w:val="00A41503"/>
    <w:rsid w:val="00A442EF"/>
    <w:rsid w:val="00A550CF"/>
    <w:rsid w:val="00A55DCF"/>
    <w:rsid w:val="00A611FE"/>
    <w:rsid w:val="00A612FB"/>
    <w:rsid w:val="00A63078"/>
    <w:rsid w:val="00A63A34"/>
    <w:rsid w:val="00A646AE"/>
    <w:rsid w:val="00A64ACB"/>
    <w:rsid w:val="00A76CE4"/>
    <w:rsid w:val="00A80909"/>
    <w:rsid w:val="00A816A7"/>
    <w:rsid w:val="00A82C38"/>
    <w:rsid w:val="00A906E7"/>
    <w:rsid w:val="00A91113"/>
    <w:rsid w:val="00A92891"/>
    <w:rsid w:val="00A94AD6"/>
    <w:rsid w:val="00A9706F"/>
    <w:rsid w:val="00AA3808"/>
    <w:rsid w:val="00AA3D64"/>
    <w:rsid w:val="00AA4CFB"/>
    <w:rsid w:val="00AA6331"/>
    <w:rsid w:val="00AA7576"/>
    <w:rsid w:val="00AA779B"/>
    <w:rsid w:val="00AB3A30"/>
    <w:rsid w:val="00AB4622"/>
    <w:rsid w:val="00AB4643"/>
    <w:rsid w:val="00AB529F"/>
    <w:rsid w:val="00AB79EB"/>
    <w:rsid w:val="00AC15AB"/>
    <w:rsid w:val="00AC57F3"/>
    <w:rsid w:val="00AC5FA7"/>
    <w:rsid w:val="00AD5E8D"/>
    <w:rsid w:val="00AD6D2D"/>
    <w:rsid w:val="00AD7D72"/>
    <w:rsid w:val="00AE01F0"/>
    <w:rsid w:val="00AE3BE8"/>
    <w:rsid w:val="00AE4841"/>
    <w:rsid w:val="00AF1008"/>
    <w:rsid w:val="00AF3BD2"/>
    <w:rsid w:val="00AF4A28"/>
    <w:rsid w:val="00AF7439"/>
    <w:rsid w:val="00B01F78"/>
    <w:rsid w:val="00B02BB5"/>
    <w:rsid w:val="00B11416"/>
    <w:rsid w:val="00B12CDF"/>
    <w:rsid w:val="00B14145"/>
    <w:rsid w:val="00B17C02"/>
    <w:rsid w:val="00B25255"/>
    <w:rsid w:val="00B301C3"/>
    <w:rsid w:val="00B31E71"/>
    <w:rsid w:val="00B3550F"/>
    <w:rsid w:val="00B358EE"/>
    <w:rsid w:val="00B43F09"/>
    <w:rsid w:val="00B477A2"/>
    <w:rsid w:val="00B528E5"/>
    <w:rsid w:val="00B54839"/>
    <w:rsid w:val="00B559DE"/>
    <w:rsid w:val="00B55ABD"/>
    <w:rsid w:val="00B65EED"/>
    <w:rsid w:val="00B66EDF"/>
    <w:rsid w:val="00B67E1E"/>
    <w:rsid w:val="00B706AF"/>
    <w:rsid w:val="00B73E59"/>
    <w:rsid w:val="00B84817"/>
    <w:rsid w:val="00B85912"/>
    <w:rsid w:val="00B86808"/>
    <w:rsid w:val="00B9115B"/>
    <w:rsid w:val="00B91270"/>
    <w:rsid w:val="00B924FE"/>
    <w:rsid w:val="00B931DC"/>
    <w:rsid w:val="00B93569"/>
    <w:rsid w:val="00B9367B"/>
    <w:rsid w:val="00B93F61"/>
    <w:rsid w:val="00BA21DF"/>
    <w:rsid w:val="00BA28D3"/>
    <w:rsid w:val="00BA28F1"/>
    <w:rsid w:val="00BA2AE3"/>
    <w:rsid w:val="00BA66C7"/>
    <w:rsid w:val="00BA7416"/>
    <w:rsid w:val="00BB48D3"/>
    <w:rsid w:val="00BB5AB0"/>
    <w:rsid w:val="00BC2D09"/>
    <w:rsid w:val="00BD5B8C"/>
    <w:rsid w:val="00BD77D2"/>
    <w:rsid w:val="00BE2F49"/>
    <w:rsid w:val="00BE37BA"/>
    <w:rsid w:val="00BE3808"/>
    <w:rsid w:val="00BE3E47"/>
    <w:rsid w:val="00BE45B9"/>
    <w:rsid w:val="00BF0221"/>
    <w:rsid w:val="00BF1B8A"/>
    <w:rsid w:val="00C00C95"/>
    <w:rsid w:val="00C07350"/>
    <w:rsid w:val="00C140A7"/>
    <w:rsid w:val="00C15459"/>
    <w:rsid w:val="00C165DD"/>
    <w:rsid w:val="00C23148"/>
    <w:rsid w:val="00C2346E"/>
    <w:rsid w:val="00C23ABA"/>
    <w:rsid w:val="00C277A0"/>
    <w:rsid w:val="00C31D81"/>
    <w:rsid w:val="00C32847"/>
    <w:rsid w:val="00C4139F"/>
    <w:rsid w:val="00C44934"/>
    <w:rsid w:val="00C453CB"/>
    <w:rsid w:val="00C537C6"/>
    <w:rsid w:val="00C55D42"/>
    <w:rsid w:val="00C60145"/>
    <w:rsid w:val="00C64234"/>
    <w:rsid w:val="00C65582"/>
    <w:rsid w:val="00C6798A"/>
    <w:rsid w:val="00C732D9"/>
    <w:rsid w:val="00C73DEB"/>
    <w:rsid w:val="00C81C9F"/>
    <w:rsid w:val="00C849B6"/>
    <w:rsid w:val="00C86C09"/>
    <w:rsid w:val="00C902CE"/>
    <w:rsid w:val="00C91256"/>
    <w:rsid w:val="00C91373"/>
    <w:rsid w:val="00C918A2"/>
    <w:rsid w:val="00C95D20"/>
    <w:rsid w:val="00C96BA6"/>
    <w:rsid w:val="00C97A40"/>
    <w:rsid w:val="00CA0871"/>
    <w:rsid w:val="00CA39D8"/>
    <w:rsid w:val="00CA4D74"/>
    <w:rsid w:val="00CA56CF"/>
    <w:rsid w:val="00CB53CB"/>
    <w:rsid w:val="00CB630C"/>
    <w:rsid w:val="00CB7D7A"/>
    <w:rsid w:val="00CC2223"/>
    <w:rsid w:val="00CC4187"/>
    <w:rsid w:val="00CD07CE"/>
    <w:rsid w:val="00CD0B27"/>
    <w:rsid w:val="00CD1D52"/>
    <w:rsid w:val="00CD4E4E"/>
    <w:rsid w:val="00CE08C9"/>
    <w:rsid w:val="00CE22DB"/>
    <w:rsid w:val="00CE2A26"/>
    <w:rsid w:val="00CE5A5E"/>
    <w:rsid w:val="00CF06A4"/>
    <w:rsid w:val="00CF0C87"/>
    <w:rsid w:val="00CF2489"/>
    <w:rsid w:val="00CF399A"/>
    <w:rsid w:val="00CF3EA4"/>
    <w:rsid w:val="00CF455B"/>
    <w:rsid w:val="00CF4DFD"/>
    <w:rsid w:val="00CF6F66"/>
    <w:rsid w:val="00D000A8"/>
    <w:rsid w:val="00D01C6A"/>
    <w:rsid w:val="00D02BCF"/>
    <w:rsid w:val="00D040C5"/>
    <w:rsid w:val="00D05FA3"/>
    <w:rsid w:val="00D06F2C"/>
    <w:rsid w:val="00D12E4F"/>
    <w:rsid w:val="00D14A31"/>
    <w:rsid w:val="00D14E99"/>
    <w:rsid w:val="00D150C7"/>
    <w:rsid w:val="00D20A19"/>
    <w:rsid w:val="00D20D1C"/>
    <w:rsid w:val="00D2230F"/>
    <w:rsid w:val="00D30983"/>
    <w:rsid w:val="00D33F50"/>
    <w:rsid w:val="00D42118"/>
    <w:rsid w:val="00D42316"/>
    <w:rsid w:val="00D42D59"/>
    <w:rsid w:val="00D430F2"/>
    <w:rsid w:val="00D4566F"/>
    <w:rsid w:val="00D47F62"/>
    <w:rsid w:val="00D50F53"/>
    <w:rsid w:val="00D527ED"/>
    <w:rsid w:val="00D52B2D"/>
    <w:rsid w:val="00D53801"/>
    <w:rsid w:val="00D53D22"/>
    <w:rsid w:val="00D54BC3"/>
    <w:rsid w:val="00D61E23"/>
    <w:rsid w:val="00D62CCF"/>
    <w:rsid w:val="00D64481"/>
    <w:rsid w:val="00D660FF"/>
    <w:rsid w:val="00D7040E"/>
    <w:rsid w:val="00D705E0"/>
    <w:rsid w:val="00D75BD2"/>
    <w:rsid w:val="00D77676"/>
    <w:rsid w:val="00D83A5F"/>
    <w:rsid w:val="00D8711F"/>
    <w:rsid w:val="00D9096B"/>
    <w:rsid w:val="00D93BE7"/>
    <w:rsid w:val="00D93E56"/>
    <w:rsid w:val="00D96C89"/>
    <w:rsid w:val="00D97D0F"/>
    <w:rsid w:val="00DA0F48"/>
    <w:rsid w:val="00DB2FC1"/>
    <w:rsid w:val="00DB75D7"/>
    <w:rsid w:val="00DC0DB3"/>
    <w:rsid w:val="00DC1B16"/>
    <w:rsid w:val="00DC2FE3"/>
    <w:rsid w:val="00DD2E59"/>
    <w:rsid w:val="00DD5DBE"/>
    <w:rsid w:val="00DE152E"/>
    <w:rsid w:val="00DE2DB2"/>
    <w:rsid w:val="00DE418F"/>
    <w:rsid w:val="00DE5C65"/>
    <w:rsid w:val="00DF260B"/>
    <w:rsid w:val="00DF6A59"/>
    <w:rsid w:val="00E01043"/>
    <w:rsid w:val="00E11EAE"/>
    <w:rsid w:val="00E145DA"/>
    <w:rsid w:val="00E17E84"/>
    <w:rsid w:val="00E20169"/>
    <w:rsid w:val="00E2253A"/>
    <w:rsid w:val="00E23547"/>
    <w:rsid w:val="00E24C48"/>
    <w:rsid w:val="00E266D3"/>
    <w:rsid w:val="00E27422"/>
    <w:rsid w:val="00E30381"/>
    <w:rsid w:val="00E30D63"/>
    <w:rsid w:val="00E335AD"/>
    <w:rsid w:val="00E3432B"/>
    <w:rsid w:val="00E36732"/>
    <w:rsid w:val="00E36CFA"/>
    <w:rsid w:val="00E4267F"/>
    <w:rsid w:val="00E4394D"/>
    <w:rsid w:val="00E4590E"/>
    <w:rsid w:val="00E52E6F"/>
    <w:rsid w:val="00E540B0"/>
    <w:rsid w:val="00E554E3"/>
    <w:rsid w:val="00E56E33"/>
    <w:rsid w:val="00E6268D"/>
    <w:rsid w:val="00E63EE3"/>
    <w:rsid w:val="00E767B1"/>
    <w:rsid w:val="00E76EF0"/>
    <w:rsid w:val="00E8129F"/>
    <w:rsid w:val="00E84B0B"/>
    <w:rsid w:val="00E84C19"/>
    <w:rsid w:val="00E84EEC"/>
    <w:rsid w:val="00E84F3E"/>
    <w:rsid w:val="00E853CA"/>
    <w:rsid w:val="00E8659F"/>
    <w:rsid w:val="00E87619"/>
    <w:rsid w:val="00E908D0"/>
    <w:rsid w:val="00E916A6"/>
    <w:rsid w:val="00E944DB"/>
    <w:rsid w:val="00E979BD"/>
    <w:rsid w:val="00EA14B7"/>
    <w:rsid w:val="00EA1CB4"/>
    <w:rsid w:val="00EA1EA1"/>
    <w:rsid w:val="00EA2A9F"/>
    <w:rsid w:val="00EA3D94"/>
    <w:rsid w:val="00EA43E2"/>
    <w:rsid w:val="00EA5998"/>
    <w:rsid w:val="00EA671E"/>
    <w:rsid w:val="00EB63D5"/>
    <w:rsid w:val="00EB771B"/>
    <w:rsid w:val="00EC2432"/>
    <w:rsid w:val="00EC24F2"/>
    <w:rsid w:val="00EC521F"/>
    <w:rsid w:val="00ED0639"/>
    <w:rsid w:val="00ED09F6"/>
    <w:rsid w:val="00ED211F"/>
    <w:rsid w:val="00ED3444"/>
    <w:rsid w:val="00ED77C9"/>
    <w:rsid w:val="00EE1E23"/>
    <w:rsid w:val="00EE1E6B"/>
    <w:rsid w:val="00EE3188"/>
    <w:rsid w:val="00EE7691"/>
    <w:rsid w:val="00EF0290"/>
    <w:rsid w:val="00EF0E24"/>
    <w:rsid w:val="00EF2F7B"/>
    <w:rsid w:val="00EF314E"/>
    <w:rsid w:val="00F04F1B"/>
    <w:rsid w:val="00F121DD"/>
    <w:rsid w:val="00F15128"/>
    <w:rsid w:val="00F211D1"/>
    <w:rsid w:val="00F2153D"/>
    <w:rsid w:val="00F22B72"/>
    <w:rsid w:val="00F30CFD"/>
    <w:rsid w:val="00F31E16"/>
    <w:rsid w:val="00F36188"/>
    <w:rsid w:val="00F4195C"/>
    <w:rsid w:val="00F44472"/>
    <w:rsid w:val="00F4535B"/>
    <w:rsid w:val="00F46B83"/>
    <w:rsid w:val="00F46CD6"/>
    <w:rsid w:val="00F51E08"/>
    <w:rsid w:val="00F51FF5"/>
    <w:rsid w:val="00F6155C"/>
    <w:rsid w:val="00F6380C"/>
    <w:rsid w:val="00F643BD"/>
    <w:rsid w:val="00F645ED"/>
    <w:rsid w:val="00F662A5"/>
    <w:rsid w:val="00F66944"/>
    <w:rsid w:val="00F7170D"/>
    <w:rsid w:val="00F71C55"/>
    <w:rsid w:val="00F741AD"/>
    <w:rsid w:val="00F75932"/>
    <w:rsid w:val="00F77212"/>
    <w:rsid w:val="00F7797D"/>
    <w:rsid w:val="00F80904"/>
    <w:rsid w:val="00F810BC"/>
    <w:rsid w:val="00F842AB"/>
    <w:rsid w:val="00F84AF9"/>
    <w:rsid w:val="00F84EA6"/>
    <w:rsid w:val="00F86B03"/>
    <w:rsid w:val="00F8766D"/>
    <w:rsid w:val="00F91F06"/>
    <w:rsid w:val="00F9520C"/>
    <w:rsid w:val="00F95846"/>
    <w:rsid w:val="00F96F8E"/>
    <w:rsid w:val="00FA05FB"/>
    <w:rsid w:val="00FA0C41"/>
    <w:rsid w:val="00FA10F8"/>
    <w:rsid w:val="00FA201B"/>
    <w:rsid w:val="00FA2482"/>
    <w:rsid w:val="00FA65CF"/>
    <w:rsid w:val="00FA6739"/>
    <w:rsid w:val="00FA69B8"/>
    <w:rsid w:val="00FA7196"/>
    <w:rsid w:val="00FA7A9C"/>
    <w:rsid w:val="00FB3397"/>
    <w:rsid w:val="00FB7972"/>
    <w:rsid w:val="00FC2A94"/>
    <w:rsid w:val="00FC2B01"/>
    <w:rsid w:val="00FC6D46"/>
    <w:rsid w:val="00FC6F9B"/>
    <w:rsid w:val="00FC7A0E"/>
    <w:rsid w:val="00FC7F2E"/>
    <w:rsid w:val="00FD6956"/>
    <w:rsid w:val="00FE1180"/>
    <w:rsid w:val="00FE208F"/>
    <w:rsid w:val="00FE453F"/>
    <w:rsid w:val="00FE5218"/>
    <w:rsid w:val="00FE5245"/>
    <w:rsid w:val="00FE55BE"/>
    <w:rsid w:val="00FF0591"/>
    <w:rsid w:val="00FF0B1D"/>
    <w:rsid w:val="00FF152B"/>
    <w:rsid w:val="00FF1FFB"/>
    <w:rsid w:val="080F7F3B"/>
    <w:rsid w:val="1BE359CC"/>
    <w:rsid w:val="2ED84C2D"/>
    <w:rsid w:val="30F12D33"/>
    <w:rsid w:val="37102047"/>
    <w:rsid w:val="48186D87"/>
    <w:rsid w:val="59750E60"/>
    <w:rsid w:val="5F6DA74C"/>
    <w:rsid w:val="6216107D"/>
    <w:rsid w:val="7125B03D"/>
    <w:rsid w:val="7E2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4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qFormat/>
    <w:uiPriority w:val="0"/>
    <w:pPr>
      <w:jc w:val="center"/>
    </w:pPr>
    <w:rPr>
      <w:sz w:val="36"/>
      <w:szCs w:val="20"/>
    </w:rPr>
  </w:style>
  <w:style w:type="paragraph" w:styleId="6">
    <w:name w:val="Body Text Indent"/>
    <w:basedOn w:val="1"/>
    <w:link w:val="26"/>
    <w:qFormat/>
    <w:uiPriority w:val="0"/>
    <w:pPr>
      <w:ind w:firstLine="630"/>
    </w:pPr>
    <w:rPr>
      <w:rFonts w:ascii="黑体" w:hAnsi="华文仿宋" w:eastAsia="黑体"/>
      <w:sz w:val="32"/>
    </w:r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8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7">
    <w:name w:val="Body Text First Indent 2"/>
    <w:basedOn w:val="6"/>
    <w:link w:val="32"/>
    <w:unhideWhenUsed/>
    <w:qFormat/>
    <w:uiPriority w:val="0"/>
    <w:pPr>
      <w:suppressAutoHyphens/>
      <w:spacing w:after="120"/>
      <w:ind w:left="420" w:leftChars="200" w:firstLine="420" w:firstLineChars="200"/>
    </w:pPr>
    <w:rPr>
      <w:rFonts w:ascii="Calibri" w:hAnsi="Calibri" w:eastAsia="宋体"/>
      <w:sz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标题 5 字符"/>
    <w:link w:val="3"/>
    <w:semiHidden/>
    <w:qFormat/>
    <w:uiPriority w:val="0"/>
    <w:rPr>
      <w:b/>
      <w:bCs/>
      <w:kern w:val="2"/>
      <w:sz w:val="28"/>
      <w:szCs w:val="28"/>
    </w:rPr>
  </w:style>
  <w:style w:type="character" w:customStyle="1" w:styleId="25">
    <w:name w:val="文档结构图 字符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正文文本缩进 字符"/>
    <w:link w:val="6"/>
    <w:qFormat/>
    <w:uiPriority w:val="0"/>
    <w:rPr>
      <w:rFonts w:ascii="黑体" w:hAnsi="华文仿宋" w:eastAsia="黑体"/>
      <w:kern w:val="2"/>
      <w:sz w:val="32"/>
      <w:szCs w:val="24"/>
    </w:rPr>
  </w:style>
  <w:style w:type="character" w:customStyle="1" w:styleId="27">
    <w:name w:val="日期 字符"/>
    <w:link w:val="8"/>
    <w:qFormat/>
    <w:uiPriority w:val="0"/>
    <w:rPr>
      <w:kern w:val="2"/>
      <w:sz w:val="21"/>
      <w:szCs w:val="24"/>
    </w:rPr>
  </w:style>
  <w:style w:type="character" w:customStyle="1" w:styleId="28">
    <w:name w:val="批注框文本 字符"/>
    <w:link w:val="10"/>
    <w:qFormat/>
    <w:uiPriority w:val="99"/>
    <w:rPr>
      <w:kern w:val="2"/>
      <w:sz w:val="18"/>
      <w:szCs w:val="18"/>
    </w:rPr>
  </w:style>
  <w:style w:type="character" w:customStyle="1" w:styleId="29">
    <w:name w:val="页脚 字符1"/>
    <w:link w:val="1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页眉 字符"/>
    <w:link w:val="12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标题 字符"/>
    <w:link w:val="16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32">
    <w:name w:val="正文首行缩进 2 字符"/>
    <w:link w:val="17"/>
    <w:qFormat/>
    <w:uiPriority w:val="0"/>
    <w:rPr>
      <w:rFonts w:ascii="Calibri" w:hAnsi="Calibri" w:eastAsia="黑体"/>
      <w:kern w:val="2"/>
      <w:sz w:val="21"/>
      <w:szCs w:val="24"/>
    </w:rPr>
  </w:style>
  <w:style w:type="paragraph" w:customStyle="1" w:styleId="33">
    <w:name w:val="标题1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3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6">
    <w:name w:val="Char Char 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宋体" w:hAnsi="宋体" w:cs="Courier New"/>
      <w:sz w:val="32"/>
      <w:szCs w:val="32"/>
    </w:rPr>
  </w:style>
  <w:style w:type="paragraph" w:customStyle="1" w:styleId="37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38">
    <w:name w:val="style41"/>
    <w:qFormat/>
    <w:uiPriority w:val="0"/>
    <w:rPr>
      <w:sz w:val="24"/>
      <w:szCs w:val="24"/>
    </w:rPr>
  </w:style>
  <w:style w:type="table" w:customStyle="1" w:styleId="39">
    <w:name w:val="网格型1"/>
    <w:basedOn w:val="1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</Template>
  <Pages>1</Pages>
  <Words>180</Words>
  <Characters>210</Characters>
  <Lines>1</Lines>
  <Paragraphs>1</Paragraphs>
  <TotalTime>2</TotalTime>
  <ScaleCrop>false</ScaleCrop>
  <LinksUpToDate>false</LinksUpToDate>
  <CharactersWithSpaces>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2022-04-15T18:03:00Z</dcterms:created>
  <dc:creator>wcf</dc:creator>
  <cp:lastModifiedBy>18600646986</cp:lastModifiedBy>
  <cp:lastPrinted>2021-09-29T19:05:00Z</cp:lastPrinted>
  <dcterms:modified xsi:type="dcterms:W3CDTF">2022-06-21T06:01:52Z</dcterms:modified>
  <dc:title>京教〔2003〕号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2539DB50750C4EFCB03EE9109248DA48</vt:lpwstr>
  </property>
</Properties>
</file>