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教学进度：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tbl>
      <w:tblPr>
        <w:tblStyle w:val="3"/>
        <w:tblW w:w="9375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7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415" w:type="dxa"/>
            <w:tcBorders>
              <w:tl2br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内容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课次</w:t>
            </w:r>
          </w:p>
        </w:tc>
        <w:tc>
          <w:tcPr>
            <w:tcW w:w="7960" w:type="dxa"/>
            <w:vAlign w:val="top"/>
          </w:tcPr>
          <w:p>
            <w:pPr>
              <w:ind w:firstLine="2560" w:firstLineChars="850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教 学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415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</w:t>
            </w:r>
          </w:p>
        </w:tc>
        <w:tc>
          <w:tcPr>
            <w:tcW w:w="79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第一段预备式1. 开步抱扇 （起 势 ）2. 侧弓步举扇（斜 飞 式）3. 虚步亮扇 （白鹤亮翅 ）4. 进步刺扇 （黄蜂入洞 ）5. 转身下刺扇（哪吒探海）6. 独立撩扇 （金鸡独立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5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</w:t>
            </w:r>
          </w:p>
        </w:tc>
        <w:tc>
          <w:tcPr>
            <w:tcW w:w="79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 翻身劈扇 （力劈华山 ）8. 转身抡压扇（灵猫捕蝶）9. 马步亮扇 （坐马观花）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415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三</w:t>
            </w:r>
          </w:p>
        </w:tc>
        <w:tc>
          <w:tcPr>
            <w:tcW w:w="79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第二段10.弓步削扇 （野马分鬃 ）11.并步亮扇 （雏燕凌空 ）12.进步刺扇 （黄蜂入洞 ）13.震脚推扇 （猛虎捕食 ）14.戳脚撩扇（螳螂捕蝉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15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四</w:t>
            </w:r>
          </w:p>
        </w:tc>
        <w:tc>
          <w:tcPr>
            <w:tcW w:w="79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15.盖步按扇 （勒马回头 ）16.翻身藏扇 （鹞子翻身 ）17.马步亮扇 （坐马观花）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415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五</w:t>
            </w:r>
          </w:p>
        </w:tc>
        <w:tc>
          <w:tcPr>
            <w:tcW w:w="79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第三段18.马步推扇 （举鼎推山）19.转身刺扇 （神龙回首 ）20.叉步反撩扇（挥鞭策马）21.点步挑扇 （立马扬鞭 ）22.歇步抱扇 （怀中抱月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15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六</w:t>
            </w:r>
          </w:p>
        </w:tc>
        <w:tc>
          <w:tcPr>
            <w:tcW w:w="79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23.并步贯扇（迎风撩衣 ）24.云手劈扇 （翻花舞袖 ）25.歇步亮扇 （霸王扬旗 ）26.开步抱扇 （抱扇过门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15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七</w:t>
            </w:r>
          </w:p>
        </w:tc>
        <w:tc>
          <w:tcPr>
            <w:tcW w:w="7960" w:type="dxa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复习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身体素质测试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一50米，立定跳远，引体向上/仰卧起坐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5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八</w:t>
            </w:r>
          </w:p>
        </w:tc>
        <w:tc>
          <w:tcPr>
            <w:tcW w:w="7960" w:type="dxa"/>
            <w:vAlign w:val="top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第四段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同第二段</w:t>
            </w:r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第五段35.马步顶扇 （顺 鸾 肘 ）36.马步抖扇 （裹 鞭 炮）37.虚步拨扇 （前 招 势 ）38.震脚拍扇 （双 震 脚 ）39.蹬脚推扇 （龙虎相交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415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九</w:t>
            </w:r>
          </w:p>
        </w:tc>
        <w:tc>
          <w:tcPr>
            <w:tcW w:w="79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40.望月亮扇 （玉女穿梭 ）41.云扇合抱（天女散花 ）42.歇步亮扇 （霸王扬旗 ）43.托扇行步 （行步过门 ）身体素质测试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szCs w:val="21"/>
              </w:rPr>
              <w:t>：女子800米、男子1000米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15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十</w:t>
            </w:r>
          </w:p>
        </w:tc>
        <w:tc>
          <w:tcPr>
            <w:tcW w:w="7960" w:type="dxa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网课，视频分享前五段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5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十一</w:t>
            </w:r>
          </w:p>
        </w:tc>
        <w:tc>
          <w:tcPr>
            <w:tcW w:w="79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第六段44.虚步捧扇 （七 星 手 ）45.弓步捧扇 （揽 扎 衣）46.后捋前挤扇（捋 挤 式）47.并步背扇 （苏秦背剑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15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十二</w:t>
            </w:r>
          </w:p>
        </w:tc>
        <w:tc>
          <w:tcPr>
            <w:tcW w:w="79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48.弓步戳扇 （搂膝拗步 ）49.仆步穿扇 （单鞭下势 ）50.弓步架扇（挽弓射虎 ）51.虚步亮扇 （白鹤亮翅 ）52.抱扇还原 （收 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415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十三</w:t>
            </w:r>
          </w:p>
        </w:tc>
        <w:tc>
          <w:tcPr>
            <w:tcW w:w="7960" w:type="dxa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总复习，补测身体素质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415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十四</w:t>
            </w:r>
          </w:p>
        </w:tc>
        <w:tc>
          <w:tcPr>
            <w:tcW w:w="79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理论课，拍摄整理理论作业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5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十五</w:t>
            </w:r>
          </w:p>
        </w:tc>
        <w:tc>
          <w:tcPr>
            <w:tcW w:w="79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提交理论作业，考试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15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十六</w:t>
            </w:r>
          </w:p>
        </w:tc>
        <w:tc>
          <w:tcPr>
            <w:tcW w:w="79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补考，结课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B4B33"/>
    <w:rsid w:val="4A6B4B3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u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2018-07-04T03:25:00Z</dcterms:created>
  <dc:creator>✨吾爱飞扬</dc:creator>
  <cp:lastModifiedBy>✨吾爱飞扬</cp:lastModifiedBy>
  <dcterms:modified xsi:type="dcterms:W3CDTF">2018-07-04T03:26:34Z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