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课程介绍：</w:t>
      </w:r>
    </w:p>
    <w:p>
      <w:pPr>
        <w:ind w:firstLine="480" w:firstLineChars="20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二十四式简化太极拳也叫简化太极拳，是国家体委(现为国家体育总局)于1956年组织太极拳专家汲取杨氏太极拳之精华编串而成的。太极拳起源于中国，是综合了历代各家拳法，结合了古代的导引术和吐纳术，吸取了古典哲学和传统的中医理论而形成的一种内外兼练、柔和、缓慢、轻灵的拳术，尽管它只有24个动作，但相比传统的太极拳套路来讲，其内容更显精练，动作更显规范，并且也能充分体现太极拳的运动特点</w:t>
      </w:r>
      <w:r>
        <w:rPr>
          <w:rFonts w:hint="eastAsia"/>
          <w:lang w:val="en-US" w:eastAsia="zh-CN"/>
        </w:rPr>
        <w:t>。</w:t>
      </w:r>
    </w:p>
    <w:p>
      <w:pPr>
        <w:spacing w:line="360" w:lineRule="auto"/>
        <w:rPr>
          <w:rFonts w:hint="eastAsia"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教材</w:t>
      </w:r>
    </w:p>
    <w:p>
      <w:pPr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指定教材：李德印《24式太极拳》北京体育大学出版社 (2008-01出版)</w:t>
      </w:r>
    </w:p>
    <w:p>
      <w:pPr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参考教材：《二十四式太极拳》 国家体育总局 人民体育出版社 (1999-02出版)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F326F"/>
    <w:rsid w:val="03BF326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u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2018-07-04T03:27:00Z</dcterms:created>
  <dc:creator>✨吾爱飞扬</dc:creator>
  <cp:lastModifiedBy>✨吾爱飞扬</cp:lastModifiedBy>
  <dcterms:modified xsi:type="dcterms:W3CDTF">2018-07-04T03:30:26Z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