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课程简介：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四十二</w:t>
      </w:r>
      <w:r>
        <w:rPr>
          <w:rFonts w:hint="eastAsia"/>
          <w:sz w:val="24"/>
          <w:szCs w:val="24"/>
        </w:rPr>
        <w:t>式太极拳是</w:t>
      </w:r>
      <w:r>
        <w:rPr>
          <w:rFonts w:hint="eastAsia"/>
          <w:sz w:val="24"/>
          <w:szCs w:val="24"/>
          <w:lang w:val="en-US" w:eastAsia="zh-CN"/>
        </w:rPr>
        <w:t>国际</w:t>
      </w:r>
      <w:r>
        <w:rPr>
          <w:rFonts w:hint="eastAsia"/>
          <w:sz w:val="24"/>
          <w:szCs w:val="24"/>
        </w:rPr>
        <w:t>套路武术比赛中指定套路，是广大太极拳爱好者的必练套路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eastAsia"/>
          <w:sz w:val="24"/>
          <w:szCs w:val="24"/>
        </w:rPr>
        <w:t>以杨式太极拳为主，吸取陈式、吴式、孙式太极拳之长，动作严格规范、舒展大方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继承了传统太极拳连绵不断，轻松柔和，圆活自然的动作特点，充分突出了太极拳意领身随，刚柔相济的技术要求，有一定难度、强度和运动量。该套路结构严谨，内容充实，是大众强身健本、修身养性的热门套路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掌握42式太极拳的练习方法，提供一种健身的方法，培养学生终身锻炼的意识。了解学习太极拳基本知识和套路，加强学生对传统文化的了解，进而加强对国家的热爱，激发民族自豪感。培养起自觉锻炼的意识，改善自身的健康水平，舒缓心灵，改掉浮躁的心态，通过练习能够培养恒心和毅力。</w:t>
      </w:r>
    </w:p>
    <w:p>
      <w:pPr>
        <w:rPr>
          <w:rFonts w:hint="eastAsia"/>
        </w:rPr>
      </w:pPr>
      <w:r>
        <w:rPr>
          <w:rFonts w:hint="eastAsia"/>
        </w:rPr>
        <w:t>指定教材：李德印《42式太极拳》北京体育大学出版社 (2008-01出版)</w:t>
      </w:r>
    </w:p>
    <w:p>
      <w:r>
        <w:rPr>
          <w:rFonts w:hint="eastAsia"/>
        </w:rPr>
        <w:t>参考教材：《四十二式太极拳》 国家体育总局 人民体育出版社 (1999-02出版)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79D3"/>
    <w:rsid w:val="4C3D79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2018-07-04T03:07:00Z</dcterms:created>
  <dc:creator>✨吾爱飞扬</dc:creator>
  <cp:lastModifiedBy>✨吾爱飞扬</cp:lastModifiedBy>
  <dcterms:modified xsi:type="dcterms:W3CDTF">2018-07-04T03:14:01Z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