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52EB" w14:textId="39B1ED7D" w:rsidR="005B7F55" w:rsidRDefault="00F03E45">
      <w:pPr>
        <w:rPr>
          <w:color w:val="007457"/>
        </w:rPr>
      </w:pPr>
      <w:r>
        <w:rPr>
          <w:noProof/>
          <w:color w:val="007457"/>
        </w:rPr>
        <w:drawing>
          <wp:anchor distT="0" distB="0" distL="114300" distR="114300" simplePos="0" relativeHeight="251688960" behindDoc="0" locked="0" layoutInCell="1" allowOverlap="1" wp14:anchorId="55211BE8" wp14:editId="3B58D035">
            <wp:simplePos x="0" y="0"/>
            <wp:positionH relativeFrom="column">
              <wp:posOffset>-511629</wp:posOffset>
            </wp:positionH>
            <wp:positionV relativeFrom="paragraph">
              <wp:posOffset>892629</wp:posOffset>
            </wp:positionV>
            <wp:extent cx="1317625" cy="13176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0" b="14720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317625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2D78B" wp14:editId="68F39EA0">
                <wp:simplePos x="0" y="0"/>
                <wp:positionH relativeFrom="column">
                  <wp:posOffset>1578610</wp:posOffset>
                </wp:positionH>
                <wp:positionV relativeFrom="paragraph">
                  <wp:posOffset>5359400</wp:posOffset>
                </wp:positionV>
                <wp:extent cx="4544060" cy="1082040"/>
                <wp:effectExtent l="0" t="0" r="0" b="0"/>
                <wp:wrapNone/>
                <wp:docPr id="35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831D0" w14:textId="77777777" w:rsidR="005B7F55" w:rsidRDefault="000679D5">
                            <w:pPr>
                              <w:pStyle w:val="a9"/>
                              <w:spacing w:before="0" w:beforeAutospacing="0" w:after="120" w:afterAutospacing="0" w:line="360" w:lineRule="exact"/>
                              <w:rPr>
                                <w:color w:val="007457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2018.09 - 2019.06      经济管理学院办公室          行政助理</w:t>
                            </w:r>
                          </w:p>
                          <w:p w14:paraId="57CBB986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3D993607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内务支持：负责收发传真复印、扫描文档、收发信件、文件、快递等；</w:t>
                            </w:r>
                          </w:p>
                          <w:p w14:paraId="39BA770C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活动支持：负责学校员工活动，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各会议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安排、组织、文体活动安排等；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2D78B" id="_x0000_t202" coordsize="21600,21600" o:spt="202" path="m,l,21600r21600,l21600,xe">
                <v:stroke joinstyle="miter"/>
                <v:path gradientshapeok="t" o:connecttype="rect"/>
              </v:shapetype>
              <v:shape id="文本框 77" o:spid="_x0000_s1026" type="#_x0000_t202" style="position:absolute;left:0;text-align:left;margin-left:124.3pt;margin-top:422pt;width:357.8pt;height:85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" filled="f" stroked="f">
                <v:textbox style="mso-fit-shape-to-text:t">
                  <w:txbxContent>
                    <w:p w14:paraId="25E831D0" w14:textId="77777777" w:rsidR="005B7F55" w:rsidRDefault="000679D5">
                      <w:pPr>
                        <w:pStyle w:val="a9"/>
                        <w:spacing w:before="0" w:beforeAutospacing="0" w:after="120" w:afterAutospacing="0" w:line="360" w:lineRule="exact"/>
                        <w:rPr>
                          <w:color w:val="007457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7457"/>
                          <w:sz w:val="22"/>
                          <w:szCs w:val="22"/>
                        </w:rPr>
                        <w:t>2018.09 - 2019.06      经济管理学院办公室          行政助理</w:t>
                      </w:r>
                    </w:p>
                    <w:p w14:paraId="57CBB986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工作描述：</w:t>
                      </w:r>
                    </w:p>
                    <w:p w14:paraId="3D993607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内务支持：负责收发传真复印、扫描文档、收发信件、文件、快递等；</w:t>
                      </w:r>
                    </w:p>
                    <w:p w14:paraId="39BA770C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活动支持：负责学校员工活动，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各会议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 w:rsidR="000679D5">
        <w:rPr>
          <w:noProof/>
          <w:color w:val="007457"/>
        </w:rPr>
        <w:drawing>
          <wp:anchor distT="0" distB="0" distL="114300" distR="114300" simplePos="0" relativeHeight="251692032" behindDoc="0" locked="0" layoutInCell="1" allowOverlap="1" wp14:anchorId="651943A1" wp14:editId="154459B9">
            <wp:simplePos x="0" y="0"/>
            <wp:positionH relativeFrom="column">
              <wp:posOffset>-620395</wp:posOffset>
            </wp:positionH>
            <wp:positionV relativeFrom="paragraph">
              <wp:posOffset>-957580</wp:posOffset>
            </wp:positionV>
            <wp:extent cx="1601470" cy="101219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842" cy="102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32C6B3" wp14:editId="08FDBF96">
                <wp:simplePos x="0" y="0"/>
                <wp:positionH relativeFrom="column">
                  <wp:posOffset>-525145</wp:posOffset>
                </wp:positionH>
                <wp:positionV relativeFrom="paragraph">
                  <wp:posOffset>-1099185</wp:posOffset>
                </wp:positionV>
                <wp:extent cx="1358265" cy="1748790"/>
                <wp:effectExtent l="52388" t="23812" r="65722" b="103823"/>
                <wp:wrapNone/>
                <wp:docPr id="5" name="五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627380" y="-194310"/>
                          <a:ext cx="1358265" cy="1748790"/>
                        </a:xfrm>
                        <a:prstGeom prst="homePlate">
                          <a:avLst>
                            <a:gd name="adj" fmla="val 17949"/>
                          </a:avLst>
                        </a:prstGeom>
                        <a:solidFill>
                          <a:srgbClr val="00745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5" type="#_x0000_t15" style="position:absolute;left:0pt;margin-left:-41.35pt;margin-top:-86.55pt;height:137.7pt;width:106.95pt;rotation:5898240f;z-index:251677696;v-text-anchor:middle;mso-width-relative:page;mso-height-relative:page;" fillcolor="#007457" filled="t" stroked="f" coordsize="21600,21600" o:gfxdata="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WZTWLaAAAADAEAAA8AAAAAAAAAAQAgAAAAIgAAAGRycy9k&#10;b3ducmV2LnhtbFBLAQIUABQAAAAIAIdO4kCNYIIhcgIAAMgEAAAOAAAAAAAAAAEAIAAAACkBAABk&#10;cnMvZTJvRG9jLnhtbFBLBQYAAAAABgAGAFkBAAANBgAAAAA=&#10;" adj="17724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0pt,3pt" origin="0f,-32768f" matrix="65536f,0f,0f,65536f"/>
              </v:shap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9AB8907" wp14:editId="14B4997A">
                <wp:simplePos x="0" y="0"/>
                <wp:positionH relativeFrom="column">
                  <wp:posOffset>42545</wp:posOffset>
                </wp:positionH>
                <wp:positionV relativeFrom="paragraph">
                  <wp:posOffset>4900295</wp:posOffset>
                </wp:positionV>
                <wp:extent cx="153670" cy="2066925"/>
                <wp:effectExtent l="3810" t="0" r="13970" b="952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2066925"/>
                          <a:chOff x="5116" y="9440"/>
                          <a:chExt cx="242" cy="3255"/>
                        </a:xfrm>
                      </wpg:grpSpPr>
                      <wps:wsp>
                        <wps:cNvPr id="51" name="KSO_Shape"/>
                        <wps:cNvSpPr/>
                        <wps:spPr bwMode="auto">
                          <a:xfrm>
                            <a:off x="5116" y="10906"/>
                            <a:ext cx="243" cy="251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52" name="KSO_Shape"/>
                        <wps:cNvSpPr/>
                        <wps:spPr bwMode="auto">
                          <a:xfrm>
                            <a:off x="5116" y="9440"/>
                            <a:ext cx="243" cy="242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581" h="558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50" name="KSO_Shape"/>
                        <wps:cNvSpPr/>
                        <wps:spPr>
                          <a:xfrm>
                            <a:off x="5143" y="12423"/>
                            <a:ext cx="159" cy="2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lIns="91440" tIns="45720" rIns="91440" bIns="324000" anchor="ctr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3.35pt;margin-top:385.85pt;height:162.75pt;width:12.1pt;z-index:251691008;mso-width-relative:page;mso-height-relative:page;" coordorigin="5116,9440" coordsize="242,3255" o:gfxdata="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">
                <o:lock v:ext="edit" aspectratio="f"/>
                <v:shape id="KSO_Shape" o:spid="_x0000_s1026" o:spt="100" style="position:absolute;left:5116;top:10906;height:251;width:243;v-text-anchor:middle;" fillcolor="#FFFFFF [3212]" filled="t" stroked="f" coordsize="90,93" o:gfxdata="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jWP2bsAAADb&#10;AAAADwAAAAAAAAABACAAAAAiAAAAZHJzL2Rvd25yZXYueG1sUEsBAhQAFAAAAAgAh07iQDMvBZ47&#10;AAAAOQAAABAAAAAAAAAAAQAgAAAACgEAAGRycy9zaGFwZXhtbC54bWxQSwUGAAAAAAYABgBbAQAA&#10;tAM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116;top:9440;height:242;width:243;v-text-anchor:middle;" fillcolor="#FFFFFF [3212]" filled="t" stroked="f" coordsize="5581,5581" o:gfxdata="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cVtr4A&#10;AADbAAAADwAAAAAAAAABACAAAAAiAAAAZHJzL2Rvd25yZXYueG1sUEsBAhQAFAAAAAgAh07iQDMv&#10;BZ47AAAAOQAAABAAAAAAAAAAAQAgAAAADQEAAGRycy9zaGFwZXhtbC54bWxQSwUGAAAAAAYABgBb&#10;AQAAtwMA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  <v:path o:connectlocs="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58629256;93502692,1722758;93502692,93117907;93502692,93117907;93502692,93117907;25973482,93117907;1729877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;93502692,93117907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143;top:12423;height:272;width:159;v-text-anchor:middle;" fillcolor="#FFFFFF [3212]" filled="t" stroked="f" coordsize="559792,955625" o:gfxdata="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M0We8AAAA&#10;2wAAAA8AAAAAAAAAAQAgAAAAIgAAAGRycy9kb3ducmV2LnhtbFBLAQIUABQAAAAIAIdO4kAzLwWe&#10;OwAAADkAAAAQAAAAAAAAAAEAIAAAAAsBAABkcnMvc2hhcGV4bWwueG1sUEsFBgAAAAAGAAYAWwEA&#10;ALU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1.27mm,2.54mm,9mm"/>
                </v:shape>
              </v:group>
            </w:pict>
          </mc:Fallback>
        </mc:AlternateContent>
      </w:r>
      <w:r w:rsidR="000679D5">
        <w:rPr>
          <w:noProof/>
          <w:color w:val="007457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F709F2E" wp14:editId="4E979AF3">
                <wp:simplePos x="0" y="0"/>
                <wp:positionH relativeFrom="column">
                  <wp:posOffset>-742950</wp:posOffset>
                </wp:positionH>
                <wp:positionV relativeFrom="paragraph">
                  <wp:posOffset>182245</wp:posOffset>
                </wp:positionV>
                <wp:extent cx="6688455" cy="9133205"/>
                <wp:effectExtent l="0" t="0" r="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455" cy="9133205"/>
                          <a:chOff x="3879" y="2010"/>
                          <a:chExt cx="10533" cy="14383"/>
                        </a:xfrm>
                        <a:solidFill>
                          <a:srgbClr val="007457"/>
                        </a:solidFill>
                      </wpg:grpSpPr>
                      <wpg:grpSp>
                        <wpg:cNvPr id="64" name="组合 64"/>
                        <wpg:cNvGrpSpPr/>
                        <wpg:grpSpPr>
                          <a:xfrm>
                            <a:off x="3879" y="14429"/>
                            <a:ext cx="2438" cy="1964"/>
                            <a:chOff x="5574" y="14429"/>
                            <a:chExt cx="2438" cy="1964"/>
                          </a:xfrm>
                          <a:grpFill/>
                        </wpg:grpSpPr>
                        <wps:wsp>
                          <wps:cNvPr id="8" name="矩形 16"/>
                          <wps:cNvSpPr/>
                          <wps:spPr>
                            <a:xfrm>
                              <a:off x="5574" y="15328"/>
                              <a:ext cx="2154" cy="167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0" name="矩形 18"/>
                          <wps:cNvSpPr/>
                          <wps:spPr>
                            <a:xfrm>
                              <a:off x="5574" y="16227"/>
                              <a:ext cx="2438" cy="167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" name="矩形 20"/>
                          <wps:cNvSpPr/>
                          <wps:spPr>
                            <a:xfrm>
                              <a:off x="5574" y="14429"/>
                              <a:ext cx="2438" cy="167"/>
                            </a:xfrm>
                            <a:prstGeom prst="roundRect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g:grpSp>
                        <wpg:cNvPr id="61" name="组合 61"/>
                        <wpg:cNvGrpSpPr/>
                        <wpg:grpSpPr>
                          <a:xfrm>
                            <a:off x="4000" y="2010"/>
                            <a:ext cx="10413" cy="12978"/>
                            <a:chOff x="4000" y="2010"/>
                            <a:chExt cx="10413" cy="12978"/>
                          </a:xfrm>
                          <a:grpFill/>
                        </wpg:grpSpPr>
                        <wps:wsp>
                          <wps:cNvPr id="54" name="圆角矩形 54"/>
                          <wps:cNvSpPr/>
                          <wps:spPr>
                            <a:xfrm rot="2700000">
                              <a:off x="5033" y="10856"/>
                              <a:ext cx="410" cy="410"/>
                            </a:xfrm>
                            <a:prstGeom prst="roundRect">
                              <a:avLst>
                                <a:gd name="adj" fmla="val 9091"/>
                              </a:avLst>
                            </a:prstGeom>
                            <a:grpFill/>
                            <a:ln w="1905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5" name="圆角矩形 55"/>
                          <wps:cNvSpPr/>
                          <wps:spPr>
                            <a:xfrm rot="2700000">
                              <a:off x="5033" y="9353"/>
                              <a:ext cx="410" cy="410"/>
                            </a:xfrm>
                            <a:prstGeom prst="roundRect">
                              <a:avLst>
                                <a:gd name="adj" fmla="val 9091"/>
                              </a:avLst>
                            </a:prstGeom>
                            <a:grpFill/>
                            <a:ln w="1905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3" name="圆角矩形 53"/>
                          <wps:cNvSpPr/>
                          <wps:spPr>
                            <a:xfrm rot="2700000">
                              <a:off x="5018" y="12355"/>
                              <a:ext cx="410" cy="410"/>
                            </a:xfrm>
                            <a:prstGeom prst="roundRect">
                              <a:avLst>
                                <a:gd name="adj" fmla="val 9091"/>
                              </a:avLst>
                            </a:prstGeom>
                            <a:grpFill/>
                            <a:ln w="19050" cap="flat" cmpd="sng" algn="ctr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9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4045" y="2010"/>
                              <a:ext cx="368" cy="25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5" y="42"/>
                                </a:cxn>
                                <a:cxn ang="0">
                                  <a:pos x="140" y="2"/>
                                </a:cxn>
                                <a:cxn ang="0">
                                  <a:pos x="127" y="2"/>
                                </a:cxn>
                                <a:cxn ang="0">
                                  <a:pos x="11" y="42"/>
                                </a:cxn>
                                <a:cxn ang="0">
                                  <a:pos x="11" y="51"/>
                                </a:cxn>
                                <a:cxn ang="0">
                                  <a:pos x="38" y="61"/>
                                </a:cxn>
                                <a:cxn ang="0">
                                  <a:pos x="25" y="99"/>
                                </a:cxn>
                                <a:cxn ang="0">
                                  <a:pos x="17" y="111"/>
                                </a:cxn>
                                <a:cxn ang="0">
                                  <a:pos x="24" y="122"/>
                                </a:cxn>
                                <a:cxn ang="0">
                                  <a:pos x="0" y="173"/>
                                </a:cxn>
                                <a:cxn ang="0">
                                  <a:pos x="19" y="184"/>
                                </a:cxn>
                                <a:cxn ang="0">
                                  <a:pos x="37" y="121"/>
                                </a:cxn>
                                <a:cxn ang="0">
                                  <a:pos x="42" y="111"/>
                                </a:cxn>
                                <a:cxn ang="0">
                                  <a:pos x="36" y="100"/>
                                </a:cxn>
                                <a:cxn ang="0">
                                  <a:pos x="50" y="66"/>
                                </a:cxn>
                                <a:cxn ang="0">
                                  <a:pos x="51" y="65"/>
                                </a:cxn>
                                <a:cxn ang="0">
                                  <a:pos x="131" y="33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5" y="44"/>
                                </a:cxn>
                                <a:cxn ang="0">
                                  <a:pos x="68" y="71"/>
                                </a:cxn>
                                <a:cxn ang="0">
                                  <a:pos x="128" y="91"/>
                                </a:cxn>
                                <a:cxn ang="0">
                                  <a:pos x="141" y="91"/>
                                </a:cxn>
                                <a:cxn ang="0">
                                  <a:pos x="256" y="5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55" y="82"/>
                                </a:cxn>
                                <a:cxn ang="0">
                                  <a:pos x="55" y="100"/>
                                </a:cxn>
                                <a:cxn ang="0">
                                  <a:pos x="61" y="114"/>
                                </a:cxn>
                                <a:cxn ang="0">
                                  <a:pos x="56" y="127"/>
                                </a:cxn>
                                <a:cxn ang="0">
                                  <a:pos x="61" y="134"/>
                                </a:cxn>
                                <a:cxn ang="0">
                                  <a:pos x="209" y="131"/>
                                </a:cxn>
                                <a:cxn ang="0">
                                  <a:pos x="215" y="121"/>
                                </a:cxn>
                                <a:cxn ang="0">
                                  <a:pos x="215" y="81"/>
                                </a:cxn>
                                <a:cxn ang="0">
                                  <a:pos x="141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/>
                        </wps:wsp>
                        <wps:wsp>
                          <wps:cNvPr id="23" name="KSO_Shape"/>
                          <wps:cNvSpPr/>
                          <wps:spPr>
                            <a:xfrm>
                              <a:off x="4052" y="7263"/>
                              <a:ext cx="144" cy="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9792" h="955625">
                                  <a:moveTo>
                                    <a:pt x="279896" y="194422"/>
                                  </a:moveTo>
                                  <a:cubicBezTo>
                                    <a:pt x="168660" y="194422"/>
                                    <a:pt x="78485" y="284596"/>
                                    <a:pt x="78485" y="395833"/>
                                  </a:cubicBezTo>
                                  <a:cubicBezTo>
                                    <a:pt x="78485" y="507069"/>
                                    <a:pt x="168660" y="597244"/>
                                    <a:pt x="279896" y="597244"/>
                                  </a:cubicBezTo>
                                  <a:cubicBezTo>
                                    <a:pt x="391133" y="597244"/>
                                    <a:pt x="481307" y="507069"/>
                                    <a:pt x="481307" y="395833"/>
                                  </a:cubicBezTo>
                                  <a:cubicBezTo>
                                    <a:pt x="481307" y="284596"/>
                                    <a:pt x="391133" y="194422"/>
                                    <a:pt x="279896" y="194422"/>
                                  </a:cubicBezTo>
                                  <a:close/>
                                  <a:moveTo>
                                    <a:pt x="279896" y="0"/>
                                  </a:moveTo>
                                  <a:cubicBezTo>
                                    <a:pt x="381198" y="-1"/>
                                    <a:pt x="482501" y="38646"/>
                                    <a:pt x="559792" y="115937"/>
                                  </a:cubicBezTo>
                                  <a:cubicBezTo>
                                    <a:pt x="714375" y="270519"/>
                                    <a:pt x="714375" y="521146"/>
                                    <a:pt x="559792" y="675729"/>
                                  </a:cubicBezTo>
                                  <a:lnTo>
                                    <a:pt x="279896" y="955625"/>
                                  </a:lnTo>
                                  <a:lnTo>
                                    <a:pt x="0" y="675729"/>
                                  </a:lnTo>
                                  <a:cubicBezTo>
                                    <a:pt x="-154583" y="521146"/>
                                    <a:pt x="-154583" y="270519"/>
                                    <a:pt x="0" y="115937"/>
                                  </a:cubicBezTo>
                                  <a:cubicBezTo>
                                    <a:pt x="77291" y="38646"/>
                                    <a:pt x="178594" y="-1"/>
                                    <a:pt x="27989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lIns="91440" tIns="45720" rIns="91440" bIns="293927" anchor="ctr"/>
                        </wps:wsp>
                        <wps:wsp>
                          <wps:cNvPr id="24" name="KSO_Shape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7" y="6670"/>
                              <a:ext cx="240" cy="225"/>
                            </a:xfrm>
                            <a:custGeom>
                              <a:avLst/>
                              <a:gdLst>
                                <a:gd name="T0" fmla="*/ 186557 w 1993900"/>
                                <a:gd name="T1" fmla="*/ 1472016 h 1873250"/>
                                <a:gd name="T2" fmla="*/ 1296550 w 1993900"/>
                                <a:gd name="T3" fmla="*/ 576666 h 1873250"/>
                                <a:gd name="T4" fmla="*/ 1153710 w 1993900"/>
                                <a:gd name="T5" fmla="*/ 1135821 h 1873250"/>
                                <a:gd name="T6" fmla="*/ 1097106 w 1993900"/>
                                <a:gd name="T7" fmla="*/ 797974 h 1873250"/>
                                <a:gd name="T8" fmla="*/ 1032144 w 1993900"/>
                                <a:gd name="T9" fmla="*/ 704592 h 1873250"/>
                                <a:gd name="T10" fmla="*/ 1078871 w 1993900"/>
                                <a:gd name="T11" fmla="*/ 694343 h 1873250"/>
                                <a:gd name="T12" fmla="*/ 1116861 w 1993900"/>
                                <a:gd name="T13" fmla="*/ 676502 h 1873250"/>
                                <a:gd name="T14" fmla="*/ 1146872 w 1993900"/>
                                <a:gd name="T15" fmla="*/ 652207 h 1873250"/>
                                <a:gd name="T16" fmla="*/ 1168526 w 1993900"/>
                                <a:gd name="T17" fmla="*/ 620700 h 1873250"/>
                                <a:gd name="T18" fmla="*/ 1184861 w 1993900"/>
                                <a:gd name="T19" fmla="*/ 576666 h 1873250"/>
                                <a:gd name="T20" fmla="*/ 568770 w 1993900"/>
                                <a:gd name="T21" fmla="*/ 1239833 h 1873250"/>
                                <a:gd name="T22" fmla="*/ 673241 w 1993900"/>
                                <a:gd name="T23" fmla="*/ 791901 h 1873250"/>
                                <a:gd name="T24" fmla="*/ 568770 w 1993900"/>
                                <a:gd name="T25" fmla="*/ 802909 h 1873250"/>
                                <a:gd name="T26" fmla="*/ 609419 w 1993900"/>
                                <a:gd name="T27" fmla="*/ 698519 h 1873250"/>
                                <a:gd name="T28" fmla="*/ 650068 w 1993900"/>
                                <a:gd name="T29" fmla="*/ 682954 h 1873250"/>
                                <a:gd name="T30" fmla="*/ 682739 w 1993900"/>
                                <a:gd name="T31" fmla="*/ 660938 h 1873250"/>
                                <a:gd name="T32" fmla="*/ 707052 w 1993900"/>
                                <a:gd name="T33" fmla="*/ 632088 h 1873250"/>
                                <a:gd name="T34" fmla="*/ 724147 w 1993900"/>
                                <a:gd name="T35" fmla="*/ 596405 h 1873250"/>
                                <a:gd name="T36" fmla="*/ 214659 w 1993900"/>
                                <a:gd name="T37" fmla="*/ 266708 h 1873250"/>
                                <a:gd name="T38" fmla="*/ 171803 w 1993900"/>
                                <a:gd name="T39" fmla="*/ 295920 h 1873250"/>
                                <a:gd name="T40" fmla="*/ 151323 w 1993900"/>
                                <a:gd name="T41" fmla="*/ 344102 h 1873250"/>
                                <a:gd name="T42" fmla="*/ 158150 w 1993900"/>
                                <a:gd name="T43" fmla="*/ 1583935 h 1873250"/>
                                <a:gd name="T44" fmla="*/ 190766 w 1993900"/>
                                <a:gd name="T45" fmla="*/ 1623770 h 1873250"/>
                                <a:gd name="T46" fmla="*/ 241586 w 1993900"/>
                                <a:gd name="T47" fmla="*/ 1639325 h 1873250"/>
                                <a:gd name="T48" fmla="*/ 1706270 w 1993900"/>
                                <a:gd name="T49" fmla="*/ 1627944 h 1873250"/>
                                <a:gd name="T50" fmla="*/ 1743058 w 1993900"/>
                                <a:gd name="T51" fmla="*/ 1591902 h 1873250"/>
                                <a:gd name="T52" fmla="*/ 1754056 w 1993900"/>
                                <a:gd name="T53" fmla="*/ 353207 h 1873250"/>
                                <a:gd name="T54" fmla="*/ 1738127 w 1993900"/>
                                <a:gd name="T55" fmla="*/ 302749 h 1873250"/>
                                <a:gd name="T56" fmla="*/ 1698306 w 1993900"/>
                                <a:gd name="T57" fmla="*/ 269743 h 1873250"/>
                                <a:gd name="T58" fmla="*/ 1541294 w 1993900"/>
                                <a:gd name="T59" fmla="*/ 323995 h 1873250"/>
                                <a:gd name="T60" fmla="*/ 334125 w 1993900"/>
                                <a:gd name="T61" fmla="*/ 262534 h 1873250"/>
                                <a:gd name="T62" fmla="*/ 1334979 w 1993900"/>
                                <a:gd name="T63" fmla="*/ 206006 h 1873250"/>
                                <a:gd name="T64" fmla="*/ 1663414 w 1993900"/>
                                <a:gd name="T65" fmla="*/ 111160 h 1873250"/>
                                <a:gd name="T66" fmla="*/ 1735094 w 1993900"/>
                                <a:gd name="T67" fmla="*/ 122162 h 1873250"/>
                                <a:gd name="T68" fmla="*/ 1798429 w 1993900"/>
                                <a:gd name="T69" fmla="*/ 152513 h 1873250"/>
                                <a:gd name="T70" fmla="*/ 1849629 w 1993900"/>
                                <a:gd name="T71" fmla="*/ 199557 h 1873250"/>
                                <a:gd name="T72" fmla="*/ 1886037 w 1993900"/>
                                <a:gd name="T73" fmla="*/ 259120 h 1873250"/>
                                <a:gd name="T74" fmla="*/ 1903862 w 1993900"/>
                                <a:gd name="T75" fmla="*/ 328927 h 1873250"/>
                                <a:gd name="T76" fmla="*/ 1902346 w 1993900"/>
                                <a:gd name="T77" fmla="*/ 1585453 h 1873250"/>
                                <a:gd name="T78" fmla="*/ 1881107 w 1993900"/>
                                <a:gd name="T79" fmla="*/ 1653362 h 1873250"/>
                                <a:gd name="T80" fmla="*/ 1842044 w 1993900"/>
                                <a:gd name="T81" fmla="*/ 1711029 h 1873250"/>
                                <a:gd name="T82" fmla="*/ 1788568 w 1993900"/>
                                <a:gd name="T83" fmla="*/ 1755417 h 1873250"/>
                                <a:gd name="T84" fmla="*/ 1723716 w 1993900"/>
                                <a:gd name="T85" fmla="*/ 1782733 h 1873250"/>
                                <a:gd name="T86" fmla="*/ 241586 w 1993900"/>
                                <a:gd name="T87" fmla="*/ 1790700 h 1873250"/>
                                <a:gd name="T88" fmla="*/ 169906 w 1993900"/>
                                <a:gd name="T89" fmla="*/ 1779698 h 1873250"/>
                                <a:gd name="T90" fmla="*/ 106191 w 1993900"/>
                                <a:gd name="T91" fmla="*/ 1748968 h 1873250"/>
                                <a:gd name="T92" fmla="*/ 54992 w 1993900"/>
                                <a:gd name="T93" fmla="*/ 1702303 h 1873250"/>
                                <a:gd name="T94" fmla="*/ 18963 w 1993900"/>
                                <a:gd name="T95" fmla="*/ 1642740 h 1873250"/>
                                <a:gd name="T96" fmla="*/ 1138 w 1993900"/>
                                <a:gd name="T97" fmla="*/ 1573312 h 1873250"/>
                                <a:gd name="T98" fmla="*/ 2655 w 1993900"/>
                                <a:gd name="T99" fmla="*/ 316408 h 1873250"/>
                                <a:gd name="T100" fmla="*/ 23514 w 1993900"/>
                                <a:gd name="T101" fmla="*/ 248497 h 1873250"/>
                                <a:gd name="T102" fmla="*/ 62577 w 1993900"/>
                                <a:gd name="T103" fmla="*/ 190451 h 1873250"/>
                                <a:gd name="T104" fmla="*/ 116432 w 1993900"/>
                                <a:gd name="T105" fmla="*/ 146064 h 1873250"/>
                                <a:gd name="T106" fmla="*/ 181284 w 1993900"/>
                                <a:gd name="T107" fmla="*/ 118748 h 1873250"/>
                                <a:gd name="T108" fmla="*/ 363706 w 1993900"/>
                                <a:gd name="T109" fmla="*/ 111160 h 1873250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993900" h="1873250">
                                  <a:moveTo>
                                    <a:pt x="195263" y="1631950"/>
                                  </a:moveTo>
                                  <a:lnTo>
                                    <a:pt x="1766888" y="1631950"/>
                                  </a:lnTo>
                                  <a:lnTo>
                                    <a:pt x="1766888" y="1663700"/>
                                  </a:lnTo>
                                  <a:lnTo>
                                    <a:pt x="195263" y="1663700"/>
                                  </a:lnTo>
                                  <a:lnTo>
                                    <a:pt x="195263" y="1631950"/>
                                  </a:lnTo>
                                  <a:close/>
                                  <a:moveTo>
                                    <a:pt x="195263" y="1539875"/>
                                  </a:moveTo>
                                  <a:lnTo>
                                    <a:pt x="1766888" y="1539875"/>
                                  </a:lnTo>
                                  <a:lnTo>
                                    <a:pt x="1766888" y="1570038"/>
                                  </a:lnTo>
                                  <a:lnTo>
                                    <a:pt x="195263" y="1570038"/>
                                  </a:lnTo>
                                  <a:lnTo>
                                    <a:pt x="195263" y="1539875"/>
                                  </a:lnTo>
                                  <a:close/>
                                  <a:moveTo>
                                    <a:pt x="1240155" y="603250"/>
                                  </a:moveTo>
                                  <a:lnTo>
                                    <a:pt x="1357056" y="603250"/>
                                  </a:lnTo>
                                  <a:lnTo>
                                    <a:pt x="1357056" y="1188182"/>
                                  </a:lnTo>
                                  <a:lnTo>
                                    <a:pt x="1493838" y="1188182"/>
                                  </a:lnTo>
                                  <a:lnTo>
                                    <a:pt x="1493838" y="1296988"/>
                                  </a:lnTo>
                                  <a:lnTo>
                                    <a:pt x="1071563" y="1296988"/>
                                  </a:lnTo>
                                  <a:lnTo>
                                    <a:pt x="1071563" y="1188182"/>
                                  </a:lnTo>
                                  <a:lnTo>
                                    <a:pt x="1207550" y="1188182"/>
                                  </a:lnTo>
                                  <a:lnTo>
                                    <a:pt x="1207550" y="820068"/>
                                  </a:lnTo>
                                  <a:lnTo>
                                    <a:pt x="1201586" y="822053"/>
                                  </a:lnTo>
                                  <a:lnTo>
                                    <a:pt x="1194826" y="824833"/>
                                  </a:lnTo>
                                  <a:lnTo>
                                    <a:pt x="1180909" y="828407"/>
                                  </a:lnTo>
                                  <a:lnTo>
                                    <a:pt x="1165402" y="831981"/>
                                  </a:lnTo>
                                  <a:lnTo>
                                    <a:pt x="1148304" y="834760"/>
                                  </a:lnTo>
                                  <a:lnTo>
                                    <a:pt x="1130809" y="837143"/>
                                  </a:lnTo>
                                  <a:lnTo>
                                    <a:pt x="1111723" y="838732"/>
                                  </a:lnTo>
                                  <a:lnTo>
                                    <a:pt x="1091842" y="839526"/>
                                  </a:lnTo>
                                  <a:lnTo>
                                    <a:pt x="1071563" y="839923"/>
                                  </a:lnTo>
                                  <a:lnTo>
                                    <a:pt x="1071563" y="738265"/>
                                  </a:lnTo>
                                  <a:lnTo>
                                    <a:pt x="1080311" y="737073"/>
                                  </a:lnTo>
                                  <a:lnTo>
                                    <a:pt x="1089456" y="735882"/>
                                  </a:lnTo>
                                  <a:lnTo>
                                    <a:pt x="1097806" y="734294"/>
                                  </a:lnTo>
                                  <a:lnTo>
                                    <a:pt x="1106156" y="732705"/>
                                  </a:lnTo>
                                  <a:lnTo>
                                    <a:pt x="1114109" y="730720"/>
                                  </a:lnTo>
                                  <a:lnTo>
                                    <a:pt x="1121664" y="728734"/>
                                  </a:lnTo>
                                  <a:lnTo>
                                    <a:pt x="1129218" y="726352"/>
                                  </a:lnTo>
                                  <a:lnTo>
                                    <a:pt x="1136376" y="723969"/>
                                  </a:lnTo>
                                  <a:lnTo>
                                    <a:pt x="1143931" y="720792"/>
                                  </a:lnTo>
                                  <a:lnTo>
                                    <a:pt x="1150690" y="718012"/>
                                  </a:lnTo>
                                  <a:lnTo>
                                    <a:pt x="1156654" y="714438"/>
                                  </a:lnTo>
                                  <a:lnTo>
                                    <a:pt x="1163016" y="711262"/>
                                  </a:lnTo>
                                  <a:lnTo>
                                    <a:pt x="1168981" y="707688"/>
                                  </a:lnTo>
                                  <a:lnTo>
                                    <a:pt x="1174945" y="704114"/>
                                  </a:lnTo>
                                  <a:lnTo>
                                    <a:pt x="1180512" y="699746"/>
                                  </a:lnTo>
                                  <a:lnTo>
                                    <a:pt x="1186079" y="695775"/>
                                  </a:lnTo>
                                  <a:lnTo>
                                    <a:pt x="1191248" y="691407"/>
                                  </a:lnTo>
                                  <a:lnTo>
                                    <a:pt x="1195621" y="686641"/>
                                  </a:lnTo>
                                  <a:lnTo>
                                    <a:pt x="1200393" y="682273"/>
                                  </a:lnTo>
                                  <a:lnTo>
                                    <a:pt x="1204767" y="677111"/>
                                  </a:lnTo>
                                  <a:lnTo>
                                    <a:pt x="1208743" y="671551"/>
                                  </a:lnTo>
                                  <a:lnTo>
                                    <a:pt x="1213117" y="666389"/>
                                  </a:lnTo>
                                  <a:lnTo>
                                    <a:pt x="1216298" y="661227"/>
                                  </a:lnTo>
                                  <a:lnTo>
                                    <a:pt x="1220274" y="655270"/>
                                  </a:lnTo>
                                  <a:lnTo>
                                    <a:pt x="1223057" y="649314"/>
                                  </a:lnTo>
                                  <a:lnTo>
                                    <a:pt x="1226636" y="643357"/>
                                  </a:lnTo>
                                  <a:lnTo>
                                    <a:pt x="1229022" y="637003"/>
                                  </a:lnTo>
                                  <a:lnTo>
                                    <a:pt x="1231407" y="630650"/>
                                  </a:lnTo>
                                  <a:lnTo>
                                    <a:pt x="1234191" y="623899"/>
                                  </a:lnTo>
                                  <a:lnTo>
                                    <a:pt x="1236179" y="617148"/>
                                  </a:lnTo>
                                  <a:lnTo>
                                    <a:pt x="1240155" y="603250"/>
                                  </a:lnTo>
                                  <a:close/>
                                  <a:moveTo>
                                    <a:pt x="763507" y="603250"/>
                                  </a:moveTo>
                                  <a:lnTo>
                                    <a:pt x="880806" y="603250"/>
                                  </a:lnTo>
                                  <a:lnTo>
                                    <a:pt x="880806" y="1188182"/>
                                  </a:lnTo>
                                  <a:lnTo>
                                    <a:pt x="1017588" y="1188182"/>
                                  </a:lnTo>
                                  <a:lnTo>
                                    <a:pt x="1017588" y="1296988"/>
                                  </a:lnTo>
                                  <a:lnTo>
                                    <a:pt x="595313" y="1296988"/>
                                  </a:lnTo>
                                  <a:lnTo>
                                    <a:pt x="595313" y="1188182"/>
                                  </a:lnTo>
                                  <a:lnTo>
                                    <a:pt x="731300" y="1188182"/>
                                  </a:lnTo>
                                  <a:lnTo>
                                    <a:pt x="731300" y="820068"/>
                                  </a:lnTo>
                                  <a:lnTo>
                                    <a:pt x="725336" y="822053"/>
                                  </a:lnTo>
                                  <a:lnTo>
                                    <a:pt x="718576" y="824833"/>
                                  </a:lnTo>
                                  <a:lnTo>
                                    <a:pt x="704659" y="828407"/>
                                  </a:lnTo>
                                  <a:lnTo>
                                    <a:pt x="688754" y="831981"/>
                                  </a:lnTo>
                                  <a:lnTo>
                                    <a:pt x="672054" y="834760"/>
                                  </a:lnTo>
                                  <a:lnTo>
                                    <a:pt x="654161" y="837143"/>
                                  </a:lnTo>
                                  <a:lnTo>
                                    <a:pt x="635473" y="838732"/>
                                  </a:lnTo>
                                  <a:lnTo>
                                    <a:pt x="615592" y="839526"/>
                                  </a:lnTo>
                                  <a:lnTo>
                                    <a:pt x="595313" y="839923"/>
                                  </a:lnTo>
                                  <a:lnTo>
                                    <a:pt x="595313" y="738265"/>
                                  </a:lnTo>
                                  <a:lnTo>
                                    <a:pt x="604061" y="737073"/>
                                  </a:lnTo>
                                  <a:lnTo>
                                    <a:pt x="612809" y="735882"/>
                                  </a:lnTo>
                                  <a:lnTo>
                                    <a:pt x="621159" y="734294"/>
                                  </a:lnTo>
                                  <a:lnTo>
                                    <a:pt x="629906" y="732705"/>
                                  </a:lnTo>
                                  <a:lnTo>
                                    <a:pt x="637859" y="730720"/>
                                  </a:lnTo>
                                  <a:lnTo>
                                    <a:pt x="645414" y="728734"/>
                                  </a:lnTo>
                                  <a:lnTo>
                                    <a:pt x="652968" y="726352"/>
                                  </a:lnTo>
                                  <a:lnTo>
                                    <a:pt x="660126" y="723969"/>
                                  </a:lnTo>
                                  <a:lnTo>
                                    <a:pt x="667283" y="720792"/>
                                  </a:lnTo>
                                  <a:lnTo>
                                    <a:pt x="674042" y="718012"/>
                                  </a:lnTo>
                                  <a:lnTo>
                                    <a:pt x="680404" y="714438"/>
                                  </a:lnTo>
                                  <a:lnTo>
                                    <a:pt x="686766" y="711262"/>
                                  </a:lnTo>
                                  <a:lnTo>
                                    <a:pt x="692731" y="707688"/>
                                  </a:lnTo>
                                  <a:lnTo>
                                    <a:pt x="698695" y="704114"/>
                                  </a:lnTo>
                                  <a:lnTo>
                                    <a:pt x="704262" y="699746"/>
                                  </a:lnTo>
                                  <a:lnTo>
                                    <a:pt x="709431" y="695775"/>
                                  </a:lnTo>
                                  <a:lnTo>
                                    <a:pt x="714600" y="691407"/>
                                  </a:lnTo>
                                  <a:lnTo>
                                    <a:pt x="719371" y="686641"/>
                                  </a:lnTo>
                                  <a:lnTo>
                                    <a:pt x="724143" y="682273"/>
                                  </a:lnTo>
                                  <a:lnTo>
                                    <a:pt x="728119" y="677111"/>
                                  </a:lnTo>
                                  <a:lnTo>
                                    <a:pt x="732493" y="671551"/>
                                  </a:lnTo>
                                  <a:lnTo>
                                    <a:pt x="736469" y="666389"/>
                                  </a:lnTo>
                                  <a:lnTo>
                                    <a:pt x="740048" y="661227"/>
                                  </a:lnTo>
                                  <a:lnTo>
                                    <a:pt x="744024" y="655270"/>
                                  </a:lnTo>
                                  <a:lnTo>
                                    <a:pt x="746807" y="649314"/>
                                  </a:lnTo>
                                  <a:lnTo>
                                    <a:pt x="749988" y="643357"/>
                                  </a:lnTo>
                                  <a:lnTo>
                                    <a:pt x="752772" y="637003"/>
                                  </a:lnTo>
                                  <a:lnTo>
                                    <a:pt x="755157" y="630650"/>
                                  </a:lnTo>
                                  <a:lnTo>
                                    <a:pt x="757941" y="623899"/>
                                  </a:lnTo>
                                  <a:lnTo>
                                    <a:pt x="759929" y="617148"/>
                                  </a:lnTo>
                                  <a:lnTo>
                                    <a:pt x="763507" y="603250"/>
                                  </a:lnTo>
                                  <a:close/>
                                  <a:moveTo>
                                    <a:pt x="252860" y="274637"/>
                                  </a:moveTo>
                                  <a:lnTo>
                                    <a:pt x="243333" y="275431"/>
                                  </a:lnTo>
                                  <a:lnTo>
                                    <a:pt x="233806" y="276622"/>
                                  </a:lnTo>
                                  <a:lnTo>
                                    <a:pt x="224676" y="279003"/>
                                  </a:lnTo>
                                  <a:lnTo>
                                    <a:pt x="216340" y="282178"/>
                                  </a:lnTo>
                                  <a:lnTo>
                                    <a:pt x="207607" y="286147"/>
                                  </a:lnTo>
                                  <a:lnTo>
                                    <a:pt x="199668" y="290909"/>
                                  </a:lnTo>
                                  <a:lnTo>
                                    <a:pt x="192523" y="296465"/>
                                  </a:lnTo>
                                  <a:lnTo>
                                    <a:pt x="185774" y="302815"/>
                                  </a:lnTo>
                                  <a:lnTo>
                                    <a:pt x="179820" y="309562"/>
                                  </a:lnTo>
                                  <a:lnTo>
                                    <a:pt x="174263" y="316706"/>
                                  </a:lnTo>
                                  <a:lnTo>
                                    <a:pt x="169499" y="324644"/>
                                  </a:lnTo>
                                  <a:lnTo>
                                    <a:pt x="165530" y="332581"/>
                                  </a:lnTo>
                                  <a:lnTo>
                                    <a:pt x="162354" y="341312"/>
                                  </a:lnTo>
                                  <a:lnTo>
                                    <a:pt x="159972" y="350837"/>
                                  </a:lnTo>
                                  <a:lnTo>
                                    <a:pt x="158385" y="359965"/>
                                  </a:lnTo>
                                  <a:lnTo>
                                    <a:pt x="157988" y="369490"/>
                                  </a:lnTo>
                                  <a:lnTo>
                                    <a:pt x="157988" y="1619647"/>
                                  </a:lnTo>
                                  <a:lnTo>
                                    <a:pt x="158385" y="1629569"/>
                                  </a:lnTo>
                                  <a:lnTo>
                                    <a:pt x="159972" y="1639094"/>
                                  </a:lnTo>
                                  <a:lnTo>
                                    <a:pt x="162354" y="1647825"/>
                                  </a:lnTo>
                                  <a:lnTo>
                                    <a:pt x="165530" y="1656953"/>
                                  </a:lnTo>
                                  <a:lnTo>
                                    <a:pt x="169499" y="1665288"/>
                                  </a:lnTo>
                                  <a:lnTo>
                                    <a:pt x="174263" y="1672828"/>
                                  </a:lnTo>
                                  <a:lnTo>
                                    <a:pt x="179820" y="1679972"/>
                                  </a:lnTo>
                                  <a:lnTo>
                                    <a:pt x="185774" y="1686719"/>
                                  </a:lnTo>
                                  <a:lnTo>
                                    <a:pt x="192523" y="1693069"/>
                                  </a:lnTo>
                                  <a:lnTo>
                                    <a:pt x="199668" y="1698625"/>
                                  </a:lnTo>
                                  <a:lnTo>
                                    <a:pt x="207607" y="1702991"/>
                                  </a:lnTo>
                                  <a:lnTo>
                                    <a:pt x="216340" y="1707356"/>
                                  </a:lnTo>
                                  <a:lnTo>
                                    <a:pt x="224676" y="1710531"/>
                                  </a:lnTo>
                                  <a:lnTo>
                                    <a:pt x="233806" y="1712913"/>
                                  </a:lnTo>
                                  <a:lnTo>
                                    <a:pt x="243333" y="1714103"/>
                                  </a:lnTo>
                                  <a:lnTo>
                                    <a:pt x="252860" y="1714897"/>
                                  </a:lnTo>
                                  <a:lnTo>
                                    <a:pt x="1741040" y="1714897"/>
                                  </a:lnTo>
                                  <a:lnTo>
                                    <a:pt x="1750567" y="1714103"/>
                                  </a:lnTo>
                                  <a:lnTo>
                                    <a:pt x="1759697" y="1712913"/>
                                  </a:lnTo>
                                  <a:lnTo>
                                    <a:pt x="1769224" y="1710531"/>
                                  </a:lnTo>
                                  <a:lnTo>
                                    <a:pt x="1777560" y="1707356"/>
                                  </a:lnTo>
                                  <a:lnTo>
                                    <a:pt x="1785896" y="1702991"/>
                                  </a:lnTo>
                                  <a:lnTo>
                                    <a:pt x="1794232" y="1698625"/>
                                  </a:lnTo>
                                  <a:lnTo>
                                    <a:pt x="1801377" y="1693069"/>
                                  </a:lnTo>
                                  <a:lnTo>
                                    <a:pt x="1808126" y="1686719"/>
                                  </a:lnTo>
                                  <a:lnTo>
                                    <a:pt x="1813683" y="1679972"/>
                                  </a:lnTo>
                                  <a:lnTo>
                                    <a:pt x="1819240" y="1672828"/>
                                  </a:lnTo>
                                  <a:lnTo>
                                    <a:pt x="1824401" y="1665288"/>
                                  </a:lnTo>
                                  <a:lnTo>
                                    <a:pt x="1828370" y="1656953"/>
                                  </a:lnTo>
                                  <a:lnTo>
                                    <a:pt x="1831546" y="1647825"/>
                                  </a:lnTo>
                                  <a:lnTo>
                                    <a:pt x="1833531" y="1639094"/>
                                  </a:lnTo>
                                  <a:lnTo>
                                    <a:pt x="1835516" y="1629569"/>
                                  </a:lnTo>
                                  <a:lnTo>
                                    <a:pt x="1835912" y="1619647"/>
                                  </a:lnTo>
                                  <a:lnTo>
                                    <a:pt x="1835912" y="369490"/>
                                  </a:lnTo>
                                  <a:lnTo>
                                    <a:pt x="1835516" y="359965"/>
                                  </a:lnTo>
                                  <a:lnTo>
                                    <a:pt x="1833531" y="350837"/>
                                  </a:lnTo>
                                  <a:lnTo>
                                    <a:pt x="1831546" y="341312"/>
                                  </a:lnTo>
                                  <a:lnTo>
                                    <a:pt x="1828370" y="332581"/>
                                  </a:lnTo>
                                  <a:lnTo>
                                    <a:pt x="1824401" y="324644"/>
                                  </a:lnTo>
                                  <a:lnTo>
                                    <a:pt x="1819240" y="316706"/>
                                  </a:lnTo>
                                  <a:lnTo>
                                    <a:pt x="1813683" y="309562"/>
                                  </a:lnTo>
                                  <a:lnTo>
                                    <a:pt x="1808126" y="302815"/>
                                  </a:lnTo>
                                  <a:lnTo>
                                    <a:pt x="1801377" y="296465"/>
                                  </a:lnTo>
                                  <a:lnTo>
                                    <a:pt x="1794232" y="290909"/>
                                  </a:lnTo>
                                  <a:lnTo>
                                    <a:pt x="1785896" y="286147"/>
                                  </a:lnTo>
                                  <a:lnTo>
                                    <a:pt x="1777560" y="282178"/>
                                  </a:lnTo>
                                  <a:lnTo>
                                    <a:pt x="1769224" y="279003"/>
                                  </a:lnTo>
                                  <a:lnTo>
                                    <a:pt x="1759697" y="276622"/>
                                  </a:lnTo>
                                  <a:lnTo>
                                    <a:pt x="1750567" y="275431"/>
                                  </a:lnTo>
                                  <a:lnTo>
                                    <a:pt x="1741040" y="274637"/>
                                  </a:lnTo>
                                  <a:lnTo>
                                    <a:pt x="1613221" y="274637"/>
                                  </a:lnTo>
                                  <a:lnTo>
                                    <a:pt x="1613221" y="338931"/>
                                  </a:lnTo>
                                  <a:lnTo>
                                    <a:pt x="1366316" y="338931"/>
                                  </a:lnTo>
                                  <a:lnTo>
                                    <a:pt x="1366316" y="274637"/>
                                  </a:lnTo>
                                  <a:lnTo>
                                    <a:pt x="596622" y="274637"/>
                                  </a:lnTo>
                                  <a:lnTo>
                                    <a:pt x="596622" y="338931"/>
                                  </a:lnTo>
                                  <a:lnTo>
                                    <a:pt x="349717" y="338931"/>
                                  </a:lnTo>
                                  <a:lnTo>
                                    <a:pt x="349717" y="274637"/>
                                  </a:lnTo>
                                  <a:lnTo>
                                    <a:pt x="252860" y="274637"/>
                                  </a:lnTo>
                                  <a:close/>
                                  <a:moveTo>
                                    <a:pt x="442207" y="0"/>
                                  </a:moveTo>
                                  <a:lnTo>
                                    <a:pt x="565660" y="0"/>
                                  </a:lnTo>
                                  <a:lnTo>
                                    <a:pt x="565660" y="116284"/>
                                  </a:lnTo>
                                  <a:lnTo>
                                    <a:pt x="1397278" y="116284"/>
                                  </a:lnTo>
                                  <a:lnTo>
                                    <a:pt x="1397278" y="215503"/>
                                  </a:lnTo>
                                  <a:lnTo>
                                    <a:pt x="1397278" y="307975"/>
                                  </a:lnTo>
                                  <a:lnTo>
                                    <a:pt x="1461188" y="307975"/>
                                  </a:lnTo>
                                  <a:lnTo>
                                    <a:pt x="1461188" y="0"/>
                                  </a:lnTo>
                                  <a:lnTo>
                                    <a:pt x="1551296" y="0"/>
                                  </a:lnTo>
                                  <a:lnTo>
                                    <a:pt x="1551296" y="116284"/>
                                  </a:lnTo>
                                  <a:lnTo>
                                    <a:pt x="1741040" y="116284"/>
                                  </a:lnTo>
                                  <a:lnTo>
                                    <a:pt x="1754140" y="116681"/>
                                  </a:lnTo>
                                  <a:lnTo>
                                    <a:pt x="1766446" y="117475"/>
                                  </a:lnTo>
                                  <a:lnTo>
                                    <a:pt x="1779148" y="119062"/>
                                  </a:lnTo>
                                  <a:lnTo>
                                    <a:pt x="1791851" y="121840"/>
                                  </a:lnTo>
                                  <a:lnTo>
                                    <a:pt x="1804156" y="124222"/>
                                  </a:lnTo>
                                  <a:lnTo>
                                    <a:pt x="1816065" y="127794"/>
                                  </a:lnTo>
                                  <a:lnTo>
                                    <a:pt x="1827973" y="131762"/>
                                  </a:lnTo>
                                  <a:lnTo>
                                    <a:pt x="1839088" y="136525"/>
                                  </a:lnTo>
                                  <a:lnTo>
                                    <a:pt x="1850600" y="141684"/>
                                  </a:lnTo>
                                  <a:lnTo>
                                    <a:pt x="1861318" y="147240"/>
                                  </a:lnTo>
                                  <a:lnTo>
                                    <a:pt x="1872035" y="152797"/>
                                  </a:lnTo>
                                  <a:lnTo>
                                    <a:pt x="1882356" y="159544"/>
                                  </a:lnTo>
                                  <a:lnTo>
                                    <a:pt x="1892280" y="167084"/>
                                  </a:lnTo>
                                  <a:lnTo>
                                    <a:pt x="1901807" y="174228"/>
                                  </a:lnTo>
                                  <a:lnTo>
                                    <a:pt x="1911334" y="182165"/>
                                  </a:lnTo>
                                  <a:lnTo>
                                    <a:pt x="1919670" y="190500"/>
                                  </a:lnTo>
                                  <a:lnTo>
                                    <a:pt x="1928006" y="199231"/>
                                  </a:lnTo>
                                  <a:lnTo>
                                    <a:pt x="1935945" y="208756"/>
                                  </a:lnTo>
                                  <a:lnTo>
                                    <a:pt x="1943884" y="218281"/>
                                  </a:lnTo>
                                  <a:lnTo>
                                    <a:pt x="1951029" y="228203"/>
                                  </a:lnTo>
                                  <a:lnTo>
                                    <a:pt x="1957380" y="238125"/>
                                  </a:lnTo>
                                  <a:lnTo>
                                    <a:pt x="1963732" y="249237"/>
                                  </a:lnTo>
                                  <a:lnTo>
                                    <a:pt x="1968892" y="259953"/>
                                  </a:lnTo>
                                  <a:lnTo>
                                    <a:pt x="1974052" y="271065"/>
                                  </a:lnTo>
                                  <a:lnTo>
                                    <a:pt x="1978816" y="282575"/>
                                  </a:lnTo>
                                  <a:lnTo>
                                    <a:pt x="1982389" y="294084"/>
                                  </a:lnTo>
                                  <a:lnTo>
                                    <a:pt x="1985961" y="306387"/>
                                  </a:lnTo>
                                  <a:lnTo>
                                    <a:pt x="1988740" y="318690"/>
                                  </a:lnTo>
                                  <a:lnTo>
                                    <a:pt x="1991122" y="330994"/>
                                  </a:lnTo>
                                  <a:lnTo>
                                    <a:pt x="1992709" y="344090"/>
                                  </a:lnTo>
                                  <a:lnTo>
                                    <a:pt x="1993503" y="356790"/>
                                  </a:lnTo>
                                  <a:lnTo>
                                    <a:pt x="1993900" y="369490"/>
                                  </a:lnTo>
                                  <a:lnTo>
                                    <a:pt x="1993900" y="1619647"/>
                                  </a:lnTo>
                                  <a:lnTo>
                                    <a:pt x="1993503" y="1632744"/>
                                  </a:lnTo>
                                  <a:lnTo>
                                    <a:pt x="1992709" y="1645841"/>
                                  </a:lnTo>
                                  <a:lnTo>
                                    <a:pt x="1991122" y="1658541"/>
                                  </a:lnTo>
                                  <a:lnTo>
                                    <a:pt x="1988740" y="1670844"/>
                                  </a:lnTo>
                                  <a:lnTo>
                                    <a:pt x="1985961" y="1682750"/>
                                  </a:lnTo>
                                  <a:lnTo>
                                    <a:pt x="1982389" y="1695053"/>
                                  </a:lnTo>
                                  <a:lnTo>
                                    <a:pt x="1978816" y="1706960"/>
                                  </a:lnTo>
                                  <a:lnTo>
                                    <a:pt x="1974052" y="1718469"/>
                                  </a:lnTo>
                                  <a:lnTo>
                                    <a:pt x="1968892" y="1729581"/>
                                  </a:lnTo>
                                  <a:lnTo>
                                    <a:pt x="1963732" y="1740694"/>
                                  </a:lnTo>
                                  <a:lnTo>
                                    <a:pt x="1957380" y="1751410"/>
                                  </a:lnTo>
                                  <a:lnTo>
                                    <a:pt x="1951029" y="1761331"/>
                                  </a:lnTo>
                                  <a:lnTo>
                                    <a:pt x="1943884" y="1771650"/>
                                  </a:lnTo>
                                  <a:lnTo>
                                    <a:pt x="1935945" y="1780778"/>
                                  </a:lnTo>
                                  <a:lnTo>
                                    <a:pt x="1928006" y="1789906"/>
                                  </a:lnTo>
                                  <a:lnTo>
                                    <a:pt x="1919670" y="1799035"/>
                                  </a:lnTo>
                                  <a:lnTo>
                                    <a:pt x="1911334" y="1807369"/>
                                  </a:lnTo>
                                  <a:lnTo>
                                    <a:pt x="1901807" y="1815306"/>
                                  </a:lnTo>
                                  <a:lnTo>
                                    <a:pt x="1892280" y="1822847"/>
                                  </a:lnTo>
                                  <a:lnTo>
                                    <a:pt x="1882356" y="1829594"/>
                                  </a:lnTo>
                                  <a:lnTo>
                                    <a:pt x="1872035" y="1836341"/>
                                  </a:lnTo>
                                  <a:lnTo>
                                    <a:pt x="1861318" y="1842294"/>
                                  </a:lnTo>
                                  <a:lnTo>
                                    <a:pt x="1850600" y="1848247"/>
                                  </a:lnTo>
                                  <a:lnTo>
                                    <a:pt x="1839088" y="1853406"/>
                                  </a:lnTo>
                                  <a:lnTo>
                                    <a:pt x="1827973" y="1857375"/>
                                  </a:lnTo>
                                  <a:lnTo>
                                    <a:pt x="1816065" y="1861741"/>
                                  </a:lnTo>
                                  <a:lnTo>
                                    <a:pt x="1804156" y="1864916"/>
                                  </a:lnTo>
                                  <a:lnTo>
                                    <a:pt x="1791851" y="1868091"/>
                                  </a:lnTo>
                                  <a:lnTo>
                                    <a:pt x="1779148" y="1870075"/>
                                  </a:lnTo>
                                  <a:lnTo>
                                    <a:pt x="1766446" y="1871663"/>
                                  </a:lnTo>
                                  <a:lnTo>
                                    <a:pt x="1754140" y="1872456"/>
                                  </a:lnTo>
                                  <a:lnTo>
                                    <a:pt x="1741040" y="1873250"/>
                                  </a:lnTo>
                                  <a:lnTo>
                                    <a:pt x="252860" y="1873250"/>
                                  </a:lnTo>
                                  <a:lnTo>
                                    <a:pt x="239760" y="1872456"/>
                                  </a:lnTo>
                                  <a:lnTo>
                                    <a:pt x="227058" y="1871663"/>
                                  </a:lnTo>
                                  <a:lnTo>
                                    <a:pt x="214355" y="1870075"/>
                                  </a:lnTo>
                                  <a:lnTo>
                                    <a:pt x="201653" y="1868091"/>
                                  </a:lnTo>
                                  <a:lnTo>
                                    <a:pt x="189744" y="1864916"/>
                                  </a:lnTo>
                                  <a:lnTo>
                                    <a:pt x="177835" y="1861741"/>
                                  </a:lnTo>
                                  <a:lnTo>
                                    <a:pt x="165927" y="1857375"/>
                                  </a:lnTo>
                                  <a:lnTo>
                                    <a:pt x="154018" y="1853406"/>
                                  </a:lnTo>
                                  <a:lnTo>
                                    <a:pt x="143300" y="1848247"/>
                                  </a:lnTo>
                                  <a:lnTo>
                                    <a:pt x="132186" y="1842294"/>
                                  </a:lnTo>
                                  <a:lnTo>
                                    <a:pt x="121865" y="1836341"/>
                                  </a:lnTo>
                                  <a:lnTo>
                                    <a:pt x="111147" y="1829594"/>
                                  </a:lnTo>
                                  <a:lnTo>
                                    <a:pt x="101620" y="1822847"/>
                                  </a:lnTo>
                                  <a:lnTo>
                                    <a:pt x="91696" y="1815306"/>
                                  </a:lnTo>
                                  <a:lnTo>
                                    <a:pt x="82566" y="1807369"/>
                                  </a:lnTo>
                                  <a:lnTo>
                                    <a:pt x="74230" y="1799035"/>
                                  </a:lnTo>
                                  <a:lnTo>
                                    <a:pt x="65497" y="1789906"/>
                                  </a:lnTo>
                                  <a:lnTo>
                                    <a:pt x="57558" y="1780778"/>
                                  </a:lnTo>
                                  <a:lnTo>
                                    <a:pt x="50016" y="1771650"/>
                                  </a:lnTo>
                                  <a:lnTo>
                                    <a:pt x="42871" y="1761331"/>
                                  </a:lnTo>
                                  <a:lnTo>
                                    <a:pt x="36520" y="1751410"/>
                                  </a:lnTo>
                                  <a:lnTo>
                                    <a:pt x="30168" y="1740694"/>
                                  </a:lnTo>
                                  <a:lnTo>
                                    <a:pt x="24611" y="1729581"/>
                                  </a:lnTo>
                                  <a:lnTo>
                                    <a:pt x="19848" y="1718469"/>
                                  </a:lnTo>
                                  <a:lnTo>
                                    <a:pt x="15084" y="1706960"/>
                                  </a:lnTo>
                                  <a:lnTo>
                                    <a:pt x="11115" y="1695053"/>
                                  </a:lnTo>
                                  <a:lnTo>
                                    <a:pt x="7939" y="1682750"/>
                                  </a:lnTo>
                                  <a:lnTo>
                                    <a:pt x="4763" y="1670844"/>
                                  </a:lnTo>
                                  <a:lnTo>
                                    <a:pt x="2779" y="1658541"/>
                                  </a:lnTo>
                                  <a:lnTo>
                                    <a:pt x="1191" y="1645841"/>
                                  </a:lnTo>
                                  <a:lnTo>
                                    <a:pt x="0" y="1632744"/>
                                  </a:lnTo>
                                  <a:lnTo>
                                    <a:pt x="0" y="1619647"/>
                                  </a:lnTo>
                                  <a:lnTo>
                                    <a:pt x="0" y="369490"/>
                                  </a:lnTo>
                                  <a:lnTo>
                                    <a:pt x="0" y="356790"/>
                                  </a:lnTo>
                                  <a:lnTo>
                                    <a:pt x="1191" y="344090"/>
                                  </a:lnTo>
                                  <a:lnTo>
                                    <a:pt x="2779" y="330994"/>
                                  </a:lnTo>
                                  <a:lnTo>
                                    <a:pt x="4763" y="318690"/>
                                  </a:lnTo>
                                  <a:lnTo>
                                    <a:pt x="7939" y="306387"/>
                                  </a:lnTo>
                                  <a:lnTo>
                                    <a:pt x="11115" y="294084"/>
                                  </a:lnTo>
                                  <a:lnTo>
                                    <a:pt x="15084" y="282575"/>
                                  </a:lnTo>
                                  <a:lnTo>
                                    <a:pt x="19848" y="271065"/>
                                  </a:lnTo>
                                  <a:lnTo>
                                    <a:pt x="24611" y="259953"/>
                                  </a:lnTo>
                                  <a:lnTo>
                                    <a:pt x="30168" y="249237"/>
                                  </a:lnTo>
                                  <a:lnTo>
                                    <a:pt x="36520" y="238125"/>
                                  </a:lnTo>
                                  <a:lnTo>
                                    <a:pt x="42871" y="228203"/>
                                  </a:lnTo>
                                  <a:lnTo>
                                    <a:pt x="50016" y="218281"/>
                                  </a:lnTo>
                                  <a:lnTo>
                                    <a:pt x="57558" y="208756"/>
                                  </a:lnTo>
                                  <a:lnTo>
                                    <a:pt x="65497" y="199231"/>
                                  </a:lnTo>
                                  <a:lnTo>
                                    <a:pt x="74230" y="190500"/>
                                  </a:lnTo>
                                  <a:lnTo>
                                    <a:pt x="82566" y="182165"/>
                                  </a:lnTo>
                                  <a:lnTo>
                                    <a:pt x="91696" y="174228"/>
                                  </a:lnTo>
                                  <a:lnTo>
                                    <a:pt x="101620" y="167084"/>
                                  </a:lnTo>
                                  <a:lnTo>
                                    <a:pt x="111147" y="159544"/>
                                  </a:lnTo>
                                  <a:lnTo>
                                    <a:pt x="121865" y="152797"/>
                                  </a:lnTo>
                                  <a:lnTo>
                                    <a:pt x="132186" y="147240"/>
                                  </a:lnTo>
                                  <a:lnTo>
                                    <a:pt x="143300" y="141684"/>
                                  </a:lnTo>
                                  <a:lnTo>
                                    <a:pt x="154018" y="136525"/>
                                  </a:lnTo>
                                  <a:lnTo>
                                    <a:pt x="165927" y="131762"/>
                                  </a:lnTo>
                                  <a:lnTo>
                                    <a:pt x="177835" y="127794"/>
                                  </a:lnTo>
                                  <a:lnTo>
                                    <a:pt x="189744" y="124222"/>
                                  </a:lnTo>
                                  <a:lnTo>
                                    <a:pt x="201653" y="121840"/>
                                  </a:lnTo>
                                  <a:lnTo>
                                    <a:pt x="214355" y="119062"/>
                                  </a:lnTo>
                                  <a:lnTo>
                                    <a:pt x="227058" y="117475"/>
                                  </a:lnTo>
                                  <a:lnTo>
                                    <a:pt x="239760" y="116681"/>
                                  </a:lnTo>
                                  <a:lnTo>
                                    <a:pt x="252860" y="116284"/>
                                  </a:lnTo>
                                  <a:lnTo>
                                    <a:pt x="380679" y="116284"/>
                                  </a:lnTo>
                                  <a:lnTo>
                                    <a:pt x="380679" y="215503"/>
                                  </a:lnTo>
                                  <a:lnTo>
                                    <a:pt x="380679" y="307975"/>
                                  </a:lnTo>
                                  <a:lnTo>
                                    <a:pt x="442207" y="307975"/>
                                  </a:lnTo>
                                  <a:lnTo>
                                    <a:pt x="44220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25" name="齿轮"/>
                          <wps:cNvSpPr/>
                          <wps:spPr>
                            <a:xfrm>
                              <a:off x="4007" y="8464"/>
                              <a:ext cx="247" cy="235"/>
                            </a:xfrm>
                            <a:custGeom>
                              <a:avLst/>
                              <a:gdLst>
                                <a:gd name="T0" fmla="*/ 1678526 w 2768"/>
                                <a:gd name="T1" fmla="*/ 720029 h 2768"/>
                                <a:gd name="T2" fmla="*/ 1532963 w 2768"/>
                                <a:gd name="T3" fmla="*/ 720029 h 2768"/>
                                <a:gd name="T4" fmla="*/ 1472528 w 2768"/>
                                <a:gd name="T5" fmla="*/ 574982 h 2768"/>
                                <a:gd name="T6" fmla="*/ 1577152 w 2768"/>
                                <a:gd name="T7" fmla="*/ 469612 h 2768"/>
                                <a:gd name="T8" fmla="*/ 1577152 w 2768"/>
                                <a:gd name="T9" fmla="*/ 299199 h 2768"/>
                                <a:gd name="T10" fmla="*/ 1492023 w 2768"/>
                                <a:gd name="T11" fmla="*/ 213992 h 2768"/>
                                <a:gd name="T12" fmla="*/ 1321766 w 2768"/>
                                <a:gd name="T13" fmla="*/ 213992 h 2768"/>
                                <a:gd name="T14" fmla="*/ 1215193 w 2768"/>
                                <a:gd name="T15" fmla="*/ 320663 h 2768"/>
                                <a:gd name="T16" fmla="*/ 1079378 w 2768"/>
                                <a:gd name="T17" fmla="*/ 265376 h 2768"/>
                                <a:gd name="T18" fmla="*/ 1079378 w 2768"/>
                                <a:gd name="T19" fmla="*/ 119680 h 2768"/>
                                <a:gd name="T20" fmla="*/ 959158 w 2768"/>
                                <a:gd name="T21" fmla="*/ 0 h 2768"/>
                                <a:gd name="T22" fmla="*/ 839588 w 2768"/>
                                <a:gd name="T23" fmla="*/ 0 h 2768"/>
                                <a:gd name="T24" fmla="*/ 719368 w 2768"/>
                                <a:gd name="T25" fmla="*/ 119680 h 2768"/>
                                <a:gd name="T26" fmla="*/ 719368 w 2768"/>
                                <a:gd name="T27" fmla="*/ 265376 h 2768"/>
                                <a:gd name="T28" fmla="*/ 579004 w 2768"/>
                                <a:gd name="T29" fmla="*/ 323265 h 2768"/>
                                <a:gd name="T30" fmla="*/ 469182 w 2768"/>
                                <a:gd name="T31" fmla="*/ 213992 h 2768"/>
                                <a:gd name="T32" fmla="*/ 298925 w 2768"/>
                                <a:gd name="T33" fmla="*/ 213992 h 2768"/>
                                <a:gd name="T34" fmla="*/ 213796 w 2768"/>
                                <a:gd name="T35" fmla="*/ 299199 h 2768"/>
                                <a:gd name="T36" fmla="*/ 213796 w 2768"/>
                                <a:gd name="T37" fmla="*/ 469612 h 2768"/>
                                <a:gd name="T38" fmla="*/ 322968 w 2768"/>
                                <a:gd name="T39" fmla="*/ 579535 h 2768"/>
                                <a:gd name="T40" fmla="*/ 265133 w 2768"/>
                                <a:gd name="T41" fmla="*/ 720029 h 2768"/>
                                <a:gd name="T42" fmla="*/ 119570 w 2768"/>
                                <a:gd name="T43" fmla="*/ 720029 h 2768"/>
                                <a:gd name="T44" fmla="*/ 0 w 2768"/>
                                <a:gd name="T45" fmla="*/ 839708 h 2768"/>
                                <a:gd name="T46" fmla="*/ 0 w 2768"/>
                                <a:gd name="T47" fmla="*/ 960038 h 2768"/>
                                <a:gd name="T48" fmla="*/ 119570 w 2768"/>
                                <a:gd name="T49" fmla="*/ 1080368 h 2768"/>
                                <a:gd name="T50" fmla="*/ 265133 w 2768"/>
                                <a:gd name="T51" fmla="*/ 1080368 h 2768"/>
                                <a:gd name="T52" fmla="*/ 320369 w 2768"/>
                                <a:gd name="T53" fmla="*/ 1216309 h 2768"/>
                                <a:gd name="T54" fmla="*/ 213796 w 2768"/>
                                <a:gd name="T55" fmla="*/ 1322980 h 2768"/>
                                <a:gd name="T56" fmla="*/ 213796 w 2768"/>
                                <a:gd name="T57" fmla="*/ 1493393 h 2768"/>
                                <a:gd name="T58" fmla="*/ 298925 w 2768"/>
                                <a:gd name="T59" fmla="*/ 1578600 h 2768"/>
                                <a:gd name="T60" fmla="*/ 469182 w 2768"/>
                                <a:gd name="T61" fmla="*/ 1578600 h 2768"/>
                                <a:gd name="T62" fmla="*/ 573805 w 2768"/>
                                <a:gd name="T63" fmla="*/ 1473880 h 2768"/>
                                <a:gd name="T64" fmla="*/ 719368 w 2768"/>
                                <a:gd name="T65" fmla="*/ 1534370 h 2768"/>
                                <a:gd name="T66" fmla="*/ 719368 w 2768"/>
                                <a:gd name="T67" fmla="*/ 1680067 h 2768"/>
                                <a:gd name="T68" fmla="*/ 839588 w 2768"/>
                                <a:gd name="T69" fmla="*/ 1800397 h 2768"/>
                                <a:gd name="T70" fmla="*/ 959158 w 2768"/>
                                <a:gd name="T71" fmla="*/ 1800397 h 2768"/>
                                <a:gd name="T72" fmla="*/ 1079378 w 2768"/>
                                <a:gd name="T73" fmla="*/ 1680067 h 2768"/>
                                <a:gd name="T74" fmla="*/ 1079378 w 2768"/>
                                <a:gd name="T75" fmla="*/ 1534370 h 2768"/>
                                <a:gd name="T76" fmla="*/ 1219742 w 2768"/>
                                <a:gd name="T77" fmla="*/ 1476482 h 2768"/>
                                <a:gd name="T78" fmla="*/ 1321766 w 2768"/>
                                <a:gd name="T79" fmla="*/ 1578600 h 2768"/>
                                <a:gd name="T80" fmla="*/ 1492023 w 2768"/>
                                <a:gd name="T81" fmla="*/ 1578600 h 2768"/>
                                <a:gd name="T82" fmla="*/ 1577152 w 2768"/>
                                <a:gd name="T83" fmla="*/ 1493393 h 2768"/>
                                <a:gd name="T84" fmla="*/ 1577152 w 2768"/>
                                <a:gd name="T85" fmla="*/ 1322980 h 2768"/>
                                <a:gd name="T86" fmla="*/ 1475128 w 2768"/>
                                <a:gd name="T87" fmla="*/ 1220862 h 2768"/>
                                <a:gd name="T88" fmla="*/ 1532963 w 2768"/>
                                <a:gd name="T89" fmla="*/ 1080368 h 2768"/>
                                <a:gd name="T90" fmla="*/ 1678526 w 2768"/>
                                <a:gd name="T91" fmla="*/ 1080368 h 2768"/>
                                <a:gd name="T92" fmla="*/ 1798746 w 2768"/>
                                <a:gd name="T93" fmla="*/ 960038 h 2768"/>
                                <a:gd name="T94" fmla="*/ 1798746 w 2768"/>
                                <a:gd name="T95" fmla="*/ 839708 h 2768"/>
                                <a:gd name="T96" fmla="*/ 1678526 w 2768"/>
                                <a:gd name="T97" fmla="*/ 720029 h 2768"/>
                                <a:gd name="T98" fmla="*/ 899373 w 2768"/>
                                <a:gd name="T99" fmla="*/ 1259888 h 2768"/>
                                <a:gd name="T100" fmla="*/ 539364 w 2768"/>
                                <a:gd name="T101" fmla="*/ 900199 h 2768"/>
                                <a:gd name="T102" fmla="*/ 899373 w 2768"/>
                                <a:gd name="T103" fmla="*/ 539859 h 2768"/>
                                <a:gd name="T104" fmla="*/ 1258732 w 2768"/>
                                <a:gd name="T105" fmla="*/ 900199 h 2768"/>
                                <a:gd name="T106" fmla="*/ 899373 w 2768"/>
                                <a:gd name="T107" fmla="*/ 1259888 h 2768"/>
                                <a:gd name="T108" fmla="*/ 899373 w 2768"/>
                                <a:gd name="T109" fmla="*/ 720029 h 2768"/>
                                <a:gd name="T110" fmla="*/ 719368 w 2768"/>
                                <a:gd name="T111" fmla="*/ 900199 h 2768"/>
                                <a:gd name="T112" fmla="*/ 899373 w 2768"/>
                                <a:gd name="T113" fmla="*/ 1080368 h 2768"/>
                                <a:gd name="T114" fmla="*/ 1079378 w 2768"/>
                                <a:gd name="T115" fmla="*/ 900199 h 2768"/>
                                <a:gd name="T116" fmla="*/ 899373 w 2768"/>
                                <a:gd name="T117" fmla="*/ 720029 h 2768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768" h="2768">
                                  <a:moveTo>
                                    <a:pt x="2583" y="1107"/>
                                  </a:moveTo>
                                  <a:cubicBezTo>
                                    <a:pt x="2359" y="1107"/>
                                    <a:pt x="2359" y="1107"/>
                                    <a:pt x="2359" y="1107"/>
                                  </a:cubicBezTo>
                                  <a:cubicBezTo>
                                    <a:pt x="2337" y="1028"/>
                                    <a:pt x="2306" y="953"/>
                                    <a:pt x="2266" y="884"/>
                                  </a:cubicBezTo>
                                  <a:cubicBezTo>
                                    <a:pt x="2427" y="722"/>
                                    <a:pt x="2427" y="722"/>
                                    <a:pt x="2427" y="722"/>
                                  </a:cubicBezTo>
                                  <a:cubicBezTo>
                                    <a:pt x="2500" y="650"/>
                                    <a:pt x="2500" y="532"/>
                                    <a:pt x="2427" y="460"/>
                                  </a:cubicBezTo>
                                  <a:cubicBezTo>
                                    <a:pt x="2296" y="329"/>
                                    <a:pt x="2296" y="329"/>
                                    <a:pt x="2296" y="329"/>
                                  </a:cubicBezTo>
                                  <a:cubicBezTo>
                                    <a:pt x="2224" y="256"/>
                                    <a:pt x="2106" y="256"/>
                                    <a:pt x="2034" y="329"/>
                                  </a:cubicBezTo>
                                  <a:cubicBezTo>
                                    <a:pt x="1870" y="493"/>
                                    <a:pt x="1870" y="493"/>
                                    <a:pt x="1870" y="493"/>
                                  </a:cubicBezTo>
                                  <a:cubicBezTo>
                                    <a:pt x="1804" y="457"/>
                                    <a:pt x="1734" y="429"/>
                                    <a:pt x="1661" y="408"/>
                                  </a:cubicBezTo>
                                  <a:cubicBezTo>
                                    <a:pt x="1661" y="184"/>
                                    <a:pt x="1661" y="184"/>
                                    <a:pt x="1661" y="184"/>
                                  </a:cubicBezTo>
                                  <a:cubicBezTo>
                                    <a:pt x="1661" y="83"/>
                                    <a:pt x="1578" y="0"/>
                                    <a:pt x="1476" y="0"/>
                                  </a:cubicBezTo>
                                  <a:cubicBezTo>
                                    <a:pt x="1292" y="0"/>
                                    <a:pt x="1292" y="0"/>
                                    <a:pt x="1292" y="0"/>
                                  </a:cubicBezTo>
                                  <a:cubicBezTo>
                                    <a:pt x="1190" y="0"/>
                                    <a:pt x="1107" y="83"/>
                                    <a:pt x="1107" y="184"/>
                                  </a:cubicBezTo>
                                  <a:cubicBezTo>
                                    <a:pt x="1107" y="408"/>
                                    <a:pt x="1107" y="408"/>
                                    <a:pt x="1107" y="408"/>
                                  </a:cubicBezTo>
                                  <a:cubicBezTo>
                                    <a:pt x="1031" y="430"/>
                                    <a:pt x="958" y="459"/>
                                    <a:pt x="891" y="497"/>
                                  </a:cubicBezTo>
                                  <a:cubicBezTo>
                                    <a:pt x="722" y="329"/>
                                    <a:pt x="722" y="329"/>
                                    <a:pt x="722" y="329"/>
                                  </a:cubicBezTo>
                                  <a:cubicBezTo>
                                    <a:pt x="650" y="256"/>
                                    <a:pt x="532" y="256"/>
                                    <a:pt x="460" y="329"/>
                                  </a:cubicBezTo>
                                  <a:cubicBezTo>
                                    <a:pt x="329" y="460"/>
                                    <a:pt x="329" y="460"/>
                                    <a:pt x="329" y="460"/>
                                  </a:cubicBezTo>
                                  <a:cubicBezTo>
                                    <a:pt x="256" y="532"/>
                                    <a:pt x="256" y="650"/>
                                    <a:pt x="329" y="722"/>
                                  </a:cubicBezTo>
                                  <a:cubicBezTo>
                                    <a:pt x="497" y="891"/>
                                    <a:pt x="497" y="891"/>
                                    <a:pt x="497" y="891"/>
                                  </a:cubicBezTo>
                                  <a:cubicBezTo>
                                    <a:pt x="460" y="958"/>
                                    <a:pt x="430" y="1031"/>
                                    <a:pt x="408" y="1107"/>
                                  </a:cubicBezTo>
                                  <a:cubicBezTo>
                                    <a:pt x="184" y="1107"/>
                                    <a:pt x="184" y="1107"/>
                                    <a:pt x="184" y="1107"/>
                                  </a:cubicBezTo>
                                  <a:cubicBezTo>
                                    <a:pt x="83" y="1107"/>
                                    <a:pt x="0" y="1190"/>
                                    <a:pt x="0" y="1291"/>
                                  </a:cubicBezTo>
                                  <a:cubicBezTo>
                                    <a:pt x="0" y="1476"/>
                                    <a:pt x="0" y="1476"/>
                                    <a:pt x="0" y="1476"/>
                                  </a:cubicBezTo>
                                  <a:cubicBezTo>
                                    <a:pt x="0" y="1578"/>
                                    <a:pt x="83" y="1661"/>
                                    <a:pt x="184" y="1661"/>
                                  </a:cubicBezTo>
                                  <a:cubicBezTo>
                                    <a:pt x="408" y="1661"/>
                                    <a:pt x="408" y="1661"/>
                                    <a:pt x="408" y="1661"/>
                                  </a:cubicBezTo>
                                  <a:cubicBezTo>
                                    <a:pt x="429" y="1734"/>
                                    <a:pt x="457" y="1804"/>
                                    <a:pt x="493" y="1870"/>
                                  </a:cubicBezTo>
                                  <a:cubicBezTo>
                                    <a:pt x="329" y="2034"/>
                                    <a:pt x="329" y="2034"/>
                                    <a:pt x="329" y="2034"/>
                                  </a:cubicBezTo>
                                  <a:cubicBezTo>
                                    <a:pt x="256" y="2106"/>
                                    <a:pt x="256" y="2224"/>
                                    <a:pt x="329" y="2296"/>
                                  </a:cubicBezTo>
                                  <a:cubicBezTo>
                                    <a:pt x="460" y="2427"/>
                                    <a:pt x="460" y="2427"/>
                                    <a:pt x="460" y="2427"/>
                                  </a:cubicBezTo>
                                  <a:cubicBezTo>
                                    <a:pt x="532" y="2500"/>
                                    <a:pt x="650" y="2500"/>
                                    <a:pt x="722" y="2427"/>
                                  </a:cubicBezTo>
                                  <a:cubicBezTo>
                                    <a:pt x="883" y="2266"/>
                                    <a:pt x="883" y="2266"/>
                                    <a:pt x="883" y="2266"/>
                                  </a:cubicBezTo>
                                  <a:cubicBezTo>
                                    <a:pt x="953" y="2306"/>
                                    <a:pt x="1028" y="2337"/>
                                    <a:pt x="1107" y="2359"/>
                                  </a:cubicBezTo>
                                  <a:cubicBezTo>
                                    <a:pt x="1107" y="2583"/>
                                    <a:pt x="1107" y="2583"/>
                                    <a:pt x="1107" y="2583"/>
                                  </a:cubicBezTo>
                                  <a:cubicBezTo>
                                    <a:pt x="1107" y="2685"/>
                                    <a:pt x="1190" y="2768"/>
                                    <a:pt x="1292" y="2768"/>
                                  </a:cubicBezTo>
                                  <a:cubicBezTo>
                                    <a:pt x="1476" y="2768"/>
                                    <a:pt x="1476" y="2768"/>
                                    <a:pt x="1476" y="2768"/>
                                  </a:cubicBezTo>
                                  <a:cubicBezTo>
                                    <a:pt x="1578" y="2768"/>
                                    <a:pt x="1661" y="2685"/>
                                    <a:pt x="1661" y="2583"/>
                                  </a:cubicBezTo>
                                  <a:cubicBezTo>
                                    <a:pt x="1661" y="2359"/>
                                    <a:pt x="1661" y="2359"/>
                                    <a:pt x="1661" y="2359"/>
                                  </a:cubicBezTo>
                                  <a:cubicBezTo>
                                    <a:pt x="1737" y="2338"/>
                                    <a:pt x="1809" y="2308"/>
                                    <a:pt x="1877" y="2270"/>
                                  </a:cubicBezTo>
                                  <a:cubicBezTo>
                                    <a:pt x="2034" y="2427"/>
                                    <a:pt x="2034" y="2427"/>
                                    <a:pt x="2034" y="2427"/>
                                  </a:cubicBezTo>
                                  <a:cubicBezTo>
                                    <a:pt x="2106" y="2500"/>
                                    <a:pt x="2224" y="2500"/>
                                    <a:pt x="2296" y="2427"/>
                                  </a:cubicBezTo>
                                  <a:cubicBezTo>
                                    <a:pt x="2427" y="2296"/>
                                    <a:pt x="2427" y="2296"/>
                                    <a:pt x="2427" y="2296"/>
                                  </a:cubicBezTo>
                                  <a:cubicBezTo>
                                    <a:pt x="2500" y="2224"/>
                                    <a:pt x="2500" y="2106"/>
                                    <a:pt x="2427" y="2034"/>
                                  </a:cubicBezTo>
                                  <a:cubicBezTo>
                                    <a:pt x="2270" y="1877"/>
                                    <a:pt x="2270" y="1877"/>
                                    <a:pt x="2270" y="1877"/>
                                  </a:cubicBezTo>
                                  <a:cubicBezTo>
                                    <a:pt x="2308" y="1809"/>
                                    <a:pt x="2338" y="1737"/>
                                    <a:pt x="2359" y="1661"/>
                                  </a:cubicBezTo>
                                  <a:cubicBezTo>
                                    <a:pt x="2583" y="1661"/>
                                    <a:pt x="2583" y="1661"/>
                                    <a:pt x="2583" y="1661"/>
                                  </a:cubicBezTo>
                                  <a:cubicBezTo>
                                    <a:pt x="2685" y="1661"/>
                                    <a:pt x="2768" y="1578"/>
                                    <a:pt x="2768" y="1476"/>
                                  </a:cubicBezTo>
                                  <a:cubicBezTo>
                                    <a:pt x="2768" y="1291"/>
                                    <a:pt x="2768" y="1291"/>
                                    <a:pt x="2768" y="1291"/>
                                  </a:cubicBezTo>
                                  <a:cubicBezTo>
                                    <a:pt x="2768" y="1190"/>
                                    <a:pt x="2685" y="1107"/>
                                    <a:pt x="2583" y="1107"/>
                                  </a:cubicBezTo>
                                  <a:close/>
                                  <a:moveTo>
                                    <a:pt x="1384" y="1937"/>
                                  </a:moveTo>
                                  <a:cubicBezTo>
                                    <a:pt x="1078" y="1937"/>
                                    <a:pt x="830" y="1690"/>
                                    <a:pt x="830" y="1384"/>
                                  </a:cubicBezTo>
                                  <a:cubicBezTo>
                                    <a:pt x="830" y="1078"/>
                                    <a:pt x="1078" y="830"/>
                                    <a:pt x="1384" y="830"/>
                                  </a:cubicBezTo>
                                  <a:cubicBezTo>
                                    <a:pt x="1689" y="830"/>
                                    <a:pt x="1937" y="1078"/>
                                    <a:pt x="1937" y="1384"/>
                                  </a:cubicBezTo>
                                  <a:cubicBezTo>
                                    <a:pt x="1937" y="1690"/>
                                    <a:pt x="1689" y="1937"/>
                                    <a:pt x="1384" y="1937"/>
                                  </a:cubicBezTo>
                                  <a:close/>
                                  <a:moveTo>
                                    <a:pt x="1384" y="1107"/>
                                  </a:moveTo>
                                  <a:cubicBezTo>
                                    <a:pt x="1231" y="1107"/>
                                    <a:pt x="1107" y="1231"/>
                                    <a:pt x="1107" y="1384"/>
                                  </a:cubicBezTo>
                                  <a:cubicBezTo>
                                    <a:pt x="1107" y="1537"/>
                                    <a:pt x="1231" y="1661"/>
                                    <a:pt x="1384" y="1661"/>
                                  </a:cubicBezTo>
                                  <a:cubicBezTo>
                                    <a:pt x="1537" y="1661"/>
                                    <a:pt x="1661" y="1537"/>
                                    <a:pt x="1661" y="1384"/>
                                  </a:cubicBezTo>
                                  <a:cubicBezTo>
                                    <a:pt x="1661" y="1231"/>
                                    <a:pt x="1537" y="1107"/>
                                    <a:pt x="1384" y="110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26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000" y="7892"/>
                              <a:ext cx="274" cy="19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5" y="42"/>
                                </a:cxn>
                                <a:cxn ang="0">
                                  <a:pos x="140" y="2"/>
                                </a:cxn>
                                <a:cxn ang="0">
                                  <a:pos x="127" y="2"/>
                                </a:cxn>
                                <a:cxn ang="0">
                                  <a:pos x="11" y="42"/>
                                </a:cxn>
                                <a:cxn ang="0">
                                  <a:pos x="11" y="51"/>
                                </a:cxn>
                                <a:cxn ang="0">
                                  <a:pos x="38" y="61"/>
                                </a:cxn>
                                <a:cxn ang="0">
                                  <a:pos x="25" y="99"/>
                                </a:cxn>
                                <a:cxn ang="0">
                                  <a:pos x="17" y="111"/>
                                </a:cxn>
                                <a:cxn ang="0">
                                  <a:pos x="24" y="122"/>
                                </a:cxn>
                                <a:cxn ang="0">
                                  <a:pos x="0" y="173"/>
                                </a:cxn>
                                <a:cxn ang="0">
                                  <a:pos x="19" y="184"/>
                                </a:cxn>
                                <a:cxn ang="0">
                                  <a:pos x="37" y="121"/>
                                </a:cxn>
                                <a:cxn ang="0">
                                  <a:pos x="42" y="111"/>
                                </a:cxn>
                                <a:cxn ang="0">
                                  <a:pos x="36" y="100"/>
                                </a:cxn>
                                <a:cxn ang="0">
                                  <a:pos x="50" y="66"/>
                                </a:cxn>
                                <a:cxn ang="0">
                                  <a:pos x="51" y="65"/>
                                </a:cxn>
                                <a:cxn ang="0">
                                  <a:pos x="131" y="33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5" y="44"/>
                                </a:cxn>
                                <a:cxn ang="0">
                                  <a:pos x="68" y="71"/>
                                </a:cxn>
                                <a:cxn ang="0">
                                  <a:pos x="128" y="91"/>
                                </a:cxn>
                                <a:cxn ang="0">
                                  <a:pos x="141" y="91"/>
                                </a:cxn>
                                <a:cxn ang="0">
                                  <a:pos x="256" y="5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55" y="82"/>
                                </a:cxn>
                                <a:cxn ang="0">
                                  <a:pos x="55" y="100"/>
                                </a:cxn>
                                <a:cxn ang="0">
                                  <a:pos x="61" y="114"/>
                                </a:cxn>
                                <a:cxn ang="0">
                                  <a:pos x="56" y="127"/>
                                </a:cxn>
                                <a:cxn ang="0">
                                  <a:pos x="61" y="134"/>
                                </a:cxn>
                                <a:cxn ang="0">
                                  <a:pos x="209" y="131"/>
                                </a:cxn>
                                <a:cxn ang="0">
                                  <a:pos x="215" y="121"/>
                                </a:cxn>
                                <a:cxn ang="0">
                                  <a:pos x="215" y="81"/>
                                </a:cxn>
                                <a:cxn ang="0">
                                  <a:pos x="141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/>
                        </wps:wsp>
                        <wps:wsp>
                          <wps:cNvPr id="33" name="KSO_Shape"/>
                          <wps:cNvSpPr/>
                          <wps:spPr bwMode="auto">
                            <a:xfrm>
                              <a:off x="14122" y="3927"/>
                              <a:ext cx="168" cy="321"/>
                            </a:xfrm>
                            <a:custGeom>
                              <a:avLst/>
                              <a:gdLst>
                                <a:gd name="T0" fmla="*/ 815953 w 3389"/>
                                <a:gd name="T1" fmla="*/ 142499 h 6457"/>
                                <a:gd name="T2" fmla="*/ 812410 w 3389"/>
                                <a:gd name="T3" fmla="*/ 151940 h 6457"/>
                                <a:gd name="T4" fmla="*/ 800897 w 3389"/>
                                <a:gd name="T5" fmla="*/ 179082 h 6457"/>
                                <a:gd name="T6" fmla="*/ 783185 w 3389"/>
                                <a:gd name="T7" fmla="*/ 218911 h 6457"/>
                                <a:gd name="T8" fmla="*/ 759568 w 3389"/>
                                <a:gd name="T9" fmla="*/ 268476 h 6457"/>
                                <a:gd name="T10" fmla="*/ 737723 w 3389"/>
                                <a:gd name="T11" fmla="*/ 310075 h 6457"/>
                                <a:gd name="T12" fmla="*/ 721191 w 3389"/>
                                <a:gd name="T13" fmla="*/ 338693 h 6457"/>
                                <a:gd name="T14" fmla="*/ 703479 w 3389"/>
                                <a:gd name="T15" fmla="*/ 367901 h 6457"/>
                                <a:gd name="T16" fmla="*/ 684881 w 3389"/>
                                <a:gd name="T17" fmla="*/ 396814 h 6457"/>
                                <a:gd name="T18" fmla="*/ 665102 w 3389"/>
                                <a:gd name="T19" fmla="*/ 425136 h 6457"/>
                                <a:gd name="T20" fmla="*/ 643847 w 3389"/>
                                <a:gd name="T21" fmla="*/ 452574 h 6457"/>
                                <a:gd name="T22" fmla="*/ 621706 w 3389"/>
                                <a:gd name="T23" fmla="*/ 478536 h 6457"/>
                                <a:gd name="T24" fmla="*/ 1000457 w 3389"/>
                                <a:gd name="T25" fmla="*/ 1407582 h 6457"/>
                                <a:gd name="T26" fmla="*/ 0 w 3389"/>
                                <a:gd name="T27" fmla="*/ 1407582 h 6457"/>
                                <a:gd name="T28" fmla="*/ 388493 w 3389"/>
                                <a:gd name="T29" fmla="*/ 499484 h 6457"/>
                                <a:gd name="T30" fmla="*/ 365171 w 3389"/>
                                <a:gd name="T31" fmla="*/ 473521 h 6457"/>
                                <a:gd name="T32" fmla="*/ 343031 w 3389"/>
                                <a:gd name="T33" fmla="*/ 445788 h 6457"/>
                                <a:gd name="T34" fmla="*/ 321481 w 3389"/>
                                <a:gd name="T35" fmla="*/ 416580 h 6457"/>
                                <a:gd name="T36" fmla="*/ 301406 w 3389"/>
                                <a:gd name="T37" fmla="*/ 386488 h 6457"/>
                                <a:gd name="T38" fmla="*/ 282218 w 3389"/>
                                <a:gd name="T39" fmla="*/ 355805 h 6457"/>
                                <a:gd name="T40" fmla="*/ 264506 w 3389"/>
                                <a:gd name="T41" fmla="*/ 325122 h 6457"/>
                                <a:gd name="T42" fmla="*/ 247974 w 3389"/>
                                <a:gd name="T43" fmla="*/ 294734 h 6457"/>
                                <a:gd name="T44" fmla="*/ 219339 w 3389"/>
                                <a:gd name="T45" fmla="*/ 238383 h 6457"/>
                                <a:gd name="T46" fmla="*/ 197198 w 3389"/>
                                <a:gd name="T47" fmla="*/ 189998 h 6457"/>
                                <a:gd name="T48" fmla="*/ 181552 w 3389"/>
                                <a:gd name="T49" fmla="*/ 153710 h 6457"/>
                                <a:gd name="T50" fmla="*/ 172106 w 3389"/>
                                <a:gd name="T51" fmla="*/ 130993 h 6457"/>
                                <a:gd name="T52" fmla="*/ 175648 w 3389"/>
                                <a:gd name="T53" fmla="*/ 127452 h 6457"/>
                                <a:gd name="T54" fmla="*/ 192770 w 3389"/>
                                <a:gd name="T55" fmla="*/ 112996 h 6457"/>
                                <a:gd name="T56" fmla="*/ 211664 w 3389"/>
                                <a:gd name="T57" fmla="*/ 97950 h 6457"/>
                                <a:gd name="T58" fmla="*/ 236461 w 3389"/>
                                <a:gd name="T59" fmla="*/ 80838 h 6457"/>
                                <a:gd name="T60" fmla="*/ 266277 w 3389"/>
                                <a:gd name="T61" fmla="*/ 62841 h 6457"/>
                                <a:gd name="T62" fmla="*/ 301111 w 3389"/>
                                <a:gd name="T63" fmla="*/ 44549 h 6457"/>
                                <a:gd name="T64" fmla="*/ 320595 w 3389"/>
                                <a:gd name="T65" fmla="*/ 36289 h 6457"/>
                                <a:gd name="T66" fmla="*/ 340669 w 3389"/>
                                <a:gd name="T67" fmla="*/ 28028 h 6457"/>
                                <a:gd name="T68" fmla="*/ 362219 w 3389"/>
                                <a:gd name="T69" fmla="*/ 20947 h 6457"/>
                                <a:gd name="T70" fmla="*/ 384655 w 3389"/>
                                <a:gd name="T71" fmla="*/ 14456 h 6457"/>
                                <a:gd name="T72" fmla="*/ 408271 w 3389"/>
                                <a:gd name="T73" fmla="*/ 8851 h 6457"/>
                                <a:gd name="T74" fmla="*/ 432478 w 3389"/>
                                <a:gd name="T75" fmla="*/ 4425 h 6457"/>
                                <a:gd name="T76" fmla="*/ 457866 w 3389"/>
                                <a:gd name="T77" fmla="*/ 1475 h 6457"/>
                                <a:gd name="T78" fmla="*/ 483845 w 3389"/>
                                <a:gd name="T79" fmla="*/ 0 h 6457"/>
                                <a:gd name="T80" fmla="*/ 510708 w 3389"/>
                                <a:gd name="T81" fmla="*/ 295 h 6457"/>
                                <a:gd name="T82" fmla="*/ 538753 w 3389"/>
                                <a:gd name="T83" fmla="*/ 2360 h 6457"/>
                                <a:gd name="T84" fmla="*/ 567388 w 3389"/>
                                <a:gd name="T85" fmla="*/ 6491 h 6457"/>
                                <a:gd name="T86" fmla="*/ 596318 w 3389"/>
                                <a:gd name="T87" fmla="*/ 12686 h 6457"/>
                                <a:gd name="T88" fmla="*/ 626430 w 3389"/>
                                <a:gd name="T89" fmla="*/ 20947 h 6457"/>
                                <a:gd name="T90" fmla="*/ 656836 w 3389"/>
                                <a:gd name="T91" fmla="*/ 31863 h 6457"/>
                                <a:gd name="T92" fmla="*/ 687833 w 3389"/>
                                <a:gd name="T93" fmla="*/ 45434 h 6457"/>
                                <a:gd name="T94" fmla="*/ 719420 w 3389"/>
                                <a:gd name="T95" fmla="*/ 61661 h 6457"/>
                                <a:gd name="T96" fmla="*/ 751597 w 3389"/>
                                <a:gd name="T97" fmla="*/ 80838 h 6457"/>
                                <a:gd name="T98" fmla="*/ 784070 w 3389"/>
                                <a:gd name="T99" fmla="*/ 103260 h 6457"/>
                                <a:gd name="T100" fmla="*/ 817133 w 3389"/>
                                <a:gd name="T101" fmla="*/ 128928 h 6457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389" h="6457">
                                  <a:moveTo>
                                    <a:pt x="2768" y="437"/>
                                  </a:moveTo>
                                  <a:lnTo>
                                    <a:pt x="2764" y="483"/>
                                  </a:lnTo>
                                  <a:lnTo>
                                    <a:pt x="2752" y="515"/>
                                  </a:lnTo>
                                  <a:lnTo>
                                    <a:pt x="2735" y="555"/>
                                  </a:lnTo>
                                  <a:lnTo>
                                    <a:pt x="2713" y="607"/>
                                  </a:lnTo>
                                  <a:lnTo>
                                    <a:pt x="2687" y="669"/>
                                  </a:lnTo>
                                  <a:lnTo>
                                    <a:pt x="2653" y="742"/>
                                  </a:lnTo>
                                  <a:lnTo>
                                    <a:pt x="2615" y="823"/>
                                  </a:lnTo>
                                  <a:lnTo>
                                    <a:pt x="2573" y="910"/>
                                  </a:lnTo>
                                  <a:lnTo>
                                    <a:pt x="2524" y="1003"/>
                                  </a:lnTo>
                                  <a:lnTo>
                                    <a:pt x="2499" y="1051"/>
                                  </a:lnTo>
                                  <a:lnTo>
                                    <a:pt x="2471" y="1100"/>
                                  </a:lnTo>
                                  <a:lnTo>
                                    <a:pt x="2443" y="1148"/>
                                  </a:lnTo>
                                  <a:lnTo>
                                    <a:pt x="2414" y="1198"/>
                                  </a:lnTo>
                                  <a:lnTo>
                                    <a:pt x="2383" y="1247"/>
                                  </a:lnTo>
                                  <a:lnTo>
                                    <a:pt x="2352" y="1296"/>
                                  </a:lnTo>
                                  <a:lnTo>
                                    <a:pt x="2320" y="1345"/>
                                  </a:lnTo>
                                  <a:lnTo>
                                    <a:pt x="2286" y="1393"/>
                                  </a:lnTo>
                                  <a:lnTo>
                                    <a:pt x="2253" y="1441"/>
                                  </a:lnTo>
                                  <a:lnTo>
                                    <a:pt x="2217" y="1488"/>
                                  </a:lnTo>
                                  <a:lnTo>
                                    <a:pt x="2181" y="1534"/>
                                  </a:lnTo>
                                  <a:lnTo>
                                    <a:pt x="2144" y="1578"/>
                                  </a:lnTo>
                                  <a:lnTo>
                                    <a:pt x="2106" y="1622"/>
                                  </a:lnTo>
                                  <a:lnTo>
                                    <a:pt x="2067" y="1662"/>
                                  </a:lnTo>
                                  <a:lnTo>
                                    <a:pt x="3389" y="4771"/>
                                  </a:lnTo>
                                  <a:lnTo>
                                    <a:pt x="1695" y="6457"/>
                                  </a:lnTo>
                                  <a:lnTo>
                                    <a:pt x="0" y="4771"/>
                                  </a:lnTo>
                                  <a:lnTo>
                                    <a:pt x="1316" y="1693"/>
                                  </a:lnTo>
                                  <a:lnTo>
                                    <a:pt x="1276" y="1650"/>
                                  </a:lnTo>
                                  <a:lnTo>
                                    <a:pt x="1237" y="1605"/>
                                  </a:lnTo>
                                  <a:lnTo>
                                    <a:pt x="1199" y="1558"/>
                                  </a:lnTo>
                                  <a:lnTo>
                                    <a:pt x="1162" y="1511"/>
                                  </a:lnTo>
                                  <a:lnTo>
                                    <a:pt x="1125" y="1463"/>
                                  </a:lnTo>
                                  <a:lnTo>
                                    <a:pt x="1089" y="1412"/>
                                  </a:lnTo>
                                  <a:lnTo>
                                    <a:pt x="1055" y="1361"/>
                                  </a:lnTo>
                                  <a:lnTo>
                                    <a:pt x="1021" y="1310"/>
                                  </a:lnTo>
                                  <a:lnTo>
                                    <a:pt x="988" y="1258"/>
                                  </a:lnTo>
                                  <a:lnTo>
                                    <a:pt x="956" y="1206"/>
                                  </a:lnTo>
                                  <a:lnTo>
                                    <a:pt x="925" y="1154"/>
                                  </a:lnTo>
                                  <a:lnTo>
                                    <a:pt x="896" y="1102"/>
                                  </a:lnTo>
                                  <a:lnTo>
                                    <a:pt x="868" y="1050"/>
                                  </a:lnTo>
                                  <a:lnTo>
                                    <a:pt x="840" y="999"/>
                                  </a:lnTo>
                                  <a:lnTo>
                                    <a:pt x="789" y="901"/>
                                  </a:lnTo>
                                  <a:lnTo>
                                    <a:pt x="743" y="808"/>
                                  </a:lnTo>
                                  <a:lnTo>
                                    <a:pt x="702" y="722"/>
                                  </a:lnTo>
                                  <a:lnTo>
                                    <a:pt x="668" y="644"/>
                                  </a:lnTo>
                                  <a:lnTo>
                                    <a:pt x="638" y="577"/>
                                  </a:lnTo>
                                  <a:lnTo>
                                    <a:pt x="615" y="521"/>
                                  </a:lnTo>
                                  <a:lnTo>
                                    <a:pt x="597" y="480"/>
                                  </a:lnTo>
                                  <a:lnTo>
                                    <a:pt x="583" y="444"/>
                                  </a:lnTo>
                                  <a:lnTo>
                                    <a:pt x="595" y="432"/>
                                  </a:lnTo>
                                  <a:lnTo>
                                    <a:pt x="628" y="403"/>
                                  </a:lnTo>
                                  <a:lnTo>
                                    <a:pt x="653" y="383"/>
                                  </a:lnTo>
                                  <a:lnTo>
                                    <a:pt x="683" y="358"/>
                                  </a:lnTo>
                                  <a:lnTo>
                                    <a:pt x="717" y="332"/>
                                  </a:lnTo>
                                  <a:lnTo>
                                    <a:pt x="757" y="304"/>
                                  </a:lnTo>
                                  <a:lnTo>
                                    <a:pt x="801" y="274"/>
                                  </a:lnTo>
                                  <a:lnTo>
                                    <a:pt x="849" y="243"/>
                                  </a:lnTo>
                                  <a:lnTo>
                                    <a:pt x="902" y="213"/>
                                  </a:lnTo>
                                  <a:lnTo>
                                    <a:pt x="959" y="181"/>
                                  </a:lnTo>
                                  <a:lnTo>
                                    <a:pt x="1020" y="151"/>
                                  </a:lnTo>
                                  <a:lnTo>
                                    <a:pt x="1052" y="136"/>
                                  </a:lnTo>
                                  <a:lnTo>
                                    <a:pt x="1086" y="123"/>
                                  </a:lnTo>
                                  <a:lnTo>
                                    <a:pt x="1119" y="109"/>
                                  </a:lnTo>
                                  <a:lnTo>
                                    <a:pt x="1154" y="95"/>
                                  </a:lnTo>
                                  <a:lnTo>
                                    <a:pt x="1190" y="82"/>
                                  </a:lnTo>
                                  <a:lnTo>
                                    <a:pt x="1227" y="71"/>
                                  </a:lnTo>
                                  <a:lnTo>
                                    <a:pt x="1265" y="59"/>
                                  </a:lnTo>
                                  <a:lnTo>
                                    <a:pt x="1303" y="49"/>
                                  </a:lnTo>
                                  <a:lnTo>
                                    <a:pt x="1342" y="38"/>
                                  </a:lnTo>
                                  <a:lnTo>
                                    <a:pt x="1383" y="30"/>
                                  </a:lnTo>
                                  <a:lnTo>
                                    <a:pt x="1423" y="22"/>
                                  </a:lnTo>
                                  <a:lnTo>
                                    <a:pt x="1465" y="15"/>
                                  </a:lnTo>
                                  <a:lnTo>
                                    <a:pt x="1507" y="9"/>
                                  </a:lnTo>
                                  <a:lnTo>
                                    <a:pt x="1551" y="5"/>
                                  </a:lnTo>
                                  <a:lnTo>
                                    <a:pt x="1595" y="2"/>
                                  </a:lnTo>
                                  <a:lnTo>
                                    <a:pt x="1639" y="0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1730" y="1"/>
                                  </a:lnTo>
                                  <a:lnTo>
                                    <a:pt x="1778" y="4"/>
                                  </a:lnTo>
                                  <a:lnTo>
                                    <a:pt x="1825" y="8"/>
                                  </a:lnTo>
                                  <a:lnTo>
                                    <a:pt x="1873" y="14"/>
                                  </a:lnTo>
                                  <a:lnTo>
                                    <a:pt x="1922" y="22"/>
                                  </a:lnTo>
                                  <a:lnTo>
                                    <a:pt x="1971" y="31"/>
                                  </a:lnTo>
                                  <a:lnTo>
                                    <a:pt x="2020" y="43"/>
                                  </a:lnTo>
                                  <a:lnTo>
                                    <a:pt x="2071" y="56"/>
                                  </a:lnTo>
                                  <a:lnTo>
                                    <a:pt x="2122" y="71"/>
                                  </a:lnTo>
                                  <a:lnTo>
                                    <a:pt x="2173" y="88"/>
                                  </a:lnTo>
                                  <a:lnTo>
                                    <a:pt x="2225" y="108"/>
                                  </a:lnTo>
                                  <a:lnTo>
                                    <a:pt x="2278" y="130"/>
                                  </a:lnTo>
                                  <a:lnTo>
                                    <a:pt x="2330" y="154"/>
                                  </a:lnTo>
                                  <a:lnTo>
                                    <a:pt x="2383" y="180"/>
                                  </a:lnTo>
                                  <a:lnTo>
                                    <a:pt x="2437" y="209"/>
                                  </a:lnTo>
                                  <a:lnTo>
                                    <a:pt x="2492" y="240"/>
                                  </a:lnTo>
                                  <a:lnTo>
                                    <a:pt x="2546" y="274"/>
                                  </a:lnTo>
                                  <a:lnTo>
                                    <a:pt x="2601" y="311"/>
                                  </a:lnTo>
                                  <a:lnTo>
                                    <a:pt x="2656" y="350"/>
                                  </a:lnTo>
                                  <a:lnTo>
                                    <a:pt x="2712" y="392"/>
                                  </a:lnTo>
                                  <a:lnTo>
                                    <a:pt x="2768" y="4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37" name="KSO_Shape"/>
                          <wps:cNvSpPr/>
                          <wps:spPr>
                            <a:xfrm>
                              <a:off x="14069" y="9399"/>
                              <a:ext cx="275" cy="278"/>
                            </a:xfrm>
                            <a:custGeom>
                              <a:avLst/>
                              <a:gdLst>
                                <a:gd name="connsiteX0" fmla="*/ 876522 w 1879600"/>
                                <a:gd name="connsiteY0" fmla="*/ 1026915 h 1901723"/>
                                <a:gd name="connsiteX1" fmla="*/ 1879600 w 1879600"/>
                                <a:gd name="connsiteY1" fmla="*/ 1035310 h 1901723"/>
                                <a:gd name="connsiteX2" fmla="*/ 1879600 w 1879600"/>
                                <a:gd name="connsiteY2" fmla="*/ 1901723 h 1901723"/>
                                <a:gd name="connsiteX3" fmla="*/ 876522 w 1879600"/>
                                <a:gd name="connsiteY3" fmla="*/ 1775813 h 1901723"/>
                                <a:gd name="connsiteX4" fmla="*/ 0 w 1879600"/>
                                <a:gd name="connsiteY4" fmla="*/ 1014080 h 1901723"/>
                                <a:gd name="connsiteX5" fmla="*/ 717549 w 1879600"/>
                                <a:gd name="connsiteY5" fmla="*/ 1026818 h 1901723"/>
                                <a:gd name="connsiteX6" fmla="*/ 717549 w 1879600"/>
                                <a:gd name="connsiteY6" fmla="*/ 1753167 h 1901723"/>
                                <a:gd name="connsiteX7" fmla="*/ 0 w 1879600"/>
                                <a:gd name="connsiteY7" fmla="*/ 1642117 h 1901723"/>
                                <a:gd name="connsiteX8" fmla="*/ 717549 w 1879600"/>
                                <a:gd name="connsiteY8" fmla="*/ 159389 h 1901723"/>
                                <a:gd name="connsiteX9" fmla="*/ 717549 w 1879600"/>
                                <a:gd name="connsiteY9" fmla="*/ 883871 h 1901723"/>
                                <a:gd name="connsiteX10" fmla="*/ 0 w 1879600"/>
                                <a:gd name="connsiteY10" fmla="*/ 908194 h 1901723"/>
                                <a:gd name="connsiteX11" fmla="*/ 0 w 1879600"/>
                                <a:gd name="connsiteY11" fmla="*/ 256684 h 1901723"/>
                                <a:gd name="connsiteX12" fmla="*/ 1879600 w 1879600"/>
                                <a:gd name="connsiteY12" fmla="*/ 0 h 1901723"/>
                                <a:gd name="connsiteX13" fmla="*/ 1879600 w 1879600"/>
                                <a:gd name="connsiteY13" fmla="*/ 872112 h 1901723"/>
                                <a:gd name="connsiteX14" fmla="*/ 879497 w 1879600"/>
                                <a:gd name="connsiteY14" fmla="*/ 880660 h 1901723"/>
                                <a:gd name="connsiteX15" fmla="*/ 876522 w 1879600"/>
                                <a:gd name="connsiteY15" fmla="*/ 626314 h 1901723"/>
                                <a:gd name="connsiteX16" fmla="*/ 876522 w 1879600"/>
                                <a:gd name="connsiteY16" fmla="*/ 144511 h 19017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1879600" h="1901723">
                                  <a:moveTo>
                                    <a:pt x="876522" y="1026915"/>
                                  </a:moveTo>
                                  <a:lnTo>
                                    <a:pt x="1879600" y="1035310"/>
                                  </a:lnTo>
                                  <a:lnTo>
                                    <a:pt x="1879600" y="1901723"/>
                                  </a:lnTo>
                                  <a:lnTo>
                                    <a:pt x="876522" y="1775813"/>
                                  </a:lnTo>
                                  <a:close/>
                                  <a:moveTo>
                                    <a:pt x="0" y="1014080"/>
                                  </a:moveTo>
                                  <a:lnTo>
                                    <a:pt x="717549" y="1026818"/>
                                  </a:lnTo>
                                  <a:lnTo>
                                    <a:pt x="717549" y="1753167"/>
                                  </a:lnTo>
                                  <a:lnTo>
                                    <a:pt x="0" y="1642117"/>
                                  </a:lnTo>
                                  <a:close/>
                                  <a:moveTo>
                                    <a:pt x="717549" y="159389"/>
                                  </a:moveTo>
                                  <a:lnTo>
                                    <a:pt x="717549" y="883871"/>
                                  </a:lnTo>
                                  <a:lnTo>
                                    <a:pt x="0" y="908194"/>
                                  </a:lnTo>
                                  <a:lnTo>
                                    <a:pt x="0" y="256684"/>
                                  </a:lnTo>
                                  <a:close/>
                                  <a:moveTo>
                                    <a:pt x="1879600" y="0"/>
                                  </a:moveTo>
                                  <a:lnTo>
                                    <a:pt x="1879600" y="872112"/>
                                  </a:lnTo>
                                  <a:lnTo>
                                    <a:pt x="879497" y="880660"/>
                                  </a:lnTo>
                                  <a:lnTo>
                                    <a:pt x="876522" y="626314"/>
                                  </a:lnTo>
                                  <a:lnTo>
                                    <a:pt x="876522" y="1445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anchor="ctr"/>
                        </wps:wsp>
                        <wps:wsp>
                          <wps:cNvPr id="41" name="KSO_Shape"/>
                          <wps:cNvSpPr/>
                          <wps:spPr bwMode="auto">
                            <a:xfrm>
                              <a:off x="14045" y="12277"/>
                              <a:ext cx="281" cy="304"/>
                            </a:xfrm>
                            <a:custGeom>
                              <a:avLst/>
                              <a:gdLst>
                                <a:gd name="T0" fmla="*/ 660065 w 1938337"/>
                                <a:gd name="T1" fmla="*/ 1785471 h 2097088"/>
                                <a:gd name="T2" fmla="*/ 1074391 w 1938337"/>
                                <a:gd name="T3" fmla="*/ 1807357 h 2097088"/>
                                <a:gd name="T4" fmla="*/ 1090030 w 1938337"/>
                                <a:gd name="T5" fmla="*/ 1648866 h 2097088"/>
                                <a:gd name="T6" fmla="*/ 997074 w 1938337"/>
                                <a:gd name="T7" fmla="*/ 1410363 h 2097088"/>
                                <a:gd name="T8" fmla="*/ 740470 w 1938337"/>
                                <a:gd name="T9" fmla="*/ 1441863 h 2097088"/>
                                <a:gd name="T10" fmla="*/ 1158685 w 1938337"/>
                                <a:gd name="T11" fmla="*/ 241681 h 2097088"/>
                                <a:gd name="T12" fmla="*/ 1062016 w 1938337"/>
                                <a:gd name="T13" fmla="*/ 582817 h 2097088"/>
                                <a:gd name="T14" fmla="*/ 959576 w 1938337"/>
                                <a:gd name="T15" fmla="*/ 747370 h 2097088"/>
                                <a:gd name="T16" fmla="*/ 1009593 w 1938337"/>
                                <a:gd name="T17" fmla="*/ 758196 h 2097088"/>
                                <a:gd name="T18" fmla="*/ 1186819 w 1938337"/>
                                <a:gd name="T19" fmla="*/ 425240 h 2097088"/>
                                <a:gd name="T20" fmla="*/ 1208221 w 1938337"/>
                                <a:gd name="T21" fmla="*/ 203430 h 2097088"/>
                                <a:gd name="T22" fmla="*/ 1278919 w 1938337"/>
                                <a:gd name="T23" fmla="*/ 476964 h 2097088"/>
                                <a:gd name="T24" fmla="*/ 1150989 w 1938337"/>
                                <a:gd name="T25" fmla="*/ 722592 h 2097088"/>
                                <a:gd name="T26" fmla="*/ 1014162 w 1938337"/>
                                <a:gd name="T27" fmla="*/ 909759 h 2097088"/>
                                <a:gd name="T28" fmla="*/ 967751 w 1938337"/>
                                <a:gd name="T29" fmla="*/ 1018980 h 2097088"/>
                                <a:gd name="T30" fmla="*/ 942502 w 1938337"/>
                                <a:gd name="T31" fmla="*/ 1340628 h 2097088"/>
                                <a:gd name="T32" fmla="*/ 793651 w 1938337"/>
                                <a:gd name="T33" fmla="*/ 1348326 h 2097088"/>
                                <a:gd name="T34" fmla="*/ 816977 w 1938337"/>
                                <a:gd name="T35" fmla="*/ 1049292 h 2097088"/>
                                <a:gd name="T36" fmla="*/ 791487 w 1938337"/>
                                <a:gd name="T37" fmla="*/ 975676 h 2097088"/>
                                <a:gd name="T38" fmla="*/ 746519 w 1938337"/>
                                <a:gd name="T39" fmla="*/ 909759 h 2097088"/>
                                <a:gd name="T40" fmla="*/ 605604 w 1938337"/>
                                <a:gd name="T41" fmla="*/ 718020 h 2097088"/>
                                <a:gd name="T42" fmla="*/ 481762 w 1938337"/>
                                <a:gd name="T43" fmla="*/ 476964 h 2097088"/>
                                <a:gd name="T44" fmla="*/ 249769 w 1938337"/>
                                <a:gd name="T45" fmla="*/ 79798 h 2097088"/>
                                <a:gd name="T46" fmla="*/ 371772 w 1938337"/>
                                <a:gd name="T47" fmla="*/ 184379 h 2097088"/>
                                <a:gd name="T48" fmla="*/ 406596 w 1938337"/>
                                <a:gd name="T49" fmla="*/ 324302 h 2097088"/>
                                <a:gd name="T50" fmla="*/ 340070 w 1938337"/>
                                <a:gd name="T51" fmla="*/ 315887 h 2097088"/>
                                <a:gd name="T52" fmla="*/ 270423 w 1938337"/>
                                <a:gd name="T53" fmla="*/ 183417 h 2097088"/>
                                <a:gd name="T54" fmla="*/ 154905 w 1938337"/>
                                <a:gd name="T55" fmla="*/ 160097 h 2097088"/>
                                <a:gd name="T56" fmla="*/ 86699 w 1938337"/>
                                <a:gd name="T57" fmla="*/ 247368 h 2097088"/>
                                <a:gd name="T58" fmla="*/ 88140 w 1938337"/>
                                <a:gd name="T59" fmla="*/ 389454 h 2097088"/>
                                <a:gd name="T60" fmla="*/ 182524 w 1938337"/>
                                <a:gd name="T61" fmla="*/ 522885 h 2097088"/>
                                <a:gd name="T62" fmla="*/ 498577 w 1938337"/>
                                <a:gd name="T63" fmla="*/ 686368 h 2097088"/>
                                <a:gd name="T64" fmla="*/ 627064 w 1938337"/>
                                <a:gd name="T65" fmla="*/ 797921 h 2097088"/>
                                <a:gd name="T66" fmla="*/ 589359 w 1938337"/>
                                <a:gd name="T67" fmla="*/ 895530 h 2097088"/>
                                <a:gd name="T68" fmla="*/ 492814 w 1938337"/>
                                <a:gd name="T69" fmla="*/ 916446 h 2097088"/>
                                <a:gd name="T70" fmla="*/ 499057 w 1938337"/>
                                <a:gd name="T71" fmla="*/ 846965 h 2097088"/>
                                <a:gd name="T72" fmla="*/ 548771 w 1938337"/>
                                <a:gd name="T73" fmla="*/ 804171 h 2097088"/>
                                <a:gd name="T74" fmla="*/ 311251 w 1938337"/>
                                <a:gd name="T75" fmla="*/ 700312 h 2097088"/>
                                <a:gd name="T76" fmla="*/ 62683 w 1938337"/>
                                <a:gd name="T77" fmla="*/ 508700 h 2097088"/>
                                <a:gd name="T78" fmla="*/ 0 w 1938337"/>
                                <a:gd name="T79" fmla="*/ 316127 h 2097088"/>
                                <a:gd name="T80" fmla="*/ 51155 w 1938337"/>
                                <a:gd name="T81" fmla="*/ 141104 h 2097088"/>
                                <a:gd name="T82" fmla="*/ 183004 w 1938337"/>
                                <a:gd name="T83" fmla="*/ 72345 h 2097088"/>
                                <a:gd name="T84" fmla="*/ 1687503 w 1938337"/>
                                <a:gd name="T85" fmla="*/ 115139 h 2097088"/>
                                <a:gd name="T86" fmla="*/ 1761162 w 1938337"/>
                                <a:gd name="T87" fmla="*/ 288719 h 2097088"/>
                                <a:gd name="T88" fmla="*/ 1723130 w 1938337"/>
                                <a:gd name="T89" fmla="*/ 471917 h 2097088"/>
                                <a:gd name="T90" fmla="*/ 1567869 w 1938337"/>
                                <a:gd name="T91" fmla="*/ 633476 h 2097088"/>
                                <a:gd name="T92" fmla="*/ 1225813 w 1938337"/>
                                <a:gd name="T93" fmla="*/ 785419 h 2097088"/>
                                <a:gd name="T94" fmla="*/ 1227979 w 1938337"/>
                                <a:gd name="T95" fmla="*/ 836387 h 2097088"/>
                                <a:gd name="T96" fmla="*/ 1282863 w 1938337"/>
                                <a:gd name="T97" fmla="*/ 893847 h 2097088"/>
                                <a:gd name="T98" fmla="*/ 1204630 w 1938337"/>
                                <a:gd name="T99" fmla="*/ 915003 h 2097088"/>
                                <a:gd name="T100" fmla="*/ 1135064 w 1938337"/>
                                <a:gd name="T101" fmla="*/ 835907 h 2097088"/>
                                <a:gd name="T102" fmla="*/ 1184410 w 1938337"/>
                                <a:gd name="T103" fmla="*/ 715458 h 2097088"/>
                                <a:gd name="T104" fmla="*/ 1474712 w 1938337"/>
                                <a:gd name="T105" fmla="*/ 596452 h 2097088"/>
                                <a:gd name="T106" fmla="*/ 1659100 w 1938337"/>
                                <a:gd name="T107" fmla="*/ 424074 h 2097088"/>
                                <a:gd name="T108" fmla="*/ 1681004 w 1938337"/>
                                <a:gd name="T109" fmla="*/ 274295 h 2097088"/>
                                <a:gd name="T110" fmla="*/ 1601569 w 1938337"/>
                                <a:gd name="T111" fmla="*/ 158654 h 2097088"/>
                                <a:gd name="T112" fmla="*/ 1482896 w 1938337"/>
                                <a:gd name="T113" fmla="*/ 191350 h 2097088"/>
                                <a:gd name="T114" fmla="*/ 1415256 w 1938337"/>
                                <a:gd name="T115" fmla="*/ 325743 h 2097088"/>
                                <a:gd name="T116" fmla="*/ 1349299 w 1938337"/>
                                <a:gd name="T117" fmla="*/ 313963 h 2097088"/>
                                <a:gd name="T118" fmla="*/ 1407793 w 1938337"/>
                                <a:gd name="T119" fmla="*/ 156971 h 2097088"/>
                                <a:gd name="T120" fmla="*/ 1549333 w 1938337"/>
                                <a:gd name="T121" fmla="*/ 72585 h 2097088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38337" h="2097088">
                                  <a:moveTo>
                                    <a:pt x="754655" y="1781504"/>
                                  </a:moveTo>
                                  <a:lnTo>
                                    <a:pt x="755185" y="1787064"/>
                                  </a:lnTo>
                                  <a:lnTo>
                                    <a:pt x="755185" y="1789976"/>
                                  </a:lnTo>
                                  <a:lnTo>
                                    <a:pt x="754655" y="1793153"/>
                                  </a:lnTo>
                                  <a:lnTo>
                                    <a:pt x="753861" y="1796065"/>
                                  </a:lnTo>
                                  <a:lnTo>
                                    <a:pt x="753067" y="1798713"/>
                                  </a:lnTo>
                                  <a:lnTo>
                                    <a:pt x="752009" y="1801360"/>
                                  </a:lnTo>
                                  <a:lnTo>
                                    <a:pt x="750156" y="1803743"/>
                                  </a:lnTo>
                                  <a:lnTo>
                                    <a:pt x="748568" y="1806391"/>
                                  </a:lnTo>
                                  <a:lnTo>
                                    <a:pt x="746980" y="1808244"/>
                                  </a:lnTo>
                                  <a:lnTo>
                                    <a:pt x="744598" y="1810362"/>
                                  </a:lnTo>
                                  <a:lnTo>
                                    <a:pt x="742481" y="1812215"/>
                                  </a:lnTo>
                                  <a:lnTo>
                                    <a:pt x="740099" y="1813804"/>
                                  </a:lnTo>
                                  <a:lnTo>
                                    <a:pt x="737452" y="1815127"/>
                                  </a:lnTo>
                                  <a:lnTo>
                                    <a:pt x="734805" y="1815922"/>
                                  </a:lnTo>
                                  <a:lnTo>
                                    <a:pt x="731894" y="1816716"/>
                                  </a:lnTo>
                                  <a:lnTo>
                                    <a:pt x="729247" y="1817245"/>
                                  </a:lnTo>
                                  <a:lnTo>
                                    <a:pt x="726071" y="1817245"/>
                                  </a:lnTo>
                                  <a:lnTo>
                                    <a:pt x="724483" y="1816981"/>
                                  </a:lnTo>
                                  <a:lnTo>
                                    <a:pt x="724483" y="1965507"/>
                                  </a:lnTo>
                                  <a:lnTo>
                                    <a:pt x="726071" y="1965507"/>
                                  </a:lnTo>
                                  <a:lnTo>
                                    <a:pt x="729247" y="1965507"/>
                                  </a:lnTo>
                                  <a:lnTo>
                                    <a:pt x="731894" y="1966036"/>
                                  </a:lnTo>
                                  <a:lnTo>
                                    <a:pt x="734805" y="1966566"/>
                                  </a:lnTo>
                                  <a:lnTo>
                                    <a:pt x="737452" y="1967625"/>
                                  </a:lnTo>
                                  <a:lnTo>
                                    <a:pt x="740099" y="1969213"/>
                                  </a:lnTo>
                                  <a:lnTo>
                                    <a:pt x="742481" y="1970537"/>
                                  </a:lnTo>
                                  <a:lnTo>
                                    <a:pt x="744598" y="1972125"/>
                                  </a:lnTo>
                                  <a:lnTo>
                                    <a:pt x="746980" y="1974243"/>
                                  </a:lnTo>
                                  <a:lnTo>
                                    <a:pt x="748568" y="1976361"/>
                                  </a:lnTo>
                                  <a:lnTo>
                                    <a:pt x="750156" y="1978744"/>
                                  </a:lnTo>
                                  <a:lnTo>
                                    <a:pt x="752009" y="1981127"/>
                                  </a:lnTo>
                                  <a:lnTo>
                                    <a:pt x="753067" y="1984039"/>
                                  </a:lnTo>
                                  <a:lnTo>
                                    <a:pt x="753861" y="1986687"/>
                                  </a:lnTo>
                                  <a:lnTo>
                                    <a:pt x="754655" y="1989599"/>
                                  </a:lnTo>
                                  <a:lnTo>
                                    <a:pt x="755185" y="1992776"/>
                                  </a:lnTo>
                                  <a:lnTo>
                                    <a:pt x="755185" y="1995688"/>
                                  </a:lnTo>
                                  <a:lnTo>
                                    <a:pt x="755185" y="1996747"/>
                                  </a:lnTo>
                                  <a:lnTo>
                                    <a:pt x="1181565" y="1996747"/>
                                  </a:lnTo>
                                  <a:lnTo>
                                    <a:pt x="1181301" y="1995688"/>
                                  </a:lnTo>
                                  <a:lnTo>
                                    <a:pt x="1181565" y="1992776"/>
                                  </a:lnTo>
                                  <a:lnTo>
                                    <a:pt x="1181830" y="1989599"/>
                                  </a:lnTo>
                                  <a:lnTo>
                                    <a:pt x="1182624" y="1986687"/>
                                  </a:lnTo>
                                  <a:lnTo>
                                    <a:pt x="1183683" y="1984039"/>
                                  </a:lnTo>
                                  <a:lnTo>
                                    <a:pt x="1184741" y="1981127"/>
                                  </a:lnTo>
                                  <a:lnTo>
                                    <a:pt x="1186329" y="1978744"/>
                                  </a:lnTo>
                                  <a:lnTo>
                                    <a:pt x="1187917" y="1976361"/>
                                  </a:lnTo>
                                  <a:lnTo>
                                    <a:pt x="1189770" y="1974243"/>
                                  </a:lnTo>
                                  <a:lnTo>
                                    <a:pt x="1191887" y="1972125"/>
                                  </a:lnTo>
                                  <a:lnTo>
                                    <a:pt x="1194005" y="1970537"/>
                                  </a:lnTo>
                                  <a:lnTo>
                                    <a:pt x="1196651" y="1969213"/>
                                  </a:lnTo>
                                  <a:lnTo>
                                    <a:pt x="1199033" y="1967625"/>
                                  </a:lnTo>
                                  <a:lnTo>
                                    <a:pt x="1201680" y="1966566"/>
                                  </a:lnTo>
                                  <a:lnTo>
                                    <a:pt x="1204591" y="1966036"/>
                                  </a:lnTo>
                                  <a:lnTo>
                                    <a:pt x="1207238" y="1965507"/>
                                  </a:lnTo>
                                  <a:lnTo>
                                    <a:pt x="1210414" y="1965507"/>
                                  </a:lnTo>
                                  <a:lnTo>
                                    <a:pt x="1212002" y="1965507"/>
                                  </a:lnTo>
                                  <a:lnTo>
                                    <a:pt x="1212002" y="1816981"/>
                                  </a:lnTo>
                                  <a:lnTo>
                                    <a:pt x="1210414" y="1817245"/>
                                  </a:lnTo>
                                  <a:lnTo>
                                    <a:pt x="1207238" y="1817245"/>
                                  </a:lnTo>
                                  <a:lnTo>
                                    <a:pt x="1204591" y="1816716"/>
                                  </a:lnTo>
                                  <a:lnTo>
                                    <a:pt x="1201680" y="1815922"/>
                                  </a:lnTo>
                                  <a:lnTo>
                                    <a:pt x="1199033" y="1815127"/>
                                  </a:lnTo>
                                  <a:lnTo>
                                    <a:pt x="1196651" y="1813804"/>
                                  </a:lnTo>
                                  <a:lnTo>
                                    <a:pt x="1194005" y="1812215"/>
                                  </a:lnTo>
                                  <a:lnTo>
                                    <a:pt x="1191887" y="1810362"/>
                                  </a:lnTo>
                                  <a:lnTo>
                                    <a:pt x="1189770" y="1808244"/>
                                  </a:lnTo>
                                  <a:lnTo>
                                    <a:pt x="1187917" y="1806391"/>
                                  </a:lnTo>
                                  <a:lnTo>
                                    <a:pt x="1186329" y="1803743"/>
                                  </a:lnTo>
                                  <a:lnTo>
                                    <a:pt x="1184741" y="1801360"/>
                                  </a:lnTo>
                                  <a:lnTo>
                                    <a:pt x="1183683" y="1798713"/>
                                  </a:lnTo>
                                  <a:lnTo>
                                    <a:pt x="1182624" y="1796065"/>
                                  </a:lnTo>
                                  <a:lnTo>
                                    <a:pt x="1181830" y="1793153"/>
                                  </a:lnTo>
                                  <a:lnTo>
                                    <a:pt x="1181565" y="1789976"/>
                                  </a:lnTo>
                                  <a:lnTo>
                                    <a:pt x="1181301" y="1787064"/>
                                  </a:lnTo>
                                  <a:lnTo>
                                    <a:pt x="1182095" y="1781504"/>
                                  </a:lnTo>
                                  <a:lnTo>
                                    <a:pt x="754655" y="1781504"/>
                                  </a:lnTo>
                                  <a:close/>
                                  <a:moveTo>
                                    <a:pt x="555625" y="1681163"/>
                                  </a:moveTo>
                                  <a:lnTo>
                                    <a:pt x="1381125" y="1681163"/>
                                  </a:lnTo>
                                  <a:lnTo>
                                    <a:pt x="1381125" y="2097088"/>
                                  </a:lnTo>
                                  <a:lnTo>
                                    <a:pt x="555625" y="2097088"/>
                                  </a:lnTo>
                                  <a:lnTo>
                                    <a:pt x="555625" y="1681163"/>
                                  </a:lnTo>
                                  <a:close/>
                                  <a:moveTo>
                                    <a:pt x="846057" y="1552575"/>
                                  </a:moveTo>
                                  <a:lnTo>
                                    <a:pt x="1096781" y="1552575"/>
                                  </a:lnTo>
                                  <a:lnTo>
                                    <a:pt x="1104997" y="1562178"/>
                                  </a:lnTo>
                                  <a:lnTo>
                                    <a:pt x="1112683" y="1571246"/>
                                  </a:lnTo>
                                  <a:lnTo>
                                    <a:pt x="1120634" y="1579515"/>
                                  </a:lnTo>
                                  <a:lnTo>
                                    <a:pt x="1128320" y="1587517"/>
                                  </a:lnTo>
                                  <a:lnTo>
                                    <a:pt x="1135741" y="1594986"/>
                                  </a:lnTo>
                                  <a:lnTo>
                                    <a:pt x="1143162" y="1602188"/>
                                  </a:lnTo>
                                  <a:lnTo>
                                    <a:pt x="1150583" y="1608856"/>
                                  </a:lnTo>
                                  <a:lnTo>
                                    <a:pt x="1157474" y="1614991"/>
                                  </a:lnTo>
                                  <a:lnTo>
                                    <a:pt x="1170726" y="1626461"/>
                                  </a:lnTo>
                                  <a:lnTo>
                                    <a:pt x="1182917" y="1636063"/>
                                  </a:lnTo>
                                  <a:lnTo>
                                    <a:pt x="1193784" y="1644065"/>
                                  </a:lnTo>
                                  <a:lnTo>
                                    <a:pt x="1203325" y="1651000"/>
                                  </a:lnTo>
                                  <a:lnTo>
                                    <a:pt x="738187" y="1651000"/>
                                  </a:lnTo>
                                  <a:lnTo>
                                    <a:pt x="747993" y="1644065"/>
                                  </a:lnTo>
                                  <a:lnTo>
                                    <a:pt x="759125" y="1635796"/>
                                  </a:lnTo>
                                  <a:lnTo>
                                    <a:pt x="771582" y="1626194"/>
                                  </a:lnTo>
                                  <a:lnTo>
                                    <a:pt x="785098" y="1614724"/>
                                  </a:lnTo>
                                  <a:lnTo>
                                    <a:pt x="792254" y="1608589"/>
                                  </a:lnTo>
                                  <a:lnTo>
                                    <a:pt x="799675" y="1601921"/>
                                  </a:lnTo>
                                  <a:lnTo>
                                    <a:pt x="807096" y="1594986"/>
                                  </a:lnTo>
                                  <a:lnTo>
                                    <a:pt x="814517" y="1587251"/>
                                  </a:lnTo>
                                  <a:lnTo>
                                    <a:pt x="822468" y="1579249"/>
                                  </a:lnTo>
                                  <a:lnTo>
                                    <a:pt x="830419" y="1570980"/>
                                  </a:lnTo>
                                  <a:lnTo>
                                    <a:pt x="838106" y="1562178"/>
                                  </a:lnTo>
                                  <a:lnTo>
                                    <a:pt x="846057" y="1552575"/>
                                  </a:lnTo>
                                  <a:close/>
                                  <a:moveTo>
                                    <a:pt x="1307617" y="216793"/>
                                  </a:moveTo>
                                  <a:lnTo>
                                    <a:pt x="1304708" y="217057"/>
                                  </a:lnTo>
                                  <a:lnTo>
                                    <a:pt x="1301269" y="217587"/>
                                  </a:lnTo>
                                  <a:lnTo>
                                    <a:pt x="1298095" y="218646"/>
                                  </a:lnTo>
                                  <a:lnTo>
                                    <a:pt x="1295449" y="219971"/>
                                  </a:lnTo>
                                  <a:lnTo>
                                    <a:pt x="1292540" y="221295"/>
                                  </a:lnTo>
                                  <a:lnTo>
                                    <a:pt x="1289630" y="223149"/>
                                  </a:lnTo>
                                  <a:lnTo>
                                    <a:pt x="1287514" y="225002"/>
                                  </a:lnTo>
                                  <a:lnTo>
                                    <a:pt x="1285133" y="227121"/>
                                  </a:lnTo>
                                  <a:lnTo>
                                    <a:pt x="1283017" y="229505"/>
                                  </a:lnTo>
                                  <a:lnTo>
                                    <a:pt x="1281166" y="232153"/>
                                  </a:lnTo>
                                  <a:lnTo>
                                    <a:pt x="1279578" y="234801"/>
                                  </a:lnTo>
                                  <a:lnTo>
                                    <a:pt x="1278256" y="237714"/>
                                  </a:lnTo>
                                  <a:lnTo>
                                    <a:pt x="1277462" y="240892"/>
                                  </a:lnTo>
                                  <a:lnTo>
                                    <a:pt x="1276404" y="243805"/>
                                  </a:lnTo>
                                  <a:lnTo>
                                    <a:pt x="1276140" y="247248"/>
                                  </a:lnTo>
                                  <a:lnTo>
                                    <a:pt x="1274553" y="266051"/>
                                  </a:lnTo>
                                  <a:lnTo>
                                    <a:pt x="1272965" y="284590"/>
                                  </a:lnTo>
                                  <a:lnTo>
                                    <a:pt x="1270585" y="303128"/>
                                  </a:lnTo>
                                  <a:lnTo>
                                    <a:pt x="1268204" y="321931"/>
                                  </a:lnTo>
                                  <a:lnTo>
                                    <a:pt x="1265295" y="340470"/>
                                  </a:lnTo>
                                  <a:lnTo>
                                    <a:pt x="1262385" y="359008"/>
                                  </a:lnTo>
                                  <a:lnTo>
                                    <a:pt x="1258946" y="377546"/>
                                  </a:lnTo>
                                  <a:lnTo>
                                    <a:pt x="1255243" y="396349"/>
                                  </a:lnTo>
                                  <a:lnTo>
                                    <a:pt x="1251275" y="414888"/>
                                  </a:lnTo>
                                  <a:lnTo>
                                    <a:pt x="1246778" y="433161"/>
                                  </a:lnTo>
                                  <a:lnTo>
                                    <a:pt x="1242282" y="451435"/>
                                  </a:lnTo>
                                  <a:lnTo>
                                    <a:pt x="1237256" y="469443"/>
                                  </a:lnTo>
                                  <a:lnTo>
                                    <a:pt x="1231965" y="487187"/>
                                  </a:lnTo>
                                  <a:lnTo>
                                    <a:pt x="1225882" y="505196"/>
                                  </a:lnTo>
                                  <a:lnTo>
                                    <a:pt x="1220062" y="522940"/>
                                  </a:lnTo>
                                  <a:lnTo>
                                    <a:pt x="1213714" y="540418"/>
                                  </a:lnTo>
                                  <a:lnTo>
                                    <a:pt x="1206836" y="557897"/>
                                  </a:lnTo>
                                  <a:lnTo>
                                    <a:pt x="1199959" y="575112"/>
                                  </a:lnTo>
                                  <a:lnTo>
                                    <a:pt x="1192552" y="591796"/>
                                  </a:lnTo>
                                  <a:lnTo>
                                    <a:pt x="1184617" y="608745"/>
                                  </a:lnTo>
                                  <a:lnTo>
                                    <a:pt x="1176681" y="625430"/>
                                  </a:lnTo>
                                  <a:lnTo>
                                    <a:pt x="1168217" y="641585"/>
                                  </a:lnTo>
                                  <a:lnTo>
                                    <a:pt x="1159223" y="658004"/>
                                  </a:lnTo>
                                  <a:lnTo>
                                    <a:pt x="1150230" y="673629"/>
                                  </a:lnTo>
                                  <a:lnTo>
                                    <a:pt x="1140443" y="689255"/>
                                  </a:lnTo>
                                  <a:lnTo>
                                    <a:pt x="1130391" y="704615"/>
                                  </a:lnTo>
                                  <a:lnTo>
                                    <a:pt x="1120075" y="719445"/>
                                  </a:lnTo>
                                  <a:lnTo>
                                    <a:pt x="1109494" y="734276"/>
                                  </a:lnTo>
                                  <a:lnTo>
                                    <a:pt x="1098385" y="748842"/>
                                  </a:lnTo>
                                  <a:lnTo>
                                    <a:pt x="1087010" y="762878"/>
                                  </a:lnTo>
                                  <a:lnTo>
                                    <a:pt x="1075107" y="776650"/>
                                  </a:lnTo>
                                  <a:lnTo>
                                    <a:pt x="1062939" y="789891"/>
                                  </a:lnTo>
                                  <a:lnTo>
                                    <a:pt x="1060559" y="792275"/>
                                  </a:lnTo>
                                  <a:lnTo>
                                    <a:pt x="1058971" y="795188"/>
                                  </a:lnTo>
                                  <a:lnTo>
                                    <a:pt x="1057120" y="797836"/>
                                  </a:lnTo>
                                  <a:lnTo>
                                    <a:pt x="1056062" y="801014"/>
                                  </a:lnTo>
                                  <a:lnTo>
                                    <a:pt x="1055004" y="803927"/>
                                  </a:lnTo>
                                  <a:lnTo>
                                    <a:pt x="1054475" y="806840"/>
                                  </a:lnTo>
                                  <a:lnTo>
                                    <a:pt x="1054210" y="810283"/>
                                  </a:lnTo>
                                  <a:lnTo>
                                    <a:pt x="1054210" y="813461"/>
                                  </a:lnTo>
                                  <a:lnTo>
                                    <a:pt x="1054210" y="816374"/>
                                  </a:lnTo>
                                  <a:lnTo>
                                    <a:pt x="1054739" y="819552"/>
                                  </a:lnTo>
                                  <a:lnTo>
                                    <a:pt x="1055533" y="822730"/>
                                  </a:lnTo>
                                  <a:lnTo>
                                    <a:pt x="1056591" y="825379"/>
                                  </a:lnTo>
                                  <a:lnTo>
                                    <a:pt x="1058178" y="828292"/>
                                  </a:lnTo>
                                  <a:lnTo>
                                    <a:pt x="1060030" y="831205"/>
                                  </a:lnTo>
                                  <a:lnTo>
                                    <a:pt x="1061881" y="833588"/>
                                  </a:lnTo>
                                  <a:lnTo>
                                    <a:pt x="1064262" y="836237"/>
                                  </a:lnTo>
                                  <a:lnTo>
                                    <a:pt x="1066907" y="838355"/>
                                  </a:lnTo>
                                  <a:lnTo>
                                    <a:pt x="1069552" y="840209"/>
                                  </a:lnTo>
                                  <a:lnTo>
                                    <a:pt x="1072462" y="841798"/>
                                  </a:lnTo>
                                  <a:lnTo>
                                    <a:pt x="1075107" y="842858"/>
                                  </a:lnTo>
                                  <a:lnTo>
                                    <a:pt x="1078281" y="843917"/>
                                  </a:lnTo>
                                  <a:lnTo>
                                    <a:pt x="1081455" y="844712"/>
                                  </a:lnTo>
                                  <a:lnTo>
                                    <a:pt x="1084365" y="844976"/>
                                  </a:lnTo>
                                  <a:lnTo>
                                    <a:pt x="1087539" y="845241"/>
                                  </a:lnTo>
                                  <a:lnTo>
                                    <a:pt x="1090978" y="844976"/>
                                  </a:lnTo>
                                  <a:lnTo>
                                    <a:pt x="1093888" y="844447"/>
                                  </a:lnTo>
                                  <a:lnTo>
                                    <a:pt x="1096797" y="843387"/>
                                  </a:lnTo>
                                  <a:lnTo>
                                    <a:pt x="1099972" y="842328"/>
                                  </a:lnTo>
                                  <a:lnTo>
                                    <a:pt x="1102617" y="841004"/>
                                  </a:lnTo>
                                  <a:lnTo>
                                    <a:pt x="1105526" y="838885"/>
                                  </a:lnTo>
                                  <a:lnTo>
                                    <a:pt x="1108172" y="837031"/>
                                  </a:lnTo>
                                  <a:lnTo>
                                    <a:pt x="1110552" y="834648"/>
                                  </a:lnTo>
                                  <a:lnTo>
                                    <a:pt x="1124043" y="819817"/>
                                  </a:lnTo>
                                  <a:lnTo>
                                    <a:pt x="1137004" y="804722"/>
                                  </a:lnTo>
                                  <a:lnTo>
                                    <a:pt x="1149701" y="789097"/>
                                  </a:lnTo>
                                  <a:lnTo>
                                    <a:pt x="1161604" y="773471"/>
                                  </a:lnTo>
                                  <a:lnTo>
                                    <a:pt x="1173507" y="757581"/>
                                  </a:lnTo>
                                  <a:lnTo>
                                    <a:pt x="1184617" y="740897"/>
                                  </a:lnTo>
                                  <a:lnTo>
                                    <a:pt x="1195727" y="724213"/>
                                  </a:lnTo>
                                  <a:lnTo>
                                    <a:pt x="1206043" y="707528"/>
                                  </a:lnTo>
                                  <a:lnTo>
                                    <a:pt x="1216094" y="690049"/>
                                  </a:lnTo>
                                  <a:lnTo>
                                    <a:pt x="1225617" y="672570"/>
                                  </a:lnTo>
                                  <a:lnTo>
                                    <a:pt x="1234875" y="654826"/>
                                  </a:lnTo>
                                  <a:lnTo>
                                    <a:pt x="1243604" y="637082"/>
                                  </a:lnTo>
                                  <a:lnTo>
                                    <a:pt x="1252069" y="618809"/>
                                  </a:lnTo>
                                  <a:lnTo>
                                    <a:pt x="1260269" y="600536"/>
                                  </a:lnTo>
                                  <a:lnTo>
                                    <a:pt x="1267940" y="581997"/>
                                  </a:lnTo>
                                  <a:lnTo>
                                    <a:pt x="1274817" y="563459"/>
                                  </a:lnTo>
                                  <a:lnTo>
                                    <a:pt x="1281959" y="544656"/>
                                  </a:lnTo>
                                  <a:lnTo>
                                    <a:pt x="1288307" y="525853"/>
                                  </a:lnTo>
                                  <a:lnTo>
                                    <a:pt x="1294127" y="506785"/>
                                  </a:lnTo>
                                  <a:lnTo>
                                    <a:pt x="1300211" y="487187"/>
                                  </a:lnTo>
                                  <a:lnTo>
                                    <a:pt x="1305501" y="468119"/>
                                  </a:lnTo>
                                  <a:lnTo>
                                    <a:pt x="1310262" y="448786"/>
                                  </a:lnTo>
                                  <a:lnTo>
                                    <a:pt x="1315024" y="429188"/>
                                  </a:lnTo>
                                  <a:lnTo>
                                    <a:pt x="1319256" y="409591"/>
                                  </a:lnTo>
                                  <a:lnTo>
                                    <a:pt x="1323224" y="389993"/>
                                  </a:lnTo>
                                  <a:lnTo>
                                    <a:pt x="1326662" y="370396"/>
                                  </a:lnTo>
                                  <a:lnTo>
                                    <a:pt x="1330101" y="350798"/>
                                  </a:lnTo>
                                  <a:lnTo>
                                    <a:pt x="1333011" y="330936"/>
                                  </a:lnTo>
                                  <a:lnTo>
                                    <a:pt x="1335391" y="311338"/>
                                  </a:lnTo>
                                  <a:lnTo>
                                    <a:pt x="1337772" y="291475"/>
                                  </a:lnTo>
                                  <a:lnTo>
                                    <a:pt x="1339624" y="271613"/>
                                  </a:lnTo>
                                  <a:lnTo>
                                    <a:pt x="1341475" y="252015"/>
                                  </a:lnTo>
                                  <a:lnTo>
                                    <a:pt x="1341475" y="248572"/>
                                  </a:lnTo>
                                  <a:lnTo>
                                    <a:pt x="1341211" y="245659"/>
                                  </a:lnTo>
                                  <a:lnTo>
                                    <a:pt x="1340417" y="242216"/>
                                  </a:lnTo>
                                  <a:lnTo>
                                    <a:pt x="1339624" y="239039"/>
                                  </a:lnTo>
                                  <a:lnTo>
                                    <a:pt x="1338566" y="236390"/>
                                  </a:lnTo>
                                  <a:lnTo>
                                    <a:pt x="1337243" y="233477"/>
                                  </a:lnTo>
                                  <a:lnTo>
                                    <a:pt x="1335391" y="230829"/>
                                  </a:lnTo>
                                  <a:lnTo>
                                    <a:pt x="1333540" y="228445"/>
                                  </a:lnTo>
                                  <a:lnTo>
                                    <a:pt x="1331159" y="226062"/>
                                  </a:lnTo>
                                  <a:lnTo>
                                    <a:pt x="1329043" y="223943"/>
                                  </a:lnTo>
                                  <a:lnTo>
                                    <a:pt x="1326398" y="222089"/>
                                  </a:lnTo>
                                  <a:lnTo>
                                    <a:pt x="1323753" y="220500"/>
                                  </a:lnTo>
                                  <a:lnTo>
                                    <a:pt x="1320579" y="219176"/>
                                  </a:lnTo>
                                  <a:lnTo>
                                    <a:pt x="1317669" y="218382"/>
                                  </a:lnTo>
                                  <a:lnTo>
                                    <a:pt x="1314495" y="217322"/>
                                  </a:lnTo>
                                  <a:lnTo>
                                    <a:pt x="1311056" y="217057"/>
                                  </a:lnTo>
                                  <a:lnTo>
                                    <a:pt x="1307617" y="216793"/>
                                  </a:lnTo>
                                  <a:close/>
                                  <a:moveTo>
                                    <a:pt x="442912" y="112713"/>
                                  </a:moveTo>
                                  <a:lnTo>
                                    <a:pt x="1493837" y="112713"/>
                                  </a:lnTo>
                                  <a:lnTo>
                                    <a:pt x="1485637" y="163826"/>
                                  </a:lnTo>
                                  <a:lnTo>
                                    <a:pt x="1477172" y="211761"/>
                                  </a:lnTo>
                                  <a:lnTo>
                                    <a:pt x="1468708" y="257312"/>
                                  </a:lnTo>
                                  <a:lnTo>
                                    <a:pt x="1460508" y="299685"/>
                                  </a:lnTo>
                                  <a:lnTo>
                                    <a:pt x="1452308" y="339145"/>
                                  </a:lnTo>
                                  <a:lnTo>
                                    <a:pt x="1444372" y="375427"/>
                                  </a:lnTo>
                                  <a:lnTo>
                                    <a:pt x="1436437" y="408532"/>
                                  </a:lnTo>
                                  <a:lnTo>
                                    <a:pt x="1429559" y="438723"/>
                                  </a:lnTo>
                                  <a:lnTo>
                                    <a:pt x="1422682" y="465471"/>
                                  </a:lnTo>
                                  <a:lnTo>
                                    <a:pt x="1416598" y="488776"/>
                                  </a:lnTo>
                                  <a:lnTo>
                                    <a:pt x="1411308" y="508638"/>
                                  </a:lnTo>
                                  <a:lnTo>
                                    <a:pt x="1406811" y="525058"/>
                                  </a:lnTo>
                                  <a:lnTo>
                                    <a:pt x="1399934" y="547304"/>
                                  </a:lnTo>
                                  <a:lnTo>
                                    <a:pt x="1397817" y="554719"/>
                                  </a:lnTo>
                                  <a:lnTo>
                                    <a:pt x="1394114" y="564518"/>
                                  </a:lnTo>
                                  <a:lnTo>
                                    <a:pt x="1390146" y="574847"/>
                                  </a:lnTo>
                                  <a:lnTo>
                                    <a:pt x="1385914" y="585440"/>
                                  </a:lnTo>
                                  <a:lnTo>
                                    <a:pt x="1380888" y="596563"/>
                                  </a:lnTo>
                                  <a:lnTo>
                                    <a:pt x="1375863" y="608216"/>
                                  </a:lnTo>
                                  <a:lnTo>
                                    <a:pt x="1370308" y="620398"/>
                                  </a:lnTo>
                                  <a:lnTo>
                                    <a:pt x="1364224" y="632580"/>
                                  </a:lnTo>
                                  <a:lnTo>
                                    <a:pt x="1357875" y="645027"/>
                                  </a:lnTo>
                                  <a:lnTo>
                                    <a:pt x="1351263" y="658004"/>
                                  </a:lnTo>
                                  <a:lnTo>
                                    <a:pt x="1343856" y="671246"/>
                                  </a:lnTo>
                                  <a:lnTo>
                                    <a:pt x="1336714" y="684488"/>
                                  </a:lnTo>
                                  <a:lnTo>
                                    <a:pt x="1328779" y="698259"/>
                                  </a:lnTo>
                                  <a:lnTo>
                                    <a:pt x="1320579" y="711501"/>
                                  </a:lnTo>
                                  <a:lnTo>
                                    <a:pt x="1312379" y="725537"/>
                                  </a:lnTo>
                                  <a:lnTo>
                                    <a:pt x="1303649" y="739573"/>
                                  </a:lnTo>
                                  <a:lnTo>
                                    <a:pt x="1294656" y="753609"/>
                                  </a:lnTo>
                                  <a:lnTo>
                                    <a:pt x="1285133" y="767645"/>
                                  </a:lnTo>
                                  <a:lnTo>
                                    <a:pt x="1275875" y="781416"/>
                                  </a:lnTo>
                                  <a:lnTo>
                                    <a:pt x="1266088" y="795453"/>
                                  </a:lnTo>
                                  <a:lnTo>
                                    <a:pt x="1256036" y="809489"/>
                                  </a:lnTo>
                                  <a:lnTo>
                                    <a:pt x="1245720" y="823260"/>
                                  </a:lnTo>
                                  <a:lnTo>
                                    <a:pt x="1235140" y="836767"/>
                                  </a:lnTo>
                                  <a:lnTo>
                                    <a:pt x="1224559" y="850273"/>
                                  </a:lnTo>
                                  <a:lnTo>
                                    <a:pt x="1213714" y="863779"/>
                                  </a:lnTo>
                                  <a:lnTo>
                                    <a:pt x="1202340" y="877021"/>
                                  </a:lnTo>
                                  <a:lnTo>
                                    <a:pt x="1191230" y="889468"/>
                                  </a:lnTo>
                                  <a:lnTo>
                                    <a:pt x="1179591" y="902180"/>
                                  </a:lnTo>
                                  <a:lnTo>
                                    <a:pt x="1167952" y="914627"/>
                                  </a:lnTo>
                                  <a:lnTo>
                                    <a:pt x="1156049" y="926280"/>
                                  </a:lnTo>
                                  <a:lnTo>
                                    <a:pt x="1144146" y="937933"/>
                                  </a:lnTo>
                                  <a:lnTo>
                                    <a:pt x="1132243" y="949056"/>
                                  </a:lnTo>
                                  <a:lnTo>
                                    <a:pt x="1119810" y="959914"/>
                                  </a:lnTo>
                                  <a:lnTo>
                                    <a:pt x="1119810" y="992753"/>
                                  </a:lnTo>
                                  <a:lnTo>
                                    <a:pt x="1119810" y="993548"/>
                                  </a:lnTo>
                                  <a:lnTo>
                                    <a:pt x="1119546" y="994872"/>
                                  </a:lnTo>
                                  <a:lnTo>
                                    <a:pt x="1119546" y="995666"/>
                                  </a:lnTo>
                                  <a:lnTo>
                                    <a:pt x="1119546" y="996196"/>
                                  </a:lnTo>
                                  <a:lnTo>
                                    <a:pt x="1119281" y="995931"/>
                                  </a:lnTo>
                                  <a:lnTo>
                                    <a:pt x="1117694" y="998579"/>
                                  </a:lnTo>
                                  <a:lnTo>
                                    <a:pt x="1115578" y="1001493"/>
                                  </a:lnTo>
                                  <a:lnTo>
                                    <a:pt x="1112668" y="1004671"/>
                                  </a:lnTo>
                                  <a:lnTo>
                                    <a:pt x="1109230" y="1007849"/>
                                  </a:lnTo>
                                  <a:lnTo>
                                    <a:pt x="1101294" y="1015529"/>
                                  </a:lnTo>
                                  <a:lnTo>
                                    <a:pt x="1096797" y="1020031"/>
                                  </a:lnTo>
                                  <a:lnTo>
                                    <a:pt x="1092301" y="1024798"/>
                                  </a:lnTo>
                                  <a:lnTo>
                                    <a:pt x="1087804" y="1030095"/>
                                  </a:lnTo>
                                  <a:lnTo>
                                    <a:pt x="1083307" y="1035921"/>
                                  </a:lnTo>
                                  <a:lnTo>
                                    <a:pt x="1079075" y="1042807"/>
                                  </a:lnTo>
                                  <a:lnTo>
                                    <a:pt x="1074843" y="1050222"/>
                                  </a:lnTo>
                                  <a:lnTo>
                                    <a:pt x="1073255" y="1053930"/>
                                  </a:lnTo>
                                  <a:lnTo>
                                    <a:pt x="1071668" y="1057902"/>
                                  </a:lnTo>
                                  <a:lnTo>
                                    <a:pt x="1069817" y="1062404"/>
                                  </a:lnTo>
                                  <a:lnTo>
                                    <a:pt x="1068230" y="1066906"/>
                                  </a:lnTo>
                                  <a:lnTo>
                                    <a:pt x="1066907" y="1071673"/>
                                  </a:lnTo>
                                  <a:lnTo>
                                    <a:pt x="1065584" y="1076440"/>
                                  </a:lnTo>
                                  <a:lnTo>
                                    <a:pt x="1064526" y="1081737"/>
                                  </a:lnTo>
                                  <a:lnTo>
                                    <a:pt x="1063733" y="1087298"/>
                                  </a:lnTo>
                                  <a:lnTo>
                                    <a:pt x="1064526" y="1089152"/>
                                  </a:lnTo>
                                  <a:lnTo>
                                    <a:pt x="1064262" y="1120932"/>
                                  </a:lnTo>
                                  <a:lnTo>
                                    <a:pt x="1064262" y="1121727"/>
                                  </a:lnTo>
                                  <a:lnTo>
                                    <a:pt x="1064526" y="1121727"/>
                                  </a:lnTo>
                                  <a:lnTo>
                                    <a:pt x="1063468" y="1124640"/>
                                  </a:lnTo>
                                  <a:lnTo>
                                    <a:pt x="1062675" y="1127023"/>
                                  </a:lnTo>
                                  <a:lnTo>
                                    <a:pt x="1060823" y="1130466"/>
                                  </a:lnTo>
                                  <a:lnTo>
                                    <a:pt x="1058707" y="1134704"/>
                                  </a:lnTo>
                                  <a:lnTo>
                                    <a:pt x="1055268" y="1139735"/>
                                  </a:lnTo>
                                  <a:lnTo>
                                    <a:pt x="1053681" y="1142119"/>
                                  </a:lnTo>
                                  <a:lnTo>
                                    <a:pt x="1051829" y="1144238"/>
                                  </a:lnTo>
                                  <a:lnTo>
                                    <a:pt x="1048655" y="1147945"/>
                                  </a:lnTo>
                                  <a:lnTo>
                                    <a:pt x="1044952" y="1150858"/>
                                  </a:lnTo>
                                  <a:lnTo>
                                    <a:pt x="1041513" y="1153242"/>
                                  </a:lnTo>
                                  <a:lnTo>
                                    <a:pt x="1036488" y="1156420"/>
                                  </a:lnTo>
                                  <a:lnTo>
                                    <a:pt x="1035165" y="1157214"/>
                                  </a:lnTo>
                                  <a:lnTo>
                                    <a:pt x="1034107" y="1157744"/>
                                  </a:lnTo>
                                  <a:lnTo>
                                    <a:pt x="1030933" y="1159333"/>
                                  </a:lnTo>
                                  <a:lnTo>
                                    <a:pt x="1026436" y="1161187"/>
                                  </a:lnTo>
                                  <a:lnTo>
                                    <a:pt x="1017971" y="1163570"/>
                                  </a:lnTo>
                                  <a:lnTo>
                                    <a:pt x="1016120" y="1168337"/>
                                  </a:lnTo>
                                  <a:lnTo>
                                    <a:pt x="1016120" y="1454092"/>
                                  </a:lnTo>
                                  <a:lnTo>
                                    <a:pt x="1015855" y="1473160"/>
                                  </a:lnTo>
                                  <a:lnTo>
                                    <a:pt x="1030404" y="1474749"/>
                                  </a:lnTo>
                                  <a:lnTo>
                                    <a:pt x="1036752" y="1475808"/>
                                  </a:lnTo>
                                  <a:lnTo>
                                    <a:pt x="1042571" y="1476868"/>
                                  </a:lnTo>
                                  <a:lnTo>
                                    <a:pt x="1043365" y="1477133"/>
                                  </a:lnTo>
                                  <a:lnTo>
                                    <a:pt x="1046275" y="1477662"/>
                                  </a:lnTo>
                                  <a:lnTo>
                                    <a:pt x="1054210" y="1479516"/>
                                  </a:lnTo>
                                  <a:lnTo>
                                    <a:pt x="1057120" y="1480840"/>
                                  </a:lnTo>
                                  <a:lnTo>
                                    <a:pt x="1060030" y="1481635"/>
                                  </a:lnTo>
                                  <a:lnTo>
                                    <a:pt x="1062410" y="1482959"/>
                                  </a:lnTo>
                                  <a:lnTo>
                                    <a:pt x="1063733" y="1484018"/>
                                  </a:lnTo>
                                  <a:lnTo>
                                    <a:pt x="1064791" y="1485342"/>
                                  </a:lnTo>
                                  <a:lnTo>
                                    <a:pt x="1065055" y="1486667"/>
                                  </a:lnTo>
                                  <a:lnTo>
                                    <a:pt x="1065320" y="1486667"/>
                                  </a:lnTo>
                                  <a:lnTo>
                                    <a:pt x="1065320" y="1507588"/>
                                  </a:lnTo>
                                  <a:lnTo>
                                    <a:pt x="1065320" y="1513944"/>
                                  </a:lnTo>
                                  <a:lnTo>
                                    <a:pt x="1067436" y="1516063"/>
                                  </a:lnTo>
                                  <a:lnTo>
                                    <a:pt x="871958" y="1516063"/>
                                  </a:lnTo>
                                  <a:lnTo>
                                    <a:pt x="871958" y="1514739"/>
                                  </a:lnTo>
                                  <a:lnTo>
                                    <a:pt x="871958" y="1507588"/>
                                  </a:lnTo>
                                  <a:lnTo>
                                    <a:pt x="871958" y="1486667"/>
                                  </a:lnTo>
                                  <a:lnTo>
                                    <a:pt x="872223" y="1486667"/>
                                  </a:lnTo>
                                  <a:lnTo>
                                    <a:pt x="872487" y="1485607"/>
                                  </a:lnTo>
                                  <a:lnTo>
                                    <a:pt x="873016" y="1484283"/>
                                  </a:lnTo>
                                  <a:lnTo>
                                    <a:pt x="874074" y="1483489"/>
                                  </a:lnTo>
                                  <a:lnTo>
                                    <a:pt x="875926" y="1482429"/>
                                  </a:lnTo>
                                  <a:lnTo>
                                    <a:pt x="877778" y="1481635"/>
                                  </a:lnTo>
                                  <a:lnTo>
                                    <a:pt x="880158" y="1480575"/>
                                  </a:lnTo>
                                  <a:lnTo>
                                    <a:pt x="885978" y="1478722"/>
                                  </a:lnTo>
                                  <a:lnTo>
                                    <a:pt x="892855" y="1477133"/>
                                  </a:lnTo>
                                  <a:lnTo>
                                    <a:pt x="901319" y="1475808"/>
                                  </a:lnTo>
                                  <a:lnTo>
                                    <a:pt x="910842" y="1474219"/>
                                  </a:lnTo>
                                  <a:lnTo>
                                    <a:pt x="921423" y="1473160"/>
                                  </a:lnTo>
                                  <a:lnTo>
                                    <a:pt x="921423" y="1454092"/>
                                  </a:lnTo>
                                  <a:lnTo>
                                    <a:pt x="921423" y="1170721"/>
                                  </a:lnTo>
                                  <a:lnTo>
                                    <a:pt x="920894" y="1170721"/>
                                  </a:lnTo>
                                  <a:lnTo>
                                    <a:pt x="920894" y="1168602"/>
                                  </a:lnTo>
                                  <a:lnTo>
                                    <a:pt x="920365" y="1167013"/>
                                  </a:lnTo>
                                  <a:lnTo>
                                    <a:pt x="919836" y="1163835"/>
                                  </a:lnTo>
                                  <a:lnTo>
                                    <a:pt x="913752" y="1161981"/>
                                  </a:lnTo>
                                  <a:lnTo>
                                    <a:pt x="908197" y="1160128"/>
                                  </a:lnTo>
                                  <a:lnTo>
                                    <a:pt x="902642" y="1157744"/>
                                  </a:lnTo>
                                  <a:lnTo>
                                    <a:pt x="901849" y="1157214"/>
                                  </a:lnTo>
                                  <a:lnTo>
                                    <a:pt x="900526" y="1156420"/>
                                  </a:lnTo>
                                  <a:lnTo>
                                    <a:pt x="898674" y="1155096"/>
                                  </a:lnTo>
                                  <a:lnTo>
                                    <a:pt x="895765" y="1153772"/>
                                  </a:lnTo>
                                  <a:lnTo>
                                    <a:pt x="892590" y="1151653"/>
                                  </a:lnTo>
                                  <a:lnTo>
                                    <a:pt x="889152" y="1148475"/>
                                  </a:lnTo>
                                  <a:lnTo>
                                    <a:pt x="885449" y="1144502"/>
                                  </a:lnTo>
                                  <a:lnTo>
                                    <a:pt x="881481" y="1139735"/>
                                  </a:lnTo>
                                  <a:lnTo>
                                    <a:pt x="877778" y="1134439"/>
                                  </a:lnTo>
                                  <a:lnTo>
                                    <a:pt x="876984" y="1133115"/>
                                  </a:lnTo>
                                  <a:lnTo>
                                    <a:pt x="875397" y="1130201"/>
                                  </a:lnTo>
                                  <a:lnTo>
                                    <a:pt x="874603" y="1129142"/>
                                  </a:lnTo>
                                  <a:lnTo>
                                    <a:pt x="873545" y="1126759"/>
                                  </a:lnTo>
                                  <a:lnTo>
                                    <a:pt x="873281" y="1125964"/>
                                  </a:lnTo>
                                  <a:lnTo>
                                    <a:pt x="872752" y="1124110"/>
                                  </a:lnTo>
                                  <a:lnTo>
                                    <a:pt x="872487" y="1124110"/>
                                  </a:lnTo>
                                  <a:lnTo>
                                    <a:pt x="872487" y="1121992"/>
                                  </a:lnTo>
                                  <a:lnTo>
                                    <a:pt x="872487" y="1121727"/>
                                  </a:lnTo>
                                  <a:lnTo>
                                    <a:pt x="872487" y="1121197"/>
                                  </a:lnTo>
                                  <a:lnTo>
                                    <a:pt x="872487" y="1120932"/>
                                  </a:lnTo>
                                  <a:lnTo>
                                    <a:pt x="872487" y="1087034"/>
                                  </a:lnTo>
                                  <a:lnTo>
                                    <a:pt x="872752" y="1087034"/>
                                  </a:lnTo>
                                  <a:lnTo>
                                    <a:pt x="871694" y="1080413"/>
                                  </a:lnTo>
                                  <a:lnTo>
                                    <a:pt x="870636" y="1074057"/>
                                  </a:lnTo>
                                  <a:lnTo>
                                    <a:pt x="868784" y="1067966"/>
                                  </a:lnTo>
                                  <a:lnTo>
                                    <a:pt x="866932" y="1062404"/>
                                  </a:lnTo>
                                  <a:lnTo>
                                    <a:pt x="864816" y="1057108"/>
                                  </a:lnTo>
                                  <a:lnTo>
                                    <a:pt x="862700" y="1052076"/>
                                  </a:lnTo>
                                  <a:lnTo>
                                    <a:pt x="860319" y="1047574"/>
                                  </a:lnTo>
                                  <a:lnTo>
                                    <a:pt x="857939" y="1043071"/>
                                  </a:lnTo>
                                  <a:lnTo>
                                    <a:pt x="853707" y="1036980"/>
                                  </a:lnTo>
                                  <a:lnTo>
                                    <a:pt x="853442" y="1035921"/>
                                  </a:lnTo>
                                  <a:lnTo>
                                    <a:pt x="849474" y="1030889"/>
                                  </a:lnTo>
                                  <a:lnTo>
                                    <a:pt x="848681" y="1029830"/>
                                  </a:lnTo>
                                  <a:lnTo>
                                    <a:pt x="844977" y="1025328"/>
                                  </a:lnTo>
                                  <a:lnTo>
                                    <a:pt x="844184" y="1024533"/>
                                  </a:lnTo>
                                  <a:lnTo>
                                    <a:pt x="840216" y="1020296"/>
                                  </a:lnTo>
                                  <a:lnTo>
                                    <a:pt x="839423" y="1019501"/>
                                  </a:lnTo>
                                  <a:lnTo>
                                    <a:pt x="835719" y="1015794"/>
                                  </a:lnTo>
                                  <a:lnTo>
                                    <a:pt x="834661" y="1014734"/>
                                  </a:lnTo>
                                  <a:lnTo>
                                    <a:pt x="831487" y="1011556"/>
                                  </a:lnTo>
                                  <a:lnTo>
                                    <a:pt x="827519" y="1008113"/>
                                  </a:lnTo>
                                  <a:lnTo>
                                    <a:pt x="827255" y="1007849"/>
                                  </a:lnTo>
                                  <a:lnTo>
                                    <a:pt x="823816" y="1004671"/>
                                  </a:lnTo>
                                  <a:lnTo>
                                    <a:pt x="821171" y="1001493"/>
                                  </a:lnTo>
                                  <a:lnTo>
                                    <a:pt x="818790" y="998579"/>
                                  </a:lnTo>
                                  <a:lnTo>
                                    <a:pt x="817468" y="995931"/>
                                  </a:lnTo>
                                  <a:lnTo>
                                    <a:pt x="817203" y="996196"/>
                                  </a:lnTo>
                                  <a:lnTo>
                                    <a:pt x="816939" y="996196"/>
                                  </a:lnTo>
                                  <a:lnTo>
                                    <a:pt x="816674" y="992753"/>
                                  </a:lnTo>
                                  <a:lnTo>
                                    <a:pt x="816674" y="959649"/>
                                  </a:lnTo>
                                  <a:lnTo>
                                    <a:pt x="807945" y="951969"/>
                                  </a:lnTo>
                                  <a:lnTo>
                                    <a:pt x="798952" y="944024"/>
                                  </a:lnTo>
                                  <a:lnTo>
                                    <a:pt x="790222" y="935549"/>
                                  </a:lnTo>
                                  <a:lnTo>
                                    <a:pt x="781493" y="927339"/>
                                  </a:lnTo>
                                  <a:lnTo>
                                    <a:pt x="772764" y="918865"/>
                                  </a:lnTo>
                                  <a:lnTo>
                                    <a:pt x="762713" y="908007"/>
                                  </a:lnTo>
                                  <a:lnTo>
                                    <a:pt x="754777" y="900062"/>
                                  </a:lnTo>
                                  <a:lnTo>
                                    <a:pt x="747371" y="891587"/>
                                  </a:lnTo>
                                  <a:lnTo>
                                    <a:pt x="736790" y="879934"/>
                                  </a:lnTo>
                                  <a:lnTo>
                                    <a:pt x="722242" y="862985"/>
                                  </a:lnTo>
                                  <a:lnTo>
                                    <a:pt x="712190" y="850803"/>
                                  </a:lnTo>
                                  <a:lnTo>
                                    <a:pt x="697906" y="833059"/>
                                  </a:lnTo>
                                  <a:lnTo>
                                    <a:pt x="688648" y="820612"/>
                                  </a:lnTo>
                                  <a:lnTo>
                                    <a:pt x="674629" y="801809"/>
                                  </a:lnTo>
                                  <a:lnTo>
                                    <a:pt x="666164" y="790421"/>
                                  </a:lnTo>
                                  <a:lnTo>
                                    <a:pt x="652145" y="769764"/>
                                  </a:lnTo>
                                  <a:lnTo>
                                    <a:pt x="644739" y="759435"/>
                                  </a:lnTo>
                                  <a:lnTo>
                                    <a:pt x="636538" y="746723"/>
                                  </a:lnTo>
                                  <a:lnTo>
                                    <a:pt x="628603" y="734011"/>
                                  </a:lnTo>
                                  <a:lnTo>
                                    <a:pt x="625429" y="729244"/>
                                  </a:lnTo>
                                  <a:lnTo>
                                    <a:pt x="615377" y="713089"/>
                                  </a:lnTo>
                                  <a:lnTo>
                                    <a:pt x="605855" y="696670"/>
                                  </a:lnTo>
                                  <a:lnTo>
                                    <a:pt x="596861" y="681045"/>
                                  </a:lnTo>
                                  <a:lnTo>
                                    <a:pt x="588132" y="665420"/>
                                  </a:lnTo>
                                  <a:lnTo>
                                    <a:pt x="589719" y="669127"/>
                                  </a:lnTo>
                                  <a:lnTo>
                                    <a:pt x="574906" y="639996"/>
                                  </a:lnTo>
                                  <a:lnTo>
                                    <a:pt x="569087" y="627813"/>
                                  </a:lnTo>
                                  <a:lnTo>
                                    <a:pt x="563267" y="616425"/>
                                  </a:lnTo>
                                  <a:lnTo>
                                    <a:pt x="558242" y="605038"/>
                                  </a:lnTo>
                                  <a:lnTo>
                                    <a:pt x="553480" y="594180"/>
                                  </a:lnTo>
                                  <a:lnTo>
                                    <a:pt x="548983" y="583321"/>
                                  </a:lnTo>
                                  <a:lnTo>
                                    <a:pt x="545280" y="573258"/>
                                  </a:lnTo>
                                  <a:lnTo>
                                    <a:pt x="541842" y="563724"/>
                                  </a:lnTo>
                                  <a:lnTo>
                                    <a:pt x="538932" y="554719"/>
                                  </a:lnTo>
                                  <a:lnTo>
                                    <a:pt x="536287" y="547304"/>
                                  </a:lnTo>
                                  <a:lnTo>
                                    <a:pt x="529938" y="525058"/>
                                  </a:lnTo>
                                  <a:lnTo>
                                    <a:pt x="525441" y="508638"/>
                                  </a:lnTo>
                                  <a:lnTo>
                                    <a:pt x="520151" y="488776"/>
                                  </a:lnTo>
                                  <a:lnTo>
                                    <a:pt x="514067" y="465471"/>
                                  </a:lnTo>
                                  <a:lnTo>
                                    <a:pt x="507190" y="438723"/>
                                  </a:lnTo>
                                  <a:lnTo>
                                    <a:pt x="500312" y="408532"/>
                                  </a:lnTo>
                                  <a:lnTo>
                                    <a:pt x="492377" y="375427"/>
                                  </a:lnTo>
                                  <a:lnTo>
                                    <a:pt x="484441" y="339145"/>
                                  </a:lnTo>
                                  <a:lnTo>
                                    <a:pt x="476241" y="299685"/>
                                  </a:lnTo>
                                  <a:lnTo>
                                    <a:pt x="467777" y="257312"/>
                                  </a:lnTo>
                                  <a:lnTo>
                                    <a:pt x="459577" y="211761"/>
                                  </a:lnTo>
                                  <a:lnTo>
                                    <a:pt x="451112" y="163826"/>
                                  </a:lnTo>
                                  <a:lnTo>
                                    <a:pt x="442912" y="112713"/>
                                  </a:lnTo>
                                  <a:close/>
                                  <a:moveTo>
                                    <a:pt x="208966" y="79375"/>
                                  </a:moveTo>
                                  <a:lnTo>
                                    <a:pt x="216098" y="79375"/>
                                  </a:lnTo>
                                  <a:lnTo>
                                    <a:pt x="224816" y="79375"/>
                                  </a:lnTo>
                                  <a:lnTo>
                                    <a:pt x="233534" y="79904"/>
                                  </a:lnTo>
                                  <a:lnTo>
                                    <a:pt x="242252" y="80698"/>
                                  </a:lnTo>
                                  <a:lnTo>
                                    <a:pt x="250706" y="82286"/>
                                  </a:lnTo>
                                  <a:lnTo>
                                    <a:pt x="258895" y="83874"/>
                                  </a:lnTo>
                                  <a:lnTo>
                                    <a:pt x="266821" y="85462"/>
                                  </a:lnTo>
                                  <a:lnTo>
                                    <a:pt x="274746" y="87844"/>
                                  </a:lnTo>
                                  <a:lnTo>
                                    <a:pt x="282407" y="90226"/>
                                  </a:lnTo>
                                  <a:lnTo>
                                    <a:pt x="289804" y="93137"/>
                                  </a:lnTo>
                                  <a:lnTo>
                                    <a:pt x="297201" y="96313"/>
                                  </a:lnTo>
                                  <a:lnTo>
                                    <a:pt x="304070" y="99489"/>
                                  </a:lnTo>
                                  <a:lnTo>
                                    <a:pt x="311203" y="103194"/>
                                  </a:lnTo>
                                  <a:lnTo>
                                    <a:pt x="318071" y="106900"/>
                                  </a:lnTo>
                                  <a:lnTo>
                                    <a:pt x="324412" y="111134"/>
                                  </a:lnTo>
                                  <a:lnTo>
                                    <a:pt x="330752" y="115369"/>
                                  </a:lnTo>
                                  <a:lnTo>
                                    <a:pt x="336828" y="119603"/>
                                  </a:lnTo>
                                  <a:lnTo>
                                    <a:pt x="342640" y="124102"/>
                                  </a:lnTo>
                                  <a:lnTo>
                                    <a:pt x="348188" y="128866"/>
                                  </a:lnTo>
                                  <a:lnTo>
                                    <a:pt x="353735" y="133630"/>
                                  </a:lnTo>
                                  <a:lnTo>
                                    <a:pt x="359283" y="138659"/>
                                  </a:lnTo>
                                  <a:lnTo>
                                    <a:pt x="364303" y="143687"/>
                                  </a:lnTo>
                                  <a:lnTo>
                                    <a:pt x="369322" y="148716"/>
                                  </a:lnTo>
                                  <a:lnTo>
                                    <a:pt x="374077" y="154009"/>
                                  </a:lnTo>
                                  <a:lnTo>
                                    <a:pt x="378568" y="159567"/>
                                  </a:lnTo>
                                  <a:lnTo>
                                    <a:pt x="387022" y="170153"/>
                                  </a:lnTo>
                                  <a:lnTo>
                                    <a:pt x="394947" y="181004"/>
                                  </a:lnTo>
                                  <a:lnTo>
                                    <a:pt x="402344" y="192119"/>
                                  </a:lnTo>
                                  <a:lnTo>
                                    <a:pt x="408949" y="202971"/>
                                  </a:lnTo>
                                  <a:lnTo>
                                    <a:pt x="415289" y="213821"/>
                                  </a:lnTo>
                                  <a:lnTo>
                                    <a:pt x="420837" y="224672"/>
                                  </a:lnTo>
                                  <a:lnTo>
                                    <a:pt x="425856" y="235259"/>
                                  </a:lnTo>
                                  <a:lnTo>
                                    <a:pt x="430611" y="245316"/>
                                  </a:lnTo>
                                  <a:lnTo>
                                    <a:pt x="434838" y="255637"/>
                                  </a:lnTo>
                                  <a:lnTo>
                                    <a:pt x="438537" y="264900"/>
                                  </a:lnTo>
                                  <a:lnTo>
                                    <a:pt x="441971" y="273899"/>
                                  </a:lnTo>
                                  <a:lnTo>
                                    <a:pt x="444613" y="282103"/>
                                  </a:lnTo>
                                  <a:lnTo>
                                    <a:pt x="449368" y="296924"/>
                                  </a:lnTo>
                                  <a:lnTo>
                                    <a:pt x="452538" y="308304"/>
                                  </a:lnTo>
                                  <a:lnTo>
                                    <a:pt x="454388" y="315980"/>
                                  </a:lnTo>
                                  <a:lnTo>
                                    <a:pt x="455444" y="319420"/>
                                  </a:lnTo>
                                  <a:lnTo>
                                    <a:pt x="455973" y="323655"/>
                                  </a:lnTo>
                                  <a:lnTo>
                                    <a:pt x="456237" y="328154"/>
                                  </a:lnTo>
                                  <a:lnTo>
                                    <a:pt x="456237" y="332653"/>
                                  </a:lnTo>
                                  <a:lnTo>
                                    <a:pt x="455708" y="337152"/>
                                  </a:lnTo>
                                  <a:lnTo>
                                    <a:pt x="454652" y="341387"/>
                                  </a:lnTo>
                                  <a:lnTo>
                                    <a:pt x="453331" y="345621"/>
                                  </a:lnTo>
                                  <a:lnTo>
                                    <a:pt x="451746" y="349591"/>
                                  </a:lnTo>
                                  <a:lnTo>
                                    <a:pt x="449368" y="353296"/>
                                  </a:lnTo>
                                  <a:lnTo>
                                    <a:pt x="447255" y="357002"/>
                                  </a:lnTo>
                                  <a:lnTo>
                                    <a:pt x="444349" y="359913"/>
                                  </a:lnTo>
                                  <a:lnTo>
                                    <a:pt x="441707" y="363089"/>
                                  </a:lnTo>
                                  <a:lnTo>
                                    <a:pt x="438273" y="366000"/>
                                  </a:lnTo>
                                  <a:lnTo>
                                    <a:pt x="434574" y="368117"/>
                                  </a:lnTo>
                                  <a:lnTo>
                                    <a:pt x="430876" y="370234"/>
                                  </a:lnTo>
                                  <a:lnTo>
                                    <a:pt x="426913" y="371822"/>
                                  </a:lnTo>
                                  <a:lnTo>
                                    <a:pt x="422422" y="372881"/>
                                  </a:lnTo>
                                  <a:lnTo>
                                    <a:pt x="418459" y="373675"/>
                                  </a:lnTo>
                                  <a:lnTo>
                                    <a:pt x="414232" y="373940"/>
                                  </a:lnTo>
                                  <a:lnTo>
                                    <a:pt x="409741" y="373940"/>
                                  </a:lnTo>
                                  <a:lnTo>
                                    <a:pt x="405779" y="373410"/>
                                  </a:lnTo>
                                  <a:lnTo>
                                    <a:pt x="401552" y="372352"/>
                                  </a:lnTo>
                                  <a:lnTo>
                                    <a:pt x="397589" y="371028"/>
                                  </a:lnTo>
                                  <a:lnTo>
                                    <a:pt x="393891" y="369176"/>
                                  </a:lnTo>
                                  <a:lnTo>
                                    <a:pt x="390192" y="367059"/>
                                  </a:lnTo>
                                  <a:lnTo>
                                    <a:pt x="387022" y="364412"/>
                                  </a:lnTo>
                                  <a:lnTo>
                                    <a:pt x="383852" y="361765"/>
                                  </a:lnTo>
                                  <a:lnTo>
                                    <a:pt x="380946" y="358589"/>
                                  </a:lnTo>
                                  <a:lnTo>
                                    <a:pt x="378304" y="355149"/>
                                  </a:lnTo>
                                  <a:lnTo>
                                    <a:pt x="375926" y="351708"/>
                                  </a:lnTo>
                                  <a:lnTo>
                                    <a:pt x="374077" y="347739"/>
                                  </a:lnTo>
                                  <a:lnTo>
                                    <a:pt x="372492" y="343504"/>
                                  </a:lnTo>
                                  <a:lnTo>
                                    <a:pt x="371435" y="339005"/>
                                  </a:lnTo>
                                  <a:lnTo>
                                    <a:pt x="371171" y="338476"/>
                                  </a:lnTo>
                                  <a:lnTo>
                                    <a:pt x="370643" y="335299"/>
                                  </a:lnTo>
                                  <a:lnTo>
                                    <a:pt x="367209" y="323390"/>
                                  </a:lnTo>
                                  <a:lnTo>
                                    <a:pt x="364831" y="315186"/>
                                  </a:lnTo>
                                  <a:lnTo>
                                    <a:pt x="361397" y="305393"/>
                                  </a:lnTo>
                                  <a:lnTo>
                                    <a:pt x="357170" y="294542"/>
                                  </a:lnTo>
                                  <a:lnTo>
                                    <a:pt x="352415" y="283162"/>
                                  </a:lnTo>
                                  <a:lnTo>
                                    <a:pt x="346867" y="270988"/>
                                  </a:lnTo>
                                  <a:lnTo>
                                    <a:pt x="340527" y="258549"/>
                                  </a:lnTo>
                                  <a:lnTo>
                                    <a:pt x="337092" y="252462"/>
                                  </a:lnTo>
                                  <a:lnTo>
                                    <a:pt x="333394" y="246374"/>
                                  </a:lnTo>
                                  <a:lnTo>
                                    <a:pt x="329431" y="240023"/>
                                  </a:lnTo>
                                  <a:lnTo>
                                    <a:pt x="325468" y="234200"/>
                                  </a:lnTo>
                                  <a:lnTo>
                                    <a:pt x="321241" y="228378"/>
                                  </a:lnTo>
                                  <a:lnTo>
                                    <a:pt x="316750" y="222555"/>
                                  </a:lnTo>
                                  <a:lnTo>
                                    <a:pt x="312259" y="216997"/>
                                  </a:lnTo>
                                  <a:lnTo>
                                    <a:pt x="307504" y="211704"/>
                                  </a:lnTo>
                                  <a:lnTo>
                                    <a:pt x="302749" y="206676"/>
                                  </a:lnTo>
                                  <a:lnTo>
                                    <a:pt x="297465" y="201912"/>
                                  </a:lnTo>
                                  <a:lnTo>
                                    <a:pt x="292446" y="197148"/>
                                  </a:lnTo>
                                  <a:lnTo>
                                    <a:pt x="286898" y="192913"/>
                                  </a:lnTo>
                                  <a:lnTo>
                                    <a:pt x="279501" y="187885"/>
                                  </a:lnTo>
                                  <a:lnTo>
                                    <a:pt x="271576" y="183386"/>
                                  </a:lnTo>
                                  <a:lnTo>
                                    <a:pt x="267877" y="181004"/>
                                  </a:lnTo>
                                  <a:lnTo>
                                    <a:pt x="263651" y="179151"/>
                                  </a:lnTo>
                                  <a:lnTo>
                                    <a:pt x="259424" y="177299"/>
                                  </a:lnTo>
                                  <a:lnTo>
                                    <a:pt x="255197" y="175711"/>
                                  </a:lnTo>
                                  <a:lnTo>
                                    <a:pt x="250706" y="174387"/>
                                  </a:lnTo>
                                  <a:lnTo>
                                    <a:pt x="246215" y="173329"/>
                                  </a:lnTo>
                                  <a:lnTo>
                                    <a:pt x="241460" y="172006"/>
                                  </a:lnTo>
                                  <a:lnTo>
                                    <a:pt x="236704" y="170947"/>
                                  </a:lnTo>
                                  <a:lnTo>
                                    <a:pt x="231949" y="170418"/>
                                  </a:lnTo>
                                  <a:lnTo>
                                    <a:pt x="226930" y="169888"/>
                                  </a:lnTo>
                                  <a:lnTo>
                                    <a:pt x="221382" y="169624"/>
                                  </a:lnTo>
                                  <a:lnTo>
                                    <a:pt x="216098" y="169359"/>
                                  </a:lnTo>
                                  <a:lnTo>
                                    <a:pt x="206852" y="169624"/>
                                  </a:lnTo>
                                  <a:lnTo>
                                    <a:pt x="197078" y="170682"/>
                                  </a:lnTo>
                                  <a:lnTo>
                                    <a:pt x="187039" y="172270"/>
                                  </a:lnTo>
                                  <a:lnTo>
                                    <a:pt x="175943" y="174652"/>
                                  </a:lnTo>
                                  <a:lnTo>
                                    <a:pt x="170395" y="176240"/>
                                  </a:lnTo>
                                  <a:lnTo>
                                    <a:pt x="165112" y="178357"/>
                                  </a:lnTo>
                                  <a:lnTo>
                                    <a:pt x="160093" y="180475"/>
                                  </a:lnTo>
                                  <a:lnTo>
                                    <a:pt x="155337" y="182856"/>
                                  </a:lnTo>
                                  <a:lnTo>
                                    <a:pt x="150846" y="185503"/>
                                  </a:lnTo>
                                  <a:lnTo>
                                    <a:pt x="146355" y="188679"/>
                                  </a:lnTo>
                                  <a:lnTo>
                                    <a:pt x="142128" y="191855"/>
                                  </a:lnTo>
                                  <a:lnTo>
                                    <a:pt x="137901" y="195295"/>
                                  </a:lnTo>
                                  <a:lnTo>
                                    <a:pt x="133939" y="199001"/>
                                  </a:lnTo>
                                  <a:lnTo>
                                    <a:pt x="129976" y="203235"/>
                                  </a:lnTo>
                                  <a:lnTo>
                                    <a:pt x="126542" y="207470"/>
                                  </a:lnTo>
                                  <a:lnTo>
                                    <a:pt x="122843" y="212234"/>
                                  </a:lnTo>
                                  <a:lnTo>
                                    <a:pt x="119409" y="216997"/>
                                  </a:lnTo>
                                  <a:lnTo>
                                    <a:pt x="115975" y="222291"/>
                                  </a:lnTo>
                                  <a:lnTo>
                                    <a:pt x="113069" y="227584"/>
                                  </a:lnTo>
                                  <a:lnTo>
                                    <a:pt x="109899" y="233406"/>
                                  </a:lnTo>
                                  <a:lnTo>
                                    <a:pt x="106993" y="239493"/>
                                  </a:lnTo>
                                  <a:lnTo>
                                    <a:pt x="104351" y="245580"/>
                                  </a:lnTo>
                                  <a:lnTo>
                                    <a:pt x="101709" y="251932"/>
                                  </a:lnTo>
                                  <a:lnTo>
                                    <a:pt x="99596" y="258549"/>
                                  </a:lnTo>
                                  <a:lnTo>
                                    <a:pt x="97218" y="265430"/>
                                  </a:lnTo>
                                  <a:lnTo>
                                    <a:pt x="95369" y="272311"/>
                                  </a:lnTo>
                                  <a:lnTo>
                                    <a:pt x="93519" y="279721"/>
                                  </a:lnTo>
                                  <a:lnTo>
                                    <a:pt x="91934" y="286867"/>
                                  </a:lnTo>
                                  <a:lnTo>
                                    <a:pt x="90614" y="294278"/>
                                  </a:lnTo>
                                  <a:lnTo>
                                    <a:pt x="89293" y="301953"/>
                                  </a:lnTo>
                                  <a:lnTo>
                                    <a:pt x="88236" y="309363"/>
                                  </a:lnTo>
                                  <a:lnTo>
                                    <a:pt x="87443" y="317038"/>
                                  </a:lnTo>
                                  <a:lnTo>
                                    <a:pt x="86915" y="324713"/>
                                  </a:lnTo>
                                  <a:lnTo>
                                    <a:pt x="86387" y="332388"/>
                                  </a:lnTo>
                                  <a:lnTo>
                                    <a:pt x="86122" y="340063"/>
                                  </a:lnTo>
                                  <a:lnTo>
                                    <a:pt x="86122" y="348003"/>
                                  </a:lnTo>
                                  <a:lnTo>
                                    <a:pt x="86122" y="355678"/>
                                  </a:lnTo>
                                  <a:lnTo>
                                    <a:pt x="86387" y="363618"/>
                                  </a:lnTo>
                                  <a:lnTo>
                                    <a:pt x="86915" y="371558"/>
                                  </a:lnTo>
                                  <a:lnTo>
                                    <a:pt x="87443" y="379497"/>
                                  </a:lnTo>
                                  <a:lnTo>
                                    <a:pt x="88236" y="386908"/>
                                  </a:lnTo>
                                  <a:lnTo>
                                    <a:pt x="89293" y="394318"/>
                                  </a:lnTo>
                                  <a:lnTo>
                                    <a:pt x="90614" y="401729"/>
                                  </a:lnTo>
                                  <a:lnTo>
                                    <a:pt x="91934" y="408874"/>
                                  </a:lnTo>
                                  <a:lnTo>
                                    <a:pt x="93519" y="416020"/>
                                  </a:lnTo>
                                  <a:lnTo>
                                    <a:pt x="95105" y="422372"/>
                                  </a:lnTo>
                                  <a:lnTo>
                                    <a:pt x="96954" y="428724"/>
                                  </a:lnTo>
                                  <a:lnTo>
                                    <a:pt x="99067" y="435076"/>
                                  </a:lnTo>
                                  <a:lnTo>
                                    <a:pt x="100916" y="440898"/>
                                  </a:lnTo>
                                  <a:lnTo>
                                    <a:pt x="103030" y="446456"/>
                                  </a:lnTo>
                                  <a:lnTo>
                                    <a:pt x="105408" y="452014"/>
                                  </a:lnTo>
                                  <a:lnTo>
                                    <a:pt x="107521" y="456778"/>
                                  </a:lnTo>
                                  <a:lnTo>
                                    <a:pt x="112012" y="464982"/>
                                  </a:lnTo>
                                  <a:lnTo>
                                    <a:pt x="116503" y="473186"/>
                                  </a:lnTo>
                                  <a:lnTo>
                                    <a:pt x="121258" y="481391"/>
                                  </a:lnTo>
                                  <a:lnTo>
                                    <a:pt x="126542" y="489331"/>
                                  </a:lnTo>
                                  <a:lnTo>
                                    <a:pt x="131561" y="497006"/>
                                  </a:lnTo>
                                  <a:lnTo>
                                    <a:pt x="137109" y="504945"/>
                                  </a:lnTo>
                                  <a:lnTo>
                                    <a:pt x="142657" y="512620"/>
                                  </a:lnTo>
                                  <a:lnTo>
                                    <a:pt x="148204" y="519766"/>
                                  </a:lnTo>
                                  <a:lnTo>
                                    <a:pt x="154545" y="527441"/>
                                  </a:lnTo>
                                  <a:lnTo>
                                    <a:pt x="160357" y="534587"/>
                                  </a:lnTo>
                                  <a:lnTo>
                                    <a:pt x="166697" y="541733"/>
                                  </a:lnTo>
                                  <a:lnTo>
                                    <a:pt x="173301" y="548614"/>
                                  </a:lnTo>
                                  <a:lnTo>
                                    <a:pt x="179906" y="555495"/>
                                  </a:lnTo>
                                  <a:lnTo>
                                    <a:pt x="186775" y="562376"/>
                                  </a:lnTo>
                                  <a:lnTo>
                                    <a:pt x="193643" y="568993"/>
                                  </a:lnTo>
                                  <a:lnTo>
                                    <a:pt x="200776" y="575609"/>
                                  </a:lnTo>
                                  <a:lnTo>
                                    <a:pt x="207909" y="581696"/>
                                  </a:lnTo>
                                  <a:lnTo>
                                    <a:pt x="215306" y="588048"/>
                                  </a:lnTo>
                                  <a:lnTo>
                                    <a:pt x="230364" y="600222"/>
                                  </a:lnTo>
                                  <a:lnTo>
                                    <a:pt x="246215" y="612132"/>
                                  </a:lnTo>
                                  <a:lnTo>
                                    <a:pt x="261801" y="623248"/>
                                  </a:lnTo>
                                  <a:lnTo>
                                    <a:pt x="278180" y="634098"/>
                                  </a:lnTo>
                                  <a:lnTo>
                                    <a:pt x="294559" y="644420"/>
                                  </a:lnTo>
                                  <a:lnTo>
                                    <a:pt x="311467" y="654477"/>
                                  </a:lnTo>
                                  <a:lnTo>
                                    <a:pt x="328374" y="663740"/>
                                  </a:lnTo>
                                  <a:lnTo>
                                    <a:pt x="345546" y="673003"/>
                                  </a:lnTo>
                                  <a:lnTo>
                                    <a:pt x="362453" y="681472"/>
                                  </a:lnTo>
                                  <a:lnTo>
                                    <a:pt x="379361" y="689677"/>
                                  </a:lnTo>
                                  <a:lnTo>
                                    <a:pt x="396532" y="697352"/>
                                  </a:lnTo>
                                  <a:lnTo>
                                    <a:pt x="412911" y="705027"/>
                                  </a:lnTo>
                                  <a:lnTo>
                                    <a:pt x="429819" y="711643"/>
                                  </a:lnTo>
                                  <a:lnTo>
                                    <a:pt x="446198" y="718525"/>
                                  </a:lnTo>
                                  <a:lnTo>
                                    <a:pt x="462049" y="724612"/>
                                  </a:lnTo>
                                  <a:lnTo>
                                    <a:pt x="477899" y="730963"/>
                                  </a:lnTo>
                                  <a:lnTo>
                                    <a:pt x="492958" y="736257"/>
                                  </a:lnTo>
                                  <a:lnTo>
                                    <a:pt x="521753" y="746578"/>
                                  </a:lnTo>
                                  <a:lnTo>
                                    <a:pt x="548435" y="755577"/>
                                  </a:lnTo>
                                  <a:lnTo>
                                    <a:pt x="572211" y="763516"/>
                                  </a:lnTo>
                                  <a:lnTo>
                                    <a:pt x="595987" y="771456"/>
                                  </a:lnTo>
                                  <a:lnTo>
                                    <a:pt x="606290" y="775161"/>
                                  </a:lnTo>
                                  <a:lnTo>
                                    <a:pt x="615536" y="778602"/>
                                  </a:lnTo>
                                  <a:lnTo>
                                    <a:pt x="624783" y="782572"/>
                                  </a:lnTo>
                                  <a:lnTo>
                                    <a:pt x="629274" y="784954"/>
                                  </a:lnTo>
                                  <a:lnTo>
                                    <a:pt x="634029" y="787600"/>
                                  </a:lnTo>
                                  <a:lnTo>
                                    <a:pt x="640633" y="792099"/>
                                  </a:lnTo>
                                  <a:lnTo>
                                    <a:pt x="646974" y="796863"/>
                                  </a:lnTo>
                                  <a:lnTo>
                                    <a:pt x="652786" y="802156"/>
                                  </a:lnTo>
                                  <a:lnTo>
                                    <a:pt x="658069" y="807714"/>
                                  </a:lnTo>
                                  <a:lnTo>
                                    <a:pt x="663088" y="813801"/>
                                  </a:lnTo>
                                  <a:lnTo>
                                    <a:pt x="667579" y="819888"/>
                                  </a:lnTo>
                                  <a:lnTo>
                                    <a:pt x="671806" y="826240"/>
                                  </a:lnTo>
                                  <a:lnTo>
                                    <a:pt x="675505" y="833121"/>
                                  </a:lnTo>
                                  <a:lnTo>
                                    <a:pt x="679203" y="840003"/>
                                  </a:lnTo>
                                  <a:lnTo>
                                    <a:pt x="681845" y="847413"/>
                                  </a:lnTo>
                                  <a:lnTo>
                                    <a:pt x="684487" y="854823"/>
                                  </a:lnTo>
                                  <a:lnTo>
                                    <a:pt x="686600" y="862498"/>
                                  </a:lnTo>
                                  <a:lnTo>
                                    <a:pt x="688450" y="870174"/>
                                  </a:lnTo>
                                  <a:lnTo>
                                    <a:pt x="689770" y="878378"/>
                                  </a:lnTo>
                                  <a:lnTo>
                                    <a:pt x="690299" y="886318"/>
                                  </a:lnTo>
                                  <a:lnTo>
                                    <a:pt x="690563" y="894522"/>
                                  </a:lnTo>
                                  <a:lnTo>
                                    <a:pt x="690563" y="899551"/>
                                  </a:lnTo>
                                  <a:lnTo>
                                    <a:pt x="690299" y="904844"/>
                                  </a:lnTo>
                                  <a:lnTo>
                                    <a:pt x="689770" y="909872"/>
                                  </a:lnTo>
                                  <a:lnTo>
                                    <a:pt x="688978" y="915165"/>
                                  </a:lnTo>
                                  <a:lnTo>
                                    <a:pt x="688185" y="920194"/>
                                  </a:lnTo>
                                  <a:lnTo>
                                    <a:pt x="686865" y="925487"/>
                                  </a:lnTo>
                                  <a:lnTo>
                                    <a:pt x="685279" y="930516"/>
                                  </a:lnTo>
                                  <a:lnTo>
                                    <a:pt x="683694" y="935544"/>
                                  </a:lnTo>
                                  <a:lnTo>
                                    <a:pt x="681581" y="941102"/>
                                  </a:lnTo>
                                  <a:lnTo>
                                    <a:pt x="679467" y="945866"/>
                                  </a:lnTo>
                                  <a:lnTo>
                                    <a:pt x="677090" y="950894"/>
                                  </a:lnTo>
                                  <a:lnTo>
                                    <a:pt x="674448" y="955658"/>
                                  </a:lnTo>
                                  <a:lnTo>
                                    <a:pt x="671278" y="960422"/>
                                  </a:lnTo>
                                  <a:lnTo>
                                    <a:pt x="668108" y="965186"/>
                                  </a:lnTo>
                                  <a:lnTo>
                                    <a:pt x="664409" y="969685"/>
                                  </a:lnTo>
                                  <a:lnTo>
                                    <a:pt x="660975" y="973920"/>
                                  </a:lnTo>
                                  <a:lnTo>
                                    <a:pt x="657012" y="978154"/>
                                  </a:lnTo>
                                  <a:lnTo>
                                    <a:pt x="652786" y="982389"/>
                                  </a:lnTo>
                                  <a:lnTo>
                                    <a:pt x="648295" y="985829"/>
                                  </a:lnTo>
                                  <a:lnTo>
                                    <a:pt x="643539" y="989534"/>
                                  </a:lnTo>
                                  <a:lnTo>
                                    <a:pt x="638784" y="992975"/>
                                  </a:lnTo>
                                  <a:lnTo>
                                    <a:pt x="633765" y="996415"/>
                                  </a:lnTo>
                                  <a:lnTo>
                                    <a:pt x="628745" y="999327"/>
                                  </a:lnTo>
                                  <a:lnTo>
                                    <a:pt x="623198" y="1002238"/>
                                  </a:lnTo>
                                  <a:lnTo>
                                    <a:pt x="617650" y="1004620"/>
                                  </a:lnTo>
                                  <a:lnTo>
                                    <a:pt x="611838" y="1007266"/>
                                  </a:lnTo>
                                  <a:lnTo>
                                    <a:pt x="606026" y="1009119"/>
                                  </a:lnTo>
                                  <a:lnTo>
                                    <a:pt x="599950" y="1011501"/>
                                  </a:lnTo>
                                  <a:lnTo>
                                    <a:pt x="593610" y="1013089"/>
                                  </a:lnTo>
                                  <a:lnTo>
                                    <a:pt x="587005" y="1014942"/>
                                  </a:lnTo>
                                  <a:lnTo>
                                    <a:pt x="580665" y="1016000"/>
                                  </a:lnTo>
                                  <a:lnTo>
                                    <a:pt x="574060" y="1017323"/>
                                  </a:lnTo>
                                  <a:lnTo>
                                    <a:pt x="569834" y="1017588"/>
                                  </a:lnTo>
                                  <a:lnTo>
                                    <a:pt x="565343" y="1017588"/>
                                  </a:lnTo>
                                  <a:lnTo>
                                    <a:pt x="561116" y="1017059"/>
                                  </a:lnTo>
                                  <a:lnTo>
                                    <a:pt x="556889" y="1016265"/>
                                  </a:lnTo>
                                  <a:lnTo>
                                    <a:pt x="552926" y="1015206"/>
                                  </a:lnTo>
                                  <a:lnTo>
                                    <a:pt x="549228" y="1013354"/>
                                  </a:lnTo>
                                  <a:lnTo>
                                    <a:pt x="545529" y="1011236"/>
                                  </a:lnTo>
                                  <a:lnTo>
                                    <a:pt x="542095" y="1008854"/>
                                  </a:lnTo>
                                  <a:lnTo>
                                    <a:pt x="538925" y="1006208"/>
                                  </a:lnTo>
                                  <a:lnTo>
                                    <a:pt x="535755" y="1003032"/>
                                  </a:lnTo>
                                  <a:lnTo>
                                    <a:pt x="533377" y="999591"/>
                                  </a:lnTo>
                                  <a:lnTo>
                                    <a:pt x="530999" y="996415"/>
                                  </a:lnTo>
                                  <a:lnTo>
                                    <a:pt x="528886" y="992446"/>
                                  </a:lnTo>
                                  <a:lnTo>
                                    <a:pt x="527301" y="988211"/>
                                  </a:lnTo>
                                  <a:lnTo>
                                    <a:pt x="525980" y="983977"/>
                                  </a:lnTo>
                                  <a:lnTo>
                                    <a:pt x="525187" y="979477"/>
                                  </a:lnTo>
                                  <a:lnTo>
                                    <a:pt x="524659" y="974713"/>
                                  </a:lnTo>
                                  <a:lnTo>
                                    <a:pt x="524659" y="970214"/>
                                  </a:lnTo>
                                  <a:lnTo>
                                    <a:pt x="525187" y="965980"/>
                                  </a:lnTo>
                                  <a:lnTo>
                                    <a:pt x="525980" y="961481"/>
                                  </a:lnTo>
                                  <a:lnTo>
                                    <a:pt x="527037" y="957246"/>
                                  </a:lnTo>
                                  <a:lnTo>
                                    <a:pt x="528886" y="953276"/>
                                  </a:lnTo>
                                  <a:lnTo>
                                    <a:pt x="530735" y="949306"/>
                                  </a:lnTo>
                                  <a:lnTo>
                                    <a:pt x="533113" y="946130"/>
                                  </a:lnTo>
                                  <a:lnTo>
                                    <a:pt x="535490" y="942690"/>
                                  </a:lnTo>
                                  <a:lnTo>
                                    <a:pt x="538660" y="939514"/>
                                  </a:lnTo>
                                  <a:lnTo>
                                    <a:pt x="541831" y="936867"/>
                                  </a:lnTo>
                                  <a:lnTo>
                                    <a:pt x="545001" y="934221"/>
                                  </a:lnTo>
                                  <a:lnTo>
                                    <a:pt x="548963" y="932368"/>
                                  </a:lnTo>
                                  <a:lnTo>
                                    <a:pt x="552926" y="930251"/>
                                  </a:lnTo>
                                  <a:lnTo>
                                    <a:pt x="556889" y="929192"/>
                                  </a:lnTo>
                                  <a:lnTo>
                                    <a:pt x="561380" y="928134"/>
                                  </a:lnTo>
                                  <a:lnTo>
                                    <a:pt x="569041" y="926546"/>
                                  </a:lnTo>
                                  <a:lnTo>
                                    <a:pt x="575646" y="924958"/>
                                  </a:lnTo>
                                  <a:lnTo>
                                    <a:pt x="581457" y="923105"/>
                                  </a:lnTo>
                                  <a:lnTo>
                                    <a:pt x="586213" y="920723"/>
                                  </a:lnTo>
                                  <a:lnTo>
                                    <a:pt x="590440" y="918606"/>
                                  </a:lnTo>
                                  <a:lnTo>
                                    <a:pt x="593610" y="916224"/>
                                  </a:lnTo>
                                  <a:lnTo>
                                    <a:pt x="596516" y="914107"/>
                                  </a:lnTo>
                                  <a:lnTo>
                                    <a:pt x="598365" y="911990"/>
                                  </a:lnTo>
                                  <a:lnTo>
                                    <a:pt x="599950" y="910137"/>
                                  </a:lnTo>
                                  <a:lnTo>
                                    <a:pt x="601535" y="908020"/>
                                  </a:lnTo>
                                  <a:lnTo>
                                    <a:pt x="602328" y="906167"/>
                                  </a:lnTo>
                                  <a:lnTo>
                                    <a:pt x="603120" y="904050"/>
                                  </a:lnTo>
                                  <a:lnTo>
                                    <a:pt x="603913" y="901932"/>
                                  </a:lnTo>
                                  <a:lnTo>
                                    <a:pt x="604177" y="899551"/>
                                  </a:lnTo>
                                  <a:lnTo>
                                    <a:pt x="604441" y="897169"/>
                                  </a:lnTo>
                                  <a:lnTo>
                                    <a:pt x="604705" y="894522"/>
                                  </a:lnTo>
                                  <a:lnTo>
                                    <a:pt x="604441" y="890023"/>
                                  </a:lnTo>
                                  <a:lnTo>
                                    <a:pt x="603648" y="885259"/>
                                  </a:lnTo>
                                  <a:lnTo>
                                    <a:pt x="602063" y="880760"/>
                                  </a:lnTo>
                                  <a:lnTo>
                                    <a:pt x="599950" y="876261"/>
                                  </a:lnTo>
                                  <a:lnTo>
                                    <a:pt x="597837" y="872555"/>
                                  </a:lnTo>
                                  <a:lnTo>
                                    <a:pt x="595195" y="869380"/>
                                  </a:lnTo>
                                  <a:lnTo>
                                    <a:pt x="593081" y="866998"/>
                                  </a:lnTo>
                                  <a:lnTo>
                                    <a:pt x="590704" y="865410"/>
                                  </a:lnTo>
                                  <a:lnTo>
                                    <a:pt x="590175" y="865145"/>
                                  </a:lnTo>
                                  <a:lnTo>
                                    <a:pt x="587798" y="864086"/>
                                  </a:lnTo>
                                  <a:lnTo>
                                    <a:pt x="577231" y="859852"/>
                                  </a:lnTo>
                                  <a:lnTo>
                                    <a:pt x="561908" y="854559"/>
                                  </a:lnTo>
                                  <a:lnTo>
                                    <a:pt x="542887" y="848207"/>
                                  </a:lnTo>
                                  <a:lnTo>
                                    <a:pt x="520696" y="840796"/>
                                  </a:lnTo>
                                  <a:lnTo>
                                    <a:pt x="495599" y="832327"/>
                                  </a:lnTo>
                                  <a:lnTo>
                                    <a:pt x="468125" y="822800"/>
                                  </a:lnTo>
                                  <a:lnTo>
                                    <a:pt x="438801" y="811684"/>
                                  </a:lnTo>
                                  <a:lnTo>
                                    <a:pt x="423479" y="805862"/>
                                  </a:lnTo>
                                  <a:lnTo>
                                    <a:pt x="407628" y="799774"/>
                                  </a:lnTo>
                                  <a:lnTo>
                                    <a:pt x="391777" y="792893"/>
                                  </a:lnTo>
                                  <a:lnTo>
                                    <a:pt x="375398" y="786012"/>
                                  </a:lnTo>
                                  <a:lnTo>
                                    <a:pt x="358755" y="778602"/>
                                  </a:lnTo>
                                  <a:lnTo>
                                    <a:pt x="342376" y="770927"/>
                                  </a:lnTo>
                                  <a:lnTo>
                                    <a:pt x="325468" y="762987"/>
                                  </a:lnTo>
                                  <a:lnTo>
                                    <a:pt x="308297" y="754253"/>
                                  </a:lnTo>
                                  <a:lnTo>
                                    <a:pt x="291653" y="745255"/>
                                  </a:lnTo>
                                  <a:lnTo>
                                    <a:pt x="274482" y="735992"/>
                                  </a:lnTo>
                                  <a:lnTo>
                                    <a:pt x="257574" y="725670"/>
                                  </a:lnTo>
                                  <a:lnTo>
                                    <a:pt x="240667" y="715613"/>
                                  </a:lnTo>
                                  <a:lnTo>
                                    <a:pt x="224024" y="704762"/>
                                  </a:lnTo>
                                  <a:lnTo>
                                    <a:pt x="207380" y="693382"/>
                                  </a:lnTo>
                                  <a:lnTo>
                                    <a:pt x="191001" y="681472"/>
                                  </a:lnTo>
                                  <a:lnTo>
                                    <a:pt x="174887" y="669033"/>
                                  </a:lnTo>
                                  <a:lnTo>
                                    <a:pt x="164319" y="660564"/>
                                  </a:lnTo>
                                  <a:lnTo>
                                    <a:pt x="154016" y="651566"/>
                                  </a:lnTo>
                                  <a:lnTo>
                                    <a:pt x="143449" y="642568"/>
                                  </a:lnTo>
                                  <a:lnTo>
                                    <a:pt x="133410" y="633305"/>
                                  </a:lnTo>
                                  <a:lnTo>
                                    <a:pt x="123636" y="623512"/>
                                  </a:lnTo>
                                  <a:lnTo>
                                    <a:pt x="113861" y="613720"/>
                                  </a:lnTo>
                                  <a:lnTo>
                                    <a:pt x="104351" y="603663"/>
                                  </a:lnTo>
                                  <a:lnTo>
                                    <a:pt x="95105" y="593076"/>
                                  </a:lnTo>
                                  <a:lnTo>
                                    <a:pt x="86122" y="582225"/>
                                  </a:lnTo>
                                  <a:lnTo>
                                    <a:pt x="77405" y="571374"/>
                                  </a:lnTo>
                                  <a:lnTo>
                                    <a:pt x="68951" y="559994"/>
                                  </a:lnTo>
                                  <a:lnTo>
                                    <a:pt x="60761" y="548349"/>
                                  </a:lnTo>
                                  <a:lnTo>
                                    <a:pt x="52836" y="536440"/>
                                  </a:lnTo>
                                  <a:lnTo>
                                    <a:pt x="45439" y="524001"/>
                                  </a:lnTo>
                                  <a:lnTo>
                                    <a:pt x="38306" y="511562"/>
                                  </a:lnTo>
                                  <a:lnTo>
                                    <a:pt x="31702" y="498594"/>
                                  </a:lnTo>
                                  <a:lnTo>
                                    <a:pt x="27739" y="490389"/>
                                  </a:lnTo>
                                  <a:lnTo>
                                    <a:pt x="24041" y="482185"/>
                                  </a:lnTo>
                                  <a:lnTo>
                                    <a:pt x="20606" y="473451"/>
                                  </a:lnTo>
                                  <a:lnTo>
                                    <a:pt x="17700" y="464717"/>
                                  </a:lnTo>
                                  <a:lnTo>
                                    <a:pt x="14794" y="455719"/>
                                  </a:lnTo>
                                  <a:lnTo>
                                    <a:pt x="12417" y="446456"/>
                                  </a:lnTo>
                                  <a:lnTo>
                                    <a:pt x="10039" y="437193"/>
                                  </a:lnTo>
                                  <a:lnTo>
                                    <a:pt x="7926" y="427665"/>
                                  </a:lnTo>
                                  <a:lnTo>
                                    <a:pt x="6076" y="418137"/>
                                  </a:lnTo>
                                  <a:lnTo>
                                    <a:pt x="4491" y="408345"/>
                                  </a:lnTo>
                                  <a:lnTo>
                                    <a:pt x="3170" y="398553"/>
                                  </a:lnTo>
                                  <a:lnTo>
                                    <a:pt x="1850" y="388761"/>
                                  </a:lnTo>
                                  <a:lnTo>
                                    <a:pt x="1057" y="378439"/>
                                  </a:lnTo>
                                  <a:lnTo>
                                    <a:pt x="529" y="368382"/>
                                  </a:lnTo>
                                  <a:lnTo>
                                    <a:pt x="264" y="358060"/>
                                  </a:lnTo>
                                  <a:lnTo>
                                    <a:pt x="0" y="348003"/>
                                  </a:lnTo>
                                  <a:lnTo>
                                    <a:pt x="264" y="332653"/>
                                  </a:lnTo>
                                  <a:lnTo>
                                    <a:pt x="1057" y="317832"/>
                                  </a:lnTo>
                                  <a:lnTo>
                                    <a:pt x="2378" y="302747"/>
                                  </a:lnTo>
                                  <a:lnTo>
                                    <a:pt x="4491" y="287926"/>
                                  </a:lnTo>
                                  <a:lnTo>
                                    <a:pt x="6869" y="272840"/>
                                  </a:lnTo>
                                  <a:lnTo>
                                    <a:pt x="10039" y="258019"/>
                                  </a:lnTo>
                                  <a:lnTo>
                                    <a:pt x="11888" y="250874"/>
                                  </a:lnTo>
                                  <a:lnTo>
                                    <a:pt x="14002" y="243463"/>
                                  </a:lnTo>
                                  <a:lnTo>
                                    <a:pt x="15851" y="236053"/>
                                  </a:lnTo>
                                  <a:lnTo>
                                    <a:pt x="18493" y="228907"/>
                                  </a:lnTo>
                                  <a:lnTo>
                                    <a:pt x="20606" y="221761"/>
                                  </a:lnTo>
                                  <a:lnTo>
                                    <a:pt x="23512" y="214880"/>
                                  </a:lnTo>
                                  <a:lnTo>
                                    <a:pt x="26418" y="207734"/>
                                  </a:lnTo>
                                  <a:lnTo>
                                    <a:pt x="29324" y="200853"/>
                                  </a:lnTo>
                                  <a:lnTo>
                                    <a:pt x="32494" y="193972"/>
                                  </a:lnTo>
                                  <a:lnTo>
                                    <a:pt x="36193" y="187356"/>
                                  </a:lnTo>
                                  <a:lnTo>
                                    <a:pt x="39363" y="180475"/>
                                  </a:lnTo>
                                  <a:lnTo>
                                    <a:pt x="43326" y="174123"/>
                                  </a:lnTo>
                                  <a:lnTo>
                                    <a:pt x="47552" y="167506"/>
                                  </a:lnTo>
                                  <a:lnTo>
                                    <a:pt x="51779" y="161155"/>
                                  </a:lnTo>
                                  <a:lnTo>
                                    <a:pt x="56270" y="155332"/>
                                  </a:lnTo>
                                  <a:lnTo>
                                    <a:pt x="60761" y="148980"/>
                                  </a:lnTo>
                                  <a:lnTo>
                                    <a:pt x="65781" y="143422"/>
                                  </a:lnTo>
                                  <a:lnTo>
                                    <a:pt x="70800" y="137865"/>
                                  </a:lnTo>
                                  <a:lnTo>
                                    <a:pt x="76348" y="132307"/>
                                  </a:lnTo>
                                  <a:lnTo>
                                    <a:pt x="81896" y="126749"/>
                                  </a:lnTo>
                                  <a:lnTo>
                                    <a:pt x="89557" y="120397"/>
                                  </a:lnTo>
                                  <a:lnTo>
                                    <a:pt x="98011" y="114045"/>
                                  </a:lnTo>
                                  <a:lnTo>
                                    <a:pt x="106728" y="108223"/>
                                  </a:lnTo>
                                  <a:lnTo>
                                    <a:pt x="115710" y="102930"/>
                                  </a:lnTo>
                                  <a:lnTo>
                                    <a:pt x="124957" y="98166"/>
                                  </a:lnTo>
                                  <a:lnTo>
                                    <a:pt x="134731" y="93931"/>
                                  </a:lnTo>
                                  <a:lnTo>
                                    <a:pt x="139751" y="92079"/>
                                  </a:lnTo>
                                  <a:lnTo>
                                    <a:pt x="145034" y="90226"/>
                                  </a:lnTo>
                                  <a:lnTo>
                                    <a:pt x="150318" y="88638"/>
                                  </a:lnTo>
                                  <a:lnTo>
                                    <a:pt x="155601" y="87315"/>
                                  </a:lnTo>
                                  <a:lnTo>
                                    <a:pt x="163527" y="85198"/>
                                  </a:lnTo>
                                  <a:lnTo>
                                    <a:pt x="170924" y="83874"/>
                                  </a:lnTo>
                                  <a:lnTo>
                                    <a:pt x="178849" y="82551"/>
                                  </a:lnTo>
                                  <a:lnTo>
                                    <a:pt x="186510" y="81228"/>
                                  </a:lnTo>
                                  <a:lnTo>
                                    <a:pt x="193907" y="80434"/>
                                  </a:lnTo>
                                  <a:lnTo>
                                    <a:pt x="201304" y="79640"/>
                                  </a:lnTo>
                                  <a:lnTo>
                                    <a:pt x="208966" y="79375"/>
                                  </a:lnTo>
                                  <a:close/>
                                  <a:moveTo>
                                    <a:pt x="1713004" y="79375"/>
                                  </a:moveTo>
                                  <a:lnTo>
                                    <a:pt x="1722007" y="79375"/>
                                  </a:lnTo>
                                  <a:lnTo>
                                    <a:pt x="1729156" y="79375"/>
                                  </a:lnTo>
                                  <a:lnTo>
                                    <a:pt x="1736570" y="79640"/>
                                  </a:lnTo>
                                  <a:lnTo>
                                    <a:pt x="1743984" y="80434"/>
                                  </a:lnTo>
                                  <a:lnTo>
                                    <a:pt x="1751398" y="81228"/>
                                  </a:lnTo>
                                  <a:lnTo>
                                    <a:pt x="1759077" y="82551"/>
                                  </a:lnTo>
                                  <a:lnTo>
                                    <a:pt x="1767021" y="83874"/>
                                  </a:lnTo>
                                  <a:lnTo>
                                    <a:pt x="1774699" y="85198"/>
                                  </a:lnTo>
                                  <a:lnTo>
                                    <a:pt x="1782643" y="87315"/>
                                  </a:lnTo>
                                  <a:lnTo>
                                    <a:pt x="1787674" y="88638"/>
                                  </a:lnTo>
                                  <a:lnTo>
                                    <a:pt x="1792970" y="90226"/>
                                  </a:lnTo>
                                  <a:lnTo>
                                    <a:pt x="1798001" y="92079"/>
                                  </a:lnTo>
                                  <a:lnTo>
                                    <a:pt x="1803031" y="93931"/>
                                  </a:lnTo>
                                  <a:lnTo>
                                    <a:pt x="1813093" y="98166"/>
                                  </a:lnTo>
                                  <a:lnTo>
                                    <a:pt x="1822626" y="102930"/>
                                  </a:lnTo>
                                  <a:lnTo>
                                    <a:pt x="1831628" y="108223"/>
                                  </a:lnTo>
                                  <a:lnTo>
                                    <a:pt x="1840366" y="114045"/>
                                  </a:lnTo>
                                  <a:lnTo>
                                    <a:pt x="1848310" y="120397"/>
                                  </a:lnTo>
                                  <a:lnTo>
                                    <a:pt x="1856253" y="126749"/>
                                  </a:lnTo>
                                  <a:lnTo>
                                    <a:pt x="1863667" y="134159"/>
                                  </a:lnTo>
                                  <a:lnTo>
                                    <a:pt x="1870817" y="141570"/>
                                  </a:lnTo>
                                  <a:lnTo>
                                    <a:pt x="1877436" y="148980"/>
                                  </a:lnTo>
                                  <a:lnTo>
                                    <a:pt x="1883526" y="157185"/>
                                  </a:lnTo>
                                  <a:lnTo>
                                    <a:pt x="1889352" y="165389"/>
                                  </a:lnTo>
                                  <a:lnTo>
                                    <a:pt x="1894912" y="174123"/>
                                  </a:lnTo>
                                  <a:lnTo>
                                    <a:pt x="1899943" y="182856"/>
                                  </a:lnTo>
                                  <a:lnTo>
                                    <a:pt x="1904709" y="191855"/>
                                  </a:lnTo>
                                  <a:lnTo>
                                    <a:pt x="1908946" y="200853"/>
                                  </a:lnTo>
                                  <a:lnTo>
                                    <a:pt x="1913182" y="210116"/>
                                  </a:lnTo>
                                  <a:lnTo>
                                    <a:pt x="1916625" y="219379"/>
                                  </a:lnTo>
                                  <a:lnTo>
                                    <a:pt x="1920067" y="228907"/>
                                  </a:lnTo>
                                  <a:lnTo>
                                    <a:pt x="1923244" y="238435"/>
                                  </a:lnTo>
                                  <a:lnTo>
                                    <a:pt x="1925627" y="248227"/>
                                  </a:lnTo>
                                  <a:lnTo>
                                    <a:pt x="1928275" y="258019"/>
                                  </a:lnTo>
                                  <a:lnTo>
                                    <a:pt x="1930393" y="267812"/>
                                  </a:lnTo>
                                  <a:lnTo>
                                    <a:pt x="1932512" y="277604"/>
                                  </a:lnTo>
                                  <a:lnTo>
                                    <a:pt x="1933836" y="287926"/>
                                  </a:lnTo>
                                  <a:lnTo>
                                    <a:pt x="1935160" y="297983"/>
                                  </a:lnTo>
                                  <a:lnTo>
                                    <a:pt x="1936483" y="307775"/>
                                  </a:lnTo>
                                  <a:lnTo>
                                    <a:pt x="1937278" y="317832"/>
                                  </a:lnTo>
                                  <a:lnTo>
                                    <a:pt x="1937807" y="327889"/>
                                  </a:lnTo>
                                  <a:lnTo>
                                    <a:pt x="1938337" y="337946"/>
                                  </a:lnTo>
                                  <a:lnTo>
                                    <a:pt x="1938337" y="348003"/>
                                  </a:lnTo>
                                  <a:lnTo>
                                    <a:pt x="1938337" y="358060"/>
                                  </a:lnTo>
                                  <a:lnTo>
                                    <a:pt x="1937807" y="368382"/>
                                  </a:lnTo>
                                  <a:lnTo>
                                    <a:pt x="1937278" y="378439"/>
                                  </a:lnTo>
                                  <a:lnTo>
                                    <a:pt x="1936483" y="388760"/>
                                  </a:lnTo>
                                  <a:lnTo>
                                    <a:pt x="1935160" y="398553"/>
                                  </a:lnTo>
                                  <a:lnTo>
                                    <a:pt x="1933836" y="408345"/>
                                  </a:lnTo>
                                  <a:lnTo>
                                    <a:pt x="1932512" y="418137"/>
                                  </a:lnTo>
                                  <a:lnTo>
                                    <a:pt x="1930393" y="427665"/>
                                  </a:lnTo>
                                  <a:lnTo>
                                    <a:pt x="1928540" y="437193"/>
                                  </a:lnTo>
                                  <a:lnTo>
                                    <a:pt x="1925892" y="446456"/>
                                  </a:lnTo>
                                  <a:lnTo>
                                    <a:pt x="1923509" y="455719"/>
                                  </a:lnTo>
                                  <a:lnTo>
                                    <a:pt x="1920596" y="464717"/>
                                  </a:lnTo>
                                  <a:lnTo>
                                    <a:pt x="1917684" y="473451"/>
                                  </a:lnTo>
                                  <a:lnTo>
                                    <a:pt x="1914241" y="482185"/>
                                  </a:lnTo>
                                  <a:lnTo>
                                    <a:pt x="1910535" y="490389"/>
                                  </a:lnTo>
                                  <a:lnTo>
                                    <a:pt x="1906563" y="498593"/>
                                  </a:lnTo>
                                  <a:lnTo>
                                    <a:pt x="1901267" y="509180"/>
                                  </a:lnTo>
                                  <a:lnTo>
                                    <a:pt x="1895442" y="519502"/>
                                  </a:lnTo>
                                  <a:lnTo>
                                    <a:pt x="1889352" y="529823"/>
                                  </a:lnTo>
                                  <a:lnTo>
                                    <a:pt x="1883262" y="539616"/>
                                  </a:lnTo>
                                  <a:lnTo>
                                    <a:pt x="1876907" y="549143"/>
                                  </a:lnTo>
                                  <a:lnTo>
                                    <a:pt x="1870287" y="558671"/>
                                  </a:lnTo>
                                  <a:lnTo>
                                    <a:pt x="1863403" y="567934"/>
                                  </a:lnTo>
                                  <a:lnTo>
                                    <a:pt x="1856253" y="576932"/>
                                  </a:lnTo>
                                  <a:lnTo>
                                    <a:pt x="1849369" y="585931"/>
                                  </a:lnTo>
                                  <a:lnTo>
                                    <a:pt x="1841955" y="594664"/>
                                  </a:lnTo>
                                  <a:lnTo>
                                    <a:pt x="1834276" y="603133"/>
                                  </a:lnTo>
                                  <a:lnTo>
                                    <a:pt x="1826597" y="611338"/>
                                  </a:lnTo>
                                  <a:lnTo>
                                    <a:pt x="1818654" y="619542"/>
                                  </a:lnTo>
                                  <a:lnTo>
                                    <a:pt x="1810710" y="627482"/>
                                  </a:lnTo>
                                  <a:lnTo>
                                    <a:pt x="1802502" y="635422"/>
                                  </a:lnTo>
                                  <a:lnTo>
                                    <a:pt x="1794294" y="642832"/>
                                  </a:lnTo>
                                  <a:lnTo>
                                    <a:pt x="1786085" y="650243"/>
                                  </a:lnTo>
                                  <a:lnTo>
                                    <a:pt x="1777612" y="657653"/>
                                  </a:lnTo>
                                  <a:lnTo>
                                    <a:pt x="1768874" y="664534"/>
                                  </a:lnTo>
                                  <a:lnTo>
                                    <a:pt x="1760136" y="671680"/>
                                  </a:lnTo>
                                  <a:lnTo>
                                    <a:pt x="1751398" y="678296"/>
                                  </a:lnTo>
                                  <a:lnTo>
                                    <a:pt x="1742660" y="684648"/>
                                  </a:lnTo>
                                  <a:lnTo>
                                    <a:pt x="1724655" y="697352"/>
                                  </a:lnTo>
                                  <a:lnTo>
                                    <a:pt x="1706385" y="709526"/>
                                  </a:lnTo>
                                  <a:lnTo>
                                    <a:pt x="1688114" y="720906"/>
                                  </a:lnTo>
                                  <a:lnTo>
                                    <a:pt x="1669844" y="732022"/>
                                  </a:lnTo>
                                  <a:lnTo>
                                    <a:pt x="1651309" y="742344"/>
                                  </a:lnTo>
                                  <a:lnTo>
                                    <a:pt x="1632774" y="752136"/>
                                  </a:lnTo>
                                  <a:lnTo>
                                    <a:pt x="1614504" y="761664"/>
                                  </a:lnTo>
                                  <a:lnTo>
                                    <a:pt x="1596234" y="770397"/>
                                  </a:lnTo>
                                  <a:lnTo>
                                    <a:pt x="1577964" y="778866"/>
                                  </a:lnTo>
                                  <a:lnTo>
                                    <a:pt x="1559958" y="786806"/>
                                  </a:lnTo>
                                  <a:lnTo>
                                    <a:pt x="1542217" y="794217"/>
                                  </a:lnTo>
                                  <a:lnTo>
                                    <a:pt x="1525271" y="801362"/>
                                  </a:lnTo>
                                  <a:lnTo>
                                    <a:pt x="1508060" y="807979"/>
                                  </a:lnTo>
                                  <a:lnTo>
                                    <a:pt x="1491379" y="814331"/>
                                  </a:lnTo>
                                  <a:lnTo>
                                    <a:pt x="1475756" y="820153"/>
                                  </a:lnTo>
                                  <a:lnTo>
                                    <a:pt x="1445306" y="830739"/>
                                  </a:lnTo>
                                  <a:lnTo>
                                    <a:pt x="1417768" y="840532"/>
                                  </a:lnTo>
                                  <a:lnTo>
                                    <a:pt x="1393673" y="848207"/>
                                  </a:lnTo>
                                  <a:lnTo>
                                    <a:pt x="1370636" y="856147"/>
                                  </a:lnTo>
                                  <a:lnTo>
                                    <a:pt x="1361369" y="859323"/>
                                  </a:lnTo>
                                  <a:lnTo>
                                    <a:pt x="1353955" y="861969"/>
                                  </a:lnTo>
                                  <a:lnTo>
                                    <a:pt x="1348394" y="864616"/>
                                  </a:lnTo>
                                  <a:lnTo>
                                    <a:pt x="1346276" y="865674"/>
                                  </a:lnTo>
                                  <a:lnTo>
                                    <a:pt x="1343893" y="866998"/>
                                  </a:lnTo>
                                  <a:lnTo>
                                    <a:pt x="1341775" y="869380"/>
                                  </a:lnTo>
                                  <a:lnTo>
                                    <a:pt x="1339127" y="872555"/>
                                  </a:lnTo>
                                  <a:lnTo>
                                    <a:pt x="1337009" y="876261"/>
                                  </a:lnTo>
                                  <a:lnTo>
                                    <a:pt x="1334890" y="880760"/>
                                  </a:lnTo>
                                  <a:lnTo>
                                    <a:pt x="1333566" y="885259"/>
                                  </a:lnTo>
                                  <a:lnTo>
                                    <a:pt x="1332507" y="890023"/>
                                  </a:lnTo>
                                  <a:lnTo>
                                    <a:pt x="1332242" y="894522"/>
                                  </a:lnTo>
                                  <a:lnTo>
                                    <a:pt x="1332507" y="897169"/>
                                  </a:lnTo>
                                  <a:lnTo>
                                    <a:pt x="1332772" y="899551"/>
                                  </a:lnTo>
                                  <a:lnTo>
                                    <a:pt x="1333302" y="901932"/>
                                  </a:lnTo>
                                  <a:lnTo>
                                    <a:pt x="1333831" y="904050"/>
                                  </a:lnTo>
                                  <a:lnTo>
                                    <a:pt x="1334625" y="906167"/>
                                  </a:lnTo>
                                  <a:lnTo>
                                    <a:pt x="1335685" y="908020"/>
                                  </a:lnTo>
                                  <a:lnTo>
                                    <a:pt x="1337273" y="910137"/>
                                  </a:lnTo>
                                  <a:lnTo>
                                    <a:pt x="1338597" y="911990"/>
                                  </a:lnTo>
                                  <a:lnTo>
                                    <a:pt x="1340716" y="914107"/>
                                  </a:lnTo>
                                  <a:lnTo>
                                    <a:pt x="1343363" y="916224"/>
                                  </a:lnTo>
                                  <a:lnTo>
                                    <a:pt x="1346806" y="918606"/>
                                  </a:lnTo>
                                  <a:lnTo>
                                    <a:pt x="1350777" y="920723"/>
                                  </a:lnTo>
                                  <a:lnTo>
                                    <a:pt x="1355544" y="923105"/>
                                  </a:lnTo>
                                  <a:lnTo>
                                    <a:pt x="1361369" y="924958"/>
                                  </a:lnTo>
                                  <a:lnTo>
                                    <a:pt x="1367988" y="926546"/>
                                  </a:lnTo>
                                  <a:lnTo>
                                    <a:pt x="1375932" y="928134"/>
                                  </a:lnTo>
                                  <a:lnTo>
                                    <a:pt x="1380169" y="929192"/>
                                  </a:lnTo>
                                  <a:lnTo>
                                    <a:pt x="1384405" y="930251"/>
                                  </a:lnTo>
                                  <a:lnTo>
                                    <a:pt x="1388377" y="932368"/>
                                  </a:lnTo>
                                  <a:lnTo>
                                    <a:pt x="1392084" y="934221"/>
                                  </a:lnTo>
                                  <a:lnTo>
                                    <a:pt x="1395261" y="936867"/>
                                  </a:lnTo>
                                  <a:lnTo>
                                    <a:pt x="1398704" y="939514"/>
                                  </a:lnTo>
                                  <a:lnTo>
                                    <a:pt x="1401616" y="942690"/>
                                  </a:lnTo>
                                  <a:lnTo>
                                    <a:pt x="1403999" y="946130"/>
                                  </a:lnTo>
                                  <a:lnTo>
                                    <a:pt x="1406382" y="949306"/>
                                  </a:lnTo>
                                  <a:lnTo>
                                    <a:pt x="1408236" y="953276"/>
                                  </a:lnTo>
                                  <a:lnTo>
                                    <a:pt x="1410089" y="957246"/>
                                  </a:lnTo>
                                  <a:lnTo>
                                    <a:pt x="1411149" y="961481"/>
                                  </a:lnTo>
                                  <a:lnTo>
                                    <a:pt x="1411943" y="965980"/>
                                  </a:lnTo>
                                  <a:lnTo>
                                    <a:pt x="1412472" y="970214"/>
                                  </a:lnTo>
                                  <a:lnTo>
                                    <a:pt x="1412472" y="974713"/>
                                  </a:lnTo>
                                  <a:lnTo>
                                    <a:pt x="1411943" y="979477"/>
                                  </a:lnTo>
                                  <a:lnTo>
                                    <a:pt x="1411149" y="983977"/>
                                  </a:lnTo>
                                  <a:lnTo>
                                    <a:pt x="1410089" y="988211"/>
                                  </a:lnTo>
                                  <a:lnTo>
                                    <a:pt x="1408236" y="992446"/>
                                  </a:lnTo>
                                  <a:lnTo>
                                    <a:pt x="1406382" y="996415"/>
                                  </a:lnTo>
                                  <a:lnTo>
                                    <a:pt x="1403735" y="999591"/>
                                  </a:lnTo>
                                  <a:lnTo>
                                    <a:pt x="1401351" y="1003032"/>
                                  </a:lnTo>
                                  <a:lnTo>
                                    <a:pt x="1398439" y="1006208"/>
                                  </a:lnTo>
                                  <a:lnTo>
                                    <a:pt x="1394997" y="1008854"/>
                                  </a:lnTo>
                                  <a:lnTo>
                                    <a:pt x="1391819" y="1011236"/>
                                  </a:lnTo>
                                  <a:lnTo>
                                    <a:pt x="1388112" y="1013354"/>
                                  </a:lnTo>
                                  <a:lnTo>
                                    <a:pt x="1384140" y="1015206"/>
                                  </a:lnTo>
                                  <a:lnTo>
                                    <a:pt x="1380169" y="1016265"/>
                                  </a:lnTo>
                                  <a:lnTo>
                                    <a:pt x="1375932" y="1017059"/>
                                  </a:lnTo>
                                  <a:lnTo>
                                    <a:pt x="1371695" y="1017588"/>
                                  </a:lnTo>
                                  <a:lnTo>
                                    <a:pt x="1367459" y="1017588"/>
                                  </a:lnTo>
                                  <a:lnTo>
                                    <a:pt x="1362958" y="1017323"/>
                                  </a:lnTo>
                                  <a:lnTo>
                                    <a:pt x="1356338" y="1016000"/>
                                  </a:lnTo>
                                  <a:lnTo>
                                    <a:pt x="1349718" y="1014942"/>
                                  </a:lnTo>
                                  <a:lnTo>
                                    <a:pt x="1343363" y="1013089"/>
                                  </a:lnTo>
                                  <a:lnTo>
                                    <a:pt x="1337273" y="1011501"/>
                                  </a:lnTo>
                                  <a:lnTo>
                                    <a:pt x="1330918" y="1009119"/>
                                  </a:lnTo>
                                  <a:lnTo>
                                    <a:pt x="1325093" y="1007266"/>
                                  </a:lnTo>
                                  <a:lnTo>
                                    <a:pt x="1319533" y="1004620"/>
                                  </a:lnTo>
                                  <a:lnTo>
                                    <a:pt x="1313972" y="1002238"/>
                                  </a:lnTo>
                                  <a:lnTo>
                                    <a:pt x="1308147" y="999327"/>
                                  </a:lnTo>
                                  <a:lnTo>
                                    <a:pt x="1303116" y="996415"/>
                                  </a:lnTo>
                                  <a:lnTo>
                                    <a:pt x="1298085" y="992975"/>
                                  </a:lnTo>
                                  <a:lnTo>
                                    <a:pt x="1293319" y="989534"/>
                                  </a:lnTo>
                                  <a:lnTo>
                                    <a:pt x="1288553" y="985829"/>
                                  </a:lnTo>
                                  <a:lnTo>
                                    <a:pt x="1284316" y="982389"/>
                                  </a:lnTo>
                                  <a:lnTo>
                                    <a:pt x="1280080" y="978154"/>
                                  </a:lnTo>
                                  <a:lnTo>
                                    <a:pt x="1276108" y="973920"/>
                                  </a:lnTo>
                                  <a:lnTo>
                                    <a:pt x="1272136" y="969685"/>
                                  </a:lnTo>
                                  <a:lnTo>
                                    <a:pt x="1268959" y="965186"/>
                                  </a:lnTo>
                                  <a:lnTo>
                                    <a:pt x="1265516" y="960422"/>
                                  </a:lnTo>
                                  <a:lnTo>
                                    <a:pt x="1262604" y="955658"/>
                                  </a:lnTo>
                                  <a:lnTo>
                                    <a:pt x="1259956" y="950894"/>
                                  </a:lnTo>
                                  <a:lnTo>
                                    <a:pt x="1257308" y="945866"/>
                                  </a:lnTo>
                                  <a:lnTo>
                                    <a:pt x="1255190" y="941102"/>
                                  </a:lnTo>
                                  <a:lnTo>
                                    <a:pt x="1253071" y="935544"/>
                                  </a:lnTo>
                                  <a:lnTo>
                                    <a:pt x="1251483" y="930516"/>
                                  </a:lnTo>
                                  <a:lnTo>
                                    <a:pt x="1250159" y="925487"/>
                                  </a:lnTo>
                                  <a:lnTo>
                                    <a:pt x="1248570" y="920194"/>
                                  </a:lnTo>
                                  <a:lnTo>
                                    <a:pt x="1247776" y="915165"/>
                                  </a:lnTo>
                                  <a:lnTo>
                                    <a:pt x="1246981" y="909872"/>
                                  </a:lnTo>
                                  <a:lnTo>
                                    <a:pt x="1246452" y="904844"/>
                                  </a:lnTo>
                                  <a:lnTo>
                                    <a:pt x="1246187" y="899551"/>
                                  </a:lnTo>
                                  <a:lnTo>
                                    <a:pt x="1246187" y="894522"/>
                                  </a:lnTo>
                                  <a:lnTo>
                                    <a:pt x="1246452" y="886318"/>
                                  </a:lnTo>
                                  <a:lnTo>
                                    <a:pt x="1247246" y="878378"/>
                                  </a:lnTo>
                                  <a:lnTo>
                                    <a:pt x="1248305" y="870174"/>
                                  </a:lnTo>
                                  <a:lnTo>
                                    <a:pt x="1250159" y="862498"/>
                                  </a:lnTo>
                                  <a:lnTo>
                                    <a:pt x="1252277" y="854823"/>
                                  </a:lnTo>
                                  <a:lnTo>
                                    <a:pt x="1254925" y="847413"/>
                                  </a:lnTo>
                                  <a:lnTo>
                                    <a:pt x="1257838" y="840003"/>
                                  </a:lnTo>
                                  <a:lnTo>
                                    <a:pt x="1261280" y="833121"/>
                                  </a:lnTo>
                                  <a:lnTo>
                                    <a:pt x="1264987" y="826240"/>
                                  </a:lnTo>
                                  <a:lnTo>
                                    <a:pt x="1269223" y="819888"/>
                                  </a:lnTo>
                                  <a:lnTo>
                                    <a:pt x="1273990" y="813801"/>
                                  </a:lnTo>
                                  <a:lnTo>
                                    <a:pt x="1278756" y="807714"/>
                                  </a:lnTo>
                                  <a:lnTo>
                                    <a:pt x="1284051" y="802156"/>
                                  </a:lnTo>
                                  <a:lnTo>
                                    <a:pt x="1289877" y="796863"/>
                                  </a:lnTo>
                                  <a:lnTo>
                                    <a:pt x="1296232" y="792099"/>
                                  </a:lnTo>
                                  <a:lnTo>
                                    <a:pt x="1302851" y="787600"/>
                                  </a:lnTo>
                                  <a:lnTo>
                                    <a:pt x="1306558" y="785748"/>
                                  </a:lnTo>
                                  <a:lnTo>
                                    <a:pt x="1310000" y="783630"/>
                                  </a:lnTo>
                                  <a:lnTo>
                                    <a:pt x="1316620" y="780454"/>
                                  </a:lnTo>
                                  <a:lnTo>
                                    <a:pt x="1324034" y="777808"/>
                                  </a:lnTo>
                                  <a:lnTo>
                                    <a:pt x="1331448" y="774897"/>
                                  </a:lnTo>
                                  <a:lnTo>
                                    <a:pt x="1348394" y="768809"/>
                                  </a:lnTo>
                                  <a:lnTo>
                                    <a:pt x="1367988" y="762193"/>
                                  </a:lnTo>
                                  <a:lnTo>
                                    <a:pt x="1390230" y="755047"/>
                                  </a:lnTo>
                                  <a:lnTo>
                                    <a:pt x="1414856" y="746578"/>
                                  </a:lnTo>
                                  <a:lnTo>
                                    <a:pt x="1441069" y="737580"/>
                                  </a:lnTo>
                                  <a:lnTo>
                                    <a:pt x="1469137" y="727258"/>
                                  </a:lnTo>
                                  <a:lnTo>
                                    <a:pt x="1483965" y="721700"/>
                                  </a:lnTo>
                                  <a:lnTo>
                                    <a:pt x="1498528" y="715613"/>
                                  </a:lnTo>
                                  <a:lnTo>
                                    <a:pt x="1513621" y="709526"/>
                                  </a:lnTo>
                                  <a:lnTo>
                                    <a:pt x="1528978" y="702645"/>
                                  </a:lnTo>
                                  <a:lnTo>
                                    <a:pt x="1544336" y="696028"/>
                                  </a:lnTo>
                                  <a:lnTo>
                                    <a:pt x="1559958" y="688618"/>
                                  </a:lnTo>
                                  <a:lnTo>
                                    <a:pt x="1575581" y="681472"/>
                                  </a:lnTo>
                                  <a:lnTo>
                                    <a:pt x="1591203" y="673532"/>
                                  </a:lnTo>
                                  <a:lnTo>
                                    <a:pt x="1606825" y="665063"/>
                                  </a:lnTo>
                                  <a:lnTo>
                                    <a:pt x="1622183" y="656594"/>
                                  </a:lnTo>
                                  <a:lnTo>
                                    <a:pt x="1637540" y="647596"/>
                                  </a:lnTo>
                                  <a:lnTo>
                                    <a:pt x="1652898" y="638333"/>
                                  </a:lnTo>
                                  <a:lnTo>
                                    <a:pt x="1667726" y="628541"/>
                                  </a:lnTo>
                                  <a:lnTo>
                                    <a:pt x="1682554" y="618748"/>
                                  </a:lnTo>
                                  <a:lnTo>
                                    <a:pt x="1696852" y="608162"/>
                                  </a:lnTo>
                                  <a:lnTo>
                                    <a:pt x="1711151" y="597311"/>
                                  </a:lnTo>
                                  <a:lnTo>
                                    <a:pt x="1720154" y="589901"/>
                                  </a:lnTo>
                                  <a:lnTo>
                                    <a:pt x="1729421" y="582225"/>
                                  </a:lnTo>
                                  <a:lnTo>
                                    <a:pt x="1738159" y="574286"/>
                                  </a:lnTo>
                                  <a:lnTo>
                                    <a:pt x="1746897" y="566611"/>
                                  </a:lnTo>
                                  <a:lnTo>
                                    <a:pt x="1755370" y="558406"/>
                                  </a:lnTo>
                                  <a:lnTo>
                                    <a:pt x="1763578" y="549937"/>
                                  </a:lnTo>
                                  <a:lnTo>
                                    <a:pt x="1771522" y="541468"/>
                                  </a:lnTo>
                                  <a:lnTo>
                                    <a:pt x="1778936" y="532734"/>
                                  </a:lnTo>
                                  <a:lnTo>
                                    <a:pt x="1786615" y="523736"/>
                                  </a:lnTo>
                                  <a:lnTo>
                                    <a:pt x="1793499" y="514738"/>
                                  </a:lnTo>
                                  <a:lnTo>
                                    <a:pt x="1800648" y="505475"/>
                                  </a:lnTo>
                                  <a:lnTo>
                                    <a:pt x="1807003" y="496212"/>
                                  </a:lnTo>
                                  <a:lnTo>
                                    <a:pt x="1813623" y="486684"/>
                                  </a:lnTo>
                                  <a:lnTo>
                                    <a:pt x="1819448" y="476892"/>
                                  </a:lnTo>
                                  <a:lnTo>
                                    <a:pt x="1825009" y="466835"/>
                                  </a:lnTo>
                                  <a:lnTo>
                                    <a:pt x="1830304" y="456778"/>
                                  </a:lnTo>
                                  <a:lnTo>
                                    <a:pt x="1832952" y="452014"/>
                                  </a:lnTo>
                                  <a:lnTo>
                                    <a:pt x="1835335" y="446456"/>
                                  </a:lnTo>
                                  <a:lnTo>
                                    <a:pt x="1837189" y="440898"/>
                                  </a:lnTo>
                                  <a:lnTo>
                                    <a:pt x="1839307" y="435076"/>
                                  </a:lnTo>
                                  <a:lnTo>
                                    <a:pt x="1841161" y="428724"/>
                                  </a:lnTo>
                                  <a:lnTo>
                                    <a:pt x="1843014" y="422372"/>
                                  </a:lnTo>
                                  <a:lnTo>
                                    <a:pt x="1844868" y="416020"/>
                                  </a:lnTo>
                                  <a:lnTo>
                                    <a:pt x="1846192" y="408874"/>
                                  </a:lnTo>
                                  <a:lnTo>
                                    <a:pt x="1847515" y="401729"/>
                                  </a:lnTo>
                                  <a:lnTo>
                                    <a:pt x="1848575" y="394318"/>
                                  </a:lnTo>
                                  <a:lnTo>
                                    <a:pt x="1849899" y="386908"/>
                                  </a:lnTo>
                                  <a:lnTo>
                                    <a:pt x="1850693" y="379497"/>
                                  </a:lnTo>
                                  <a:lnTo>
                                    <a:pt x="1851487" y="371558"/>
                                  </a:lnTo>
                                  <a:lnTo>
                                    <a:pt x="1851752" y="363618"/>
                                  </a:lnTo>
                                  <a:lnTo>
                                    <a:pt x="1852017" y="355678"/>
                                  </a:lnTo>
                                  <a:lnTo>
                                    <a:pt x="1852282" y="348003"/>
                                  </a:lnTo>
                                  <a:lnTo>
                                    <a:pt x="1852017" y="336093"/>
                                  </a:lnTo>
                                  <a:lnTo>
                                    <a:pt x="1851487" y="324713"/>
                                  </a:lnTo>
                                  <a:lnTo>
                                    <a:pt x="1850428" y="313068"/>
                                  </a:lnTo>
                                  <a:lnTo>
                                    <a:pt x="1849104" y="301953"/>
                                  </a:lnTo>
                                  <a:lnTo>
                                    <a:pt x="1846986" y="290572"/>
                                  </a:lnTo>
                                  <a:lnTo>
                                    <a:pt x="1844603" y="279721"/>
                                  </a:lnTo>
                                  <a:lnTo>
                                    <a:pt x="1841955" y="269135"/>
                                  </a:lnTo>
                                  <a:lnTo>
                                    <a:pt x="1838513" y="258549"/>
                                  </a:lnTo>
                                  <a:lnTo>
                                    <a:pt x="1835335" y="248756"/>
                                  </a:lnTo>
                                  <a:lnTo>
                                    <a:pt x="1831364" y="239493"/>
                                  </a:lnTo>
                                  <a:lnTo>
                                    <a:pt x="1826862" y="230495"/>
                                  </a:lnTo>
                                  <a:lnTo>
                                    <a:pt x="1822361" y="222290"/>
                                  </a:lnTo>
                                  <a:lnTo>
                                    <a:pt x="1817330" y="214615"/>
                                  </a:lnTo>
                                  <a:lnTo>
                                    <a:pt x="1811769" y="207470"/>
                                  </a:lnTo>
                                  <a:lnTo>
                                    <a:pt x="1806209" y="201118"/>
                                  </a:lnTo>
                                  <a:lnTo>
                                    <a:pt x="1803031" y="198207"/>
                                  </a:lnTo>
                                  <a:lnTo>
                                    <a:pt x="1800384" y="195295"/>
                                  </a:lnTo>
                                  <a:lnTo>
                                    <a:pt x="1796147" y="191855"/>
                                  </a:lnTo>
                                  <a:lnTo>
                                    <a:pt x="1791646" y="188679"/>
                                  </a:lnTo>
                                  <a:lnTo>
                                    <a:pt x="1787409" y="185503"/>
                                  </a:lnTo>
                                  <a:lnTo>
                                    <a:pt x="1782643" y="182856"/>
                                  </a:lnTo>
                                  <a:lnTo>
                                    <a:pt x="1777877" y="180474"/>
                                  </a:lnTo>
                                  <a:lnTo>
                                    <a:pt x="1772846" y="178357"/>
                                  </a:lnTo>
                                  <a:lnTo>
                                    <a:pt x="1767550" y="176240"/>
                                  </a:lnTo>
                                  <a:lnTo>
                                    <a:pt x="1761725" y="174652"/>
                                  </a:lnTo>
                                  <a:lnTo>
                                    <a:pt x="1751133" y="172270"/>
                                  </a:lnTo>
                                  <a:lnTo>
                                    <a:pt x="1740807" y="170682"/>
                                  </a:lnTo>
                                  <a:lnTo>
                                    <a:pt x="1731010" y="169623"/>
                                  </a:lnTo>
                                  <a:lnTo>
                                    <a:pt x="1722007" y="169359"/>
                                  </a:lnTo>
                                  <a:lnTo>
                                    <a:pt x="1716711" y="169623"/>
                                  </a:lnTo>
                                  <a:lnTo>
                                    <a:pt x="1711151" y="169888"/>
                                  </a:lnTo>
                                  <a:lnTo>
                                    <a:pt x="1706120" y="170417"/>
                                  </a:lnTo>
                                  <a:lnTo>
                                    <a:pt x="1701354" y="170947"/>
                                  </a:lnTo>
                                  <a:lnTo>
                                    <a:pt x="1696588" y="171741"/>
                                  </a:lnTo>
                                  <a:lnTo>
                                    <a:pt x="1692086" y="172799"/>
                                  </a:lnTo>
                                  <a:lnTo>
                                    <a:pt x="1687585" y="174387"/>
                                  </a:lnTo>
                                  <a:lnTo>
                                    <a:pt x="1683084" y="175711"/>
                                  </a:lnTo>
                                  <a:lnTo>
                                    <a:pt x="1678847" y="177034"/>
                                  </a:lnTo>
                                  <a:lnTo>
                                    <a:pt x="1674610" y="178886"/>
                                  </a:lnTo>
                                  <a:lnTo>
                                    <a:pt x="1670903" y="180739"/>
                                  </a:lnTo>
                                  <a:lnTo>
                                    <a:pt x="1666932" y="182856"/>
                                  </a:lnTo>
                                  <a:lnTo>
                                    <a:pt x="1659253" y="187356"/>
                                  </a:lnTo>
                                  <a:lnTo>
                                    <a:pt x="1651574" y="192384"/>
                                  </a:lnTo>
                                  <a:lnTo>
                                    <a:pt x="1644690" y="197942"/>
                                  </a:lnTo>
                                  <a:lnTo>
                                    <a:pt x="1637805" y="203764"/>
                                  </a:lnTo>
                                  <a:lnTo>
                                    <a:pt x="1631185" y="210645"/>
                                  </a:lnTo>
                                  <a:lnTo>
                                    <a:pt x="1625095" y="217262"/>
                                  </a:lnTo>
                                  <a:lnTo>
                                    <a:pt x="1619005" y="224937"/>
                                  </a:lnTo>
                                  <a:lnTo>
                                    <a:pt x="1613445" y="232612"/>
                                  </a:lnTo>
                                  <a:lnTo>
                                    <a:pt x="1608149" y="240287"/>
                                  </a:lnTo>
                                  <a:lnTo>
                                    <a:pt x="1603118" y="248227"/>
                                  </a:lnTo>
                                  <a:lnTo>
                                    <a:pt x="1598352" y="256431"/>
                                  </a:lnTo>
                                  <a:lnTo>
                                    <a:pt x="1594115" y="264636"/>
                                  </a:lnTo>
                                  <a:lnTo>
                                    <a:pt x="1589879" y="272575"/>
                                  </a:lnTo>
                                  <a:lnTo>
                                    <a:pt x="1586172" y="280515"/>
                                  </a:lnTo>
                                  <a:lnTo>
                                    <a:pt x="1582730" y="288455"/>
                                  </a:lnTo>
                                  <a:lnTo>
                                    <a:pt x="1580082" y="295601"/>
                                  </a:lnTo>
                                  <a:lnTo>
                                    <a:pt x="1574786" y="309628"/>
                                  </a:lnTo>
                                  <a:lnTo>
                                    <a:pt x="1571079" y="321537"/>
                                  </a:lnTo>
                                  <a:lnTo>
                                    <a:pt x="1568167" y="330800"/>
                                  </a:lnTo>
                                  <a:lnTo>
                                    <a:pt x="1566578" y="336623"/>
                                  </a:lnTo>
                                  <a:lnTo>
                                    <a:pt x="1566313" y="339005"/>
                                  </a:lnTo>
                                  <a:lnTo>
                                    <a:pt x="1564724" y="343504"/>
                                  </a:lnTo>
                                  <a:lnTo>
                                    <a:pt x="1563400" y="347738"/>
                                  </a:lnTo>
                                  <a:lnTo>
                                    <a:pt x="1561547" y="351708"/>
                                  </a:lnTo>
                                  <a:lnTo>
                                    <a:pt x="1559164" y="355149"/>
                                  </a:lnTo>
                                  <a:lnTo>
                                    <a:pt x="1556781" y="358589"/>
                                  </a:lnTo>
                                  <a:lnTo>
                                    <a:pt x="1553603" y="361765"/>
                                  </a:lnTo>
                                  <a:lnTo>
                                    <a:pt x="1550426" y="364412"/>
                                  </a:lnTo>
                                  <a:lnTo>
                                    <a:pt x="1547248" y="367058"/>
                                  </a:lnTo>
                                  <a:lnTo>
                                    <a:pt x="1543806" y="369176"/>
                                  </a:lnTo>
                                  <a:lnTo>
                                    <a:pt x="1539834" y="371028"/>
                                  </a:lnTo>
                                  <a:lnTo>
                                    <a:pt x="1535863" y="372352"/>
                                  </a:lnTo>
                                  <a:lnTo>
                                    <a:pt x="1531891" y="373410"/>
                                  </a:lnTo>
                                  <a:lnTo>
                                    <a:pt x="1527654" y="373940"/>
                                  </a:lnTo>
                                  <a:lnTo>
                                    <a:pt x="1523418" y="373940"/>
                                  </a:lnTo>
                                  <a:lnTo>
                                    <a:pt x="1518916" y="373675"/>
                                  </a:lnTo>
                                  <a:lnTo>
                                    <a:pt x="1514680" y="372881"/>
                                  </a:lnTo>
                                  <a:lnTo>
                                    <a:pt x="1510708" y="371822"/>
                                  </a:lnTo>
                                  <a:lnTo>
                                    <a:pt x="1506736" y="370234"/>
                                  </a:lnTo>
                                  <a:lnTo>
                                    <a:pt x="1502764" y="368117"/>
                                  </a:lnTo>
                                  <a:lnTo>
                                    <a:pt x="1499057" y="366000"/>
                                  </a:lnTo>
                                  <a:lnTo>
                                    <a:pt x="1495880" y="363089"/>
                                  </a:lnTo>
                                  <a:lnTo>
                                    <a:pt x="1492967" y="359913"/>
                                  </a:lnTo>
                                  <a:lnTo>
                                    <a:pt x="1490055" y="357001"/>
                                  </a:lnTo>
                                  <a:lnTo>
                                    <a:pt x="1487936" y="353296"/>
                                  </a:lnTo>
                                  <a:lnTo>
                                    <a:pt x="1485818" y="349591"/>
                                  </a:lnTo>
                                  <a:lnTo>
                                    <a:pt x="1484229" y="345621"/>
                                  </a:lnTo>
                                  <a:lnTo>
                                    <a:pt x="1482641" y="341387"/>
                                  </a:lnTo>
                                  <a:lnTo>
                                    <a:pt x="1481582" y="337152"/>
                                  </a:lnTo>
                                  <a:lnTo>
                                    <a:pt x="1481052" y="332653"/>
                                  </a:lnTo>
                                  <a:lnTo>
                                    <a:pt x="1481052" y="328154"/>
                                  </a:lnTo>
                                  <a:lnTo>
                                    <a:pt x="1481317" y="323654"/>
                                  </a:lnTo>
                                  <a:lnTo>
                                    <a:pt x="1482111" y="319420"/>
                                  </a:lnTo>
                                  <a:lnTo>
                                    <a:pt x="1483700" y="312539"/>
                                  </a:lnTo>
                                  <a:lnTo>
                                    <a:pt x="1485553" y="305922"/>
                                  </a:lnTo>
                                  <a:lnTo>
                                    <a:pt x="1488201" y="296924"/>
                                  </a:lnTo>
                                  <a:lnTo>
                                    <a:pt x="1491379" y="286073"/>
                                  </a:lnTo>
                                  <a:lnTo>
                                    <a:pt x="1495615" y="273899"/>
                                  </a:lnTo>
                                  <a:lnTo>
                                    <a:pt x="1500646" y="260401"/>
                                  </a:lnTo>
                                  <a:lnTo>
                                    <a:pt x="1507001" y="245316"/>
                                  </a:lnTo>
                                  <a:lnTo>
                                    <a:pt x="1513885" y="229966"/>
                                  </a:lnTo>
                                  <a:lnTo>
                                    <a:pt x="1517857" y="222026"/>
                                  </a:lnTo>
                                  <a:lnTo>
                                    <a:pt x="1522094" y="213821"/>
                                  </a:lnTo>
                                  <a:lnTo>
                                    <a:pt x="1526860" y="205882"/>
                                  </a:lnTo>
                                  <a:lnTo>
                                    <a:pt x="1531626" y="197677"/>
                                  </a:lnTo>
                                  <a:lnTo>
                                    <a:pt x="1536922" y="189208"/>
                                  </a:lnTo>
                                  <a:lnTo>
                                    <a:pt x="1542747" y="181004"/>
                                  </a:lnTo>
                                  <a:lnTo>
                                    <a:pt x="1548572" y="172799"/>
                                  </a:lnTo>
                                  <a:lnTo>
                                    <a:pt x="1554662" y="164860"/>
                                  </a:lnTo>
                                  <a:lnTo>
                                    <a:pt x="1561547" y="156655"/>
                                  </a:lnTo>
                                  <a:lnTo>
                                    <a:pt x="1568431" y="148715"/>
                                  </a:lnTo>
                                  <a:lnTo>
                                    <a:pt x="1575845" y="141305"/>
                                  </a:lnTo>
                                  <a:lnTo>
                                    <a:pt x="1583789" y="133630"/>
                                  </a:lnTo>
                                  <a:lnTo>
                                    <a:pt x="1591997" y="126484"/>
                                  </a:lnTo>
                                  <a:lnTo>
                                    <a:pt x="1600735" y="119603"/>
                                  </a:lnTo>
                                  <a:lnTo>
                                    <a:pt x="1607090" y="115369"/>
                                  </a:lnTo>
                                  <a:lnTo>
                                    <a:pt x="1613180" y="111134"/>
                                  </a:lnTo>
                                  <a:lnTo>
                                    <a:pt x="1619535" y="106899"/>
                                  </a:lnTo>
                                  <a:lnTo>
                                    <a:pt x="1626419" y="103194"/>
                                  </a:lnTo>
                                  <a:lnTo>
                                    <a:pt x="1633304" y="99489"/>
                                  </a:lnTo>
                                  <a:lnTo>
                                    <a:pt x="1640453" y="96313"/>
                                  </a:lnTo>
                                  <a:lnTo>
                                    <a:pt x="1647867" y="93137"/>
                                  </a:lnTo>
                                  <a:lnTo>
                                    <a:pt x="1655281" y="90226"/>
                                  </a:lnTo>
                                  <a:lnTo>
                                    <a:pt x="1663225" y="87844"/>
                                  </a:lnTo>
                                  <a:lnTo>
                                    <a:pt x="1671168" y="85462"/>
                                  </a:lnTo>
                                  <a:lnTo>
                                    <a:pt x="1678847" y="83874"/>
                                  </a:lnTo>
                                  <a:lnTo>
                                    <a:pt x="1687320" y="82286"/>
                                  </a:lnTo>
                                  <a:lnTo>
                                    <a:pt x="1695793" y="80698"/>
                                  </a:lnTo>
                                  <a:lnTo>
                                    <a:pt x="1704266" y="79904"/>
                                  </a:lnTo>
                                  <a:lnTo>
                                    <a:pt x="1713004" y="79375"/>
                                  </a:lnTo>
                                  <a:close/>
                                  <a:moveTo>
                                    <a:pt x="409575" y="0"/>
                                  </a:moveTo>
                                  <a:lnTo>
                                    <a:pt x="1528763" y="0"/>
                                  </a:lnTo>
                                  <a:lnTo>
                                    <a:pt x="1528763" y="95250"/>
                                  </a:lnTo>
                                  <a:lnTo>
                                    <a:pt x="409575" y="95250"/>
                                  </a:lnTo>
                                  <a:lnTo>
                                    <a:pt x="4095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45" name="KSO_Shape"/>
                          <wps:cNvSpPr/>
                          <wps:spPr bwMode="auto">
                            <a:xfrm>
                              <a:off x="14071" y="14666"/>
                              <a:ext cx="255" cy="323"/>
                            </a:xfrm>
                            <a:custGeom>
                              <a:avLst/>
                              <a:gdLst>
                                <a:gd name="T0" fmla="*/ 508479 w 1679575"/>
                                <a:gd name="T1" fmla="*/ 933537 h 2125662"/>
                                <a:gd name="T2" fmla="*/ 645344 w 1679575"/>
                                <a:gd name="T3" fmla="*/ 1004349 h 2125662"/>
                                <a:gd name="T4" fmla="*/ 637947 w 1679575"/>
                                <a:gd name="T5" fmla="*/ 1045870 h 2125662"/>
                                <a:gd name="T6" fmla="*/ 629410 w 1679575"/>
                                <a:gd name="T7" fmla="*/ 1095637 h 2125662"/>
                                <a:gd name="T8" fmla="*/ 645913 w 1679575"/>
                                <a:gd name="T9" fmla="*/ 1148533 h 2125662"/>
                                <a:gd name="T10" fmla="*/ 923628 w 1679575"/>
                                <a:gd name="T11" fmla="*/ 1679766 h 2125662"/>
                                <a:gd name="T12" fmla="*/ 886068 w 1679575"/>
                                <a:gd name="T13" fmla="*/ 1137442 h 2125662"/>
                                <a:gd name="T14" fmla="*/ 896597 w 1679575"/>
                                <a:gd name="T15" fmla="*/ 1083408 h 2125662"/>
                                <a:gd name="T16" fmla="*/ 885214 w 1679575"/>
                                <a:gd name="T17" fmla="*/ 1039044 h 2125662"/>
                                <a:gd name="T18" fmla="*/ 917083 w 1679575"/>
                                <a:gd name="T19" fmla="*/ 999799 h 2125662"/>
                                <a:gd name="T20" fmla="*/ 1048543 w 1679575"/>
                                <a:gd name="T21" fmla="*/ 927280 h 2125662"/>
                                <a:gd name="T22" fmla="*/ 1168905 w 1679575"/>
                                <a:gd name="T23" fmla="*/ 933822 h 2125662"/>
                                <a:gd name="T24" fmla="*/ 1257397 w 1679575"/>
                                <a:gd name="T25" fmla="*/ 1021128 h 2125662"/>
                                <a:gd name="T26" fmla="*/ 1333655 w 1679575"/>
                                <a:gd name="T27" fmla="*/ 1118957 h 2125662"/>
                                <a:gd name="T28" fmla="*/ 1397392 w 1679575"/>
                                <a:gd name="T29" fmla="*/ 1227592 h 2125662"/>
                                <a:gd name="T30" fmla="*/ 1446903 w 1679575"/>
                                <a:gd name="T31" fmla="*/ 1349025 h 2125662"/>
                                <a:gd name="T32" fmla="*/ 1482186 w 1679575"/>
                                <a:gd name="T33" fmla="*/ 1483540 h 2125662"/>
                                <a:gd name="T34" fmla="*/ 1501820 w 1679575"/>
                                <a:gd name="T35" fmla="*/ 1632274 h 2125662"/>
                                <a:gd name="T36" fmla="*/ 1439790 w 1679575"/>
                                <a:gd name="T37" fmla="*/ 1742331 h 2125662"/>
                                <a:gd name="T38" fmla="*/ 1242601 w 1679575"/>
                                <a:gd name="T39" fmla="*/ 1826794 h 2125662"/>
                                <a:gd name="T40" fmla="*/ 1035738 w 1679575"/>
                                <a:gd name="T41" fmla="*/ 1881112 h 2125662"/>
                                <a:gd name="T42" fmla="*/ 822331 w 1679575"/>
                                <a:gd name="T43" fmla="*/ 1904432 h 2125662"/>
                                <a:gd name="T44" fmla="*/ 596403 w 1679575"/>
                                <a:gd name="T45" fmla="*/ 1894194 h 2125662"/>
                                <a:gd name="T46" fmla="*/ 373036 w 1679575"/>
                                <a:gd name="T47" fmla="*/ 1847838 h 2125662"/>
                                <a:gd name="T48" fmla="*/ 159344 w 1679575"/>
                                <a:gd name="T49" fmla="*/ 1766788 h 2125662"/>
                                <a:gd name="T50" fmla="*/ 0 w 1679575"/>
                                <a:gd name="T51" fmla="*/ 1676354 h 2125662"/>
                                <a:gd name="T52" fmla="*/ 15365 w 1679575"/>
                                <a:gd name="T53" fmla="*/ 1518519 h 2125662"/>
                                <a:gd name="T54" fmla="*/ 47234 w 1679575"/>
                                <a:gd name="T55" fmla="*/ 1376611 h 2125662"/>
                                <a:gd name="T56" fmla="*/ 94468 w 1679575"/>
                                <a:gd name="T57" fmla="*/ 1249206 h 2125662"/>
                                <a:gd name="T58" fmla="*/ 155930 w 1679575"/>
                                <a:gd name="T59" fmla="*/ 1135735 h 2125662"/>
                                <a:gd name="T60" fmla="*/ 230765 w 1679575"/>
                                <a:gd name="T61" fmla="*/ 1035348 h 2125662"/>
                                <a:gd name="T62" fmla="*/ 317835 w 1679575"/>
                                <a:gd name="T63" fmla="*/ 946334 h 2125662"/>
                                <a:gd name="T64" fmla="*/ 427669 w 1679575"/>
                                <a:gd name="T65" fmla="*/ 860449 h 2125662"/>
                                <a:gd name="T66" fmla="*/ 831848 w 1679575"/>
                                <a:gd name="T67" fmla="*/ 5125 h 2125662"/>
                                <a:gd name="T68" fmla="*/ 927152 w 1679575"/>
                                <a:gd name="T69" fmla="*/ 31035 h 2125662"/>
                                <a:gd name="T70" fmla="*/ 1013353 w 1679575"/>
                                <a:gd name="T71" fmla="*/ 76590 h 2125662"/>
                                <a:gd name="T72" fmla="*/ 1087035 w 1679575"/>
                                <a:gd name="T73" fmla="*/ 138945 h 2125662"/>
                                <a:gd name="T74" fmla="*/ 1145356 w 1679575"/>
                                <a:gd name="T75" fmla="*/ 215250 h 2125662"/>
                                <a:gd name="T76" fmla="*/ 1186607 w 1679575"/>
                                <a:gd name="T77" fmla="*/ 303514 h 2125662"/>
                                <a:gd name="T78" fmla="*/ 1207944 w 1679575"/>
                                <a:gd name="T79" fmla="*/ 401174 h 2125662"/>
                                <a:gd name="T80" fmla="*/ 1205383 w 1679575"/>
                                <a:gd name="T81" fmla="*/ 513924 h 2125662"/>
                                <a:gd name="T82" fmla="*/ 1172382 w 1679575"/>
                                <a:gd name="T83" fmla="*/ 626673 h 2125662"/>
                                <a:gd name="T84" fmla="*/ 1112924 w 1679575"/>
                                <a:gd name="T85" fmla="*/ 725187 h 2125662"/>
                                <a:gd name="T86" fmla="*/ 1030706 w 1679575"/>
                                <a:gd name="T87" fmla="*/ 804625 h 2125662"/>
                                <a:gd name="T88" fmla="*/ 915204 w 1679575"/>
                                <a:gd name="T89" fmla="*/ 867264 h 2125662"/>
                                <a:gd name="T90" fmla="*/ 837253 w 1679575"/>
                                <a:gd name="T91" fmla="*/ 887764 h 2125662"/>
                                <a:gd name="T92" fmla="*/ 753044 w 1679575"/>
                                <a:gd name="T93" fmla="*/ 893458 h 2125662"/>
                                <a:gd name="T94" fmla="*/ 658879 w 1679575"/>
                                <a:gd name="T95" fmla="*/ 881215 h 2125662"/>
                                <a:gd name="T96" fmla="*/ 572394 w 1679575"/>
                                <a:gd name="T97" fmla="*/ 850180 h 2125662"/>
                                <a:gd name="T98" fmla="*/ 494728 w 1679575"/>
                                <a:gd name="T99" fmla="*/ 802917 h 2125662"/>
                                <a:gd name="T100" fmla="*/ 424459 w 1679575"/>
                                <a:gd name="T101" fmla="*/ 736576 h 2125662"/>
                                <a:gd name="T102" fmla="*/ 366992 w 1679575"/>
                                <a:gd name="T103" fmla="*/ 651159 h 2125662"/>
                                <a:gd name="T104" fmla="*/ 330578 w 1679575"/>
                                <a:gd name="T105" fmla="*/ 553500 h 2125662"/>
                                <a:gd name="T106" fmla="*/ 317206 w 1679575"/>
                                <a:gd name="T107" fmla="*/ 446729 h 2125662"/>
                                <a:gd name="T108" fmla="*/ 328586 w 1679575"/>
                                <a:gd name="T109" fmla="*/ 345653 h 2125662"/>
                                <a:gd name="T110" fmla="*/ 361587 w 1679575"/>
                                <a:gd name="T111" fmla="*/ 253403 h 2125662"/>
                                <a:gd name="T112" fmla="*/ 412795 w 1679575"/>
                                <a:gd name="T113" fmla="*/ 171118 h 2125662"/>
                                <a:gd name="T114" fmla="*/ 479934 w 1679575"/>
                                <a:gd name="T115" fmla="*/ 101931 h 2125662"/>
                                <a:gd name="T116" fmla="*/ 560729 w 1679575"/>
                                <a:gd name="T117" fmla="*/ 48972 h 2125662"/>
                                <a:gd name="T118" fmla="*/ 652620 w 1679575"/>
                                <a:gd name="T119" fmla="*/ 13952 h 2125662"/>
                                <a:gd name="T120" fmla="*/ 752191 w 1679575"/>
                                <a:gd name="T121" fmla="*/ 0 h 212566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79575" h="2125662">
                                  <a:moveTo>
                                    <a:pt x="481421" y="957262"/>
                                  </a:moveTo>
                                  <a:lnTo>
                                    <a:pt x="484914" y="961070"/>
                                  </a:lnTo>
                                  <a:lnTo>
                                    <a:pt x="490948" y="968686"/>
                                  </a:lnTo>
                                  <a:lnTo>
                                    <a:pt x="497299" y="975667"/>
                                  </a:lnTo>
                                  <a:lnTo>
                                    <a:pt x="510319" y="990264"/>
                                  </a:lnTo>
                                  <a:lnTo>
                                    <a:pt x="523657" y="1003909"/>
                                  </a:lnTo>
                                  <a:lnTo>
                                    <a:pt x="537947" y="1017237"/>
                                  </a:lnTo>
                                  <a:lnTo>
                                    <a:pt x="552237" y="1029613"/>
                                  </a:lnTo>
                                  <a:lnTo>
                                    <a:pt x="567480" y="1041671"/>
                                  </a:lnTo>
                                  <a:lnTo>
                                    <a:pt x="583040" y="1053095"/>
                                  </a:lnTo>
                                  <a:lnTo>
                                    <a:pt x="598601" y="1063884"/>
                                  </a:lnTo>
                                  <a:lnTo>
                                    <a:pt x="615114" y="1074039"/>
                                  </a:lnTo>
                                  <a:lnTo>
                                    <a:pt x="631627" y="1083558"/>
                                  </a:lnTo>
                                  <a:lnTo>
                                    <a:pt x="649093" y="1092126"/>
                                  </a:lnTo>
                                  <a:lnTo>
                                    <a:pt x="666241" y="1100377"/>
                                  </a:lnTo>
                                  <a:lnTo>
                                    <a:pt x="684025" y="1107993"/>
                                  </a:lnTo>
                                  <a:lnTo>
                                    <a:pt x="701808" y="1114657"/>
                                  </a:lnTo>
                                  <a:lnTo>
                                    <a:pt x="720226" y="1120686"/>
                                  </a:lnTo>
                                  <a:lnTo>
                                    <a:pt x="738645" y="1125763"/>
                                  </a:lnTo>
                                  <a:lnTo>
                                    <a:pt x="734517" y="1130840"/>
                                  </a:lnTo>
                                  <a:lnTo>
                                    <a:pt x="730706" y="1135283"/>
                                  </a:lnTo>
                                  <a:lnTo>
                                    <a:pt x="727213" y="1140043"/>
                                  </a:lnTo>
                                  <a:lnTo>
                                    <a:pt x="723402" y="1145437"/>
                                  </a:lnTo>
                                  <a:lnTo>
                                    <a:pt x="720544" y="1150515"/>
                                  </a:lnTo>
                                  <a:lnTo>
                                    <a:pt x="717368" y="1155909"/>
                                  </a:lnTo>
                                  <a:lnTo>
                                    <a:pt x="714510" y="1161304"/>
                                  </a:lnTo>
                                  <a:lnTo>
                                    <a:pt x="711970" y="1167016"/>
                                  </a:lnTo>
                                  <a:lnTo>
                                    <a:pt x="710064" y="1172410"/>
                                  </a:lnTo>
                                  <a:lnTo>
                                    <a:pt x="708159" y="1178439"/>
                                  </a:lnTo>
                                  <a:lnTo>
                                    <a:pt x="706254" y="1184151"/>
                                  </a:lnTo>
                                  <a:lnTo>
                                    <a:pt x="704983" y="1190498"/>
                                  </a:lnTo>
                                  <a:lnTo>
                                    <a:pt x="704031" y="1196210"/>
                                  </a:lnTo>
                                  <a:lnTo>
                                    <a:pt x="702761" y="1202556"/>
                                  </a:lnTo>
                                  <a:lnTo>
                                    <a:pt x="702443" y="1208903"/>
                                  </a:lnTo>
                                  <a:lnTo>
                                    <a:pt x="702125" y="1215249"/>
                                  </a:lnTo>
                                  <a:lnTo>
                                    <a:pt x="702443" y="1222548"/>
                                  </a:lnTo>
                                  <a:lnTo>
                                    <a:pt x="703078" y="1229529"/>
                                  </a:lnTo>
                                  <a:lnTo>
                                    <a:pt x="704348" y="1236510"/>
                                  </a:lnTo>
                                  <a:lnTo>
                                    <a:pt x="705619" y="1243174"/>
                                  </a:lnTo>
                                  <a:lnTo>
                                    <a:pt x="707206" y="1249838"/>
                                  </a:lnTo>
                                  <a:lnTo>
                                    <a:pt x="709112" y="1256819"/>
                                  </a:lnTo>
                                  <a:lnTo>
                                    <a:pt x="711652" y="1263166"/>
                                  </a:lnTo>
                                  <a:lnTo>
                                    <a:pt x="714193" y="1269512"/>
                                  </a:lnTo>
                                  <a:lnTo>
                                    <a:pt x="717686" y="1275542"/>
                                  </a:lnTo>
                                  <a:lnTo>
                                    <a:pt x="720861" y="1281571"/>
                                  </a:lnTo>
                                  <a:lnTo>
                                    <a:pt x="724355" y="1287283"/>
                                  </a:lnTo>
                                  <a:lnTo>
                                    <a:pt x="728483" y="1292995"/>
                                  </a:lnTo>
                                  <a:lnTo>
                                    <a:pt x="732611" y="1298389"/>
                                  </a:lnTo>
                                  <a:lnTo>
                                    <a:pt x="737057" y="1303784"/>
                                  </a:lnTo>
                                  <a:lnTo>
                                    <a:pt x="742138" y="1308861"/>
                                  </a:lnTo>
                                  <a:lnTo>
                                    <a:pt x="746901" y="1313304"/>
                                  </a:lnTo>
                                  <a:lnTo>
                                    <a:pt x="672275" y="1874339"/>
                                  </a:lnTo>
                                  <a:lnTo>
                                    <a:pt x="854237" y="2050773"/>
                                  </a:lnTo>
                                  <a:lnTo>
                                    <a:pt x="1030800" y="1874339"/>
                                  </a:lnTo>
                                  <a:lnTo>
                                    <a:pt x="956173" y="1313304"/>
                                  </a:lnTo>
                                  <a:lnTo>
                                    <a:pt x="961572" y="1308544"/>
                                  </a:lnTo>
                                  <a:lnTo>
                                    <a:pt x="966018" y="1303466"/>
                                  </a:lnTo>
                                  <a:lnTo>
                                    <a:pt x="970781" y="1298072"/>
                                  </a:lnTo>
                                  <a:lnTo>
                                    <a:pt x="974910" y="1292995"/>
                                  </a:lnTo>
                                  <a:lnTo>
                                    <a:pt x="978720" y="1286965"/>
                                  </a:lnTo>
                                  <a:lnTo>
                                    <a:pt x="982531" y="1281571"/>
                                  </a:lnTo>
                                  <a:lnTo>
                                    <a:pt x="986024" y="1275224"/>
                                  </a:lnTo>
                                  <a:lnTo>
                                    <a:pt x="988882" y="1269195"/>
                                  </a:lnTo>
                                  <a:lnTo>
                                    <a:pt x="991423" y="1262849"/>
                                  </a:lnTo>
                                  <a:lnTo>
                                    <a:pt x="994281" y="1256502"/>
                                  </a:lnTo>
                                  <a:lnTo>
                                    <a:pt x="996186" y="1249838"/>
                                  </a:lnTo>
                                  <a:lnTo>
                                    <a:pt x="997774" y="1243174"/>
                                  </a:lnTo>
                                  <a:lnTo>
                                    <a:pt x="999044" y="1236510"/>
                                  </a:lnTo>
                                  <a:lnTo>
                                    <a:pt x="999997" y="1229212"/>
                                  </a:lnTo>
                                  <a:lnTo>
                                    <a:pt x="1000632" y="1222548"/>
                                  </a:lnTo>
                                  <a:lnTo>
                                    <a:pt x="1000632" y="1215249"/>
                                  </a:lnTo>
                                  <a:lnTo>
                                    <a:pt x="1000632" y="1208903"/>
                                  </a:lnTo>
                                  <a:lnTo>
                                    <a:pt x="1000314" y="1203191"/>
                                  </a:lnTo>
                                  <a:lnTo>
                                    <a:pt x="999679" y="1197479"/>
                                  </a:lnTo>
                                  <a:lnTo>
                                    <a:pt x="998727" y="1191767"/>
                                  </a:lnTo>
                                  <a:lnTo>
                                    <a:pt x="997456" y="1186055"/>
                                  </a:lnTo>
                                  <a:lnTo>
                                    <a:pt x="996186" y="1180661"/>
                                  </a:lnTo>
                                  <a:lnTo>
                                    <a:pt x="994598" y="1175266"/>
                                  </a:lnTo>
                                  <a:lnTo>
                                    <a:pt x="992375" y="1169872"/>
                                  </a:lnTo>
                                  <a:lnTo>
                                    <a:pt x="990152" y="1164794"/>
                                  </a:lnTo>
                                  <a:lnTo>
                                    <a:pt x="987929" y="1159400"/>
                                  </a:lnTo>
                                  <a:lnTo>
                                    <a:pt x="985389" y="1154640"/>
                                  </a:lnTo>
                                  <a:lnTo>
                                    <a:pt x="982849" y="1149563"/>
                                  </a:lnTo>
                                  <a:lnTo>
                                    <a:pt x="979355" y="1144803"/>
                                  </a:lnTo>
                                  <a:lnTo>
                                    <a:pt x="976497" y="1139725"/>
                                  </a:lnTo>
                                  <a:lnTo>
                                    <a:pt x="973004" y="1135283"/>
                                  </a:lnTo>
                                  <a:lnTo>
                                    <a:pt x="969829" y="1130840"/>
                                  </a:lnTo>
                                  <a:lnTo>
                                    <a:pt x="987612" y="1126398"/>
                                  </a:lnTo>
                                  <a:lnTo>
                                    <a:pt x="1005713" y="1121320"/>
                                  </a:lnTo>
                                  <a:lnTo>
                                    <a:pt x="1023496" y="1115609"/>
                                  </a:lnTo>
                                  <a:lnTo>
                                    <a:pt x="1041280" y="1109262"/>
                                  </a:lnTo>
                                  <a:lnTo>
                                    <a:pt x="1058428" y="1101963"/>
                                  </a:lnTo>
                                  <a:lnTo>
                                    <a:pt x="1075576" y="1094665"/>
                                  </a:lnTo>
                                  <a:lnTo>
                                    <a:pt x="1092089" y="1086097"/>
                                  </a:lnTo>
                                  <a:lnTo>
                                    <a:pt x="1108602" y="1076895"/>
                                  </a:lnTo>
                                  <a:lnTo>
                                    <a:pt x="1124480" y="1067375"/>
                                  </a:lnTo>
                                  <a:lnTo>
                                    <a:pt x="1140041" y="1056903"/>
                                  </a:lnTo>
                                  <a:lnTo>
                                    <a:pt x="1155601" y="1046114"/>
                                  </a:lnTo>
                                  <a:lnTo>
                                    <a:pt x="1170209" y="1034690"/>
                                  </a:lnTo>
                                  <a:lnTo>
                                    <a:pt x="1184817" y="1022632"/>
                                  </a:lnTo>
                                  <a:lnTo>
                                    <a:pt x="1198472" y="1009938"/>
                                  </a:lnTo>
                                  <a:lnTo>
                                    <a:pt x="1211809" y="996928"/>
                                  </a:lnTo>
                                  <a:lnTo>
                                    <a:pt x="1225147" y="983283"/>
                                  </a:lnTo>
                                  <a:lnTo>
                                    <a:pt x="1228640" y="979792"/>
                                  </a:lnTo>
                                  <a:lnTo>
                                    <a:pt x="1232451" y="982966"/>
                                  </a:lnTo>
                                  <a:lnTo>
                                    <a:pt x="1257220" y="1002005"/>
                                  </a:lnTo>
                                  <a:lnTo>
                                    <a:pt x="1281037" y="1021680"/>
                                  </a:lnTo>
                                  <a:lnTo>
                                    <a:pt x="1304537" y="1041989"/>
                                  </a:lnTo>
                                  <a:lnTo>
                                    <a:pt x="1316604" y="1052143"/>
                                  </a:lnTo>
                                  <a:lnTo>
                                    <a:pt x="1327719" y="1062615"/>
                                  </a:lnTo>
                                  <a:lnTo>
                                    <a:pt x="1338833" y="1073404"/>
                                  </a:lnTo>
                                  <a:lnTo>
                                    <a:pt x="1349948" y="1084193"/>
                                  </a:lnTo>
                                  <a:lnTo>
                                    <a:pt x="1361062" y="1094982"/>
                                  </a:lnTo>
                                  <a:lnTo>
                                    <a:pt x="1371860" y="1105771"/>
                                  </a:lnTo>
                                  <a:lnTo>
                                    <a:pt x="1382339" y="1116561"/>
                                  </a:lnTo>
                                  <a:lnTo>
                                    <a:pt x="1392818" y="1127984"/>
                                  </a:lnTo>
                                  <a:lnTo>
                                    <a:pt x="1403298" y="1139408"/>
                                  </a:lnTo>
                                  <a:lnTo>
                                    <a:pt x="1413460" y="1150832"/>
                                  </a:lnTo>
                                  <a:lnTo>
                                    <a:pt x="1423304" y="1162573"/>
                                  </a:lnTo>
                                  <a:lnTo>
                                    <a:pt x="1433149" y="1174314"/>
                                  </a:lnTo>
                                  <a:lnTo>
                                    <a:pt x="1442675" y="1186373"/>
                                  </a:lnTo>
                                  <a:lnTo>
                                    <a:pt x="1452202" y="1198748"/>
                                  </a:lnTo>
                                  <a:lnTo>
                                    <a:pt x="1461411" y="1210807"/>
                                  </a:lnTo>
                                  <a:lnTo>
                                    <a:pt x="1470621" y="1223183"/>
                                  </a:lnTo>
                                  <a:lnTo>
                                    <a:pt x="1479830" y="1235876"/>
                                  </a:lnTo>
                                  <a:lnTo>
                                    <a:pt x="1488404" y="1248569"/>
                                  </a:lnTo>
                                  <a:lnTo>
                                    <a:pt x="1496978" y="1261262"/>
                                  </a:lnTo>
                                  <a:lnTo>
                                    <a:pt x="1505552" y="1274272"/>
                                  </a:lnTo>
                                  <a:lnTo>
                                    <a:pt x="1513809" y="1287600"/>
                                  </a:lnTo>
                                  <a:lnTo>
                                    <a:pt x="1521748" y="1300611"/>
                                  </a:lnTo>
                                  <a:lnTo>
                                    <a:pt x="1529687" y="1314573"/>
                                  </a:lnTo>
                                  <a:lnTo>
                                    <a:pt x="1537308" y="1328218"/>
                                  </a:lnTo>
                                  <a:lnTo>
                                    <a:pt x="1544930" y="1341863"/>
                                  </a:lnTo>
                                  <a:lnTo>
                                    <a:pt x="1552234" y="1355826"/>
                                  </a:lnTo>
                                  <a:lnTo>
                                    <a:pt x="1559537" y="1369788"/>
                                  </a:lnTo>
                                  <a:lnTo>
                                    <a:pt x="1566206" y="1384385"/>
                                  </a:lnTo>
                                  <a:lnTo>
                                    <a:pt x="1573193" y="1398982"/>
                                  </a:lnTo>
                                  <a:lnTo>
                                    <a:pt x="1579544" y="1413579"/>
                                  </a:lnTo>
                                  <a:lnTo>
                                    <a:pt x="1586213" y="1428176"/>
                                  </a:lnTo>
                                  <a:lnTo>
                                    <a:pt x="1592246" y="1443725"/>
                                  </a:lnTo>
                                  <a:lnTo>
                                    <a:pt x="1598280" y="1458640"/>
                                  </a:lnTo>
                                  <a:lnTo>
                                    <a:pt x="1603996" y="1473871"/>
                                  </a:lnTo>
                                  <a:lnTo>
                                    <a:pt x="1609712" y="1489738"/>
                                  </a:lnTo>
                                  <a:lnTo>
                                    <a:pt x="1614793" y="1505287"/>
                                  </a:lnTo>
                                  <a:lnTo>
                                    <a:pt x="1620191" y="1521153"/>
                                  </a:lnTo>
                                  <a:lnTo>
                                    <a:pt x="1624955" y="1537337"/>
                                  </a:lnTo>
                                  <a:lnTo>
                                    <a:pt x="1630036" y="1553521"/>
                                  </a:lnTo>
                                  <a:lnTo>
                                    <a:pt x="1634482" y="1570339"/>
                                  </a:lnTo>
                                  <a:lnTo>
                                    <a:pt x="1638610" y="1586840"/>
                                  </a:lnTo>
                                  <a:lnTo>
                                    <a:pt x="1643056" y="1603976"/>
                                  </a:lnTo>
                                  <a:lnTo>
                                    <a:pt x="1646867" y="1620794"/>
                                  </a:lnTo>
                                  <a:lnTo>
                                    <a:pt x="1650677" y="1637930"/>
                                  </a:lnTo>
                                  <a:lnTo>
                                    <a:pt x="1654170" y="1655383"/>
                                  </a:lnTo>
                                  <a:lnTo>
                                    <a:pt x="1657664" y="1673153"/>
                                  </a:lnTo>
                                  <a:lnTo>
                                    <a:pt x="1660522" y="1690923"/>
                                  </a:lnTo>
                                  <a:lnTo>
                                    <a:pt x="1663697" y="1709011"/>
                                  </a:lnTo>
                                  <a:lnTo>
                                    <a:pt x="1666238" y="1727099"/>
                                  </a:lnTo>
                                  <a:lnTo>
                                    <a:pt x="1668461" y="1745821"/>
                                  </a:lnTo>
                                  <a:lnTo>
                                    <a:pt x="1670684" y="1764226"/>
                                  </a:lnTo>
                                  <a:lnTo>
                                    <a:pt x="1672589" y="1783266"/>
                                  </a:lnTo>
                                  <a:lnTo>
                                    <a:pt x="1674177" y="1802305"/>
                                  </a:lnTo>
                                  <a:lnTo>
                                    <a:pt x="1676082" y="1821345"/>
                                  </a:lnTo>
                                  <a:lnTo>
                                    <a:pt x="1677352" y="1841019"/>
                                  </a:lnTo>
                                  <a:lnTo>
                                    <a:pt x="1678305" y="1860694"/>
                                  </a:lnTo>
                                  <a:lnTo>
                                    <a:pt x="1679258" y="1880368"/>
                                  </a:lnTo>
                                  <a:lnTo>
                                    <a:pt x="1679575" y="1900677"/>
                                  </a:lnTo>
                                  <a:lnTo>
                                    <a:pt x="1679575" y="1903850"/>
                                  </a:lnTo>
                                  <a:lnTo>
                                    <a:pt x="1677035" y="1905437"/>
                                  </a:lnTo>
                                  <a:lnTo>
                                    <a:pt x="1653853" y="1918765"/>
                                  </a:lnTo>
                                  <a:lnTo>
                                    <a:pt x="1630353" y="1931775"/>
                                  </a:lnTo>
                                  <a:lnTo>
                                    <a:pt x="1606854" y="1944151"/>
                                  </a:lnTo>
                                  <a:lnTo>
                                    <a:pt x="1583037" y="1956209"/>
                                  </a:lnTo>
                                  <a:lnTo>
                                    <a:pt x="1558902" y="1967950"/>
                                  </a:lnTo>
                                  <a:lnTo>
                                    <a:pt x="1534768" y="1979374"/>
                                  </a:lnTo>
                                  <a:lnTo>
                                    <a:pt x="1510316" y="1990163"/>
                                  </a:lnTo>
                                  <a:lnTo>
                                    <a:pt x="1485864" y="2000635"/>
                                  </a:lnTo>
                                  <a:lnTo>
                                    <a:pt x="1461411" y="2010790"/>
                                  </a:lnTo>
                                  <a:lnTo>
                                    <a:pt x="1436642" y="2020627"/>
                                  </a:lnTo>
                                  <a:lnTo>
                                    <a:pt x="1411872" y="2029512"/>
                                  </a:lnTo>
                                  <a:lnTo>
                                    <a:pt x="1386785" y="2038397"/>
                                  </a:lnTo>
                                  <a:lnTo>
                                    <a:pt x="1361380" y="2046965"/>
                                  </a:lnTo>
                                  <a:lnTo>
                                    <a:pt x="1335975" y="2054581"/>
                                  </a:lnTo>
                                  <a:lnTo>
                                    <a:pt x="1310570" y="2062514"/>
                                  </a:lnTo>
                                  <a:lnTo>
                                    <a:pt x="1285166" y="2069495"/>
                                  </a:lnTo>
                                  <a:lnTo>
                                    <a:pt x="1259443" y="2076159"/>
                                  </a:lnTo>
                                  <a:lnTo>
                                    <a:pt x="1233403" y="2082506"/>
                                  </a:lnTo>
                                  <a:lnTo>
                                    <a:pt x="1207681" y="2088535"/>
                                  </a:lnTo>
                                  <a:lnTo>
                                    <a:pt x="1181959" y="2093929"/>
                                  </a:lnTo>
                                  <a:lnTo>
                                    <a:pt x="1155919" y="2099007"/>
                                  </a:lnTo>
                                  <a:lnTo>
                                    <a:pt x="1129561" y="2103767"/>
                                  </a:lnTo>
                                  <a:lnTo>
                                    <a:pt x="1103204" y="2107892"/>
                                  </a:lnTo>
                                  <a:lnTo>
                                    <a:pt x="1077164" y="2111382"/>
                                  </a:lnTo>
                                  <a:lnTo>
                                    <a:pt x="1050806" y="2114873"/>
                                  </a:lnTo>
                                  <a:lnTo>
                                    <a:pt x="1024131" y="2117729"/>
                                  </a:lnTo>
                                  <a:lnTo>
                                    <a:pt x="997774" y="2119950"/>
                                  </a:lnTo>
                                  <a:lnTo>
                                    <a:pt x="971099" y="2121854"/>
                                  </a:lnTo>
                                  <a:lnTo>
                                    <a:pt x="944424" y="2123441"/>
                                  </a:lnTo>
                                  <a:lnTo>
                                    <a:pt x="917749" y="2125028"/>
                                  </a:lnTo>
                                  <a:lnTo>
                                    <a:pt x="891074" y="2125662"/>
                                  </a:lnTo>
                                  <a:lnTo>
                                    <a:pt x="864399" y="2125662"/>
                                  </a:lnTo>
                                  <a:lnTo>
                                    <a:pt x="835818" y="2125662"/>
                                  </a:lnTo>
                                  <a:lnTo>
                                    <a:pt x="807238" y="2124710"/>
                                  </a:lnTo>
                                  <a:lnTo>
                                    <a:pt x="778657" y="2123124"/>
                                  </a:lnTo>
                                  <a:lnTo>
                                    <a:pt x="750395" y="2121537"/>
                                  </a:lnTo>
                                  <a:lnTo>
                                    <a:pt x="722132" y="2119316"/>
                                  </a:lnTo>
                                  <a:lnTo>
                                    <a:pt x="693869" y="2116777"/>
                                  </a:lnTo>
                                  <a:lnTo>
                                    <a:pt x="665606" y="2113604"/>
                                  </a:lnTo>
                                  <a:lnTo>
                                    <a:pt x="637661" y="2109478"/>
                                  </a:lnTo>
                                  <a:lnTo>
                                    <a:pt x="609398" y="2105353"/>
                                  </a:lnTo>
                                  <a:lnTo>
                                    <a:pt x="581453" y="2100593"/>
                                  </a:lnTo>
                                  <a:lnTo>
                                    <a:pt x="553825" y="2095199"/>
                                  </a:lnTo>
                                  <a:lnTo>
                                    <a:pt x="525880" y="2089487"/>
                                  </a:lnTo>
                                  <a:lnTo>
                                    <a:pt x="498252" y="2083458"/>
                                  </a:lnTo>
                                  <a:lnTo>
                                    <a:pt x="470624" y="2076476"/>
                                  </a:lnTo>
                                  <a:lnTo>
                                    <a:pt x="443314" y="2069495"/>
                                  </a:lnTo>
                                  <a:lnTo>
                                    <a:pt x="416321" y="2061879"/>
                                  </a:lnTo>
                                  <a:lnTo>
                                    <a:pt x="389011" y="2053629"/>
                                  </a:lnTo>
                                  <a:lnTo>
                                    <a:pt x="362019" y="2045378"/>
                                  </a:lnTo>
                                  <a:lnTo>
                                    <a:pt x="335343" y="2036176"/>
                                  </a:lnTo>
                                  <a:lnTo>
                                    <a:pt x="308668" y="2026656"/>
                                  </a:lnTo>
                                  <a:lnTo>
                                    <a:pt x="282311" y="2016502"/>
                                  </a:lnTo>
                                  <a:lnTo>
                                    <a:pt x="255953" y="2006030"/>
                                  </a:lnTo>
                                  <a:lnTo>
                                    <a:pt x="229913" y="1994923"/>
                                  </a:lnTo>
                                  <a:lnTo>
                                    <a:pt x="203556" y="1983499"/>
                                  </a:lnTo>
                                  <a:lnTo>
                                    <a:pt x="177833" y="1971441"/>
                                  </a:lnTo>
                                  <a:lnTo>
                                    <a:pt x="152429" y="1959065"/>
                                  </a:lnTo>
                                  <a:lnTo>
                                    <a:pt x="127024" y="1946372"/>
                                  </a:lnTo>
                                  <a:lnTo>
                                    <a:pt x="101619" y="1933044"/>
                                  </a:lnTo>
                                  <a:lnTo>
                                    <a:pt x="76532" y="1919399"/>
                                  </a:lnTo>
                                  <a:lnTo>
                                    <a:pt x="51762" y="1905437"/>
                                  </a:lnTo>
                                  <a:lnTo>
                                    <a:pt x="27310" y="1890523"/>
                                  </a:lnTo>
                                  <a:lnTo>
                                    <a:pt x="2858" y="1875291"/>
                                  </a:lnTo>
                                  <a:lnTo>
                                    <a:pt x="0" y="1888301"/>
                                  </a:lnTo>
                                  <a:lnTo>
                                    <a:pt x="0" y="1870531"/>
                                  </a:lnTo>
                                  <a:lnTo>
                                    <a:pt x="952" y="1850222"/>
                                  </a:lnTo>
                                  <a:lnTo>
                                    <a:pt x="2223" y="1829913"/>
                                  </a:lnTo>
                                  <a:lnTo>
                                    <a:pt x="3493" y="1809604"/>
                                  </a:lnTo>
                                  <a:lnTo>
                                    <a:pt x="5398" y="1790247"/>
                                  </a:lnTo>
                                  <a:lnTo>
                                    <a:pt x="6986" y="1770573"/>
                                  </a:lnTo>
                                  <a:lnTo>
                                    <a:pt x="9209" y="1750898"/>
                                  </a:lnTo>
                                  <a:lnTo>
                                    <a:pt x="11749" y="1732176"/>
                                  </a:lnTo>
                                  <a:lnTo>
                                    <a:pt x="14290" y="1713136"/>
                                  </a:lnTo>
                                  <a:lnTo>
                                    <a:pt x="17148" y="1694414"/>
                                  </a:lnTo>
                                  <a:lnTo>
                                    <a:pt x="20006" y="1676009"/>
                                  </a:lnTo>
                                  <a:lnTo>
                                    <a:pt x="23499" y="1657604"/>
                                  </a:lnTo>
                                  <a:lnTo>
                                    <a:pt x="26992" y="1639834"/>
                                  </a:lnTo>
                                  <a:lnTo>
                                    <a:pt x="30486" y="1621746"/>
                                  </a:lnTo>
                                  <a:lnTo>
                                    <a:pt x="34931" y="1604293"/>
                                  </a:lnTo>
                                  <a:lnTo>
                                    <a:pt x="38742" y="1586840"/>
                                  </a:lnTo>
                                  <a:lnTo>
                                    <a:pt x="43188" y="1569704"/>
                                  </a:lnTo>
                                  <a:lnTo>
                                    <a:pt x="47951" y="1552569"/>
                                  </a:lnTo>
                                  <a:lnTo>
                                    <a:pt x="52715" y="1536068"/>
                                  </a:lnTo>
                                  <a:lnTo>
                                    <a:pt x="57796" y="1519249"/>
                                  </a:lnTo>
                                  <a:lnTo>
                                    <a:pt x="62877" y="1503066"/>
                                  </a:lnTo>
                                  <a:lnTo>
                                    <a:pt x="68593" y="1486564"/>
                                  </a:lnTo>
                                  <a:lnTo>
                                    <a:pt x="73991" y="1470698"/>
                                  </a:lnTo>
                                  <a:lnTo>
                                    <a:pt x="80025" y="1455149"/>
                                  </a:lnTo>
                                  <a:lnTo>
                                    <a:pt x="86059" y="1439283"/>
                                  </a:lnTo>
                                  <a:lnTo>
                                    <a:pt x="92410" y="1424051"/>
                                  </a:lnTo>
                                  <a:lnTo>
                                    <a:pt x="98761" y="1409137"/>
                                  </a:lnTo>
                                  <a:lnTo>
                                    <a:pt x="105430" y="1393905"/>
                                  </a:lnTo>
                                  <a:lnTo>
                                    <a:pt x="112098" y="1378990"/>
                                  </a:lnTo>
                                  <a:lnTo>
                                    <a:pt x="119402" y="1364393"/>
                                  </a:lnTo>
                                  <a:lnTo>
                                    <a:pt x="126706" y="1350114"/>
                                  </a:lnTo>
                                  <a:lnTo>
                                    <a:pt x="134010" y="1335834"/>
                                  </a:lnTo>
                                  <a:lnTo>
                                    <a:pt x="141632" y="1321871"/>
                                  </a:lnTo>
                                  <a:lnTo>
                                    <a:pt x="149571" y="1307909"/>
                                  </a:lnTo>
                                  <a:lnTo>
                                    <a:pt x="157510" y="1294264"/>
                                  </a:lnTo>
                                  <a:lnTo>
                                    <a:pt x="165766" y="1280936"/>
                                  </a:lnTo>
                                  <a:lnTo>
                                    <a:pt x="174023" y="1267291"/>
                                  </a:lnTo>
                                  <a:lnTo>
                                    <a:pt x="182597" y="1253963"/>
                                  </a:lnTo>
                                  <a:lnTo>
                                    <a:pt x="191171" y="1241270"/>
                                  </a:lnTo>
                                  <a:lnTo>
                                    <a:pt x="200380" y="1228260"/>
                                  </a:lnTo>
                                  <a:lnTo>
                                    <a:pt x="209589" y="1215884"/>
                                  </a:lnTo>
                                  <a:lnTo>
                                    <a:pt x="218799" y="1203191"/>
                                  </a:lnTo>
                                  <a:lnTo>
                                    <a:pt x="228008" y="1191133"/>
                                  </a:lnTo>
                                  <a:lnTo>
                                    <a:pt x="237852" y="1178757"/>
                                  </a:lnTo>
                                  <a:lnTo>
                                    <a:pt x="247697" y="1167016"/>
                                  </a:lnTo>
                                  <a:lnTo>
                                    <a:pt x="257541" y="1155275"/>
                                  </a:lnTo>
                                  <a:lnTo>
                                    <a:pt x="267703" y="1143533"/>
                                  </a:lnTo>
                                  <a:lnTo>
                                    <a:pt x="278182" y="1132110"/>
                                  </a:lnTo>
                                  <a:lnTo>
                                    <a:pt x="288662" y="1120686"/>
                                  </a:lnTo>
                                  <a:lnTo>
                                    <a:pt x="298824" y="1109579"/>
                                  </a:lnTo>
                                  <a:lnTo>
                                    <a:pt x="309938" y="1098473"/>
                                  </a:lnTo>
                                  <a:lnTo>
                                    <a:pt x="320735" y="1087684"/>
                                  </a:lnTo>
                                  <a:lnTo>
                                    <a:pt x="331850" y="1076895"/>
                                  </a:lnTo>
                                  <a:lnTo>
                                    <a:pt x="343282" y="1066423"/>
                                  </a:lnTo>
                                  <a:lnTo>
                                    <a:pt x="354715" y="1055951"/>
                                  </a:lnTo>
                                  <a:lnTo>
                                    <a:pt x="366147" y="1045797"/>
                                  </a:lnTo>
                                  <a:lnTo>
                                    <a:pt x="377897" y="1035642"/>
                                  </a:lnTo>
                                  <a:lnTo>
                                    <a:pt x="389964" y="1025805"/>
                                  </a:lnTo>
                                  <a:lnTo>
                                    <a:pt x="401714" y="1015968"/>
                                  </a:lnTo>
                                  <a:lnTo>
                                    <a:pt x="414099" y="1006448"/>
                                  </a:lnTo>
                                  <a:lnTo>
                                    <a:pt x="426801" y="996928"/>
                                  </a:lnTo>
                                  <a:lnTo>
                                    <a:pt x="439186" y="987408"/>
                                  </a:lnTo>
                                  <a:lnTo>
                                    <a:pt x="451571" y="977888"/>
                                  </a:lnTo>
                                  <a:lnTo>
                                    <a:pt x="477293" y="960118"/>
                                  </a:lnTo>
                                  <a:lnTo>
                                    <a:pt x="481421" y="957262"/>
                                  </a:lnTo>
                                  <a:close/>
                                  <a:moveTo>
                                    <a:pt x="839471" y="0"/>
                                  </a:moveTo>
                                  <a:lnTo>
                                    <a:pt x="852171" y="0"/>
                                  </a:lnTo>
                                  <a:lnTo>
                                    <a:pt x="865506" y="0"/>
                                  </a:lnTo>
                                  <a:lnTo>
                                    <a:pt x="878206" y="636"/>
                                  </a:lnTo>
                                  <a:lnTo>
                                    <a:pt x="890906" y="1271"/>
                                  </a:lnTo>
                                  <a:lnTo>
                                    <a:pt x="903288" y="2542"/>
                                  </a:lnTo>
                                  <a:lnTo>
                                    <a:pt x="915988" y="3813"/>
                                  </a:lnTo>
                                  <a:lnTo>
                                    <a:pt x="928371" y="5719"/>
                                  </a:lnTo>
                                  <a:lnTo>
                                    <a:pt x="940436" y="7943"/>
                                  </a:lnTo>
                                  <a:lnTo>
                                    <a:pt x="952818" y="10167"/>
                                  </a:lnTo>
                                  <a:lnTo>
                                    <a:pt x="964883" y="12708"/>
                                  </a:lnTo>
                                  <a:lnTo>
                                    <a:pt x="976631" y="15568"/>
                                  </a:lnTo>
                                  <a:lnTo>
                                    <a:pt x="988696" y="19062"/>
                                  </a:lnTo>
                                  <a:lnTo>
                                    <a:pt x="1000443" y="22239"/>
                                  </a:lnTo>
                                  <a:lnTo>
                                    <a:pt x="1011873" y="26052"/>
                                  </a:lnTo>
                                  <a:lnTo>
                                    <a:pt x="1023621" y="30182"/>
                                  </a:lnTo>
                                  <a:lnTo>
                                    <a:pt x="1034733" y="34630"/>
                                  </a:lnTo>
                                  <a:lnTo>
                                    <a:pt x="1046163" y="39395"/>
                                  </a:lnTo>
                                  <a:lnTo>
                                    <a:pt x="1057276" y="44161"/>
                                  </a:lnTo>
                                  <a:lnTo>
                                    <a:pt x="1068388" y="48926"/>
                                  </a:lnTo>
                                  <a:lnTo>
                                    <a:pt x="1079183" y="54645"/>
                                  </a:lnTo>
                                  <a:lnTo>
                                    <a:pt x="1089661" y="60046"/>
                                  </a:lnTo>
                                  <a:lnTo>
                                    <a:pt x="1100456" y="66082"/>
                                  </a:lnTo>
                                  <a:lnTo>
                                    <a:pt x="1110616" y="72119"/>
                                  </a:lnTo>
                                  <a:lnTo>
                                    <a:pt x="1120776" y="78790"/>
                                  </a:lnTo>
                                  <a:lnTo>
                                    <a:pt x="1130936" y="85462"/>
                                  </a:lnTo>
                                  <a:lnTo>
                                    <a:pt x="1140461" y="92134"/>
                                  </a:lnTo>
                                  <a:lnTo>
                                    <a:pt x="1150303" y="99123"/>
                                  </a:lnTo>
                                  <a:lnTo>
                                    <a:pt x="1159828" y="106430"/>
                                  </a:lnTo>
                                  <a:lnTo>
                                    <a:pt x="1169353" y="114055"/>
                                  </a:lnTo>
                                  <a:lnTo>
                                    <a:pt x="1178561" y="121680"/>
                                  </a:lnTo>
                                  <a:lnTo>
                                    <a:pt x="1187133" y="129623"/>
                                  </a:lnTo>
                                  <a:lnTo>
                                    <a:pt x="1196023" y="137883"/>
                                  </a:lnTo>
                                  <a:lnTo>
                                    <a:pt x="1204596" y="146143"/>
                                  </a:lnTo>
                                  <a:lnTo>
                                    <a:pt x="1213168" y="155039"/>
                                  </a:lnTo>
                                  <a:lnTo>
                                    <a:pt x="1221106" y="163299"/>
                                  </a:lnTo>
                                  <a:lnTo>
                                    <a:pt x="1229043" y="172513"/>
                                  </a:lnTo>
                                  <a:lnTo>
                                    <a:pt x="1236981" y="181726"/>
                                  </a:lnTo>
                                  <a:lnTo>
                                    <a:pt x="1244283" y="190939"/>
                                  </a:lnTo>
                                  <a:lnTo>
                                    <a:pt x="1251586" y="200153"/>
                                  </a:lnTo>
                                  <a:lnTo>
                                    <a:pt x="1258888" y="210001"/>
                                  </a:lnTo>
                                  <a:lnTo>
                                    <a:pt x="1265556" y="219850"/>
                                  </a:lnTo>
                                  <a:lnTo>
                                    <a:pt x="1272223" y="230017"/>
                                  </a:lnTo>
                                  <a:lnTo>
                                    <a:pt x="1278256" y="240183"/>
                                  </a:lnTo>
                                  <a:lnTo>
                                    <a:pt x="1284606" y="250667"/>
                                  </a:lnTo>
                                  <a:lnTo>
                                    <a:pt x="1290321" y="261151"/>
                                  </a:lnTo>
                                  <a:lnTo>
                                    <a:pt x="1296353" y="271953"/>
                                  </a:lnTo>
                                  <a:lnTo>
                                    <a:pt x="1301433" y="282755"/>
                                  </a:lnTo>
                                  <a:lnTo>
                                    <a:pt x="1306831" y="293239"/>
                                  </a:lnTo>
                                  <a:lnTo>
                                    <a:pt x="1311593" y="304359"/>
                                  </a:lnTo>
                                  <a:lnTo>
                                    <a:pt x="1316356" y="315796"/>
                                  </a:lnTo>
                                  <a:lnTo>
                                    <a:pt x="1320483" y="327234"/>
                                  </a:lnTo>
                                  <a:lnTo>
                                    <a:pt x="1324293" y="338671"/>
                                  </a:lnTo>
                                  <a:lnTo>
                                    <a:pt x="1328421" y="350426"/>
                                  </a:lnTo>
                                  <a:lnTo>
                                    <a:pt x="1331913" y="362181"/>
                                  </a:lnTo>
                                  <a:lnTo>
                                    <a:pt x="1335088" y="373936"/>
                                  </a:lnTo>
                                  <a:lnTo>
                                    <a:pt x="1337946" y="386009"/>
                                  </a:lnTo>
                                  <a:lnTo>
                                    <a:pt x="1340803" y="398081"/>
                                  </a:lnTo>
                                  <a:lnTo>
                                    <a:pt x="1343026" y="410472"/>
                                  </a:lnTo>
                                  <a:lnTo>
                                    <a:pt x="1344931" y="422862"/>
                                  </a:lnTo>
                                  <a:lnTo>
                                    <a:pt x="1346518" y="435252"/>
                                  </a:lnTo>
                                  <a:lnTo>
                                    <a:pt x="1348106" y="447643"/>
                                  </a:lnTo>
                                  <a:lnTo>
                                    <a:pt x="1349058" y="460033"/>
                                  </a:lnTo>
                                  <a:lnTo>
                                    <a:pt x="1350011" y="472741"/>
                                  </a:lnTo>
                                  <a:lnTo>
                                    <a:pt x="1350646" y="485449"/>
                                  </a:lnTo>
                                  <a:lnTo>
                                    <a:pt x="1350963" y="498475"/>
                                  </a:lnTo>
                                  <a:lnTo>
                                    <a:pt x="1350646" y="513407"/>
                                  </a:lnTo>
                                  <a:lnTo>
                                    <a:pt x="1349693" y="528975"/>
                                  </a:lnTo>
                                  <a:lnTo>
                                    <a:pt x="1348423" y="543907"/>
                                  </a:lnTo>
                                  <a:lnTo>
                                    <a:pt x="1347153" y="558521"/>
                                  </a:lnTo>
                                  <a:lnTo>
                                    <a:pt x="1345248" y="573453"/>
                                  </a:lnTo>
                                  <a:lnTo>
                                    <a:pt x="1342708" y="588067"/>
                                  </a:lnTo>
                                  <a:lnTo>
                                    <a:pt x="1339851" y="602682"/>
                                  </a:lnTo>
                                  <a:lnTo>
                                    <a:pt x="1336358" y="616660"/>
                                  </a:lnTo>
                                  <a:lnTo>
                                    <a:pt x="1332866" y="631275"/>
                                  </a:lnTo>
                                  <a:lnTo>
                                    <a:pt x="1328738" y="645254"/>
                                  </a:lnTo>
                                  <a:lnTo>
                                    <a:pt x="1324293" y="658915"/>
                                  </a:lnTo>
                                  <a:lnTo>
                                    <a:pt x="1319531" y="672576"/>
                                  </a:lnTo>
                                  <a:lnTo>
                                    <a:pt x="1314133" y="685920"/>
                                  </a:lnTo>
                                  <a:lnTo>
                                    <a:pt x="1308418" y="699263"/>
                                  </a:lnTo>
                                  <a:lnTo>
                                    <a:pt x="1302386" y="712607"/>
                                  </a:lnTo>
                                  <a:lnTo>
                                    <a:pt x="1296353" y="725315"/>
                                  </a:lnTo>
                                  <a:lnTo>
                                    <a:pt x="1289368" y="738023"/>
                                  </a:lnTo>
                                  <a:lnTo>
                                    <a:pt x="1282383" y="750413"/>
                                  </a:lnTo>
                                  <a:lnTo>
                                    <a:pt x="1275081" y="762486"/>
                                  </a:lnTo>
                                  <a:lnTo>
                                    <a:pt x="1267143" y="774559"/>
                                  </a:lnTo>
                                  <a:lnTo>
                                    <a:pt x="1259206" y="786313"/>
                                  </a:lnTo>
                                  <a:lnTo>
                                    <a:pt x="1250633" y="797751"/>
                                  </a:lnTo>
                                  <a:lnTo>
                                    <a:pt x="1242061" y="809188"/>
                                  </a:lnTo>
                                  <a:lnTo>
                                    <a:pt x="1232853" y="819990"/>
                                  </a:lnTo>
                                  <a:lnTo>
                                    <a:pt x="1223963" y="830792"/>
                                  </a:lnTo>
                                  <a:lnTo>
                                    <a:pt x="1214121" y="841276"/>
                                  </a:lnTo>
                                  <a:lnTo>
                                    <a:pt x="1204278" y="851442"/>
                                  </a:lnTo>
                                  <a:lnTo>
                                    <a:pt x="1193801" y="860974"/>
                                  </a:lnTo>
                                  <a:lnTo>
                                    <a:pt x="1183323" y="870822"/>
                                  </a:lnTo>
                                  <a:lnTo>
                                    <a:pt x="1172528" y="880036"/>
                                  </a:lnTo>
                                  <a:lnTo>
                                    <a:pt x="1161733" y="889249"/>
                                  </a:lnTo>
                                  <a:lnTo>
                                    <a:pt x="1150303" y="897827"/>
                                  </a:lnTo>
                                  <a:lnTo>
                                    <a:pt x="1134746" y="909264"/>
                                  </a:lnTo>
                                  <a:lnTo>
                                    <a:pt x="1118236" y="920066"/>
                                  </a:lnTo>
                                  <a:lnTo>
                                    <a:pt x="1101408" y="929915"/>
                                  </a:lnTo>
                                  <a:lnTo>
                                    <a:pt x="1084581" y="939446"/>
                                  </a:lnTo>
                                  <a:lnTo>
                                    <a:pt x="1066801" y="948342"/>
                                  </a:lnTo>
                                  <a:lnTo>
                                    <a:pt x="1048703" y="956602"/>
                                  </a:lnTo>
                                  <a:lnTo>
                                    <a:pt x="1040131" y="960414"/>
                                  </a:lnTo>
                                  <a:lnTo>
                                    <a:pt x="1030606" y="963909"/>
                                  </a:lnTo>
                                  <a:lnTo>
                                    <a:pt x="1021398" y="967722"/>
                                  </a:lnTo>
                                  <a:lnTo>
                                    <a:pt x="1011873" y="970899"/>
                                  </a:lnTo>
                                  <a:lnTo>
                                    <a:pt x="1002348" y="973758"/>
                                  </a:lnTo>
                                  <a:lnTo>
                                    <a:pt x="993141" y="976617"/>
                                  </a:lnTo>
                                  <a:lnTo>
                                    <a:pt x="983616" y="979794"/>
                                  </a:lnTo>
                                  <a:lnTo>
                                    <a:pt x="973773" y="982018"/>
                                  </a:lnTo>
                                  <a:lnTo>
                                    <a:pt x="963931" y="984560"/>
                                  </a:lnTo>
                                  <a:lnTo>
                                    <a:pt x="954088" y="986466"/>
                                  </a:lnTo>
                                  <a:lnTo>
                                    <a:pt x="944246" y="988372"/>
                                  </a:lnTo>
                                  <a:lnTo>
                                    <a:pt x="934403" y="990596"/>
                                  </a:lnTo>
                                  <a:lnTo>
                                    <a:pt x="924561" y="991867"/>
                                  </a:lnTo>
                                  <a:lnTo>
                                    <a:pt x="914401" y="993455"/>
                                  </a:lnTo>
                                  <a:lnTo>
                                    <a:pt x="904241" y="994409"/>
                                  </a:lnTo>
                                  <a:lnTo>
                                    <a:pt x="893763" y="995362"/>
                                  </a:lnTo>
                                  <a:lnTo>
                                    <a:pt x="883603" y="995997"/>
                                  </a:lnTo>
                                  <a:lnTo>
                                    <a:pt x="873126" y="996632"/>
                                  </a:lnTo>
                                  <a:lnTo>
                                    <a:pt x="862648" y="996950"/>
                                  </a:lnTo>
                                  <a:lnTo>
                                    <a:pt x="852171" y="996950"/>
                                  </a:lnTo>
                                  <a:lnTo>
                                    <a:pt x="840423" y="996950"/>
                                  </a:lnTo>
                                  <a:lnTo>
                                    <a:pt x="828358" y="996315"/>
                                  </a:lnTo>
                                  <a:lnTo>
                                    <a:pt x="816293" y="995679"/>
                                  </a:lnTo>
                                  <a:lnTo>
                                    <a:pt x="804546" y="994726"/>
                                  </a:lnTo>
                                  <a:lnTo>
                                    <a:pt x="792798" y="993455"/>
                                  </a:lnTo>
                                  <a:lnTo>
                                    <a:pt x="781368" y="992185"/>
                                  </a:lnTo>
                                  <a:lnTo>
                                    <a:pt x="769621" y="990278"/>
                                  </a:lnTo>
                                  <a:lnTo>
                                    <a:pt x="758191" y="988054"/>
                                  </a:lnTo>
                                  <a:lnTo>
                                    <a:pt x="746761" y="985831"/>
                                  </a:lnTo>
                                  <a:lnTo>
                                    <a:pt x="735331" y="983289"/>
                                  </a:lnTo>
                                  <a:lnTo>
                                    <a:pt x="724218" y="980430"/>
                                  </a:lnTo>
                                  <a:lnTo>
                                    <a:pt x="713106" y="977253"/>
                                  </a:lnTo>
                                  <a:lnTo>
                                    <a:pt x="702311" y="973758"/>
                                  </a:lnTo>
                                  <a:lnTo>
                                    <a:pt x="691198" y="970263"/>
                                  </a:lnTo>
                                  <a:lnTo>
                                    <a:pt x="680721" y="966768"/>
                                  </a:lnTo>
                                  <a:lnTo>
                                    <a:pt x="670243" y="962321"/>
                                  </a:lnTo>
                                  <a:lnTo>
                                    <a:pt x="659448" y="958190"/>
                                  </a:lnTo>
                                  <a:lnTo>
                                    <a:pt x="648971" y="953425"/>
                                  </a:lnTo>
                                  <a:lnTo>
                                    <a:pt x="638811" y="948659"/>
                                  </a:lnTo>
                                  <a:lnTo>
                                    <a:pt x="628651" y="943894"/>
                                  </a:lnTo>
                                  <a:lnTo>
                                    <a:pt x="618491" y="938493"/>
                                  </a:lnTo>
                                  <a:lnTo>
                                    <a:pt x="608648" y="933410"/>
                                  </a:lnTo>
                                  <a:lnTo>
                                    <a:pt x="599123" y="927373"/>
                                  </a:lnTo>
                                  <a:lnTo>
                                    <a:pt x="589281" y="921655"/>
                                  </a:lnTo>
                                  <a:lnTo>
                                    <a:pt x="579756" y="915618"/>
                                  </a:lnTo>
                                  <a:lnTo>
                                    <a:pt x="570548" y="909264"/>
                                  </a:lnTo>
                                  <a:lnTo>
                                    <a:pt x="561023" y="902910"/>
                                  </a:lnTo>
                                  <a:lnTo>
                                    <a:pt x="552133" y="895921"/>
                                  </a:lnTo>
                                  <a:lnTo>
                                    <a:pt x="543561" y="889249"/>
                                  </a:lnTo>
                                  <a:lnTo>
                                    <a:pt x="534671" y="881942"/>
                                  </a:lnTo>
                                  <a:lnTo>
                                    <a:pt x="526098" y="874952"/>
                                  </a:lnTo>
                                  <a:lnTo>
                                    <a:pt x="517526" y="867328"/>
                                  </a:lnTo>
                                  <a:lnTo>
                                    <a:pt x="508318" y="858750"/>
                                  </a:lnTo>
                                  <a:lnTo>
                                    <a:pt x="499428" y="849854"/>
                                  </a:lnTo>
                                  <a:lnTo>
                                    <a:pt x="490538" y="840958"/>
                                  </a:lnTo>
                                  <a:lnTo>
                                    <a:pt x="481648" y="831427"/>
                                  </a:lnTo>
                                  <a:lnTo>
                                    <a:pt x="473711" y="821896"/>
                                  </a:lnTo>
                                  <a:lnTo>
                                    <a:pt x="465456" y="812047"/>
                                  </a:lnTo>
                                  <a:lnTo>
                                    <a:pt x="457518" y="801881"/>
                                  </a:lnTo>
                                  <a:lnTo>
                                    <a:pt x="449898" y="791714"/>
                                  </a:lnTo>
                                  <a:lnTo>
                                    <a:pt x="442596" y="781548"/>
                                  </a:lnTo>
                                  <a:lnTo>
                                    <a:pt x="435293" y="770746"/>
                                  </a:lnTo>
                                  <a:lnTo>
                                    <a:pt x="428626" y="759944"/>
                                  </a:lnTo>
                                  <a:lnTo>
                                    <a:pt x="421958" y="749142"/>
                                  </a:lnTo>
                                  <a:lnTo>
                                    <a:pt x="415608" y="738023"/>
                                  </a:lnTo>
                                  <a:lnTo>
                                    <a:pt x="409576" y="726585"/>
                                  </a:lnTo>
                                  <a:lnTo>
                                    <a:pt x="403861" y="715148"/>
                                  </a:lnTo>
                                  <a:lnTo>
                                    <a:pt x="398463" y="703393"/>
                                  </a:lnTo>
                                  <a:lnTo>
                                    <a:pt x="393383" y="691638"/>
                                  </a:lnTo>
                                  <a:lnTo>
                                    <a:pt x="388303" y="679566"/>
                                  </a:lnTo>
                                  <a:lnTo>
                                    <a:pt x="383858" y="667493"/>
                                  </a:lnTo>
                                  <a:lnTo>
                                    <a:pt x="379731" y="655420"/>
                                  </a:lnTo>
                                  <a:lnTo>
                                    <a:pt x="375603" y="643030"/>
                                  </a:lnTo>
                                  <a:lnTo>
                                    <a:pt x="372111" y="630322"/>
                                  </a:lnTo>
                                  <a:lnTo>
                                    <a:pt x="368936" y="617614"/>
                                  </a:lnTo>
                                  <a:lnTo>
                                    <a:pt x="365443" y="604588"/>
                                  </a:lnTo>
                                  <a:lnTo>
                                    <a:pt x="362903" y="591880"/>
                                  </a:lnTo>
                                  <a:lnTo>
                                    <a:pt x="360681" y="578854"/>
                                  </a:lnTo>
                                  <a:lnTo>
                                    <a:pt x="358776" y="565828"/>
                                  </a:lnTo>
                                  <a:lnTo>
                                    <a:pt x="357188" y="552485"/>
                                  </a:lnTo>
                                  <a:lnTo>
                                    <a:pt x="355601" y="539141"/>
                                  </a:lnTo>
                                  <a:lnTo>
                                    <a:pt x="354648" y="525480"/>
                                  </a:lnTo>
                                  <a:lnTo>
                                    <a:pt x="354331" y="511819"/>
                                  </a:lnTo>
                                  <a:lnTo>
                                    <a:pt x="354013" y="498475"/>
                                  </a:lnTo>
                                  <a:lnTo>
                                    <a:pt x="354331" y="485449"/>
                                  </a:lnTo>
                                  <a:lnTo>
                                    <a:pt x="354648" y="472741"/>
                                  </a:lnTo>
                                  <a:lnTo>
                                    <a:pt x="355601" y="460033"/>
                                  </a:lnTo>
                                  <a:lnTo>
                                    <a:pt x="356871" y="447643"/>
                                  </a:lnTo>
                                  <a:lnTo>
                                    <a:pt x="358141" y="434935"/>
                                  </a:lnTo>
                                  <a:lnTo>
                                    <a:pt x="360046" y="422544"/>
                                  </a:lnTo>
                                  <a:lnTo>
                                    <a:pt x="361951" y="410472"/>
                                  </a:lnTo>
                                  <a:lnTo>
                                    <a:pt x="364173" y="397763"/>
                                  </a:lnTo>
                                  <a:lnTo>
                                    <a:pt x="366713" y="385691"/>
                                  </a:lnTo>
                                  <a:lnTo>
                                    <a:pt x="369888" y="373936"/>
                                  </a:lnTo>
                                  <a:lnTo>
                                    <a:pt x="373063" y="361863"/>
                                  </a:lnTo>
                                  <a:lnTo>
                                    <a:pt x="376556" y="350108"/>
                                  </a:lnTo>
                                  <a:lnTo>
                                    <a:pt x="380683" y="338671"/>
                                  </a:lnTo>
                                  <a:lnTo>
                                    <a:pt x="384493" y="326916"/>
                                  </a:lnTo>
                                  <a:lnTo>
                                    <a:pt x="388621" y="315796"/>
                                  </a:lnTo>
                                  <a:lnTo>
                                    <a:pt x="393383" y="304359"/>
                                  </a:lnTo>
                                  <a:lnTo>
                                    <a:pt x="398146" y="293239"/>
                                  </a:lnTo>
                                  <a:lnTo>
                                    <a:pt x="403543" y="282755"/>
                                  </a:lnTo>
                                  <a:lnTo>
                                    <a:pt x="408623" y="271636"/>
                                  </a:lnTo>
                                  <a:lnTo>
                                    <a:pt x="414656" y="261151"/>
                                  </a:lnTo>
                                  <a:lnTo>
                                    <a:pt x="420371" y="250667"/>
                                  </a:lnTo>
                                  <a:lnTo>
                                    <a:pt x="426721" y="240183"/>
                                  </a:lnTo>
                                  <a:lnTo>
                                    <a:pt x="432753" y="230017"/>
                                  </a:lnTo>
                                  <a:lnTo>
                                    <a:pt x="439421" y="219850"/>
                                  </a:lnTo>
                                  <a:lnTo>
                                    <a:pt x="446088" y="210001"/>
                                  </a:lnTo>
                                  <a:lnTo>
                                    <a:pt x="453391" y="200153"/>
                                  </a:lnTo>
                                  <a:lnTo>
                                    <a:pt x="460693" y="190939"/>
                                  </a:lnTo>
                                  <a:lnTo>
                                    <a:pt x="467996" y="181408"/>
                                  </a:lnTo>
                                  <a:lnTo>
                                    <a:pt x="475933" y="172195"/>
                                  </a:lnTo>
                                  <a:lnTo>
                                    <a:pt x="483871" y="163299"/>
                                  </a:lnTo>
                                  <a:lnTo>
                                    <a:pt x="491808" y="154403"/>
                                  </a:lnTo>
                                  <a:lnTo>
                                    <a:pt x="500381" y="146143"/>
                                  </a:lnTo>
                                  <a:lnTo>
                                    <a:pt x="508953" y="137565"/>
                                  </a:lnTo>
                                  <a:lnTo>
                                    <a:pt x="517526" y="129305"/>
                                  </a:lnTo>
                                  <a:lnTo>
                                    <a:pt x="526416" y="121680"/>
                                  </a:lnTo>
                                  <a:lnTo>
                                    <a:pt x="535623" y="113738"/>
                                  </a:lnTo>
                                  <a:lnTo>
                                    <a:pt x="545148" y="106113"/>
                                  </a:lnTo>
                                  <a:lnTo>
                                    <a:pt x="554673" y="99123"/>
                                  </a:lnTo>
                                  <a:lnTo>
                                    <a:pt x="564516" y="92134"/>
                                  </a:lnTo>
                                  <a:lnTo>
                                    <a:pt x="574041" y="85462"/>
                                  </a:lnTo>
                                  <a:lnTo>
                                    <a:pt x="584201" y="78473"/>
                                  </a:lnTo>
                                  <a:lnTo>
                                    <a:pt x="594361" y="72119"/>
                                  </a:lnTo>
                                  <a:lnTo>
                                    <a:pt x="604838" y="66082"/>
                                  </a:lnTo>
                                  <a:lnTo>
                                    <a:pt x="615316" y="60046"/>
                                  </a:lnTo>
                                  <a:lnTo>
                                    <a:pt x="625793" y="54645"/>
                                  </a:lnTo>
                                  <a:lnTo>
                                    <a:pt x="636906" y="48926"/>
                                  </a:lnTo>
                                  <a:lnTo>
                                    <a:pt x="647701" y="44161"/>
                                  </a:lnTo>
                                  <a:lnTo>
                                    <a:pt x="658813" y="39395"/>
                                  </a:lnTo>
                                  <a:lnTo>
                                    <a:pt x="670243" y="34630"/>
                                  </a:lnTo>
                                  <a:lnTo>
                                    <a:pt x="681356" y="30182"/>
                                  </a:lnTo>
                                  <a:lnTo>
                                    <a:pt x="693103" y="26052"/>
                                  </a:lnTo>
                                  <a:lnTo>
                                    <a:pt x="704533" y="22239"/>
                                  </a:lnTo>
                                  <a:lnTo>
                                    <a:pt x="716281" y="19062"/>
                                  </a:lnTo>
                                  <a:lnTo>
                                    <a:pt x="728346" y="15568"/>
                                  </a:lnTo>
                                  <a:lnTo>
                                    <a:pt x="740093" y="12708"/>
                                  </a:lnTo>
                                  <a:lnTo>
                                    <a:pt x="752158" y="10167"/>
                                  </a:lnTo>
                                  <a:lnTo>
                                    <a:pt x="764541" y="7625"/>
                                  </a:lnTo>
                                  <a:lnTo>
                                    <a:pt x="776606" y="5719"/>
                                  </a:lnTo>
                                  <a:lnTo>
                                    <a:pt x="788988" y="3813"/>
                                  </a:lnTo>
                                  <a:lnTo>
                                    <a:pt x="801688" y="2542"/>
                                  </a:lnTo>
                                  <a:lnTo>
                                    <a:pt x="814071" y="1271"/>
                                  </a:lnTo>
                                  <a:lnTo>
                                    <a:pt x="826771" y="636"/>
                                  </a:lnTo>
                                  <a:lnTo>
                                    <a:pt x="83947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8.5pt;margin-top:14.35pt;height:719.15pt;width:526.65pt;z-index:251679744;mso-width-relative:page;mso-height-relative:page;" coordorigin="3879,2010" coordsize="10533,14383" o:gfxdata="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">
                <o:lock v:ext="edit" aspectratio="f"/>
                <v:group id="_x0000_s1026" o:spid="_x0000_s1026" o:spt="203" style="position:absolute;left:3879;top:14429;height:1964;width:2438;" coordorigin="5574,14429" coordsize="2438,1964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矩形 16" o:spid="_x0000_s1026" o:spt="2" style="position:absolute;left:5574;top:15328;height:167;width:2154;v-text-anchor:middle;" filled="t" stroked="f" coordsize="21600,21600" arcsize="0.166666666666667" o:gfxdata="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8xlkLUAAADaAAAADwAA&#10;AAAAAAABACAAAAAiAAAAZHJzL2Rvd25yZXYueG1sUEsBAhQAFAAAAAgAh07iQDMvBZ47AAAAOQAA&#10;ABAAAAAAAAAAAQAgAAAABAEAAGRycy9zaGFwZXhtbC54bWxQSwUGAAAAAAYABgBbAQAArg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18" o:spid="_x0000_s1026" o:spt="2" style="position:absolute;left:5574;top:16227;height:167;width:2438;v-text-anchor:middle;" filled="t" stroked="f" coordsize="21600,21600" arcsize="0.166666666666667" o:gfxdata="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MzHw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20" o:spid="_x0000_s1026" o:spt="2" style="position:absolute;left:5574;top:14429;height:167;width:2438;v-text-anchor:middle;" filled="t" stroked="f" coordsize="21600,21600" arcsize="0.166666666666667" o:gfxdata="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+tChy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4000;top:2010;height:12978;width:10413;" coordorigin="4000,2010" coordsize="10413,12978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_x0000_s1026" o:spid="_x0000_s1026" o:spt="2" style="position:absolute;left:5033;top:10856;height:410;width:410;rotation:2949120f;v-text-anchor:middle;" filled="t" stroked="t" coordsize="21600,21600" arcsize="0.0909259259259259" o:gfxdata="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4/Mw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FFFFFF" miterlimit="8" joinstyle="miter"/>
                    <v:imagedata o:title=""/>
                    <o:lock v:ext="edit" aspectratio="f"/>
                  </v:roundrect>
                  <v:roundrect id="_x0000_s1026" o:spid="_x0000_s1026" o:spt="2" style="position:absolute;left:5033;top:9353;height:410;width:410;rotation:2949120f;v-text-anchor:middle;" filled="t" stroked="t" coordsize="21600,21600" arcsize="0.0909259259259259" o:gfxdata="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r1ar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FFFFFF" miterlimit="8" joinstyle="miter"/>
                    <v:imagedata o:title=""/>
                    <o:lock v:ext="edit" aspectratio="f"/>
                  </v:roundrect>
                  <v:roundrect id="_x0000_s1026" o:spid="_x0000_s1026" o:spt="2" style="position:absolute;left:5018;top:12355;height:410;width:410;rotation:2949120f;v-text-anchor:middle;" filled="t" stroked="t" coordsize="21600,21600" arcsize="0.0909259259259259" o:gfxdata="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CmtE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.5pt" color="#FFFFFF" miterlimit="8" joinstyle="miter"/>
                    <v:imagedata o:title=""/>
                    <o:lock v:ext="edit" aspectratio="f"/>
                  </v:roundrect>
                  <v:shape id="Freeform 142" o:spid="_x0000_s1026" o:spt="100" style="position:absolute;left:14045;top:2010;height:257;width:368;" filled="t" stroked="f" coordsize="263,184" o:gfxdata="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XwPq8AAAA&#10;2wAAAA8AAAAAAAAAAQAgAAAAIgAAAGRycy9kb3ducmV2LnhtbFBLAQIUABQAAAAIAIdO4kAzLwWe&#10;OwAAADkAAAAQAAAAAAAAAAEAIAAAAAsBAABkcnMvc2hhcGV4bWwueG1sUEsFBgAAAAAGAAYAWwEA&#10;ALUD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  <v:fill on="t" focussize="0,0"/>
                    <v:stroke on="f" joinstyle="round"/>
                    <v:imagedata o:title=""/>
                    <o:lock v:ext="edit" aspectratio="t"/>
                  </v:shape>
                  <v:shape id="KSO_Shape" o:spid="_x0000_s1026" o:spt="100" style="position:absolute;left:4052;top:7263;height:246;width:144;v-text-anchor:middle;" filled="t" stroked="f" coordsize="559792,955625" o:gfxdata="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mCyf+5AAAA2wAA&#10;AA8AAAAAAAAAAQAgAAAAIgAAAGRycy9kb3ducmV2LnhtbFBLAQIUABQAAAAIAIdO4kAzLwWeOwAA&#10;ADkAAAAQAAAAAAAAAAEAIAAAAAgBAABkcnMvc2hhcGV4bWwueG1sUEsFBgAAAAAGAAYAWwEAALID&#10;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2.54mm,1.27mm,2.54mm,8.16463888888889mm"/>
                  </v:shape>
                  <v:shape id="KSO_Shape" o:spid="_x0000_s1026" o:spt="100" style="position:absolute;left:4007;top:6670;height:225;width:240;v-text-anchor:middle;" filled="t" stroked="f" coordsize="1993900,1873250" o:gfxdata="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Kkvu5AAAA2wAA&#10;AA8AAAAAAAAAAQAgAAAAIgAAAGRycy9kb3ducmV2LnhtbFBLAQIUABQAAAAIAIdO4kAzLwWeOwAA&#10;ADkAAAAQAAAAAAAAAAEAIAAAAAgBAABkcnMvc2hhcGV4bWwueG1sUEsFBgAAAAAGAAYAWwEAALID&#10;AAAAAA=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    <v:path o:connectlocs="22,176;156,69;138,136;132,95;124,84;129,83;134,81;138,78;140,74;142,69;68,148;81,95;68,96;73,83;78,82;82,79;85,75;87,71;25,32;20,35;18,41;19,190;22,195;29,196;205,195;209,191;211,42;209,36;204,32;185,38;40,31;160,24;200,13;208,14;216,18;222,23;227,31;229,39;228,190;226,198;221,205;215,210;207,214;29,215;20,213;12,210;6,204;2,197;0,188;0,38;2,29;7,22;14,17;21,14;43,13" o:connectangles="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齿轮" o:spid="_x0000_s1026" o:spt="100" style="position:absolute;left:4007;top:8464;height:235;width:247;" filled="t" stroked="f" coordsize="2768,2768" o:gfxdata="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d2oWvQAA&#10;ANsAAAAPAAAAAAAAAAEAIAAAACIAAABkcnMvZG93bnJldi54bWxQSwECFAAUAAAACACHTuJAMy8F&#10;njsAAAA5AAAAEAAAAAAAAAABACAAAAAMAQAAZHJzL3NoYXBleG1sLnhtbFBLBQYAAAAABgAGAFsB&#10;AAC2AwAAAAA=&#10;" path="m2583,1107c2359,1107,2359,1107,2359,1107c2337,1028,2306,953,2266,884c2427,722,2427,722,2427,722c2500,650,2500,532,2427,460c2296,329,2296,329,2296,329c2224,256,2106,256,2034,329c1870,493,1870,493,1870,493c1804,457,1734,429,1661,408c1661,184,1661,184,1661,184c1661,83,1578,0,1476,0c1292,0,1292,0,1292,0c1190,0,1107,83,1107,184c1107,408,1107,408,1107,408c1031,430,958,459,891,497c722,329,722,329,722,329c650,256,532,256,460,329c329,460,329,460,329,460c256,532,256,650,329,722c497,891,497,891,497,891c460,958,430,1031,408,1107c184,1107,184,1107,184,1107c83,1107,0,1190,0,1291c0,1476,0,1476,0,1476c0,1578,83,1661,184,1661c408,1661,408,1661,408,1661c429,1734,457,1804,493,1870c329,2034,329,2034,329,2034c256,2106,256,2224,329,2296c460,2427,460,2427,460,2427c532,2500,650,2500,722,2427c883,2266,883,2266,883,2266c953,2306,1028,2337,1107,2359c1107,2583,1107,2583,1107,2583c1107,2685,1190,2768,1292,2768c1476,2768,1476,2768,1476,2768c1578,2768,1661,2685,1661,2583c1661,2359,1661,2359,1661,2359c1737,2338,1809,2308,1877,2270c2034,2427,2034,2427,2034,2427c2106,2500,2224,2500,2296,2427c2427,2296,2427,2296,2427,2296c2500,2224,2500,2106,2427,2034c2270,1877,2270,1877,2270,1877c2308,1809,2338,1737,2359,1661c2583,1661,2583,1661,2583,1661c2685,1661,2768,1578,2768,1476c2768,1291,2768,1291,2768,1291c2768,1190,2685,1107,2583,1107xm1384,1937c1078,1937,830,1690,830,1384c830,1078,1078,830,1384,830c1689,830,1937,1078,1937,1384c1937,1690,1689,1937,1384,1937xm1384,1107c1231,1107,1107,1231,1107,1384c1107,1537,1231,1661,1384,1661c1537,1661,1661,1537,1661,1384c1661,1231,1537,1107,1384,1107xe">
                    <v:path o:connectlocs="149781,61129;136792,61129;131399,48815;140735,39869;140735,25401;133139,18167;117946,18167;108436,27223;96317,22530;96317,10160;85589,0;74919,0;64192,10160;64192,22530;51666,27444;41867,18167;26674,18167;19077,25401;19077,39869;28819,49201;23658,61129;10669,61129;0,71290;0,81506;10669,91721;23658,91721;28587,103263;19077,112319;19077,126787;26674,134021;41867,134021;51202,125130;64192,130266;64192,142635;74919,152851;85589,152851;96317,142635;96317,130266;108842,125351;117946,134021;133139,134021;140735,126787;140735,112319;131631,103649;136792,91721;149781,91721;160509,81506;160509,71290;149781,61129;80254,106963;48129,76425;80254,45833;112321,76425;80254,106963;80254,61129;64192,76425;80254,91721;96317,76425;80254,61129" o:connectangles="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2" o:spid="_x0000_s1026" o:spt="100" style="position:absolute;left:4000;top:7892;height:192;width:274;" filled="t" stroked="f" coordsize="263,184" o:gfxdata="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SFSIvQAA&#10;ANsAAAAPAAAAAAAAAAEAIAAAACIAAABkcnMvZG93bnJldi54bWxQSwECFAAUAAAACACHTuJAMy8F&#10;njsAAAA5AAAAEAAAAAAAAAABACAAAAAMAQAAZHJzL3NoYXBleG1sLnhtbFBLBQYAAAAABgAGAFsB&#10;AAC2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  <v:fill on="t" focussize="0,0"/>
                    <v:stroke on="f" joinstyle="round"/>
                    <v:imagedata o:title=""/>
                    <o:lock v:ext="edit" aspectratio="t"/>
                  </v:shape>
                  <v:shape id="KSO_Shape" o:spid="_x0000_s1026" o:spt="100" style="position:absolute;left:14122;top:3927;height:321;width:168;v-text-anchor:middle;" filled="t" stroked="f" coordsize="3389,6457" o:gfxdata="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mqiTL4A&#10;AADbAAAADwAAAAAAAAABACAAAAAiAAAAZHJzL2Rvd25yZXYueG1sUEsBAhQAFAAAAAgAh07iQDMv&#10;BZ47AAAAOQAAABAAAAAAAAAAAQAgAAAADQEAAGRycy9zaGFwZXhtbC54bWxQSwUGAAAAAAYABgBb&#10;AQAAtwMAAAAA&#10;" path="m2768,437l2764,483,2752,515,2735,555,2713,607,2687,669,2653,742,2615,823,2573,910,2524,1003,2499,1051,2471,1100,2443,1148,2414,1198,2383,1247,2352,1296,2320,1345,2286,1393,2253,1441,2217,1488,2181,1534,2144,1578,2106,1622,2067,1662,3389,4771,1695,6457,0,4771,1316,1693,1276,1650,1237,1605,1199,1558,1162,1511,1125,1463,1089,1412,1055,1361,1021,1310,988,1258,956,1206,925,1154,896,1102,868,1050,840,999,789,901,743,808,702,722,668,644,638,577,615,521,597,480,583,444,595,432,628,403,653,383,683,358,717,332,757,304,801,274,849,243,902,213,959,181,1020,151,1052,136,1086,123,1119,109,1154,95,1190,82,1227,71,1265,59,1303,49,1342,38,1383,30,1423,22,1465,15,1507,9,1551,5,1595,2,1639,0,1685,0,1730,1,1778,4,1825,8,1873,14,1922,22,1971,31,2020,43,2071,56,2122,71,2173,88,2225,108,2278,130,2330,154,2383,180,2437,209,2492,240,2546,274,2601,311,2656,350,2712,392,2768,437xe">
                    <v:path o:connectlocs="40448,7084;40272,7553;39702,8902;38824,10882;37653,13346;36570,15414;35750,16837;34872,18289;33951,19727;32970,21134;31916,22499;30819,23789;49594,69975;0,69975;19258,24831;18102,23540;17004,22161;15936,20709;14941,19213;13990,17688;13112,16162;12292,14652;10873,11850;9775,9445;8999,7641;8531,6512;8707,6336;9556,5617;10492,4869;11721,4018;13199,3124;14926,2214;15892,1804;16887,1393;17955,1041;19068,718;20238,440;21438,219;22697,73;23985,0;25316,14;26707,117;28126,322;29560,630;31053,1041;32560,1584;34097,2258;35663,3065;37258,4018;38868,5133;40507,6409" o:connectangles="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14069;top:9399;height:278;width:275;v-text-anchor:middle;" filled="t" stroked="f" coordsize="1879600,1901723" o:gfxdata="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h0Iy/&#10;AAAA2wAAAA8AAAAAAAAAAQAgAAAAIgAAAGRycy9kb3ducmV2LnhtbFBLAQIUABQAAAAIAIdO4kAz&#10;LwWeOwAAADkAAAAQAAAAAAAAAAEAIAAAAA4BAABkcnMvc2hhcGV4bWwueG1sUEsFBgAAAAAGAAYA&#10;WwEAALgDAAAAAA==&#10;" path="m876522,1026915l1879600,1035310,1879600,1901723,876522,1775813xm0,1014080l717549,1026818,717549,1753167,0,1642117xm717549,159389l717549,883871,0,908194,0,256684xm1879600,0l1879600,872112,879497,880660,876522,626314,876522,144511xe">
                    <v:path o:connectlocs="128,150;275,151;275,278;128,259;0,148;104,150;104,256;0,240;104,23;104,129;0,132;0,37;275,0;275,127;128,128;128,91;128,21" o:connectangles="0,0,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KSO_Shape" o:spid="_x0000_s1026" o:spt="100" style="position:absolute;left:14045;top:12277;height:304;width:281;v-text-anchor:middle;" filled="t" stroked="f" coordsize="1938337,2097088" o:gfxdata="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8PzC8AAAA&#10;2wAAAA8AAAAAAAAAAQAgAAAAIgAAAGRycy9kb3ducmV2LnhtbFBLAQIUABQAAAAIAIdO4kAzLwWe&#10;OwAAADkAAAAQAAAAAAAAAAEAIAAAAAsBAABkcnMvc2hhcGV4bWwueG1sUEsFBgAAAAAGAAYAWwEA&#10;ALUDAAAAAA==&#10;" path="m754655,1781504l755185,1787064,755185,1789976,754655,1793153,753861,1796065,753067,1798713,752009,1801360,750156,1803743,748568,1806391,746980,1808244,744598,1810362,742481,1812215,740099,1813804,737452,1815127,734805,1815922,731894,1816716,729247,1817245,726071,1817245,724483,1816981,724483,1965507,726071,1965507,729247,1965507,731894,1966036,734805,1966566,737452,1967625,740099,1969213,742481,1970537,744598,1972125,746980,1974243,748568,1976361,750156,1978744,752009,1981127,753067,1984039,753861,1986687,754655,1989599,755185,1992776,755185,1995688,755185,1996747,1181565,1996747,1181301,1995688,1181565,1992776,1181830,1989599,1182624,1986687,1183683,1984039,1184741,1981127,1186329,1978744,1187917,1976361,1189770,1974243,1191887,1972125,1194005,1970537,1196651,1969213,1199033,1967625,1201680,1966566,1204591,1966036,1207238,1965507,1210414,1965507,1212002,1965507,1212002,1816981,1210414,1817245,1207238,1817245,1204591,1816716,1201680,1815922,1199033,1815127,1196651,1813804,1194005,1812215,1191887,1810362,1189770,1808244,1187917,1806391,1186329,1803743,1184741,1801360,1183683,1798713,1182624,1796065,1181830,1793153,1181565,1789976,1181301,1787064,1182095,1781504,754655,1781504xm555625,1681163l1381125,1681163,1381125,2097088,555625,2097088,555625,1681163xm846057,1552575l1096781,1552575,1104997,1562178,1112683,1571246,1120634,1579515,1128320,1587517,1135741,1594986,1143162,1602188,1150583,1608856,1157474,1614991,1170726,1626461,1182917,1636063,1193784,1644065,1203325,1651000,738187,1651000,747993,1644065,759125,1635796,771582,1626194,785098,1614724,792254,1608589,799675,1601921,807096,1594986,814517,1587251,822468,1579249,830419,1570980,838106,1562178,846057,1552575xm1307617,216793l1304708,217057,1301269,217587,1298095,218646,1295449,219971,1292540,221295,1289630,223149,1287514,225002,1285133,227121,1283017,229505,1281166,232153,1279578,234801,1278256,237714,1277462,240892,1276404,243805,1276140,247248,1274553,266051,1272965,284590,1270585,303128,1268204,321931,1265295,340470,1262385,359008,1258946,377546,1255243,396349,1251275,414888,1246778,433161,1242282,451435,1237256,469443,1231965,487187,1225882,505196,1220062,522940,1213714,540418,1206836,557897,1199959,575112,1192552,591796,1184617,608745,1176681,625430,1168217,641585,1159223,658004,1150230,673629,1140443,689255,1130391,704615,1120075,719445,1109494,734276,1098385,748842,1087010,762878,1075107,776650,1062939,789891,1060559,792275,1058971,795188,1057120,797836,1056062,801014,1055004,803927,1054475,806840,1054210,810283,1054210,813461,1054210,816374,1054739,819552,1055533,822730,1056591,825379,1058178,828292,1060030,831205,1061881,833588,1064262,836237,1066907,838355,1069552,840209,1072462,841798,1075107,842858,1078281,843917,1081455,844712,1084365,844976,1087539,845241,1090978,844976,1093888,844447,1096797,843387,1099972,842328,1102617,841004,1105526,838885,1108172,837031,1110552,834648,1124043,819817,1137004,804722,1149701,789097,1161604,773471,1173507,757581,1184617,740897,1195727,724213,1206043,707528,1216094,690049,1225617,672570,1234875,654826,1243604,637082,1252069,618809,1260269,600536,1267940,581997,1274817,563459,1281959,544656,1288307,525853,1294127,506785,1300211,487187,1305501,468119,1310262,448786,1315024,429188,1319256,409591,1323224,389993,1326662,370396,1330101,350798,1333011,330936,1335391,311338,1337772,291475,1339624,271613,1341475,252015,1341475,248572,1341211,245659,1340417,242216,1339624,239039,1338566,236390,1337243,233477,1335391,230829,1333540,228445,1331159,226062,1329043,223943,1326398,222089,1323753,220500,1320579,219176,1317669,218382,1314495,217322,1311056,217057,1307617,216793xm442912,112713l1493837,112713,1485637,163826,1477172,211761,1468708,257312,1460508,299685,1452308,339145,1444372,375427,1436437,408532,1429559,438723,1422682,465471,1416598,488776,1411308,508638,1406811,525058,1399934,547304,1397817,554719,1394114,564518,1390146,574847,1385914,585440,1380888,596563,1375863,608216,1370308,620398,1364224,632580,1357875,645027,1351263,658004,1343856,671246,1336714,684488,1328779,698259,1320579,711501,1312379,725537,1303649,739573,1294656,753609,1285133,767645,1275875,781416,1266088,795453,1256036,809489,1245720,823260,1235140,836767,1224559,850273,1213714,863779,1202340,877021,1191230,889468,1179591,902180,1167952,914627,1156049,926280,1144146,937933,1132243,949056,1119810,959914,1119810,992753,1119810,993548,1119546,994872,1119546,995666,1119546,996196,1119281,995931,1117694,998579,1115578,1001493,1112668,1004671,1109230,1007849,1101294,1015529,1096797,1020031,1092301,1024798,1087804,1030095,1083307,1035921,1079075,1042807,1074843,1050222,1073255,1053930,1071668,1057902,1069817,1062404,1068230,1066906,1066907,1071673,1065584,1076440,1064526,1081737,1063733,1087298,1064526,1089152,1064262,1120932,1064262,1121727,1064526,1121727,1063468,1124640,1062675,1127023,1060823,1130466,1058707,1134704,1055268,1139735,1053681,1142119,1051829,1144238,1048655,1147945,1044952,1150858,1041513,1153242,1036488,1156420,1035165,1157214,1034107,1157744,1030933,1159333,1026436,1161187,1017971,1163570,1016120,1168337,1016120,1454092,1015855,1473160,1030404,1474749,1036752,1475808,1042571,1476868,1043365,1477133,1046275,1477662,1054210,1479516,1057120,1480840,1060030,1481635,1062410,1482959,1063733,1484018,1064791,1485342,1065055,1486667,1065320,1486667,1065320,1507588,1065320,1513944,1067436,1516063,871958,1516063,871958,1514739,871958,1507588,871958,1486667,872223,1486667,872487,1485607,873016,1484283,874074,1483489,875926,1482429,877778,1481635,880158,1480575,885978,1478722,892855,1477133,901319,1475808,910842,1474219,921423,1473160,921423,1454092,921423,1170721,920894,1170721,920894,1168602,920365,1167013,919836,1163835,913752,1161981,908197,1160128,902642,1157744,901849,1157214,900526,1156420,898674,1155096,895765,1153772,892590,1151653,889152,1148475,885449,1144502,881481,1139735,877778,1134439,876984,1133115,875397,1130201,874603,1129142,873545,1126759,873281,1125964,872752,1124110,872487,1124110,872487,1121992,872487,1121727,872487,1121197,872487,1120932,872487,1087034,872752,1087034,871694,1080413,870636,1074057,868784,1067966,866932,1062404,864816,1057108,862700,1052076,860319,1047574,857939,1043071,853707,1036980,853442,1035921,849474,1030889,848681,1029830,844977,1025328,844184,1024533,840216,1020296,839423,1019501,835719,1015794,834661,1014734,831487,1011556,827519,1008113,827255,1007849,823816,1004671,821171,1001493,818790,998579,817468,995931,817203,996196,816939,996196,816674,992753,816674,959649,807945,951969,798952,944024,790222,935549,781493,927339,772764,918865,762713,908007,754777,900062,747371,891587,736790,879934,722242,862985,712190,850803,697906,833059,688648,820612,674629,801809,666164,790421,652145,769764,644739,759435,636538,746723,628603,734011,625429,729244,615377,713089,605855,696670,596861,681045,588132,665420,589719,669127,574906,639996,569087,627813,563267,616425,558242,605038,553480,594180,548983,583321,545280,573258,541842,563724,538932,554719,536287,547304,529938,525058,525441,508638,520151,488776,514067,465471,507190,438723,500312,408532,492377,375427,484441,339145,476241,299685,467777,257312,459577,211761,451112,163826,442912,112713xm208966,79375l216098,79375,224816,79375,233534,79904,242252,80698,250706,82286,258895,83874,266821,85462,274746,87844,282407,90226,289804,93137,297201,96313,304070,99489,311203,103194,318071,106900,324412,111134,330752,115369,336828,119603,342640,124102,348188,128866,353735,133630,359283,138659,364303,143687,369322,148716,374077,154009,378568,159567,387022,170153,394947,181004,402344,192119,408949,202971,415289,213821,420837,224672,425856,235259,430611,245316,434838,255637,438537,264900,441971,273899,444613,282103,449368,296924,452538,308304,454388,315980,455444,319420,455973,323655,456237,328154,456237,332653,455708,337152,454652,341387,453331,345621,451746,349591,449368,353296,447255,357002,444349,359913,441707,363089,438273,366000,434574,368117,430876,370234,426913,371822,422422,372881,418459,373675,414232,373940,409741,373940,405779,373410,401552,372352,397589,371028,393891,369176,390192,367059,387022,364412,383852,361765,380946,358589,378304,355149,375926,351708,374077,347739,372492,343504,371435,339005,371171,338476,370643,335299,367209,323390,364831,315186,361397,305393,357170,294542,352415,283162,346867,270988,340527,258549,337092,252462,333394,246374,329431,240023,325468,234200,321241,228378,316750,222555,312259,216997,307504,211704,302749,206676,297465,201912,292446,197148,286898,192913,279501,187885,271576,183386,267877,181004,263651,179151,259424,177299,255197,175711,250706,174387,246215,173329,241460,172006,236704,170947,231949,170418,226930,169888,221382,169624,216098,169359,206852,169624,197078,170682,187039,172270,175943,174652,170395,176240,165112,178357,160093,180475,155337,182856,150846,185503,146355,188679,142128,191855,137901,195295,133939,199001,129976,203235,126542,207470,122843,212234,119409,216997,115975,222291,113069,227584,109899,233406,106993,239493,104351,245580,101709,251932,99596,258549,97218,265430,95369,272311,93519,279721,91934,286867,90614,294278,89293,301953,88236,309363,87443,317038,86915,324713,86387,332388,86122,340063,86122,348003,86122,355678,86387,363618,86915,371558,87443,379497,88236,386908,89293,394318,90614,401729,91934,408874,93519,416020,95105,422372,96954,428724,99067,435076,100916,440898,103030,446456,105408,452014,107521,456778,112012,464982,116503,473186,121258,481391,126542,489331,131561,497006,137109,504945,142657,512620,148204,519766,154545,527441,160357,534587,166697,541733,173301,548614,179906,555495,186775,562376,193643,568993,200776,575609,207909,581696,215306,588048,230364,600222,246215,612132,261801,623248,278180,634098,294559,644420,311467,654477,328374,663740,345546,673003,362453,681472,379361,689677,396532,697352,412911,705027,429819,711643,446198,718525,462049,724612,477899,730963,492958,736257,521753,746578,548435,755577,572211,763516,595987,771456,606290,775161,615536,778602,624783,782572,629274,784954,634029,787600,640633,792099,646974,796863,652786,802156,658069,807714,663088,813801,667579,819888,671806,826240,675505,833121,679203,840003,681845,847413,684487,854823,686600,862498,688450,870174,689770,878378,690299,886318,690563,894522,690563,899551,690299,904844,689770,909872,688978,915165,688185,920194,686865,925487,685279,930516,683694,935544,681581,941102,679467,945866,677090,950894,674448,955658,671278,960422,668108,965186,664409,969685,660975,973920,657012,978154,652786,982389,648295,985829,643539,989534,638784,992975,633765,996415,628745,999327,623198,1002238,617650,1004620,611838,1007266,606026,1009119,599950,1011501,593610,1013089,587005,1014942,580665,1016000,574060,1017323,569834,1017588,565343,1017588,561116,1017059,556889,1016265,552926,1015206,549228,1013354,545529,1011236,542095,1008854,538925,1006208,535755,1003032,533377,999591,530999,996415,528886,992446,527301,988211,525980,983977,525187,979477,524659,974713,524659,970214,525187,965980,525980,961481,527037,957246,528886,953276,530735,949306,533113,946130,535490,942690,538660,939514,541831,936867,545001,934221,548963,932368,552926,930251,556889,929192,561380,928134,569041,926546,575646,924958,581457,923105,586213,920723,590440,918606,593610,916224,596516,914107,598365,911990,599950,910137,601535,908020,602328,906167,603120,904050,603913,901932,604177,899551,604441,897169,604705,894522,604441,890023,603648,885259,602063,880760,599950,876261,597837,872555,595195,869380,593081,866998,590704,865410,590175,865145,587798,864086,577231,859852,561908,854559,542887,848207,520696,840796,495599,832327,468125,822800,438801,811684,423479,805862,407628,799774,391777,792893,375398,786012,358755,778602,342376,770927,325468,762987,308297,754253,291653,745255,274482,735992,257574,725670,240667,715613,224024,704762,207380,693382,191001,681472,174887,669033,164319,660564,154016,651566,143449,642568,133410,633305,123636,623512,113861,613720,104351,603663,95105,593076,86122,582225,77405,571374,68951,559994,60761,548349,52836,536440,45439,524001,38306,511562,31702,498594,27739,490389,24041,482185,20606,473451,17700,464717,14794,455719,12417,446456,10039,437193,7926,427665,6076,418137,4491,408345,3170,398553,1850,388761,1057,378439,529,368382,264,358060,0,348003,264,332653,1057,317832,2378,302747,4491,287926,6869,272840,10039,258019,11888,250874,14002,243463,15851,236053,18493,228907,20606,221761,23512,214880,26418,207734,29324,200853,32494,193972,36193,187356,39363,180475,43326,174123,47552,167506,51779,161155,56270,155332,60761,148980,65781,143422,70800,137865,76348,132307,81896,126749,89557,120397,98011,114045,106728,108223,115710,102930,124957,98166,134731,93931,139751,92079,145034,90226,150318,88638,155601,87315,163527,85198,170924,83874,178849,82551,186510,81228,193907,80434,201304,79640,208966,79375xm1713004,79375l1722007,79375,1729156,79375,1736570,79640,1743984,80434,1751398,81228,1759077,82551,1767021,83874,1774699,85198,1782643,87315,1787674,88638,1792970,90226,1798001,92079,1803031,93931,1813093,98166,1822626,102930,1831628,108223,1840366,114045,1848310,120397,1856253,126749,1863667,134159,1870817,141570,1877436,148980,1883526,157185,1889352,165389,1894912,174123,1899943,182856,1904709,191855,1908946,200853,1913182,210116,1916625,219379,1920067,228907,1923244,238435,1925627,248227,1928275,258019,1930393,267812,1932512,277604,1933836,287926,1935160,297983,1936483,307775,1937278,317832,1937807,327889,1938337,337946,1938337,348003,1938337,358060,1937807,368382,1937278,378439,1936483,388760,1935160,398553,1933836,408345,1932512,418137,1930393,427665,1928540,437193,1925892,446456,1923509,455719,1920596,464717,1917684,473451,1914241,482185,1910535,490389,1906563,498593,1901267,509180,1895442,519502,1889352,529823,1883262,539616,1876907,549143,1870287,558671,1863403,567934,1856253,576932,1849369,585931,1841955,594664,1834276,603133,1826597,611338,1818654,619542,1810710,627482,1802502,635422,1794294,642832,1786085,650243,1777612,657653,1768874,664534,1760136,671680,1751398,678296,1742660,684648,1724655,697352,1706385,709526,1688114,720906,1669844,732022,1651309,742344,1632774,752136,1614504,761664,1596234,770397,1577964,778866,1559958,786806,1542217,794217,1525271,801362,1508060,807979,1491379,814331,1475756,820153,1445306,830739,1417768,840532,1393673,848207,1370636,856147,1361369,859323,1353955,861969,1348394,864616,1346276,865674,1343893,866998,1341775,869380,1339127,872555,1337009,876261,1334890,880760,1333566,885259,1332507,890023,1332242,894522,1332507,897169,1332772,899551,1333302,901932,1333831,904050,1334625,906167,1335685,908020,1337273,910137,1338597,911990,1340716,914107,1343363,916224,1346806,918606,1350777,920723,1355544,923105,1361369,924958,1367988,926546,1375932,928134,1380169,929192,1384405,930251,1388377,932368,1392084,934221,1395261,936867,1398704,939514,1401616,942690,1403999,946130,1406382,949306,1408236,953276,1410089,957246,1411149,961481,1411943,965980,1412472,970214,1412472,974713,1411943,979477,1411149,983977,1410089,988211,1408236,992446,1406382,996415,1403735,999591,1401351,1003032,1398439,1006208,1394997,1008854,1391819,1011236,1388112,1013354,1384140,1015206,1380169,1016265,1375932,1017059,1371695,1017588,1367459,1017588,1362958,1017323,1356338,1016000,1349718,1014942,1343363,1013089,1337273,1011501,1330918,1009119,1325093,1007266,1319533,1004620,1313972,1002238,1308147,999327,1303116,996415,1298085,992975,1293319,989534,1288553,985829,1284316,982389,1280080,978154,1276108,973920,1272136,969685,1268959,965186,1265516,960422,1262604,955658,1259956,950894,1257308,945866,1255190,941102,1253071,935544,1251483,930516,1250159,925487,1248570,920194,1247776,915165,1246981,909872,1246452,904844,1246187,899551,1246187,894522,1246452,886318,1247246,878378,1248305,870174,1250159,862498,1252277,854823,1254925,847413,1257838,840003,1261280,833121,1264987,826240,1269223,819888,1273990,813801,1278756,807714,1284051,802156,1289877,796863,1296232,792099,1302851,787600,1306558,785748,1310000,783630,1316620,780454,1324034,777808,1331448,774897,1348394,768809,1367988,762193,1390230,755047,1414856,746578,1441069,737580,1469137,727258,1483965,721700,1498528,715613,1513621,709526,1528978,702645,1544336,696028,1559958,688618,1575581,681472,1591203,673532,1606825,665063,1622183,656594,1637540,647596,1652898,638333,1667726,628541,1682554,618748,1696852,608162,1711151,597311,1720154,589901,1729421,582225,1738159,574286,1746897,566611,1755370,558406,1763578,549937,1771522,541468,1778936,532734,1786615,523736,1793499,514738,1800648,505475,1807003,496212,1813623,486684,1819448,476892,1825009,466835,1830304,456778,1832952,452014,1835335,446456,1837189,440898,1839307,435076,1841161,428724,1843014,422372,1844868,416020,1846192,408874,1847515,401729,1848575,394318,1849899,386908,1850693,379497,1851487,371558,1851752,363618,1852017,355678,1852282,348003,1852017,336093,1851487,324713,1850428,313068,1849104,301953,1846986,290572,1844603,279721,1841955,269135,1838513,258549,1835335,248756,1831364,239493,1826862,230495,1822361,222290,1817330,214615,1811769,207470,1806209,201118,1803031,198207,1800384,195295,1796147,191855,1791646,188679,1787409,185503,1782643,182856,1777877,180474,1772846,178357,1767550,176240,1761725,174652,1751133,172270,1740807,170682,1731010,169623,1722007,169359,1716711,169623,1711151,169888,1706120,170417,1701354,170947,1696588,171741,1692086,172799,1687585,174387,1683084,175711,1678847,177034,1674610,178886,1670903,180739,1666932,182856,1659253,187356,1651574,192384,1644690,197942,1637805,203764,1631185,210645,1625095,217262,1619005,224937,1613445,232612,1608149,240287,1603118,248227,1598352,256431,1594115,264636,1589879,272575,1586172,280515,1582730,288455,1580082,295601,1574786,309628,1571079,321537,1568167,330800,1566578,336623,1566313,339005,1564724,343504,1563400,347738,1561547,351708,1559164,355149,1556781,358589,1553603,361765,1550426,364412,1547248,367058,1543806,369176,1539834,371028,1535863,372352,1531891,373410,1527654,373940,1523418,373940,1518916,373675,1514680,372881,1510708,371822,1506736,370234,1502764,368117,1499057,366000,1495880,363089,1492967,359913,1490055,357001,1487936,353296,1485818,349591,1484229,345621,1482641,341387,1481582,337152,1481052,332653,1481052,328154,1481317,323654,1482111,319420,1483700,312539,1485553,305922,1488201,296924,1491379,286073,1495615,273899,1500646,260401,1507001,245316,1513885,229966,1517857,222026,1522094,213821,1526860,205882,1531626,197677,1536922,189208,1542747,181004,1548572,172799,1554662,164860,1561547,156655,1568431,148715,1575845,141305,1583789,133630,1591997,126484,1600735,119603,1607090,115369,1613180,111134,1619535,106899,1626419,103194,1633304,99489,1640453,96313,1647867,93137,1655281,90226,1663225,87844,1671168,85462,1678847,83874,1687320,82286,1695793,80698,1704266,79904,1713004,79375xm409575,0l1528763,0,1528763,95250,409575,95250,409575,0xe">
                    <v:path o:connectlocs="95,258;155,261;158,239;144,204;107,209;167,35;153,84;139,108;146,109;172,61;175,29;185,69;166,104;147,131;140,147;136,194;115,195;118,152;114,141;108,131;87,104;69,69;36,11;53,26;58,47;49,45;39,26;22,23;12,35;12,56;26,75;72,99;90,115;85,129;71,132;72,122;79,116;45,101;9,73;0,45;7,20;26,10;244,16;255,41;249,68;227,91;177,113;178,121;185,129;174,132;164,121;171,103;213,86;240,61;243,39;232,22;214,27;205,47;195,45;204,22;224,10" o:connectangles="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14071;top:14666;height:323;width:255;v-text-anchor:middle;" filled="t" stroked="f" coordsize="1679575,2125662" o:gfxdata="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AKlavQAA&#10;ANsAAAAPAAAAAAAAAAEAIAAAACIAAABkcnMvZG93bnJldi54bWxQSwECFAAUAAAACACHTuJAMy8F&#10;njsAAAA5AAAAEAAAAAAAAAABACAAAAAMAQAAZHJzL3NoYXBleG1sLnhtbFBLBQYAAAAABgAGAFsB&#10;AAC2AwAAAAA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    <v:path o:connectlocs="77,141;97,152;96,158;95,166;98,174;140,255;134,172;136,164;134,157;139,151;159,140;177,141;190,155;202,170;212,186;219,204;225,225;228,248;218,264;188,277;157,285;124,289;90,287;56,280;24,268;0,254;2,230;7,209;14,189;23,172;35,157;48,143;64,130;126,0;140,4;153,11;165,21;173,32;180,46;183,60;183,78;177,95;168,110;156,122;138,131;127,134;114,135;100,133;86,129;75,122;64,111;55,98;50,84;48,67;49,52;54,38;62,26;72,15;85,7;99,2;114,0" o:connectangles="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04434" wp14:editId="55E55642">
                <wp:simplePos x="0" y="0"/>
                <wp:positionH relativeFrom="column">
                  <wp:posOffset>-422910</wp:posOffset>
                </wp:positionH>
                <wp:positionV relativeFrom="paragraph">
                  <wp:posOffset>2936240</wp:posOffset>
                </wp:positionV>
                <wp:extent cx="952500" cy="1675765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0090" y="3850640"/>
                          <a:ext cx="952500" cy="167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2B3748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60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出生年月：</w:t>
                            </w:r>
                          </w:p>
                          <w:p w14:paraId="17F49D6D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60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现居地址：</w:t>
                            </w:r>
                          </w:p>
                          <w:p w14:paraId="1E481107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60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最高学历：</w:t>
                            </w:r>
                          </w:p>
                          <w:p w14:paraId="4DC1F662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60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主修专业：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04434" id="文本框 2" o:spid="_x0000_s1027" type="#_x0000_t202" style="position:absolute;left:0;text-align:left;margin-left:-33.3pt;margin-top:231.2pt;width:75pt;height:13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" filled="f" stroked="f" strokeweight=".5pt">
                <v:textbox>
                  <w:txbxContent>
                    <w:p w14:paraId="5F2B3748" w14:textId="77777777" w:rsidR="005B7F55" w:rsidRDefault="000679D5">
                      <w:pPr>
                        <w:pStyle w:val="a9"/>
                        <w:spacing w:before="0" w:beforeAutospacing="0" w:after="0" w:afterAutospacing="0" w:line="60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出生年月：</w:t>
                      </w:r>
                    </w:p>
                    <w:p w14:paraId="17F49D6D" w14:textId="77777777" w:rsidR="005B7F55" w:rsidRDefault="000679D5">
                      <w:pPr>
                        <w:pStyle w:val="a9"/>
                        <w:spacing w:before="0" w:beforeAutospacing="0" w:after="0" w:afterAutospacing="0" w:line="60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现居地址：</w:t>
                      </w:r>
                    </w:p>
                    <w:p w14:paraId="1E481107" w14:textId="77777777" w:rsidR="005B7F55" w:rsidRDefault="000679D5">
                      <w:pPr>
                        <w:pStyle w:val="a9"/>
                        <w:spacing w:before="0" w:beforeAutospacing="0" w:after="0" w:afterAutospacing="0" w:line="60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最高学历：</w:t>
                      </w:r>
                    </w:p>
                    <w:p w14:paraId="4DC1F662" w14:textId="77777777" w:rsidR="005B7F55" w:rsidRDefault="000679D5">
                      <w:pPr>
                        <w:pStyle w:val="a9"/>
                        <w:spacing w:before="0" w:beforeAutospacing="0" w:after="0" w:afterAutospacing="0" w:line="60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主修专业：</w:t>
                      </w:r>
                    </w:p>
                  </w:txbxContent>
                </v:textbox>
              </v:shap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2AF3DF" wp14:editId="3CDAA04F">
                <wp:simplePos x="0" y="0"/>
                <wp:positionH relativeFrom="column">
                  <wp:posOffset>-363220</wp:posOffset>
                </wp:positionH>
                <wp:positionV relativeFrom="paragraph">
                  <wp:posOffset>2397760</wp:posOffset>
                </wp:positionV>
                <wp:extent cx="1028065" cy="637540"/>
                <wp:effectExtent l="0" t="0" r="0" b="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37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10B22" w14:textId="58308C9D" w:rsidR="005B7F55" w:rsidRDefault="000679D5">
                            <w:pPr>
                              <w:pStyle w:val="a9"/>
                              <w:spacing w:before="0" w:beforeAutospacing="0" w:after="0" w:afterAutospacing="0" w:line="860" w:lineRule="exact"/>
                              <w:jc w:val="both"/>
                              <w:rPr>
                                <w:rFonts w:ascii="微软雅黑" w:eastAsia="微软雅黑" w:hAnsi="微软雅黑" w:cs="微软雅黑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韩 </w:t>
                            </w:r>
                            <w:r w:rsidR="00837341">
                              <w:rPr>
                                <w:rFonts w:ascii="微软雅黑" w:eastAsia="微软雅黑" w:hAnsi="微软雅黑" w:cs="微软雅黑" w:hint="eastAsia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AF3DF" id="矩形 47" o:spid="_x0000_s1028" style="position:absolute;left:0;text-align:left;margin-left:-28.6pt;margin-top:188.8pt;width:80.95pt;height:5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" filled="f" stroked="f">
                <v:textbox style="mso-fit-shape-to-text:t">
                  <w:txbxContent>
                    <w:p w14:paraId="57310B22" w14:textId="58308C9D" w:rsidR="005B7F55" w:rsidRDefault="000679D5">
                      <w:pPr>
                        <w:pStyle w:val="a9"/>
                        <w:spacing w:before="0" w:beforeAutospacing="0" w:after="0" w:afterAutospacing="0" w:line="860" w:lineRule="exact"/>
                        <w:jc w:val="both"/>
                        <w:rPr>
                          <w:rFonts w:ascii="微软雅黑" w:eastAsia="微软雅黑" w:hAnsi="微软雅黑" w:cs="微软雅黑"/>
                          <w:sz w:val="48"/>
                          <w:szCs w:val="4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韩 </w:t>
                      </w:r>
                      <w:r w:rsidR="00837341">
                        <w:rPr>
                          <w:rFonts w:ascii="微软雅黑" w:eastAsia="微软雅黑" w:hAnsi="微软雅黑" w:cs="微软雅黑" w:hint="eastAsia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意</w:t>
                      </w:r>
                    </w:p>
                  </w:txbxContent>
                </v:textbox>
              </v: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4B890" wp14:editId="29693931">
                <wp:simplePos x="0" y="0"/>
                <wp:positionH relativeFrom="column">
                  <wp:posOffset>294005</wp:posOffset>
                </wp:positionH>
                <wp:positionV relativeFrom="paragraph">
                  <wp:posOffset>2936875</wp:posOffset>
                </wp:positionV>
                <wp:extent cx="1035050" cy="1675765"/>
                <wp:effectExtent l="0" t="0" r="0" b="635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1" cy="167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ACFBE7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600" w:lineRule="exact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eastAsia="微软雅黑" w:hAnsi="Calibri" w:cs="Times New Roman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199</w:t>
                            </w:r>
                            <w:r>
                              <w:rPr>
                                <w:rFonts w:asciiTheme="minorHAnsi" w:eastAsia="微软雅黑" w:hAnsi="Calibri" w:cs="Times New Roman" w:hint="eastAsia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asciiTheme="minorHAnsi" w:eastAsia="微软雅黑" w:hAnsi="Calibri" w:cs="Times New Roman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.06</w:t>
                            </w:r>
                          </w:p>
                          <w:p w14:paraId="7C48B9EF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600" w:lineRule="exact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北京海淀</w:t>
                            </w:r>
                          </w:p>
                          <w:p w14:paraId="0D12111F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600" w:lineRule="exact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大学本科</w:t>
                            </w:r>
                          </w:p>
                          <w:p w14:paraId="09277927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600" w:lineRule="exact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eastAsia="微软雅黑" w:hAnsi="微软雅黑" w:cs="Times New Roman" w:hint="eastAsia"/>
                                <w:color w:val="262626" w:themeColor="text1" w:themeTint="D9"/>
                                <w:kern w:val="2"/>
                                <w:sz w:val="22"/>
                                <w:szCs w:val="22"/>
                              </w:rPr>
                              <w:t>工商管理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4B890" id="_x0000_s1029" type="#_x0000_t202" style="position:absolute;left:0;text-align:left;margin-left:23.15pt;margin-top:231.25pt;width:81.5pt;height:13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" filled="f" stroked="f" strokeweight=".5pt">
                <v:textbox>
                  <w:txbxContent>
                    <w:p w14:paraId="79ACFBE7" w14:textId="77777777" w:rsidR="005B7F55" w:rsidRDefault="000679D5">
                      <w:pPr>
                        <w:pStyle w:val="a9"/>
                        <w:spacing w:before="0" w:beforeAutospacing="0" w:after="0" w:afterAutospacing="0" w:line="600" w:lineRule="exact"/>
                        <w:jc w:val="both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eastAsia="微软雅黑" w:hAnsi="Calibri" w:cs="Times New Roman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199</w:t>
                      </w:r>
                      <w:r>
                        <w:rPr>
                          <w:rFonts w:asciiTheme="minorHAnsi" w:eastAsia="微软雅黑" w:hAnsi="Calibri" w:cs="Times New Roman" w:hint="eastAsia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asciiTheme="minorHAnsi" w:eastAsia="微软雅黑" w:hAnsi="Calibri" w:cs="Times New Roman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.06</w:t>
                      </w:r>
                    </w:p>
                    <w:p w14:paraId="7C48B9EF" w14:textId="77777777" w:rsidR="005B7F55" w:rsidRDefault="000679D5">
                      <w:pPr>
                        <w:pStyle w:val="a9"/>
                        <w:spacing w:before="0" w:beforeAutospacing="0" w:after="0" w:afterAutospacing="0" w:line="600" w:lineRule="exact"/>
                        <w:jc w:val="both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北京海淀</w:t>
                      </w:r>
                    </w:p>
                    <w:p w14:paraId="0D12111F" w14:textId="77777777" w:rsidR="005B7F55" w:rsidRDefault="000679D5">
                      <w:pPr>
                        <w:pStyle w:val="a9"/>
                        <w:spacing w:before="0" w:beforeAutospacing="0" w:after="0" w:afterAutospacing="0" w:line="600" w:lineRule="exact"/>
                        <w:jc w:val="both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大学本科</w:t>
                      </w:r>
                    </w:p>
                    <w:p w14:paraId="09277927" w14:textId="77777777" w:rsidR="005B7F55" w:rsidRDefault="000679D5">
                      <w:pPr>
                        <w:pStyle w:val="a9"/>
                        <w:spacing w:before="0" w:beforeAutospacing="0" w:after="0" w:afterAutospacing="0" w:line="600" w:lineRule="exact"/>
                        <w:jc w:val="both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Theme="minorHAnsi" w:eastAsia="微软雅黑" w:hAnsi="微软雅黑" w:cs="Times New Roman" w:hint="eastAsia"/>
                          <w:color w:val="262626" w:themeColor="text1" w:themeTint="D9"/>
                          <w:kern w:val="2"/>
                          <w:sz w:val="22"/>
                          <w:szCs w:val="22"/>
                        </w:rPr>
                        <w:t>工商管理</w:t>
                      </w:r>
                    </w:p>
                  </w:txbxContent>
                </v:textbox>
              </v:shap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3CE37" wp14:editId="26CADD69">
                <wp:simplePos x="0" y="0"/>
                <wp:positionH relativeFrom="column">
                  <wp:posOffset>-1003935</wp:posOffset>
                </wp:positionH>
                <wp:positionV relativeFrom="paragraph">
                  <wp:posOffset>5193665</wp:posOffset>
                </wp:positionV>
                <wp:extent cx="2247265" cy="48768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6699A3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0D0D0D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18000004093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3CE37" id="矩形 17" o:spid="_x0000_s1030" style="position:absolute;left:0;text-align:left;margin-left:-79.05pt;margin-top:408.95pt;width:176.95pt;height:3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" filled="f" stroked="f">
                <v:textbox style="mso-fit-shape-to-text:t">
                  <w:txbxContent>
                    <w:p w14:paraId="4E6699A3" w14:textId="77777777" w:rsidR="005B7F55" w:rsidRDefault="000679D5">
                      <w:pPr>
                        <w:pStyle w:val="a9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0D0D0D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18000004093</w:t>
                      </w:r>
                    </w:p>
                  </w:txbxContent>
                </v:textbox>
              </v: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CDF48" wp14:editId="502EBAB3">
                <wp:simplePos x="0" y="0"/>
                <wp:positionH relativeFrom="column">
                  <wp:posOffset>-1013460</wp:posOffset>
                </wp:positionH>
                <wp:positionV relativeFrom="paragraph">
                  <wp:posOffset>6156325</wp:posOffset>
                </wp:positionV>
                <wp:extent cx="2247265" cy="487680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A3301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Service@qq.com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CDF48" id="矩形 18" o:spid="_x0000_s1031" style="position:absolute;left:0;text-align:left;margin-left:-79.8pt;margin-top:484.75pt;width:176.95pt;height:3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" filled="f" stroked="f">
                <v:textbox style="mso-fit-shape-to-text:t">
                  <w:txbxContent>
                    <w:p w14:paraId="74FA3301" w14:textId="77777777" w:rsidR="005B7F55" w:rsidRDefault="000679D5">
                      <w:pPr>
                        <w:pStyle w:val="a9"/>
                        <w:spacing w:before="0" w:beforeAutospacing="0" w:after="0" w:afterAutospacing="0" w:line="360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Service@qq.com</w:t>
                      </w:r>
                    </w:p>
                  </w:txbxContent>
                </v:textbox>
              </v: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D544C" wp14:editId="79F0A900">
                <wp:simplePos x="0" y="0"/>
                <wp:positionH relativeFrom="column">
                  <wp:posOffset>-1013460</wp:posOffset>
                </wp:positionH>
                <wp:positionV relativeFrom="paragraph">
                  <wp:posOffset>7110730</wp:posOffset>
                </wp:positionV>
                <wp:extent cx="2247265" cy="48768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26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B8DE6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</w:rPr>
                              <w:t>北京海淀苏州街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D544C" id="矩形 19" o:spid="_x0000_s1032" style="position:absolute;left:0;text-align:left;margin-left:-79.8pt;margin-top:559.9pt;width:176.95pt;height:3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" filled="f" stroked="f">
                <v:textbox style="mso-fit-shape-to-text:t">
                  <w:txbxContent>
                    <w:p w14:paraId="7EEB8DE6" w14:textId="77777777" w:rsidR="005B7F55" w:rsidRDefault="000679D5">
                      <w:pPr>
                        <w:pStyle w:val="a9"/>
                        <w:spacing w:before="0" w:beforeAutospacing="0" w:after="0" w:afterAutospacing="0" w:line="360" w:lineRule="auto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1"/>
                          <w:szCs w:val="21"/>
                        </w:rPr>
                        <w:t>北京海淀苏州街</w:t>
                      </w:r>
                    </w:p>
                  </w:txbxContent>
                </v:textbox>
              </v: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908F78" wp14:editId="50DCEFD8">
                <wp:simplePos x="0" y="0"/>
                <wp:positionH relativeFrom="column">
                  <wp:posOffset>-640080</wp:posOffset>
                </wp:positionH>
                <wp:positionV relativeFrom="paragraph">
                  <wp:posOffset>773430</wp:posOffset>
                </wp:positionV>
                <wp:extent cx="1566545" cy="1566545"/>
                <wp:effectExtent l="0" t="0" r="14605" b="1460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920" y="1687830"/>
                          <a:ext cx="1566545" cy="1566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" type="#_x0000_t3" style="position:absolute;left:0pt;margin-left:-50.4pt;margin-top:60.9pt;height:123.35pt;width:123.35pt;z-index:251687936;v-text-anchor:middle;mso-width-relative:page;mso-height-relative:page;" fillcolor="#FFFFFF [3212]" filled="t" stroked="f" coordsize="21600,21600" o:gfxdata="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yjOGtsAAAAMAQAADwAAAAAAAAABACAAAAAiAAAA&#10;ZHJzL2Rvd25yZXYueG1sUEsBAhQAFAAAAAgAh07iQAbgEo92AgAA2gQAAA4AAAAAAAAAAQAgAAAA&#10;KgEAAGRycy9lMm9Eb2MueG1sUEsFBgAAAAAGAAYAWQEAABIGAAAAAA==&#10;">
                <v:fill on="t" focussize="0,0"/>
                <v:stroke on="f" weight="2.25pt" miterlimit="8" joinstyle="miter"/>
                <v:imagedata o:title=""/>
                <o:lock v:ext="edit" aspectratio="f"/>
              </v:shap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EA180C" wp14:editId="1DA95163">
                <wp:simplePos x="0" y="0"/>
                <wp:positionH relativeFrom="column">
                  <wp:posOffset>-1153160</wp:posOffset>
                </wp:positionH>
                <wp:positionV relativeFrom="paragraph">
                  <wp:posOffset>-913765</wp:posOffset>
                </wp:positionV>
                <wp:extent cx="7570470" cy="10709910"/>
                <wp:effectExtent l="0" t="0" r="11430" b="1524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055" y="197485"/>
                          <a:ext cx="7570470" cy="10709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90.8pt;margin-top:-71.95pt;height:843.3pt;width:596.1pt;z-index:-251657216;v-text-anchor:middle;mso-width-relative:page;mso-height-relative:page;" fillcolor="#FFFFFF [3212]" filled="t" stroked="f" coordsize="21600,21600" o:gfxdata="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p1BPcAAAADwEAAA8AAAAAAAAAAQAgAAAAIgAA&#10;AGRycy9kb3ducmV2LnhtbFBLAQIUABQAAAAIAIdO4kAQbQjOdgIAANkEAAAOAAAAAAAAAAEAIAAA&#10;ACs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A41251" wp14:editId="7CC216D4">
                <wp:simplePos x="0" y="0"/>
                <wp:positionH relativeFrom="column">
                  <wp:posOffset>-1143000</wp:posOffset>
                </wp:positionH>
                <wp:positionV relativeFrom="paragraph">
                  <wp:posOffset>-909955</wp:posOffset>
                </wp:positionV>
                <wp:extent cx="7559675" cy="727710"/>
                <wp:effectExtent l="0" t="0" r="317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277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AC9EE6" id="矩形 2" o:spid="_x0000_s1026" style="position:absolute;left:0;text-align:left;margin-left:-90pt;margin-top:-71.65pt;width:595.25pt;height:57.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" fillcolor="#747070 [1614]" stroked="f" strokeweight="1pt"/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2357ED" wp14:editId="36F0DF3D">
                <wp:simplePos x="0" y="0"/>
                <wp:positionH relativeFrom="column">
                  <wp:posOffset>-5025390</wp:posOffset>
                </wp:positionH>
                <wp:positionV relativeFrom="paragraph">
                  <wp:posOffset>3568065</wp:posOffset>
                </wp:positionV>
                <wp:extent cx="10378440" cy="2063750"/>
                <wp:effectExtent l="4128" t="0" r="8572" b="8573"/>
                <wp:wrapNone/>
                <wp:docPr id="4" name="五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378304" cy="2063891"/>
                        </a:xfrm>
                        <a:prstGeom prst="homePlate">
                          <a:avLst>
                            <a:gd name="adj" fmla="val 13252"/>
                          </a:avLst>
                        </a:prstGeom>
                        <a:solidFill>
                          <a:srgbClr val="F4F4F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5" type="#_x0000_t15" style="position:absolute;left:0pt;margin-left:-395.7pt;margin-top:280.95pt;height:162.5pt;width:817.2pt;rotation:-5898240f;z-index:-251655168;v-text-anchor:middle;mso-width-relative:page;mso-height-relative:page;" fillcolor="#F4F4F4" filled="t" stroked="f" coordsize="21600,21600" o:gfxdata="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1vp7tkAAAAM&#10;AQAADwAAAAAAAAABACAAAAAiAAAAZHJzL2Rvd25yZXYueG1sUEsBAhQAFAAAAAgAh07iQP1SCpcb&#10;AgAAGQQAAA4AAAAAAAAAAQAgAAAAKAEAAGRycy9lMm9Eb2MueG1sUEsFBgAAAAAGAAYAWQEAALUF&#10;AAAAAA==&#10;" adj="21031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0ED38" wp14:editId="0B8950D1">
                <wp:simplePos x="0" y="0"/>
                <wp:positionH relativeFrom="column">
                  <wp:posOffset>-742950</wp:posOffset>
                </wp:positionH>
                <wp:positionV relativeFrom="paragraph">
                  <wp:posOffset>8639175</wp:posOffset>
                </wp:positionV>
                <wp:extent cx="1837690" cy="106045"/>
                <wp:effectExtent l="6350" t="6350" r="22860" b="20955"/>
                <wp:wrapNone/>
                <wp:docPr id="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81" cy="106155"/>
                        </a:xfrm>
                        <a:prstGeom prst="roundRect">
                          <a:avLst/>
                        </a:prstGeom>
                        <a:solidFill>
                          <a:srgbClr val="F4F4F4"/>
                        </a:solidFill>
                        <a:ln w="127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 15" o:spid="_x0000_s1026" o:spt="2" style="position:absolute;left:0pt;margin-left:-58.5pt;margin-top:680.25pt;height:8.35pt;width:144.7pt;z-index:251662336;v-text-anchor:middle;mso-width-relative:page;mso-height-relative:page;" fillcolor="#F4F4F4" filled="t" stroked="t" coordsize="21600,21600" arcsize="0.166666666666667" o:gfxdata="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zK+07cAAAADgEAAA8AAAAA&#10;AAAAAQAgAAAAIgAAAGRycy9kb3ducmV2LnhtbFBLAQIUABQAAAAIAIdO4kARP3upEAIAACUEAAAO&#10;AAAAAAAAAAEAIAAAACsBAABkcnMvZTJvRG9jLnhtbFBLBQYAAAAABgAGAFkBAACtBQAAAAA=&#10;">
                <v:fill on="t" focussize="0,0"/>
                <v:stroke weight="1pt" color="#AFABAB [2414]" miterlimit="8" joinstyle="miter"/>
                <v:imagedata o:title=""/>
                <o:lock v:ext="edit" aspectratio="f"/>
              </v:round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E22BD" wp14:editId="23B78B12">
                <wp:simplePos x="0" y="0"/>
                <wp:positionH relativeFrom="column">
                  <wp:posOffset>-742950</wp:posOffset>
                </wp:positionH>
                <wp:positionV relativeFrom="paragraph">
                  <wp:posOffset>9210040</wp:posOffset>
                </wp:positionV>
                <wp:extent cx="1837690" cy="106045"/>
                <wp:effectExtent l="6350" t="6350" r="22860" b="20955"/>
                <wp:wrapNone/>
                <wp:docPr id="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81" cy="106155"/>
                        </a:xfrm>
                        <a:prstGeom prst="roundRect">
                          <a:avLst/>
                        </a:prstGeom>
                        <a:solidFill>
                          <a:srgbClr val="F4F4F4"/>
                        </a:solidFill>
                        <a:ln w="127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 17" o:spid="_x0000_s1026" o:spt="2" style="position:absolute;left:0pt;margin-left:-58.5pt;margin-top:725.2pt;height:8.35pt;width:144.7pt;z-index:251663360;v-text-anchor:middle;mso-width-relative:page;mso-height-relative:page;" fillcolor="#F4F4F4" filled="t" stroked="t" coordsize="21600,21600" arcsize="0.166666666666667" o:gfxdata="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RW9F3AAAAA4BAAAPAAAA&#10;AAAAAAEAIAAAACIAAABkcnMvZG93bnJldi54bWxQSwECFAAUAAAACACHTuJAokhOehECAAAlBAAA&#10;DgAAAAAAAAABACAAAAArAQAAZHJzL2Uyb0RvYy54bWxQSwUGAAAAAAYABgBZAQAArgUAAAAA&#10;">
                <v:fill on="t" focussize="0,0"/>
                <v:stroke weight="1pt" color="#AFABAB [2414]" miterlimit="8" joinstyle="miter"/>
                <v:imagedata o:title=""/>
                <o:lock v:ext="edit" aspectratio="f"/>
              </v:round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F0648" wp14:editId="7F80E2B3">
                <wp:simplePos x="0" y="0"/>
                <wp:positionH relativeFrom="column">
                  <wp:posOffset>-742950</wp:posOffset>
                </wp:positionH>
                <wp:positionV relativeFrom="paragraph">
                  <wp:posOffset>8068310</wp:posOffset>
                </wp:positionV>
                <wp:extent cx="1837690" cy="106045"/>
                <wp:effectExtent l="6350" t="6350" r="22860" b="20955"/>
                <wp:wrapNone/>
                <wp:docPr id="11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81" cy="106155"/>
                        </a:xfrm>
                        <a:prstGeom prst="roundRect">
                          <a:avLst/>
                        </a:prstGeom>
                        <a:solidFill>
                          <a:srgbClr val="F4F4F4"/>
                        </a:solidFill>
                        <a:ln w="12700" cap="flat" cmpd="sng" algn="ctr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 19" o:spid="_x0000_s1026" o:spt="2" style="position:absolute;left:0pt;margin-left:-58.5pt;margin-top:635.3pt;height:8.35pt;width:144.7pt;z-index:251664384;v-text-anchor:middle;mso-width-relative:page;mso-height-relative:page;" fillcolor="#F4F4F4" filled="t" stroked="t" coordsize="21600,21600" arcsize="0.166666666666667" o:gfxdata="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7o5/I3AAAAA4BAAAPAAAA&#10;AAAAAAEAIAAAACIAAABkcnMvZG93bnJldi54bWxQSwECFAAUAAAACACHTuJA2OsF4BECAAAmBAAA&#10;DgAAAAAAAAABACAAAAArAQAAZHJzL2Uyb0RvYy54bWxQSwUGAAAAAAYABgBZAQAArgUAAAAA&#10;">
                <v:fill on="t" focussize="0,0"/>
                <v:stroke weight="1pt" color="#AFABAB [2414]" miterlimit="8" joinstyle="miter"/>
                <v:imagedata o:title=""/>
                <o:lock v:ext="edit" aspectratio="f"/>
              </v:round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5F879" wp14:editId="4499EEC8">
                <wp:simplePos x="0" y="0"/>
                <wp:positionH relativeFrom="column">
                  <wp:posOffset>-1019175</wp:posOffset>
                </wp:positionH>
                <wp:positionV relativeFrom="paragraph">
                  <wp:posOffset>7759700</wp:posOffset>
                </wp:positionV>
                <wp:extent cx="2437765" cy="24638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62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085E2F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外语技能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5F879" id="矩形 14" o:spid="_x0000_s1033" style="position:absolute;left:0;text-align:left;margin-left:-80.25pt;margin-top:611pt;width:191.95pt;height:1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" filled="f" stroked="f">
                <v:textbox style="mso-fit-shape-to-text:t">
                  <w:txbxContent>
                    <w:p w14:paraId="4A085E2F" w14:textId="77777777" w:rsidR="005B7F55" w:rsidRDefault="000679D5">
                      <w:pPr>
                        <w:pStyle w:val="a9"/>
                        <w:spacing w:before="0" w:beforeAutospacing="0" w:after="0" w:afterAutospacing="0" w:line="240" w:lineRule="exact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外语技能</w:t>
                      </w:r>
                    </w:p>
                  </w:txbxContent>
                </v:textbox>
              </v: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A4AAB" wp14:editId="68BF5E0E">
                <wp:simplePos x="0" y="0"/>
                <wp:positionH relativeFrom="column">
                  <wp:posOffset>-1019175</wp:posOffset>
                </wp:positionH>
                <wp:positionV relativeFrom="paragraph">
                  <wp:posOffset>8342630</wp:posOffset>
                </wp:positionV>
                <wp:extent cx="2437765" cy="24638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62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FA5D8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软件技能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A4AAB" id="矩形 15" o:spid="_x0000_s1034" style="position:absolute;left:0;text-align:left;margin-left:-80.25pt;margin-top:656.9pt;width:191.95pt;height:1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" filled="f" stroked="f">
                <v:textbox style="mso-fit-shape-to-text:t">
                  <w:txbxContent>
                    <w:p w14:paraId="551FA5D8" w14:textId="77777777" w:rsidR="005B7F55" w:rsidRDefault="000679D5">
                      <w:pPr>
                        <w:pStyle w:val="a9"/>
                        <w:spacing w:before="0" w:beforeAutospacing="0" w:after="0" w:afterAutospacing="0" w:line="240" w:lineRule="exact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软件技能</w:t>
                      </w:r>
                    </w:p>
                  </w:txbxContent>
                </v:textbox>
              </v: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83A6C" wp14:editId="5535F3F6">
                <wp:simplePos x="0" y="0"/>
                <wp:positionH relativeFrom="column">
                  <wp:posOffset>-1019175</wp:posOffset>
                </wp:positionH>
                <wp:positionV relativeFrom="paragraph">
                  <wp:posOffset>8943975</wp:posOffset>
                </wp:positionV>
                <wp:extent cx="2437765" cy="24638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62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3D7058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240" w:lineRule="exact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职场技能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83A6C" id="矩形 16" o:spid="_x0000_s1035" style="position:absolute;left:0;text-align:left;margin-left:-80.25pt;margin-top:704.25pt;width:191.95pt;height:1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" filled="f" stroked="f">
                <v:textbox style="mso-fit-shape-to-text:t">
                  <w:txbxContent>
                    <w:p w14:paraId="7E3D7058" w14:textId="77777777" w:rsidR="005B7F55" w:rsidRDefault="000679D5">
                      <w:pPr>
                        <w:pStyle w:val="a9"/>
                        <w:spacing w:before="0" w:beforeAutospacing="0" w:after="0" w:afterAutospacing="0" w:line="240" w:lineRule="exact"/>
                        <w:jc w:val="center"/>
                        <w:rPr>
                          <w:color w:val="262626" w:themeColor="text1" w:themeTint="D9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职场技能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CFD16" wp14:editId="65E5EADD">
                <wp:simplePos x="0" y="0"/>
                <wp:positionH relativeFrom="column">
                  <wp:posOffset>1480820</wp:posOffset>
                </wp:positionH>
                <wp:positionV relativeFrom="paragraph">
                  <wp:posOffset>539115</wp:posOffset>
                </wp:positionV>
                <wp:extent cx="4544060" cy="548640"/>
                <wp:effectExtent l="0" t="0" r="0" b="0"/>
                <wp:wrapNone/>
                <wp:docPr id="27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878DA1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2018.09 - 2022.06       中国劳动关系学院   工商管理专业 / 本科</w:t>
                            </w:r>
                          </w:p>
                          <w:p w14:paraId="34513773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2018.09 - 2022.06       中国劳动关系学院   平面设计专业 / 选修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CFD16" id="文本框 75" o:spid="_x0000_s1036" type="#_x0000_t202" style="position:absolute;left:0;text-align:left;margin-left:116.6pt;margin-top:42.45pt;width:357.8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" filled="f" stroked="f">
                <v:textbox style="mso-fit-shape-to-text:t">
                  <w:txbxContent>
                    <w:p w14:paraId="5D878DA1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2018.09 - 2022.06       中国劳动关系学院   工商管理专业 / 本科</w:t>
                      </w:r>
                    </w:p>
                    <w:p w14:paraId="34513773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2018.09 - 2022.06       中国劳动关系学院   平面设计专业 / 选修</w:t>
                      </w:r>
                    </w:p>
                  </w:txbxContent>
                </v:textbox>
              </v:shap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0701121" wp14:editId="264DE798">
                <wp:simplePos x="0" y="0"/>
                <wp:positionH relativeFrom="column">
                  <wp:posOffset>1463675</wp:posOffset>
                </wp:positionH>
                <wp:positionV relativeFrom="paragraph">
                  <wp:posOffset>125730</wp:posOffset>
                </wp:positionV>
                <wp:extent cx="1551940" cy="8352155"/>
                <wp:effectExtent l="0" t="0" r="0" b="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940" cy="8352155"/>
                          <a:chOff x="7354" y="1921"/>
                          <a:chExt cx="2444" cy="13153"/>
                        </a:xfrm>
                      </wpg:grpSpPr>
                      <wps:wsp>
                        <wps:cNvPr id="28" name="文本框 84"/>
                        <wps:cNvSpPr txBox="1"/>
                        <wps:spPr>
                          <a:xfrm>
                            <a:off x="7354" y="1921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479DCF" w14:textId="77777777" w:rsidR="005B7F55" w:rsidRDefault="000679D5">
                              <w:pPr>
                                <w:pStyle w:val="a9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文本框 83"/>
                        <wps:cNvSpPr txBox="1"/>
                        <wps:spPr>
                          <a:xfrm>
                            <a:off x="7354" y="3863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447A5" w14:textId="77777777" w:rsidR="005B7F55" w:rsidRDefault="000679D5">
                              <w:pPr>
                                <w:pStyle w:val="a9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文本框 81"/>
                        <wps:cNvSpPr txBox="1"/>
                        <wps:spPr>
                          <a:xfrm>
                            <a:off x="7354" y="9327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D4FDD6" w14:textId="77777777" w:rsidR="005B7F55" w:rsidRDefault="000679D5">
                              <w:pPr>
                                <w:pStyle w:val="a9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文本框 82"/>
                        <wps:cNvSpPr txBox="1"/>
                        <wps:spPr>
                          <a:xfrm>
                            <a:off x="7354" y="12183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52281" w14:textId="77777777" w:rsidR="005B7F55" w:rsidRDefault="000679D5">
                              <w:pPr>
                                <w:pStyle w:val="a9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文本框 85"/>
                        <wps:cNvSpPr txBox="1"/>
                        <wps:spPr>
                          <a:xfrm>
                            <a:off x="7354" y="14590"/>
                            <a:ext cx="2444" cy="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A9D3A7" w14:textId="77777777" w:rsidR="005B7F55" w:rsidRDefault="000679D5">
                              <w:pPr>
                                <w:pStyle w:val="a9"/>
                                <w:spacing w:before="0" w:beforeAutospacing="0" w:after="0" w:afterAutospacing="0" w:line="340" w:lineRule="exact"/>
                                <w:rPr>
                                  <w:color w:val="007457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007457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01121" id="组合 63" o:spid="_x0000_s1037" style="position:absolute;left:0;text-align:left;margin-left:115.25pt;margin-top:9.9pt;width:122.2pt;height:657.65pt;z-index:251689984" coordorigin="7354,1921" coordsize="2444,1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">
                <v:shape id="文本框 84" o:spid="_x0000_s1038" type="#_x0000_t202" style="position:absolute;left:7354;top:1921;width:244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D479DCF" w14:textId="77777777" w:rsidR="005B7F55" w:rsidRDefault="000679D5">
                        <w:pPr>
                          <w:pStyle w:val="a9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教育背景</w:t>
                        </w:r>
                      </w:p>
                    </w:txbxContent>
                  </v:textbox>
                </v:shape>
                <v:shape id="文本框 83" o:spid="_x0000_s1039" type="#_x0000_t202" style="position:absolute;left:7354;top:3863;width:244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635447A5" w14:textId="77777777" w:rsidR="005B7F55" w:rsidRDefault="000679D5">
                        <w:pPr>
                          <w:pStyle w:val="a9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工作经历</w:t>
                        </w:r>
                      </w:p>
                    </w:txbxContent>
                  </v:textbox>
                </v:shape>
                <v:shape id="文本框 81" o:spid="_x0000_s1040" type="#_x0000_t202" style="position:absolute;left:7354;top:9327;width:244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3BD4FDD6" w14:textId="77777777" w:rsidR="005B7F55" w:rsidRDefault="000679D5">
                        <w:pPr>
                          <w:pStyle w:val="a9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校内实践</w:t>
                        </w:r>
                      </w:p>
                    </w:txbxContent>
                  </v:textbox>
                </v:shape>
                <v:shape id="文本框 82" o:spid="_x0000_s1041" type="#_x0000_t202" style="position:absolute;left:7354;top:12183;width:244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1F352281" w14:textId="77777777" w:rsidR="005B7F55" w:rsidRDefault="000679D5">
                        <w:pPr>
                          <w:pStyle w:val="a9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荣誉奖励</w:t>
                        </w:r>
                      </w:p>
                    </w:txbxContent>
                  </v:textbox>
                </v:shape>
                <v:shape id="文本框 85" o:spid="_x0000_s1042" type="#_x0000_t202" style="position:absolute;left:7354;top:14590;width:244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52A9D3A7" w14:textId="77777777" w:rsidR="005B7F55" w:rsidRDefault="000679D5">
                        <w:pPr>
                          <w:pStyle w:val="a9"/>
                          <w:spacing w:before="0" w:beforeAutospacing="0" w:after="0" w:afterAutospacing="0" w:line="340" w:lineRule="exact"/>
                          <w:rPr>
                            <w:color w:val="007457"/>
                          </w:rPr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007457"/>
                            <w:spacing w:val="60"/>
                            <w:kern w:val="24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BA8C6F" wp14:editId="30AA4C7A">
                <wp:simplePos x="0" y="0"/>
                <wp:positionH relativeFrom="column">
                  <wp:posOffset>1576705</wp:posOffset>
                </wp:positionH>
                <wp:positionV relativeFrom="paragraph">
                  <wp:posOffset>478155</wp:posOffset>
                </wp:positionV>
                <wp:extent cx="4438650" cy="0"/>
                <wp:effectExtent l="0" t="0" r="19685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4.15pt;margin-top:37.65pt;height:0pt;width:349.5pt;z-index:251674624;mso-width-relative:page;mso-height-relative:page;" filled="f" stroked="t" coordsize="21600,21600" o:gfxdata="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8O3azVAAAACQEAAA8AAAAAAAAAAQAgAAAAIgAAAGRycy9kb3ducmV2Lnht&#10;bFBLAQIUABQAAAAIAIdO4kC94zRm/AEAAOQDAAAOAAAAAAAAAAEAIAAAACQBAABkcnMvZTJvRG9j&#10;LnhtbFBLBQYAAAAABgAGAFkBAACSBQAAAAA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4A91C" wp14:editId="351840E8">
                <wp:simplePos x="0" y="0"/>
                <wp:positionH relativeFrom="column">
                  <wp:posOffset>1480820</wp:posOffset>
                </wp:positionH>
                <wp:positionV relativeFrom="paragraph">
                  <wp:posOffset>1777365</wp:posOffset>
                </wp:positionV>
                <wp:extent cx="4544060" cy="2758440"/>
                <wp:effectExtent l="0" t="0" r="0" b="0"/>
                <wp:wrapNone/>
                <wp:docPr id="31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060" cy="2758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969405" w14:textId="77777777" w:rsidR="005B7F55" w:rsidRDefault="000679D5">
                            <w:pPr>
                              <w:pStyle w:val="a9"/>
                              <w:spacing w:before="0" w:beforeAutospacing="0" w:after="120" w:afterAutospacing="0" w:line="360" w:lineRule="exact"/>
                              <w:rPr>
                                <w:color w:val="007457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2021.09 - 2022.06      北京云印网络科技有限公司      策划专员</w:t>
                            </w:r>
                          </w:p>
                          <w:p w14:paraId="47B954AA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2BF1D739" w14:textId="77777777" w:rsidR="005B7F55" w:rsidRDefault="000679D5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 w14:paraId="77DA7AE6" w14:textId="77777777" w:rsidR="005B7F55" w:rsidRDefault="000679D5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firstLineChars="0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负责项目的推广，内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测期利用微博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与讲座结合获得310客户；</w:t>
                            </w:r>
                          </w:p>
                          <w:p w14:paraId="13A9B78D" w14:textId="77777777" w:rsidR="005B7F55" w:rsidRDefault="005B7F55">
                            <w:pPr>
                              <w:spacing w:line="360" w:lineRule="exact"/>
                              <w:ind w:left="360"/>
                              <w:rPr>
                                <w:sz w:val="22"/>
                              </w:rPr>
                            </w:pPr>
                          </w:p>
                          <w:p w14:paraId="70F36892" w14:textId="77777777" w:rsidR="005B7F55" w:rsidRDefault="000679D5">
                            <w:pPr>
                              <w:pStyle w:val="a9"/>
                              <w:spacing w:before="0" w:beforeAutospacing="0" w:after="120" w:afterAutospacing="0" w:line="360" w:lineRule="exact"/>
                              <w:rPr>
                                <w:color w:val="007457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007457"/>
                                <w:sz w:val="22"/>
                                <w:szCs w:val="22"/>
                              </w:rPr>
                              <w:t>2020.09 - 2021.06      北京云印网络科技有限公司      策划总监</w:t>
                            </w:r>
                          </w:p>
                          <w:p w14:paraId="44FFACC3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1F939B45" w14:textId="77777777" w:rsidR="005B7F55" w:rsidRDefault="000679D5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项目进行期，能够制定短期目标，引导团队成员完成各项任务，来进行项目进度管理；</w:t>
                            </w:r>
                          </w:p>
                          <w:p w14:paraId="7CB86527" w14:textId="77777777" w:rsidR="005B7F55" w:rsidRDefault="000679D5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firstLineChars="0"/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善用目标激励与情感激励，参赛小组至今仍保持团队文化。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A91C" id="文本框 76" o:spid="_x0000_s1043" type="#_x0000_t202" style="position:absolute;left:0;text-align:left;margin-left:116.6pt;margin-top:139.95pt;width:357.8pt;height:2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" filled="f" stroked="f">
                <v:textbox style="mso-fit-shape-to-text:t">
                  <w:txbxContent>
                    <w:p w14:paraId="4C969405" w14:textId="77777777" w:rsidR="005B7F55" w:rsidRDefault="000679D5">
                      <w:pPr>
                        <w:pStyle w:val="a9"/>
                        <w:spacing w:before="0" w:beforeAutospacing="0" w:after="120" w:afterAutospacing="0" w:line="360" w:lineRule="exact"/>
                        <w:rPr>
                          <w:color w:val="007457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7457"/>
                          <w:sz w:val="22"/>
                          <w:szCs w:val="22"/>
                        </w:rPr>
                        <w:t>2021.09 - 2022.06      北京云印网络科技有限公司      策划专员</w:t>
                      </w:r>
                    </w:p>
                    <w:p w14:paraId="47B954AA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工作描述：</w:t>
                      </w:r>
                    </w:p>
                    <w:p w14:paraId="2BF1D739" w14:textId="77777777" w:rsidR="005B7F55" w:rsidRDefault="000679D5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项目进行期，能够制定短期目标，引导团队成员完成各项任务，来进行项目进度管理；</w:t>
                      </w:r>
                    </w:p>
                    <w:p w14:paraId="77DA7AE6" w14:textId="77777777" w:rsidR="005B7F55" w:rsidRDefault="000679D5">
                      <w:pPr>
                        <w:pStyle w:val="1"/>
                        <w:numPr>
                          <w:ilvl w:val="0"/>
                          <w:numId w:val="1"/>
                        </w:numPr>
                        <w:spacing w:line="360" w:lineRule="exact"/>
                        <w:ind w:firstLineChars="0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负责项目的推广，内</w:t>
                      </w:r>
                      <w:proofErr w:type="gramStart"/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测期利用微博</w:t>
                      </w:r>
                      <w:proofErr w:type="gramEnd"/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与讲座结合获得310客户；</w:t>
                      </w:r>
                    </w:p>
                    <w:p w14:paraId="13A9B78D" w14:textId="77777777" w:rsidR="005B7F55" w:rsidRDefault="005B7F55">
                      <w:pPr>
                        <w:spacing w:line="360" w:lineRule="exact"/>
                        <w:ind w:left="360"/>
                        <w:rPr>
                          <w:sz w:val="22"/>
                        </w:rPr>
                      </w:pPr>
                    </w:p>
                    <w:p w14:paraId="70F36892" w14:textId="77777777" w:rsidR="005B7F55" w:rsidRDefault="000679D5">
                      <w:pPr>
                        <w:pStyle w:val="a9"/>
                        <w:spacing w:before="0" w:beforeAutospacing="0" w:after="120" w:afterAutospacing="0" w:line="360" w:lineRule="exact"/>
                        <w:rPr>
                          <w:color w:val="007457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007457"/>
                          <w:sz w:val="22"/>
                          <w:szCs w:val="22"/>
                        </w:rPr>
                        <w:t>2020.09 - 2021.06      北京云印网络科技有限公司      策划总监</w:t>
                      </w:r>
                    </w:p>
                    <w:p w14:paraId="44FFACC3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工作描述：</w:t>
                      </w:r>
                    </w:p>
                    <w:p w14:paraId="1F939B45" w14:textId="77777777" w:rsidR="005B7F55" w:rsidRDefault="000679D5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项目进行期，能够制定短期目标，引导团队成员完成各项任务，来进行项目进度管理；</w:t>
                      </w:r>
                    </w:p>
                    <w:p w14:paraId="7CB86527" w14:textId="77777777" w:rsidR="005B7F55" w:rsidRDefault="000679D5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360" w:lineRule="exact"/>
                        <w:ind w:firstLineChars="0"/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7EE4C9" wp14:editId="651BF16C">
                <wp:simplePos x="0" y="0"/>
                <wp:positionH relativeFrom="column">
                  <wp:posOffset>1576705</wp:posOffset>
                </wp:positionH>
                <wp:positionV relativeFrom="paragraph">
                  <wp:posOffset>1723390</wp:posOffset>
                </wp:positionV>
                <wp:extent cx="4438650" cy="0"/>
                <wp:effectExtent l="0" t="0" r="19685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4.15pt;margin-top:135.7pt;height:0pt;width:349.5pt;z-index:251676672;mso-width-relative:page;mso-height-relative:page;" filled="f" stroked="t" coordsize="21600,21600" o:gfxdata="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mvz3XXAAAACwEAAA8AAAAAAAAAAQAgAAAAIgAAAGRycy9kb3ducmV2&#10;LnhtbFBLAQIUABQAAAAIAIdO4kBfyXqw/QEAAOQDAAAOAAAAAAAAAAEAIAAAACYBAABkcnMvZTJv&#10;RG9jLnhtbFBLBQYAAAAABgAGAFkBAACVBQAAAAA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9A68E" wp14:editId="19478C20">
                <wp:simplePos x="0" y="0"/>
                <wp:positionH relativeFrom="column">
                  <wp:posOffset>1576705</wp:posOffset>
                </wp:positionH>
                <wp:positionV relativeFrom="paragraph">
                  <wp:posOffset>5207635</wp:posOffset>
                </wp:positionV>
                <wp:extent cx="4438650" cy="0"/>
                <wp:effectExtent l="0" t="0" r="19685" b="190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4.15pt;margin-top:410.05pt;height:0pt;width:349.5pt;z-index:251680768;mso-width-relative:page;mso-height-relative:page;" filled="f" stroked="t" coordsize="21600,21600" o:gfxdata="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5NbgfXAAAACwEAAA8AAAAAAAAAAQAgAAAAIgAAAGRycy9kb3ducmV2&#10;LnhtbFBLAQIUABQAAAAIAIdO4kA4sNkR/QEAAOQDAAAOAAAAAAAAAAEAIAAAACYBAABkcnMvZTJv&#10;RG9jLnhtbFBLBQYAAAAABgAGAFkBAACVBQAAAAA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D768E3" wp14:editId="2ADFAE53">
                <wp:simplePos x="0" y="0"/>
                <wp:positionH relativeFrom="column">
                  <wp:posOffset>1480820</wp:posOffset>
                </wp:positionH>
                <wp:positionV relativeFrom="paragraph">
                  <wp:posOffset>7120255</wp:posOffset>
                </wp:positionV>
                <wp:extent cx="4621530" cy="777240"/>
                <wp:effectExtent l="0" t="0" r="0" b="0"/>
                <wp:wrapNone/>
                <wp:docPr id="39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53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059724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通用技能证书：  英语四级证书、普通话二级甲等证书、机动车驾驶证</w:t>
                            </w:r>
                          </w:p>
                          <w:p w14:paraId="1C84029E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专业技能证书：  Adobe认证设计师资质，WPS年度最佳设计师</w:t>
                            </w:r>
                          </w:p>
                          <w:p w14:paraId="0F652644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活动荣誉奖励：  2014年北京市创青春创业计划移动专项赛银奖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768E3" id="文本框 78" o:spid="_x0000_s1044" type="#_x0000_t202" style="position:absolute;left:0;text-align:left;margin-left:116.6pt;margin-top:560.65pt;width:363.9pt;height:6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" filled="f" stroked="f">
                <v:textbox style="mso-fit-shape-to-text:t">
                  <w:txbxContent>
                    <w:p w14:paraId="27059724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通用技能证书：  英语四级证书、普通话二级甲等证书、机动车驾驶证</w:t>
                      </w:r>
                    </w:p>
                    <w:p w14:paraId="1C84029E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专业技能证书：  Adobe认证设计师资质，WPS年度最佳设计师</w:t>
                      </w:r>
                    </w:p>
                    <w:p w14:paraId="0F652644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活动荣誉奖励：  2014年北京市创青春创业计划移动专项赛银奖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2F622B" wp14:editId="4ED5F86B">
                <wp:simplePos x="0" y="0"/>
                <wp:positionH relativeFrom="column">
                  <wp:posOffset>1576705</wp:posOffset>
                </wp:positionH>
                <wp:positionV relativeFrom="paragraph">
                  <wp:posOffset>7040880</wp:posOffset>
                </wp:positionV>
                <wp:extent cx="4438650" cy="0"/>
                <wp:effectExtent l="0" t="0" r="19685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4.15pt;margin-top:554.4pt;height:0pt;width:349.5pt;z-index:251682816;mso-width-relative:page;mso-height-relative:page;" filled="f" stroked="t" coordsize="21600,21600" o:gfxdata="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hYQqdYAAAANAQAADwAAAAAAAAABACAAAAAiAAAAZHJzL2Rvd25yZXYu&#10;eG1sUEsBAhQAFAAAAAgAh07iQHJtpJr9AQAA5AMAAA4AAAAAAAAAAQAgAAAAJQEAAGRycy9lMm9E&#10;b2MueG1sUEsFBgAAAAAGAAYAWQEAAJQFAAAAAA=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7F0D3" wp14:editId="22CE7ADD">
                <wp:simplePos x="0" y="0"/>
                <wp:positionH relativeFrom="column">
                  <wp:posOffset>1480820</wp:posOffset>
                </wp:positionH>
                <wp:positionV relativeFrom="paragraph">
                  <wp:posOffset>8641080</wp:posOffset>
                </wp:positionV>
                <wp:extent cx="4621530" cy="777240"/>
                <wp:effectExtent l="0" t="0" r="0" b="0"/>
                <wp:wrapNone/>
                <wp:docPr id="43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53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FCE620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60" w:lineRule="exact"/>
                              <w:jc w:val="both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262626" w:themeColor="text1" w:themeTint="D9"/>
                                <w:sz w:val="22"/>
                                <w:szCs w:val="22"/>
                              </w:rPr>
      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7F0D3" id="文本框 79" o:spid="_x0000_s1045" type="#_x0000_t202" style="position:absolute;left:0;text-align:left;margin-left:116.6pt;margin-top:680.4pt;width:363.9pt;height:6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" filled="f" stroked="f">
                <v:textbox style="mso-fit-shape-to-text:t">
                  <w:txbxContent>
                    <w:p w14:paraId="77FCE620" w14:textId="77777777" w:rsidR="005B7F55" w:rsidRDefault="000679D5">
                      <w:pPr>
                        <w:pStyle w:val="a9"/>
                        <w:spacing w:before="0" w:beforeAutospacing="0" w:after="0" w:afterAutospacing="0" w:line="360" w:lineRule="exact"/>
                        <w:jc w:val="both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262626" w:themeColor="text1" w:themeTint="D9"/>
                          <w:sz w:val="22"/>
                          <w:szCs w:val="22"/>
                        </w:rPr>
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C2A34" wp14:editId="12FC01E5">
                <wp:simplePos x="0" y="0"/>
                <wp:positionH relativeFrom="column">
                  <wp:posOffset>1576705</wp:posOffset>
                </wp:positionH>
                <wp:positionV relativeFrom="paragraph">
                  <wp:posOffset>8578215</wp:posOffset>
                </wp:positionV>
                <wp:extent cx="4438650" cy="0"/>
                <wp:effectExtent l="0" t="0" r="19685" b="190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37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FFFF">
                              <a:lumMod val="6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4.15pt;margin-top:675.45pt;height:0pt;width:349.5pt;z-index:251684864;mso-width-relative:page;mso-height-relative:page;" filled="f" stroked="t" coordsize="21600,21600" o:gfxdata="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tSkqDXAAAADQEAAA8AAAAAAAAAAQAgAAAAIgAAAGRycy9kb3ducmV2&#10;LnhtbFBLAQIUABQAAAAIAIdO4kCQR+pM/QEAAOQDAAAOAAAAAAAAAAEAIAAAACYBAABkcnMvZTJv&#10;RG9jLnhtbFBLBQYAAAAABgAGAFkBAACVBQAAAAA=&#10;">
                <v:fill on="f" focussize="0,0"/>
                <v:stroke weight="1.5pt" color="#A6A6A6" miterlimit="8" joinstyle="miter"/>
                <v:imagedata o:title=""/>
                <o:lock v:ext="edit" aspectratio="f"/>
              </v:line>
            </w:pict>
          </mc:Fallback>
        </mc:AlternateContent>
      </w:r>
      <w:r w:rsidR="000679D5">
        <w:rPr>
          <w:noProof/>
          <w:color w:val="00745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166AF" wp14:editId="2A2D4621">
                <wp:simplePos x="0" y="0"/>
                <wp:positionH relativeFrom="column">
                  <wp:posOffset>3858895</wp:posOffset>
                </wp:positionH>
                <wp:positionV relativeFrom="paragraph">
                  <wp:posOffset>-702945</wp:posOffset>
                </wp:positionV>
                <wp:extent cx="2243455" cy="294640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5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F3FAA" w14:textId="77777777" w:rsidR="005B7F55" w:rsidRDefault="000679D5">
                            <w:pPr>
                              <w:pStyle w:val="a9"/>
                              <w:spacing w:before="0" w:beforeAutospacing="0" w:after="0" w:afterAutospacing="0" w:line="320" w:lineRule="exact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FFFFFF" w:themeColor="background1"/>
                                <w:kern w:val="24"/>
                              </w:rPr>
                              <w:t>求职意向：产品经理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166AF" id="矩形 48" o:spid="_x0000_s1046" style="position:absolute;left:0;text-align:left;margin-left:303.85pt;margin-top:-55.35pt;width:176.65pt;height:2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" filled="f" stroked="f">
                <v:textbox style="mso-fit-shape-to-text:t">
                  <w:txbxContent>
                    <w:p w14:paraId="1B2F3FAA" w14:textId="77777777" w:rsidR="005B7F55" w:rsidRDefault="000679D5">
                      <w:pPr>
                        <w:pStyle w:val="a9"/>
                        <w:spacing w:before="0" w:beforeAutospacing="0" w:after="0" w:afterAutospacing="0" w:line="320" w:lineRule="exact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FFFFFF" w:themeColor="background1"/>
                          <w:kern w:val="24"/>
                        </w:rPr>
                        <w:t>求职意向：产品经理</w:t>
                      </w:r>
                    </w:p>
                  </w:txbxContent>
                </v:textbox>
              </v:rect>
            </w:pict>
          </mc:Fallback>
        </mc:AlternateContent>
      </w:r>
      <w:r w:rsidR="000679D5">
        <w:rPr>
          <w:rFonts w:hint="eastAsia"/>
          <w:color w:val="007457"/>
        </w:rPr>
        <w:t xml:space="preserve"> </w:t>
      </w:r>
    </w:p>
    <w:sectPr w:rsidR="005B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136"/>
    <w:multiLevelType w:val="multilevel"/>
    <w:tmpl w:val="185E01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8FD753E"/>
    <w:multiLevelType w:val="multilevel"/>
    <w:tmpl w:val="68FD75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8C5FD8"/>
    <w:rsid w:val="000679D5"/>
    <w:rsid w:val="00154D07"/>
    <w:rsid w:val="00165E83"/>
    <w:rsid w:val="00174311"/>
    <w:rsid w:val="00194788"/>
    <w:rsid w:val="00312998"/>
    <w:rsid w:val="00461A4A"/>
    <w:rsid w:val="004A7284"/>
    <w:rsid w:val="005B7F55"/>
    <w:rsid w:val="00837341"/>
    <w:rsid w:val="009356D1"/>
    <w:rsid w:val="00A14374"/>
    <w:rsid w:val="00A97AC4"/>
    <w:rsid w:val="00E57C50"/>
    <w:rsid w:val="00F03E45"/>
    <w:rsid w:val="095952F0"/>
    <w:rsid w:val="0A0B7347"/>
    <w:rsid w:val="0B2C7CC4"/>
    <w:rsid w:val="115F536F"/>
    <w:rsid w:val="132844FE"/>
    <w:rsid w:val="13ED1C6D"/>
    <w:rsid w:val="145C2635"/>
    <w:rsid w:val="189C1A48"/>
    <w:rsid w:val="1B7363F8"/>
    <w:rsid w:val="1F571781"/>
    <w:rsid w:val="22216B89"/>
    <w:rsid w:val="27C01A9B"/>
    <w:rsid w:val="29FA0D1E"/>
    <w:rsid w:val="2ABE5041"/>
    <w:rsid w:val="2ACB3B4E"/>
    <w:rsid w:val="2C3903A5"/>
    <w:rsid w:val="32F934D2"/>
    <w:rsid w:val="356370D9"/>
    <w:rsid w:val="35660532"/>
    <w:rsid w:val="363C5122"/>
    <w:rsid w:val="3A980E73"/>
    <w:rsid w:val="3CA56B60"/>
    <w:rsid w:val="3F8C5FD8"/>
    <w:rsid w:val="40C41B51"/>
    <w:rsid w:val="43F9567F"/>
    <w:rsid w:val="462D693A"/>
    <w:rsid w:val="47BC78C8"/>
    <w:rsid w:val="4F3C2263"/>
    <w:rsid w:val="52A110AD"/>
    <w:rsid w:val="548A0D12"/>
    <w:rsid w:val="54E74A62"/>
    <w:rsid w:val="55F71479"/>
    <w:rsid w:val="565756CA"/>
    <w:rsid w:val="579D206A"/>
    <w:rsid w:val="5B35664A"/>
    <w:rsid w:val="5BF941F5"/>
    <w:rsid w:val="5EB46FD1"/>
    <w:rsid w:val="68F3756E"/>
    <w:rsid w:val="6A092BA5"/>
    <w:rsid w:val="6EE65392"/>
    <w:rsid w:val="752C1C45"/>
    <w:rsid w:val="769B5331"/>
    <w:rsid w:val="79445A19"/>
    <w:rsid w:val="794B18AA"/>
    <w:rsid w:val="7C8F0535"/>
    <w:rsid w:val="7DA6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58FC70"/>
  <w15:docId w15:val="{8A30A69A-EC4B-40FA-B3DE-073CC7C0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&#19971;&#33426;&#26143;&#31616;&#21382;&#20010;&#20154;&#31616;&#21382;&#31616;&#27905;&#31616;&#21382;&#20010;&#24615;&#31616;&#21382;&#21019;&#24847;&#31616;&#21382;7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简历-七芒星简历个人简历简洁简历个性简历创意简历75</Template>
  <TotalTime>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kedao</dc:creator>
  <cp:lastModifiedBy>刘 骁辉</cp:lastModifiedBy>
  <cp:revision>7</cp:revision>
  <dcterms:created xsi:type="dcterms:W3CDTF">2021-11-08T01:43:00Z</dcterms:created>
  <dcterms:modified xsi:type="dcterms:W3CDTF">2021-11-09T02:44:00Z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CDF4D31F29664D2094D1EF8F0786AD5C</vt:lpwstr>
  </property>
</Properties>
</file>