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7457"/>
        </w:rPr>
      </w:pPr>
      <w:bookmarkStart w:id="0" w:name="_GoBack"/>
      <w:bookmarkEnd w:id="0"/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5359400</wp:posOffset>
                </wp:positionV>
                <wp:extent cx="4544060" cy="1082040"/>
                <wp:effectExtent l="0" t="0" r="0" b="0"/>
                <wp:wrapNone/>
                <wp:docPr id="35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1082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120" w:afterAutospacing="0" w:line="360" w:lineRule="exact"/>
                              <w:rPr>
                                <w:color w:val="00745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</w:rPr>
                              <w:t>.09 - 201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</w:rPr>
                              <w:t>.06      经济管理学院办公室          行政助理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内务支持：负责收发传真复印、扫描文档、收发信件、文件、快递等；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活动支持：负责学校员工活动，各会议安排、组织、文体活动安排等；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124.3pt;margin-top:422pt;height:85.2pt;width:357.8pt;z-index:251678720;mso-width-relative:page;mso-height-relative:page;" filled="f" stroked="f" coordsize="21600,21600" o:gfxdata="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DUU02AAAAAwBAAAPAAAAAAAAAAEAIAAAACIAAABkcnMvZG93bnJl&#10;di54bWxQSwECFAAUAAAACACHTuJAvrvvvsQBAABr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120" w:afterAutospacing="0" w:line="360" w:lineRule="exact"/>
                        <w:rPr>
                          <w:color w:val="007457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</w:rPr>
                        <w:t>.09 - 201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</w:rPr>
                        <w:t>.06      经济管理学院办公室          行政助理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工作描述：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内务支持：负责收发传真复印、扫描文档、收发信件、文件、快递等；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活动支持：负责学校员工活动，各会议安排、组织、文体活动安排等；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7457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-957580</wp:posOffset>
            </wp:positionV>
            <wp:extent cx="1601470" cy="101219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842" cy="1024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-525145</wp:posOffset>
                </wp:positionH>
                <wp:positionV relativeFrom="paragraph">
                  <wp:posOffset>-1099185</wp:posOffset>
                </wp:positionV>
                <wp:extent cx="1358265" cy="1748790"/>
                <wp:effectExtent l="52388" t="23812" r="65722" b="103823"/>
                <wp:wrapNone/>
                <wp:docPr id="5" name="五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627380" y="-194310"/>
                          <a:ext cx="1358265" cy="1748790"/>
                        </a:xfrm>
                        <a:prstGeom prst="homePlate">
                          <a:avLst>
                            <a:gd name="adj" fmla="val 17949"/>
                          </a:avLst>
                        </a:prstGeom>
                        <a:solidFill>
                          <a:srgbClr val="00745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-41.35pt;margin-top:-86.55pt;height:137.7pt;width:106.95pt;rotation:5898240f;z-index:251677696;v-text-anchor:middle;mso-width-relative:page;mso-height-relative:page;" fillcolor="#007457" filled="t" stroked="f" coordsize="21600,21600" o:gfxdata="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WZTWLaAAAADAEAAA8AAAAAAAAAAQAgAAAAIgAAAGRycy9k&#10;b3ducmV2LnhtbFBLAQIUABQAAAAIAIdO4kCNYIIhcgIAAMgEAAAOAAAAAAAAAAEAIAAAACkBAABk&#10;cnMvZTJvRG9jLnhtbFBLBQYAAAAABgAGAFkBAAANBgAAAAA=&#10;" adj="17724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0pt,3pt" origin="0f,-32768f" matrix="65536f,0f,0f,65536f"/>
              </v:shape>
            </w:pict>
          </mc:Fallback>
        </mc:AlternateContent>
      </w:r>
      <w:r>
        <w:rPr>
          <w:color w:val="007457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4900295</wp:posOffset>
                </wp:positionV>
                <wp:extent cx="153670" cy="2066925"/>
                <wp:effectExtent l="3810" t="0" r="13970" b="952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2066925"/>
                          <a:chOff x="5116" y="9440"/>
                          <a:chExt cx="242" cy="3255"/>
                        </a:xfrm>
                      </wpg:grpSpPr>
                      <wps:wsp>
                        <wps:cNvPr id="51" name="KSO_Shape"/>
                        <wps:cNvSpPr/>
                        <wps:spPr bwMode="auto">
                          <a:xfrm>
                            <a:off x="5116" y="10906"/>
                            <a:ext cx="243" cy="251"/>
                          </a:xfrm>
                          <a:custGeom>
                            <a:avLst/>
                            <a:gdLst>
                              <a:gd name="T0" fmla="*/ 2147483646 w 90"/>
                              <a:gd name="T1" fmla="*/ 2147483646 h 93"/>
                              <a:gd name="T2" fmla="*/ 2147483646 w 90"/>
                              <a:gd name="T3" fmla="*/ 2147483646 h 93"/>
                              <a:gd name="T4" fmla="*/ 2147483646 w 90"/>
                              <a:gd name="T5" fmla="*/ 2147483646 h 93"/>
                              <a:gd name="T6" fmla="*/ 2147483646 w 90"/>
                              <a:gd name="T7" fmla="*/ 2147483646 h 93"/>
                              <a:gd name="T8" fmla="*/ 2147483646 w 90"/>
                              <a:gd name="T9" fmla="*/ 2147483646 h 93"/>
                              <a:gd name="T10" fmla="*/ 0 w 90"/>
                              <a:gd name="T11" fmla="*/ 2147483646 h 93"/>
                              <a:gd name="T12" fmla="*/ 0 w 90"/>
                              <a:gd name="T13" fmla="*/ 2147483646 h 93"/>
                              <a:gd name="T14" fmla="*/ 2147483646 w 90"/>
                              <a:gd name="T15" fmla="*/ 2147483646 h 93"/>
                              <a:gd name="T16" fmla="*/ 2147483646 w 90"/>
                              <a:gd name="T17" fmla="*/ 2147483646 h 93"/>
                              <a:gd name="T18" fmla="*/ 2147483646 w 90"/>
                              <a:gd name="T19" fmla="*/ 2147483646 h 93"/>
                              <a:gd name="T20" fmla="*/ 2147483646 w 90"/>
                              <a:gd name="T21" fmla="*/ 2147483646 h 93"/>
                              <a:gd name="T22" fmla="*/ 2147483646 w 90"/>
                              <a:gd name="T23" fmla="*/ 2147483646 h 93"/>
                              <a:gd name="T24" fmla="*/ 2147483646 w 90"/>
                              <a:gd name="T25" fmla="*/ 2147483646 h 93"/>
                              <a:gd name="T26" fmla="*/ 2147483646 w 90"/>
                              <a:gd name="T27" fmla="*/ 2147483646 h 93"/>
                              <a:gd name="T28" fmla="*/ 2147483646 w 90"/>
                              <a:gd name="T29" fmla="*/ 2147483646 h 93"/>
                              <a:gd name="T30" fmla="*/ 2147483646 w 90"/>
                              <a:gd name="T31" fmla="*/ 2147483646 h 93"/>
                              <a:gd name="T32" fmla="*/ 2147483646 w 90"/>
                              <a:gd name="T33" fmla="*/ 2147483646 h 93"/>
                              <a:gd name="T34" fmla="*/ 2147483646 w 90"/>
                              <a:gd name="T35" fmla="*/ 2147483646 h 93"/>
                              <a:gd name="T36" fmla="*/ 2147483646 w 90"/>
                              <a:gd name="T37" fmla="*/ 2147483646 h 93"/>
                              <a:gd name="T38" fmla="*/ 2147483646 w 90"/>
                              <a:gd name="T39" fmla="*/ 2147483646 h 93"/>
                              <a:gd name="T40" fmla="*/ 2147483646 w 90"/>
                              <a:gd name="T41" fmla="*/ 2147483646 h 93"/>
                              <a:gd name="T42" fmla="*/ 2147483646 w 90"/>
                              <a:gd name="T43" fmla="*/ 2147483646 h 93"/>
                              <a:gd name="T44" fmla="*/ 2147483646 w 90"/>
                              <a:gd name="T45" fmla="*/ 2147483646 h 93"/>
                              <a:gd name="T46" fmla="*/ 2147483646 w 90"/>
                              <a:gd name="T47" fmla="*/ 2147483646 h 93"/>
                              <a:gd name="T48" fmla="*/ 2147483646 w 90"/>
                              <a:gd name="T49" fmla="*/ 2147483646 h 93"/>
                              <a:gd name="T50" fmla="*/ 2147483646 w 90"/>
                              <a:gd name="T51" fmla="*/ 2147483646 h 93"/>
                              <a:gd name="T52" fmla="*/ 2147483646 w 90"/>
                              <a:gd name="T53" fmla="*/ 2147483646 h 93"/>
                              <a:gd name="T54" fmla="*/ 2147483646 w 90"/>
                              <a:gd name="T55" fmla="*/ 2147483646 h 93"/>
                              <a:gd name="T56" fmla="*/ 2147483646 w 90"/>
                              <a:gd name="T57" fmla="*/ 2147483646 h 93"/>
                              <a:gd name="T58" fmla="*/ 2147483646 w 90"/>
                              <a:gd name="T59" fmla="*/ 2147483646 h 93"/>
                              <a:gd name="T60" fmla="*/ 2147483646 w 90"/>
                              <a:gd name="T61" fmla="*/ 2147483646 h 93"/>
                              <a:gd name="T62" fmla="*/ 2147483646 w 90"/>
                              <a:gd name="T63" fmla="*/ 2147483646 h 93"/>
                              <a:gd name="T64" fmla="*/ 2147483646 w 90"/>
                              <a:gd name="T65" fmla="*/ 2147483646 h 93"/>
                              <a:gd name="T66" fmla="*/ 2147483646 w 90"/>
                              <a:gd name="T67" fmla="*/ 2147483646 h 93"/>
                              <a:gd name="T68" fmla="*/ 2147483646 w 90"/>
                              <a:gd name="T69" fmla="*/ 2147483646 h 93"/>
                              <a:gd name="T70" fmla="*/ 2147483646 w 90"/>
                              <a:gd name="T71" fmla="*/ 2147483646 h 93"/>
                              <a:gd name="T72" fmla="*/ 2147483646 w 90"/>
                              <a:gd name="T73" fmla="*/ 2147483646 h 93"/>
                              <a:gd name="T74" fmla="*/ 2147483646 w 90"/>
                              <a:gd name="T75" fmla="*/ 2147483646 h 93"/>
                              <a:gd name="T76" fmla="*/ 2147483646 w 90"/>
                              <a:gd name="T77" fmla="*/ 2147483646 h 93"/>
                              <a:gd name="T78" fmla="*/ 2147483646 w 90"/>
                              <a:gd name="T79" fmla="*/ 2147483646 h 93"/>
                              <a:gd name="T80" fmla="*/ 2147483646 w 90"/>
                              <a:gd name="T81" fmla="*/ 2147483646 h 93"/>
                              <a:gd name="T82" fmla="*/ 2147483646 w 90"/>
                              <a:gd name="T83" fmla="*/ 2147483646 h 93"/>
                              <a:gd name="T84" fmla="*/ 2147483646 w 90"/>
                              <a:gd name="T85" fmla="*/ 2147483646 h 93"/>
                              <a:gd name="T86" fmla="*/ 2147483646 w 90"/>
                              <a:gd name="T87" fmla="*/ 2147483646 h 93"/>
                              <a:gd name="T88" fmla="*/ 2147483646 w 90"/>
                              <a:gd name="T89" fmla="*/ 2147483646 h 93"/>
                              <a:gd name="T90" fmla="*/ 2147483646 w 90"/>
                              <a:gd name="T91" fmla="*/ 2147483646 h 93"/>
                              <a:gd name="T92" fmla="*/ 2147483646 w 90"/>
                              <a:gd name="T93" fmla="*/ 2147483646 h 93"/>
                              <a:gd name="T94" fmla="*/ 2147483646 w 90"/>
                              <a:gd name="T95" fmla="*/ 2147483646 h 93"/>
                              <a:gd name="T96" fmla="*/ 2147483646 w 90"/>
                              <a:gd name="T97" fmla="*/ 2147483646 h 93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0" h="93">
                                <a:moveTo>
                                  <a:pt x="86" y="38"/>
                                </a:moveTo>
                                <a:cubicBezTo>
                                  <a:pt x="88" y="40"/>
                                  <a:pt x="90" y="43"/>
                                  <a:pt x="90" y="46"/>
                                </a:cubicBezTo>
                                <a:cubicBezTo>
                                  <a:pt x="90" y="83"/>
                                  <a:pt x="90" y="83"/>
                                  <a:pt x="90" y="83"/>
                                </a:cubicBezTo>
                                <a:cubicBezTo>
                                  <a:pt x="90" y="88"/>
                                  <a:pt x="86" y="93"/>
                                  <a:pt x="81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4" y="93"/>
                                  <a:pt x="0" y="88"/>
                                  <a:pt x="0" y="8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1" y="41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39"/>
                                  <a:pt x="2" y="39"/>
                                  <a:pt x="3" y="39"/>
                                </a:cubicBezTo>
                                <a:cubicBezTo>
                                  <a:pt x="39" y="3"/>
                                  <a:pt x="39" y="3"/>
                                  <a:pt x="39" y="3"/>
                                </a:cubicBezTo>
                                <a:cubicBezTo>
                                  <a:pt x="43" y="0"/>
                                  <a:pt x="46" y="0"/>
                                  <a:pt x="50" y="3"/>
                                </a:cubicBezTo>
                                <a:cubicBezTo>
                                  <a:pt x="86" y="38"/>
                                  <a:pt x="86" y="38"/>
                                  <a:pt x="86" y="38"/>
                                </a:cubicBezTo>
                                <a:close/>
                                <a:moveTo>
                                  <a:pt x="15" y="30"/>
                                </a:move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45" y="75"/>
                                  <a:pt x="45" y="75"/>
                                  <a:pt x="45" y="75"/>
                                </a:cubicBezTo>
                                <a:cubicBezTo>
                                  <a:pt x="72" y="54"/>
                                  <a:pt x="72" y="54"/>
                                  <a:pt x="72" y="54"/>
                                </a:cubicBezTo>
                                <a:cubicBezTo>
                                  <a:pt x="72" y="30"/>
                                  <a:pt x="72" y="30"/>
                                  <a:pt x="72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25" y="35"/>
                                </a:moveTo>
                                <a:cubicBezTo>
                                  <a:pt x="25" y="39"/>
                                  <a:pt x="25" y="39"/>
                                  <a:pt x="25" y="39"/>
                                </a:cubicBezTo>
                                <a:cubicBezTo>
                                  <a:pt x="63" y="39"/>
                                  <a:pt x="63" y="39"/>
                                  <a:pt x="63" y="39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25" y="35"/>
                                  <a:pt x="25" y="35"/>
                                  <a:pt x="25" y="35"/>
                                </a:cubicBezTo>
                                <a:close/>
                                <a:moveTo>
                                  <a:pt x="25" y="51"/>
                                </a:moveTo>
                                <a:cubicBezTo>
                                  <a:pt x="25" y="55"/>
                                  <a:pt x="25" y="55"/>
                                  <a:pt x="25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63" y="51"/>
                                  <a:pt x="63" y="51"/>
                                  <a:pt x="63" y="51"/>
                                </a:cubicBez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lose/>
                                <a:moveTo>
                                  <a:pt x="25" y="43"/>
                                </a:move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63" y="47"/>
                                  <a:pt x="63" y="47"/>
                                  <a:pt x="63" y="47"/>
                                </a:cubicBezTo>
                                <a:cubicBezTo>
                                  <a:pt x="63" y="43"/>
                                  <a:pt x="63" y="43"/>
                                  <a:pt x="63" y="43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lose/>
                                <a:moveTo>
                                  <a:pt x="10" y="87"/>
                                </a:moveTo>
                                <a:cubicBezTo>
                                  <a:pt x="28" y="69"/>
                                  <a:pt x="28" y="69"/>
                                  <a:pt x="28" y="69"/>
                                </a:cubicBezTo>
                                <a:cubicBezTo>
                                  <a:pt x="28" y="69"/>
                                  <a:pt x="28" y="68"/>
                                  <a:pt x="28" y="67"/>
                                </a:cubicBezTo>
                                <a:cubicBezTo>
                                  <a:pt x="27" y="66"/>
                                  <a:pt x="26" y="66"/>
                                  <a:pt x="25" y="67"/>
                                </a:cubicBezTo>
                                <a:cubicBezTo>
                                  <a:pt x="7" y="84"/>
                                  <a:pt x="7" y="84"/>
                                  <a:pt x="7" y="84"/>
                                </a:cubicBezTo>
                                <a:cubicBezTo>
                                  <a:pt x="6" y="85"/>
                                  <a:pt x="6" y="86"/>
                                  <a:pt x="7" y="87"/>
                                </a:cubicBezTo>
                                <a:cubicBezTo>
                                  <a:pt x="8" y="87"/>
                                  <a:pt x="9" y="87"/>
                                  <a:pt x="10" y="87"/>
                                </a:cubicBezTo>
                                <a:close/>
                                <a:moveTo>
                                  <a:pt x="84" y="84"/>
                                </a:moveTo>
                                <a:cubicBezTo>
                                  <a:pt x="66" y="67"/>
                                  <a:pt x="66" y="67"/>
                                  <a:pt x="66" y="67"/>
                                </a:cubicBezTo>
                                <a:cubicBezTo>
                                  <a:pt x="65" y="66"/>
                                  <a:pt x="64" y="66"/>
                                  <a:pt x="63" y="67"/>
                                </a:cubicBezTo>
                                <a:cubicBezTo>
                                  <a:pt x="62" y="68"/>
                                  <a:pt x="62" y="69"/>
                                  <a:pt x="63" y="69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2" y="87"/>
                                  <a:pt x="83" y="87"/>
                                  <a:pt x="84" y="87"/>
                                </a:cubicBezTo>
                                <a:cubicBezTo>
                                  <a:pt x="85" y="86"/>
                                  <a:pt x="85" y="85"/>
                                  <a:pt x="84" y="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52" name="KSO_Shape"/>
                        <wps:cNvSpPr/>
                        <wps:spPr bwMode="auto">
                          <a:xfrm>
                            <a:off x="5116" y="9440"/>
                            <a:ext cx="243" cy="242"/>
                          </a:xfrm>
                          <a:custGeom>
                            <a:avLst/>
                            <a:gdLst>
                              <a:gd name="T0" fmla="*/ 2147483646 w 5581"/>
                              <a:gd name="T1" fmla="*/ 2147483646 h 5581"/>
                              <a:gd name="T2" fmla="*/ 2147483646 w 5581"/>
                              <a:gd name="T3" fmla="*/ 2147483646 h 5581"/>
                              <a:gd name="T4" fmla="*/ 2147483646 w 5581"/>
                              <a:gd name="T5" fmla="*/ 2147483646 h 5581"/>
                              <a:gd name="T6" fmla="*/ 2147483646 w 5581"/>
                              <a:gd name="T7" fmla="*/ 2147483646 h 5581"/>
                              <a:gd name="T8" fmla="*/ 2147483646 w 5581"/>
                              <a:gd name="T9" fmla="*/ 2147483646 h 5581"/>
                              <a:gd name="T10" fmla="*/ 2147483646 w 5581"/>
                              <a:gd name="T11" fmla="*/ 2147483646 h 5581"/>
                              <a:gd name="T12" fmla="*/ 2147483646 w 5581"/>
                              <a:gd name="T13" fmla="*/ 2147483646 h 5581"/>
                              <a:gd name="T14" fmla="*/ 2147483646 w 5581"/>
                              <a:gd name="T15" fmla="*/ 2147483646 h 5581"/>
                              <a:gd name="T16" fmla="*/ 2147483646 w 5581"/>
                              <a:gd name="T17" fmla="*/ 2147483646 h 5581"/>
                              <a:gd name="T18" fmla="*/ 2147483646 w 5581"/>
                              <a:gd name="T19" fmla="*/ 2147483646 h 5581"/>
                              <a:gd name="T20" fmla="*/ 2147483646 w 5581"/>
                              <a:gd name="T21" fmla="*/ 2147483646 h 5581"/>
                              <a:gd name="T22" fmla="*/ 2147483646 w 5581"/>
                              <a:gd name="T23" fmla="*/ 2147483646 h 5581"/>
                              <a:gd name="T24" fmla="*/ 2147483646 w 5581"/>
                              <a:gd name="T25" fmla="*/ 2147483646 h 5581"/>
                              <a:gd name="T26" fmla="*/ 2147483646 w 5581"/>
                              <a:gd name="T27" fmla="*/ 2147483646 h 5581"/>
                              <a:gd name="T28" fmla="*/ 2147483646 w 5581"/>
                              <a:gd name="T29" fmla="*/ 2147483646 h 5581"/>
                              <a:gd name="T30" fmla="*/ 2147483646 w 5581"/>
                              <a:gd name="T31" fmla="*/ 2147483646 h 5581"/>
                              <a:gd name="T32" fmla="*/ 2147483646 w 5581"/>
                              <a:gd name="T33" fmla="*/ 2147483646 h 5581"/>
                              <a:gd name="T34" fmla="*/ 2147483646 w 5581"/>
                              <a:gd name="T35" fmla="*/ 2147483646 h 5581"/>
                              <a:gd name="T36" fmla="*/ 2147483646 w 5581"/>
                              <a:gd name="T37" fmla="*/ 2147483646 h 5581"/>
                              <a:gd name="T38" fmla="*/ 2147483646 w 5581"/>
                              <a:gd name="T39" fmla="*/ 1352106945 h 5581"/>
                              <a:gd name="T40" fmla="*/ 2147483646 w 5581"/>
                              <a:gd name="T41" fmla="*/ 39730224 h 5581"/>
                              <a:gd name="T42" fmla="*/ 2147483646 w 5581"/>
                              <a:gd name="T43" fmla="*/ 2147483646 h 5581"/>
                              <a:gd name="T44" fmla="*/ 2147483646 w 5581"/>
                              <a:gd name="T45" fmla="*/ 2147483646 h 5581"/>
                              <a:gd name="T46" fmla="*/ 2147483646 w 5581"/>
                              <a:gd name="T47" fmla="*/ 2147483646 h 5581"/>
                              <a:gd name="T48" fmla="*/ 596534997 w 5581"/>
                              <a:gd name="T49" fmla="*/ 2147483646 h 5581"/>
                              <a:gd name="T50" fmla="*/ 39730224 w 5581"/>
                              <a:gd name="T51" fmla="*/ 2147483646 h 5581"/>
                              <a:gd name="T52" fmla="*/ 2147483646 w 5581"/>
                              <a:gd name="T53" fmla="*/ 2147483646 h 5581"/>
                              <a:gd name="T54" fmla="*/ 2147483646 w 5581"/>
                              <a:gd name="T55" fmla="*/ 2147483646 h 5581"/>
                              <a:gd name="T56" fmla="*/ 2147483646 w 5581"/>
                              <a:gd name="T57" fmla="*/ 2147483646 h 5581"/>
                              <a:gd name="T58" fmla="*/ 2147483646 w 5581"/>
                              <a:gd name="T59" fmla="*/ 2147483646 h 5581"/>
                              <a:gd name="T60" fmla="*/ 2147483646 w 5581"/>
                              <a:gd name="T61" fmla="*/ 2147483646 h 5581"/>
                              <a:gd name="T62" fmla="*/ 2147483646 w 5581"/>
                              <a:gd name="T63" fmla="*/ 2147483646 h 5581"/>
                              <a:gd name="T64" fmla="*/ 2147483646 w 5581"/>
                              <a:gd name="T65" fmla="*/ 2147483646 h 5581"/>
                              <a:gd name="T66" fmla="*/ 2147483646 w 5581"/>
                              <a:gd name="T67" fmla="*/ 2147483646 h 5581"/>
                              <a:gd name="T68" fmla="*/ 2147483646 w 5581"/>
                              <a:gd name="T69" fmla="*/ 2147483646 h 5581"/>
                              <a:gd name="T70" fmla="*/ 2147483646 w 5581"/>
                              <a:gd name="T71" fmla="*/ 2147483646 h 5581"/>
                              <a:gd name="T72" fmla="*/ 2147483646 w 5581"/>
                              <a:gd name="T73" fmla="*/ 2147483646 h 5581"/>
                              <a:gd name="T74" fmla="*/ 2147483646 w 5581"/>
                              <a:gd name="T75" fmla="*/ 2147483646 h 5581"/>
                              <a:gd name="T76" fmla="*/ 2147483646 w 5581"/>
                              <a:gd name="T77" fmla="*/ 2147483646 h 5581"/>
                              <a:gd name="T78" fmla="*/ 2147483646 w 5581"/>
                              <a:gd name="T79" fmla="*/ 2147483646 h 5581"/>
                              <a:gd name="T80" fmla="*/ 2147483646 w 5581"/>
                              <a:gd name="T81" fmla="*/ 2147483646 h 5581"/>
                              <a:gd name="T82" fmla="*/ 2147483646 w 5581"/>
                              <a:gd name="T83" fmla="*/ 2147483646 h 5581"/>
                              <a:gd name="T84" fmla="*/ 2147483646 w 5581"/>
                              <a:gd name="T85" fmla="*/ 2147483646 h 5581"/>
                              <a:gd name="T86" fmla="*/ 2147483646 w 5581"/>
                              <a:gd name="T87" fmla="*/ 2147483646 h 5581"/>
                              <a:gd name="T88" fmla="*/ 2147483646 w 5581"/>
                              <a:gd name="T89" fmla="*/ 2147483646 h 5581"/>
                              <a:gd name="T90" fmla="*/ 2147483646 w 5581"/>
                              <a:gd name="T91" fmla="*/ 2147483646 h 5581"/>
                              <a:gd name="T92" fmla="*/ 2147483646 w 5581"/>
                              <a:gd name="T93" fmla="*/ 2147483646 h 5581"/>
                              <a:gd name="T94" fmla="*/ 2147483646 w 5581"/>
                              <a:gd name="T95" fmla="*/ 2147483646 h 5581"/>
                              <a:gd name="T96" fmla="*/ 2147483646 w 5581"/>
                              <a:gd name="T97" fmla="*/ 2147483646 h 5581"/>
                              <a:gd name="T98" fmla="*/ 2147483646 w 5581"/>
                              <a:gd name="T99" fmla="*/ 2147483646 h 5581"/>
                              <a:gd name="T100" fmla="*/ 2147483646 w 5581"/>
                              <a:gd name="T101" fmla="*/ 2147483646 h 5581"/>
                              <a:gd name="T102" fmla="*/ 2147483646 w 5581"/>
                              <a:gd name="T103" fmla="*/ 2147483646 h 5581"/>
                              <a:gd name="T104" fmla="*/ 2147483646 w 5581"/>
                              <a:gd name="T105" fmla="*/ 2147483646 h 5581"/>
                              <a:gd name="T106" fmla="*/ 2147483646 w 5581"/>
                              <a:gd name="T107" fmla="*/ 2147483646 h 5581"/>
                              <a:gd name="T108" fmla="*/ 2147483646 w 5581"/>
                              <a:gd name="T109" fmla="*/ 2147483646 h 5581"/>
                              <a:gd name="T110" fmla="*/ 2147483646 w 5581"/>
                              <a:gd name="T111" fmla="*/ 2147483646 h 5581"/>
                              <a:gd name="T112" fmla="*/ 2147483646 w 5581"/>
                              <a:gd name="T113" fmla="*/ 2147483646 h 5581"/>
                              <a:gd name="T114" fmla="*/ 2147483646 w 5581"/>
                              <a:gd name="T115" fmla="*/ 2147483646 h 5581"/>
                              <a:gd name="T116" fmla="*/ 2147483646 w 5581"/>
                              <a:gd name="T117" fmla="*/ 2147483646 h 5581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581" h="5581">
                                <a:moveTo>
                                  <a:pt x="5522" y="4281"/>
                                </a:moveTo>
                                <a:lnTo>
                                  <a:pt x="5522" y="4281"/>
                                </a:lnTo>
                                <a:lnTo>
                                  <a:pt x="5508" y="4269"/>
                                </a:lnTo>
                                <a:lnTo>
                                  <a:pt x="5494" y="4258"/>
                                </a:lnTo>
                                <a:lnTo>
                                  <a:pt x="5494" y="4257"/>
                                </a:lnTo>
                                <a:lnTo>
                                  <a:pt x="4294" y="3400"/>
                                </a:lnTo>
                                <a:lnTo>
                                  <a:pt x="4293" y="3401"/>
                                </a:lnTo>
                                <a:lnTo>
                                  <a:pt x="4278" y="3390"/>
                                </a:lnTo>
                                <a:lnTo>
                                  <a:pt x="4262" y="3382"/>
                                </a:lnTo>
                                <a:lnTo>
                                  <a:pt x="4245" y="3375"/>
                                </a:lnTo>
                                <a:lnTo>
                                  <a:pt x="4229" y="3369"/>
                                </a:lnTo>
                                <a:lnTo>
                                  <a:pt x="4211" y="3364"/>
                                </a:lnTo>
                                <a:lnTo>
                                  <a:pt x="4194" y="3361"/>
                                </a:lnTo>
                                <a:lnTo>
                                  <a:pt x="4176" y="3360"/>
                                </a:lnTo>
                                <a:lnTo>
                                  <a:pt x="4158" y="3361"/>
                                </a:lnTo>
                                <a:lnTo>
                                  <a:pt x="4140" y="3363"/>
                                </a:lnTo>
                                <a:lnTo>
                                  <a:pt x="4123" y="3366"/>
                                </a:lnTo>
                                <a:lnTo>
                                  <a:pt x="4105" y="3371"/>
                                </a:lnTo>
                                <a:lnTo>
                                  <a:pt x="4089" y="3378"/>
                                </a:lnTo>
                                <a:lnTo>
                                  <a:pt x="4072" y="3387"/>
                                </a:lnTo>
                                <a:lnTo>
                                  <a:pt x="4056" y="3396"/>
                                </a:lnTo>
                                <a:lnTo>
                                  <a:pt x="4042" y="3407"/>
                                </a:lnTo>
                                <a:lnTo>
                                  <a:pt x="4027" y="3420"/>
                                </a:lnTo>
                                <a:lnTo>
                                  <a:pt x="4018" y="3432"/>
                                </a:lnTo>
                                <a:lnTo>
                                  <a:pt x="4008" y="3444"/>
                                </a:lnTo>
                                <a:lnTo>
                                  <a:pt x="4004" y="3451"/>
                                </a:lnTo>
                                <a:lnTo>
                                  <a:pt x="3999" y="3458"/>
                                </a:lnTo>
                                <a:lnTo>
                                  <a:pt x="3971" y="3498"/>
                                </a:lnTo>
                                <a:lnTo>
                                  <a:pt x="3951" y="3529"/>
                                </a:lnTo>
                                <a:lnTo>
                                  <a:pt x="3920" y="3579"/>
                                </a:lnTo>
                                <a:lnTo>
                                  <a:pt x="3892" y="3627"/>
                                </a:lnTo>
                                <a:lnTo>
                                  <a:pt x="3875" y="3655"/>
                                </a:lnTo>
                                <a:lnTo>
                                  <a:pt x="3854" y="3688"/>
                                </a:lnTo>
                                <a:lnTo>
                                  <a:pt x="3818" y="3747"/>
                                </a:lnTo>
                                <a:lnTo>
                                  <a:pt x="3782" y="3812"/>
                                </a:lnTo>
                                <a:lnTo>
                                  <a:pt x="3745" y="3882"/>
                                </a:lnTo>
                                <a:lnTo>
                                  <a:pt x="3707" y="3959"/>
                                </a:lnTo>
                                <a:lnTo>
                                  <a:pt x="3667" y="4040"/>
                                </a:lnTo>
                                <a:lnTo>
                                  <a:pt x="3629" y="4127"/>
                                </a:lnTo>
                                <a:lnTo>
                                  <a:pt x="3589" y="4218"/>
                                </a:lnTo>
                                <a:lnTo>
                                  <a:pt x="3550" y="4311"/>
                                </a:lnTo>
                                <a:lnTo>
                                  <a:pt x="3517" y="4305"/>
                                </a:lnTo>
                                <a:lnTo>
                                  <a:pt x="3484" y="4298"/>
                                </a:lnTo>
                                <a:lnTo>
                                  <a:pt x="3450" y="4289"/>
                                </a:lnTo>
                                <a:lnTo>
                                  <a:pt x="3416" y="4280"/>
                                </a:lnTo>
                                <a:lnTo>
                                  <a:pt x="3380" y="4269"/>
                                </a:lnTo>
                                <a:lnTo>
                                  <a:pt x="3343" y="4256"/>
                                </a:lnTo>
                                <a:lnTo>
                                  <a:pt x="3306" y="4241"/>
                                </a:lnTo>
                                <a:lnTo>
                                  <a:pt x="3267" y="4227"/>
                                </a:lnTo>
                                <a:lnTo>
                                  <a:pt x="3229" y="4209"/>
                                </a:lnTo>
                                <a:lnTo>
                                  <a:pt x="3189" y="4191"/>
                                </a:lnTo>
                                <a:lnTo>
                                  <a:pt x="3149" y="4171"/>
                                </a:lnTo>
                                <a:lnTo>
                                  <a:pt x="3107" y="4150"/>
                                </a:lnTo>
                                <a:lnTo>
                                  <a:pt x="3065" y="4128"/>
                                </a:lnTo>
                                <a:lnTo>
                                  <a:pt x="3023" y="4104"/>
                                </a:lnTo>
                                <a:lnTo>
                                  <a:pt x="2980" y="4077"/>
                                </a:lnTo>
                                <a:lnTo>
                                  <a:pt x="2936" y="4051"/>
                                </a:lnTo>
                                <a:lnTo>
                                  <a:pt x="2891" y="4022"/>
                                </a:lnTo>
                                <a:lnTo>
                                  <a:pt x="2846" y="3992"/>
                                </a:lnTo>
                                <a:lnTo>
                                  <a:pt x="2800" y="3960"/>
                                </a:lnTo>
                                <a:lnTo>
                                  <a:pt x="2754" y="3928"/>
                                </a:lnTo>
                                <a:lnTo>
                                  <a:pt x="2707" y="3893"/>
                                </a:lnTo>
                                <a:lnTo>
                                  <a:pt x="2659" y="3857"/>
                                </a:lnTo>
                                <a:lnTo>
                                  <a:pt x="2612" y="3820"/>
                                </a:lnTo>
                                <a:lnTo>
                                  <a:pt x="2563" y="3782"/>
                                </a:lnTo>
                                <a:lnTo>
                                  <a:pt x="2515" y="3741"/>
                                </a:lnTo>
                                <a:lnTo>
                                  <a:pt x="2465" y="3699"/>
                                </a:lnTo>
                                <a:lnTo>
                                  <a:pt x="2416" y="3656"/>
                                </a:lnTo>
                                <a:lnTo>
                                  <a:pt x="2366" y="3612"/>
                                </a:lnTo>
                                <a:lnTo>
                                  <a:pt x="2315" y="3565"/>
                                </a:lnTo>
                                <a:lnTo>
                                  <a:pt x="2265" y="3517"/>
                                </a:lnTo>
                                <a:lnTo>
                                  <a:pt x="2214" y="3468"/>
                                </a:lnTo>
                                <a:lnTo>
                                  <a:pt x="2163" y="3418"/>
                                </a:lnTo>
                                <a:lnTo>
                                  <a:pt x="2112" y="3366"/>
                                </a:lnTo>
                                <a:lnTo>
                                  <a:pt x="2063" y="3316"/>
                                </a:lnTo>
                                <a:lnTo>
                                  <a:pt x="2015" y="3265"/>
                                </a:lnTo>
                                <a:lnTo>
                                  <a:pt x="1970" y="3214"/>
                                </a:lnTo>
                                <a:lnTo>
                                  <a:pt x="1925" y="3165"/>
                                </a:lnTo>
                                <a:lnTo>
                                  <a:pt x="1881" y="3115"/>
                                </a:lnTo>
                                <a:lnTo>
                                  <a:pt x="1840" y="3066"/>
                                </a:lnTo>
                                <a:lnTo>
                                  <a:pt x="1800" y="3018"/>
                                </a:lnTo>
                                <a:lnTo>
                                  <a:pt x="1761" y="2969"/>
                                </a:lnTo>
                                <a:lnTo>
                                  <a:pt x="1723" y="2921"/>
                                </a:lnTo>
                                <a:lnTo>
                                  <a:pt x="1688" y="2874"/>
                                </a:lnTo>
                                <a:lnTo>
                                  <a:pt x="1653" y="2828"/>
                                </a:lnTo>
                                <a:lnTo>
                                  <a:pt x="1620" y="2781"/>
                                </a:lnTo>
                                <a:lnTo>
                                  <a:pt x="1589" y="2735"/>
                                </a:lnTo>
                                <a:lnTo>
                                  <a:pt x="1559" y="2690"/>
                                </a:lnTo>
                                <a:lnTo>
                                  <a:pt x="1530" y="2646"/>
                                </a:lnTo>
                                <a:lnTo>
                                  <a:pt x="1504" y="2601"/>
                                </a:lnTo>
                                <a:lnTo>
                                  <a:pt x="1477" y="2558"/>
                                </a:lnTo>
                                <a:lnTo>
                                  <a:pt x="1454" y="2515"/>
                                </a:lnTo>
                                <a:lnTo>
                                  <a:pt x="1431" y="2473"/>
                                </a:lnTo>
                                <a:lnTo>
                                  <a:pt x="1410" y="2432"/>
                                </a:lnTo>
                                <a:lnTo>
                                  <a:pt x="1390" y="2392"/>
                                </a:lnTo>
                                <a:lnTo>
                                  <a:pt x="1372" y="2352"/>
                                </a:lnTo>
                                <a:lnTo>
                                  <a:pt x="1355" y="2313"/>
                                </a:lnTo>
                                <a:lnTo>
                                  <a:pt x="1340" y="2276"/>
                                </a:lnTo>
                                <a:lnTo>
                                  <a:pt x="1325" y="2237"/>
                                </a:lnTo>
                                <a:lnTo>
                                  <a:pt x="1312" y="2201"/>
                                </a:lnTo>
                                <a:lnTo>
                                  <a:pt x="1301" y="2165"/>
                                </a:lnTo>
                                <a:lnTo>
                                  <a:pt x="1292" y="2131"/>
                                </a:lnTo>
                                <a:lnTo>
                                  <a:pt x="1284" y="2097"/>
                                </a:lnTo>
                                <a:lnTo>
                                  <a:pt x="1276" y="2064"/>
                                </a:lnTo>
                                <a:lnTo>
                                  <a:pt x="1272" y="2031"/>
                                </a:lnTo>
                                <a:lnTo>
                                  <a:pt x="1365" y="1992"/>
                                </a:lnTo>
                                <a:lnTo>
                                  <a:pt x="1455" y="1952"/>
                                </a:lnTo>
                                <a:lnTo>
                                  <a:pt x="1541" y="1913"/>
                                </a:lnTo>
                                <a:lnTo>
                                  <a:pt x="1622" y="1875"/>
                                </a:lnTo>
                                <a:lnTo>
                                  <a:pt x="1699" y="1836"/>
                                </a:lnTo>
                                <a:lnTo>
                                  <a:pt x="1770" y="1799"/>
                                </a:lnTo>
                                <a:lnTo>
                                  <a:pt x="1835" y="1763"/>
                                </a:lnTo>
                                <a:lnTo>
                                  <a:pt x="1893" y="1727"/>
                                </a:lnTo>
                                <a:lnTo>
                                  <a:pt x="1926" y="1706"/>
                                </a:lnTo>
                                <a:lnTo>
                                  <a:pt x="1954" y="1689"/>
                                </a:lnTo>
                                <a:lnTo>
                                  <a:pt x="2002" y="1661"/>
                                </a:lnTo>
                                <a:lnTo>
                                  <a:pt x="2052" y="1630"/>
                                </a:lnTo>
                                <a:lnTo>
                                  <a:pt x="2083" y="1610"/>
                                </a:lnTo>
                                <a:lnTo>
                                  <a:pt x="2123" y="1584"/>
                                </a:lnTo>
                                <a:lnTo>
                                  <a:pt x="2137" y="1573"/>
                                </a:lnTo>
                                <a:lnTo>
                                  <a:pt x="2138" y="1572"/>
                                </a:lnTo>
                                <a:lnTo>
                                  <a:pt x="2149" y="1563"/>
                                </a:lnTo>
                                <a:lnTo>
                                  <a:pt x="2161" y="1554"/>
                                </a:lnTo>
                                <a:lnTo>
                                  <a:pt x="2174" y="1539"/>
                                </a:lnTo>
                                <a:lnTo>
                                  <a:pt x="2185" y="1524"/>
                                </a:lnTo>
                                <a:lnTo>
                                  <a:pt x="2195" y="1508"/>
                                </a:lnTo>
                                <a:lnTo>
                                  <a:pt x="2203" y="1493"/>
                                </a:lnTo>
                                <a:lnTo>
                                  <a:pt x="2210" y="1476"/>
                                </a:lnTo>
                                <a:lnTo>
                                  <a:pt x="2215" y="1458"/>
                                </a:lnTo>
                                <a:lnTo>
                                  <a:pt x="2219" y="1441"/>
                                </a:lnTo>
                                <a:lnTo>
                                  <a:pt x="2220" y="1423"/>
                                </a:lnTo>
                                <a:lnTo>
                                  <a:pt x="2221" y="1405"/>
                                </a:lnTo>
                                <a:lnTo>
                                  <a:pt x="2220" y="1387"/>
                                </a:lnTo>
                                <a:lnTo>
                                  <a:pt x="2217" y="1370"/>
                                </a:lnTo>
                                <a:lnTo>
                                  <a:pt x="2213" y="1353"/>
                                </a:lnTo>
                                <a:lnTo>
                                  <a:pt x="2208" y="1336"/>
                                </a:lnTo>
                                <a:lnTo>
                                  <a:pt x="2201" y="1319"/>
                                </a:lnTo>
                                <a:lnTo>
                                  <a:pt x="2191" y="1302"/>
                                </a:lnTo>
                                <a:lnTo>
                                  <a:pt x="2181" y="1287"/>
                                </a:lnTo>
                                <a:lnTo>
                                  <a:pt x="2181" y="1285"/>
                                </a:lnTo>
                                <a:lnTo>
                                  <a:pt x="1325" y="87"/>
                                </a:lnTo>
                                <a:lnTo>
                                  <a:pt x="1323" y="87"/>
                                </a:lnTo>
                                <a:lnTo>
                                  <a:pt x="1312" y="73"/>
                                </a:lnTo>
                                <a:lnTo>
                                  <a:pt x="1300" y="58"/>
                                </a:lnTo>
                                <a:lnTo>
                                  <a:pt x="1286" y="46"/>
                                </a:lnTo>
                                <a:lnTo>
                                  <a:pt x="1270" y="34"/>
                                </a:lnTo>
                                <a:lnTo>
                                  <a:pt x="1255" y="25"/>
                                </a:lnTo>
                                <a:lnTo>
                                  <a:pt x="1238" y="16"/>
                                </a:lnTo>
                                <a:lnTo>
                                  <a:pt x="1221" y="10"/>
                                </a:lnTo>
                                <a:lnTo>
                                  <a:pt x="1203" y="6"/>
                                </a:lnTo>
                                <a:lnTo>
                                  <a:pt x="1187" y="2"/>
                                </a:lnTo>
                                <a:lnTo>
                                  <a:pt x="1169" y="0"/>
                                </a:lnTo>
                                <a:lnTo>
                                  <a:pt x="1149" y="0"/>
                                </a:lnTo>
                                <a:lnTo>
                                  <a:pt x="1131" y="1"/>
                                </a:lnTo>
                                <a:lnTo>
                                  <a:pt x="1114" y="3"/>
                                </a:lnTo>
                                <a:lnTo>
                                  <a:pt x="1097" y="8"/>
                                </a:lnTo>
                                <a:lnTo>
                                  <a:pt x="1079" y="14"/>
                                </a:lnTo>
                                <a:lnTo>
                                  <a:pt x="1062" y="22"/>
                                </a:lnTo>
                                <a:lnTo>
                                  <a:pt x="1046" y="31"/>
                                </a:lnTo>
                                <a:lnTo>
                                  <a:pt x="1031" y="42"/>
                                </a:lnTo>
                                <a:lnTo>
                                  <a:pt x="924" y="116"/>
                                </a:lnTo>
                                <a:lnTo>
                                  <a:pt x="819" y="191"/>
                                </a:lnTo>
                                <a:lnTo>
                                  <a:pt x="717" y="268"/>
                                </a:lnTo>
                                <a:lnTo>
                                  <a:pt x="668" y="306"/>
                                </a:lnTo>
                                <a:lnTo>
                                  <a:pt x="619" y="344"/>
                                </a:lnTo>
                                <a:lnTo>
                                  <a:pt x="571" y="384"/>
                                </a:lnTo>
                                <a:lnTo>
                                  <a:pt x="525" y="423"/>
                                </a:lnTo>
                                <a:lnTo>
                                  <a:pt x="480" y="463"/>
                                </a:lnTo>
                                <a:lnTo>
                                  <a:pt x="436" y="504"/>
                                </a:lnTo>
                                <a:lnTo>
                                  <a:pt x="394" y="543"/>
                                </a:lnTo>
                                <a:lnTo>
                                  <a:pt x="353" y="584"/>
                                </a:lnTo>
                                <a:lnTo>
                                  <a:pt x="315" y="625"/>
                                </a:lnTo>
                                <a:lnTo>
                                  <a:pt x="278" y="667"/>
                                </a:lnTo>
                                <a:lnTo>
                                  <a:pt x="242" y="708"/>
                                </a:lnTo>
                                <a:lnTo>
                                  <a:pt x="208" y="750"/>
                                </a:lnTo>
                                <a:lnTo>
                                  <a:pt x="177" y="792"/>
                                </a:lnTo>
                                <a:lnTo>
                                  <a:pt x="149" y="835"/>
                                </a:lnTo>
                                <a:lnTo>
                                  <a:pt x="122" y="878"/>
                                </a:lnTo>
                                <a:lnTo>
                                  <a:pt x="97" y="922"/>
                                </a:lnTo>
                                <a:lnTo>
                                  <a:pt x="76" y="966"/>
                                </a:lnTo>
                                <a:lnTo>
                                  <a:pt x="56" y="1010"/>
                                </a:lnTo>
                                <a:lnTo>
                                  <a:pt x="40" y="1054"/>
                                </a:lnTo>
                                <a:lnTo>
                                  <a:pt x="25" y="1100"/>
                                </a:lnTo>
                                <a:lnTo>
                                  <a:pt x="20" y="1123"/>
                                </a:lnTo>
                                <a:lnTo>
                                  <a:pt x="15" y="1145"/>
                                </a:lnTo>
                                <a:lnTo>
                                  <a:pt x="11" y="1168"/>
                                </a:lnTo>
                                <a:lnTo>
                                  <a:pt x="6" y="1191"/>
                                </a:lnTo>
                                <a:lnTo>
                                  <a:pt x="4" y="1215"/>
                                </a:lnTo>
                                <a:lnTo>
                                  <a:pt x="1" y="1238"/>
                                </a:lnTo>
                                <a:lnTo>
                                  <a:pt x="0" y="1262"/>
                                </a:lnTo>
                                <a:lnTo>
                                  <a:pt x="0" y="1284"/>
                                </a:lnTo>
                                <a:lnTo>
                                  <a:pt x="0" y="1308"/>
                                </a:lnTo>
                                <a:lnTo>
                                  <a:pt x="1" y="1332"/>
                                </a:lnTo>
                                <a:lnTo>
                                  <a:pt x="3" y="1356"/>
                                </a:lnTo>
                                <a:lnTo>
                                  <a:pt x="6" y="1380"/>
                                </a:lnTo>
                                <a:lnTo>
                                  <a:pt x="15" y="1433"/>
                                </a:lnTo>
                                <a:lnTo>
                                  <a:pt x="26" y="1490"/>
                                </a:lnTo>
                                <a:lnTo>
                                  <a:pt x="41" y="1550"/>
                                </a:lnTo>
                                <a:lnTo>
                                  <a:pt x="60" y="1615"/>
                                </a:lnTo>
                                <a:lnTo>
                                  <a:pt x="82" y="1682"/>
                                </a:lnTo>
                                <a:lnTo>
                                  <a:pt x="105" y="1751"/>
                                </a:lnTo>
                                <a:lnTo>
                                  <a:pt x="133" y="1824"/>
                                </a:lnTo>
                                <a:lnTo>
                                  <a:pt x="163" y="1900"/>
                                </a:lnTo>
                                <a:lnTo>
                                  <a:pt x="196" y="1976"/>
                                </a:lnTo>
                                <a:lnTo>
                                  <a:pt x="232" y="2057"/>
                                </a:lnTo>
                                <a:lnTo>
                                  <a:pt x="272" y="2138"/>
                                </a:lnTo>
                                <a:lnTo>
                                  <a:pt x="313" y="2222"/>
                                </a:lnTo>
                                <a:lnTo>
                                  <a:pt x="357" y="2308"/>
                                </a:lnTo>
                                <a:lnTo>
                                  <a:pt x="404" y="2394"/>
                                </a:lnTo>
                                <a:lnTo>
                                  <a:pt x="453" y="2483"/>
                                </a:lnTo>
                                <a:lnTo>
                                  <a:pt x="503" y="2571"/>
                                </a:lnTo>
                                <a:lnTo>
                                  <a:pt x="557" y="2661"/>
                                </a:lnTo>
                                <a:lnTo>
                                  <a:pt x="613" y="2752"/>
                                </a:lnTo>
                                <a:lnTo>
                                  <a:pt x="671" y="2843"/>
                                </a:lnTo>
                                <a:lnTo>
                                  <a:pt x="730" y="2935"/>
                                </a:lnTo>
                                <a:lnTo>
                                  <a:pt x="793" y="3026"/>
                                </a:lnTo>
                                <a:lnTo>
                                  <a:pt x="856" y="3118"/>
                                </a:lnTo>
                                <a:lnTo>
                                  <a:pt x="922" y="3209"/>
                                </a:lnTo>
                                <a:lnTo>
                                  <a:pt x="990" y="3300"/>
                                </a:lnTo>
                                <a:lnTo>
                                  <a:pt x="1060" y="3391"/>
                                </a:lnTo>
                                <a:lnTo>
                                  <a:pt x="1130" y="3481"/>
                                </a:lnTo>
                                <a:lnTo>
                                  <a:pt x="1203" y="3570"/>
                                </a:lnTo>
                                <a:lnTo>
                                  <a:pt x="1278" y="3657"/>
                                </a:lnTo>
                                <a:lnTo>
                                  <a:pt x="1353" y="3743"/>
                                </a:lnTo>
                                <a:lnTo>
                                  <a:pt x="1430" y="3828"/>
                                </a:lnTo>
                                <a:lnTo>
                                  <a:pt x="1509" y="3912"/>
                                </a:lnTo>
                                <a:lnTo>
                                  <a:pt x="1588" y="3994"/>
                                </a:lnTo>
                                <a:lnTo>
                                  <a:pt x="1669" y="4073"/>
                                </a:lnTo>
                                <a:lnTo>
                                  <a:pt x="1753" y="4150"/>
                                </a:lnTo>
                                <a:lnTo>
                                  <a:pt x="1837" y="4228"/>
                                </a:lnTo>
                                <a:lnTo>
                                  <a:pt x="1924" y="4304"/>
                                </a:lnTo>
                                <a:lnTo>
                                  <a:pt x="2011" y="4378"/>
                                </a:lnTo>
                                <a:lnTo>
                                  <a:pt x="2100" y="4451"/>
                                </a:lnTo>
                                <a:lnTo>
                                  <a:pt x="2190" y="4522"/>
                                </a:lnTo>
                                <a:lnTo>
                                  <a:pt x="2281" y="4591"/>
                                </a:lnTo>
                                <a:lnTo>
                                  <a:pt x="2372" y="4658"/>
                                </a:lnTo>
                                <a:lnTo>
                                  <a:pt x="2463" y="4724"/>
                                </a:lnTo>
                                <a:lnTo>
                                  <a:pt x="2555" y="4789"/>
                                </a:lnTo>
                                <a:lnTo>
                                  <a:pt x="2646" y="4851"/>
                                </a:lnTo>
                                <a:lnTo>
                                  <a:pt x="2738" y="4911"/>
                                </a:lnTo>
                                <a:lnTo>
                                  <a:pt x="2829" y="4968"/>
                                </a:lnTo>
                                <a:lnTo>
                                  <a:pt x="2920" y="5024"/>
                                </a:lnTo>
                                <a:lnTo>
                                  <a:pt x="3010" y="5078"/>
                                </a:lnTo>
                                <a:lnTo>
                                  <a:pt x="3100" y="5129"/>
                                </a:lnTo>
                                <a:lnTo>
                                  <a:pt x="3187" y="5178"/>
                                </a:lnTo>
                                <a:lnTo>
                                  <a:pt x="3274" y="5224"/>
                                </a:lnTo>
                                <a:lnTo>
                                  <a:pt x="3359" y="5269"/>
                                </a:lnTo>
                                <a:lnTo>
                                  <a:pt x="3443" y="5309"/>
                                </a:lnTo>
                                <a:lnTo>
                                  <a:pt x="3525" y="5349"/>
                                </a:lnTo>
                                <a:lnTo>
                                  <a:pt x="3605" y="5385"/>
                                </a:lnTo>
                                <a:lnTo>
                                  <a:pt x="3683" y="5417"/>
                                </a:lnTo>
                                <a:lnTo>
                                  <a:pt x="3757" y="5448"/>
                                </a:lnTo>
                                <a:lnTo>
                                  <a:pt x="3830" y="5476"/>
                                </a:lnTo>
                                <a:lnTo>
                                  <a:pt x="3901" y="5500"/>
                                </a:lnTo>
                                <a:lnTo>
                                  <a:pt x="3966" y="5521"/>
                                </a:lnTo>
                                <a:lnTo>
                                  <a:pt x="4031" y="5539"/>
                                </a:lnTo>
                                <a:lnTo>
                                  <a:pt x="4091" y="5555"/>
                                </a:lnTo>
                                <a:lnTo>
                                  <a:pt x="4148" y="5567"/>
                                </a:lnTo>
                                <a:lnTo>
                                  <a:pt x="4201" y="5575"/>
                                </a:lnTo>
                                <a:lnTo>
                                  <a:pt x="4225" y="5578"/>
                                </a:lnTo>
                                <a:lnTo>
                                  <a:pt x="4249" y="5580"/>
                                </a:lnTo>
                                <a:lnTo>
                                  <a:pt x="4273" y="5581"/>
                                </a:lnTo>
                                <a:lnTo>
                                  <a:pt x="4297" y="5581"/>
                                </a:lnTo>
                                <a:lnTo>
                                  <a:pt x="4320" y="5581"/>
                                </a:lnTo>
                                <a:lnTo>
                                  <a:pt x="4344" y="5579"/>
                                </a:lnTo>
                                <a:lnTo>
                                  <a:pt x="4366" y="5578"/>
                                </a:lnTo>
                                <a:lnTo>
                                  <a:pt x="4390" y="5574"/>
                                </a:lnTo>
                                <a:lnTo>
                                  <a:pt x="4413" y="5570"/>
                                </a:lnTo>
                                <a:lnTo>
                                  <a:pt x="4436" y="5567"/>
                                </a:lnTo>
                                <a:lnTo>
                                  <a:pt x="4458" y="5561"/>
                                </a:lnTo>
                                <a:lnTo>
                                  <a:pt x="4481" y="5555"/>
                                </a:lnTo>
                                <a:lnTo>
                                  <a:pt x="4527" y="5542"/>
                                </a:lnTo>
                                <a:lnTo>
                                  <a:pt x="4571" y="5525"/>
                                </a:lnTo>
                                <a:lnTo>
                                  <a:pt x="4615" y="5506"/>
                                </a:lnTo>
                                <a:lnTo>
                                  <a:pt x="4660" y="5483"/>
                                </a:lnTo>
                                <a:lnTo>
                                  <a:pt x="4703" y="5459"/>
                                </a:lnTo>
                                <a:lnTo>
                                  <a:pt x="4746" y="5433"/>
                                </a:lnTo>
                                <a:lnTo>
                                  <a:pt x="4789" y="5404"/>
                                </a:lnTo>
                                <a:lnTo>
                                  <a:pt x="4831" y="5373"/>
                                </a:lnTo>
                                <a:lnTo>
                                  <a:pt x="4873" y="5339"/>
                                </a:lnTo>
                                <a:lnTo>
                                  <a:pt x="4915" y="5303"/>
                                </a:lnTo>
                                <a:lnTo>
                                  <a:pt x="4956" y="5266"/>
                                </a:lnTo>
                                <a:lnTo>
                                  <a:pt x="4997" y="5228"/>
                                </a:lnTo>
                                <a:lnTo>
                                  <a:pt x="5038" y="5187"/>
                                </a:lnTo>
                                <a:lnTo>
                                  <a:pt x="5077" y="5145"/>
                                </a:lnTo>
                                <a:lnTo>
                                  <a:pt x="5118" y="5101"/>
                                </a:lnTo>
                                <a:lnTo>
                                  <a:pt x="5158" y="5057"/>
                                </a:lnTo>
                                <a:lnTo>
                                  <a:pt x="5197" y="5010"/>
                                </a:lnTo>
                                <a:lnTo>
                                  <a:pt x="5237" y="4962"/>
                                </a:lnTo>
                                <a:lnTo>
                                  <a:pt x="5275" y="4914"/>
                                </a:lnTo>
                                <a:lnTo>
                                  <a:pt x="5313" y="4864"/>
                                </a:lnTo>
                                <a:lnTo>
                                  <a:pt x="5352" y="4814"/>
                                </a:lnTo>
                                <a:lnTo>
                                  <a:pt x="5390" y="4762"/>
                                </a:lnTo>
                                <a:lnTo>
                                  <a:pt x="5465" y="4657"/>
                                </a:lnTo>
                                <a:lnTo>
                                  <a:pt x="5540" y="4550"/>
                                </a:lnTo>
                                <a:lnTo>
                                  <a:pt x="5550" y="4535"/>
                                </a:lnTo>
                                <a:lnTo>
                                  <a:pt x="5559" y="4518"/>
                                </a:lnTo>
                                <a:lnTo>
                                  <a:pt x="5567" y="4501"/>
                                </a:lnTo>
                                <a:lnTo>
                                  <a:pt x="5573" y="4484"/>
                                </a:lnTo>
                                <a:lnTo>
                                  <a:pt x="5578" y="4467"/>
                                </a:lnTo>
                                <a:lnTo>
                                  <a:pt x="5580" y="4449"/>
                                </a:lnTo>
                                <a:lnTo>
                                  <a:pt x="5581" y="4431"/>
                                </a:lnTo>
                                <a:lnTo>
                                  <a:pt x="5581" y="4413"/>
                                </a:lnTo>
                                <a:lnTo>
                                  <a:pt x="5579" y="4395"/>
                                </a:lnTo>
                                <a:lnTo>
                                  <a:pt x="5575" y="4377"/>
                                </a:lnTo>
                                <a:lnTo>
                                  <a:pt x="5571" y="4360"/>
                                </a:lnTo>
                                <a:lnTo>
                                  <a:pt x="5565" y="4343"/>
                                </a:lnTo>
                                <a:lnTo>
                                  <a:pt x="5556" y="4326"/>
                                </a:lnTo>
                                <a:lnTo>
                                  <a:pt x="5547" y="4310"/>
                                </a:lnTo>
                                <a:lnTo>
                                  <a:pt x="5535" y="4295"/>
                                </a:lnTo>
                                <a:lnTo>
                                  <a:pt x="5522" y="4281"/>
                                </a:lnTo>
                                <a:close/>
                                <a:moveTo>
                                  <a:pt x="5006" y="2620"/>
                                </a:moveTo>
                                <a:lnTo>
                                  <a:pt x="5286" y="2547"/>
                                </a:lnTo>
                                <a:lnTo>
                                  <a:pt x="5247" y="2453"/>
                                </a:lnTo>
                                <a:lnTo>
                                  <a:pt x="5206" y="2361"/>
                                </a:lnTo>
                                <a:lnTo>
                                  <a:pt x="5161" y="2268"/>
                                </a:lnTo>
                                <a:lnTo>
                                  <a:pt x="5115" y="2177"/>
                                </a:lnTo>
                                <a:lnTo>
                                  <a:pt x="5067" y="2088"/>
                                </a:lnTo>
                                <a:lnTo>
                                  <a:pt x="5015" y="1999"/>
                                </a:lnTo>
                                <a:lnTo>
                                  <a:pt x="4962" y="1912"/>
                                </a:lnTo>
                                <a:lnTo>
                                  <a:pt x="4906" y="1825"/>
                                </a:lnTo>
                                <a:lnTo>
                                  <a:pt x="4849" y="1740"/>
                                </a:lnTo>
                                <a:lnTo>
                                  <a:pt x="4789" y="1658"/>
                                </a:lnTo>
                                <a:lnTo>
                                  <a:pt x="4728" y="1575"/>
                                </a:lnTo>
                                <a:lnTo>
                                  <a:pt x="4663" y="1495"/>
                                </a:lnTo>
                                <a:lnTo>
                                  <a:pt x="4597" y="1417"/>
                                </a:lnTo>
                                <a:lnTo>
                                  <a:pt x="4530" y="1341"/>
                                </a:lnTo>
                                <a:lnTo>
                                  <a:pt x="4461" y="1265"/>
                                </a:lnTo>
                                <a:lnTo>
                                  <a:pt x="4389" y="1192"/>
                                </a:lnTo>
                                <a:lnTo>
                                  <a:pt x="4316" y="1120"/>
                                </a:lnTo>
                                <a:lnTo>
                                  <a:pt x="4241" y="1051"/>
                                </a:lnTo>
                                <a:lnTo>
                                  <a:pt x="4164" y="983"/>
                                </a:lnTo>
                                <a:lnTo>
                                  <a:pt x="4085" y="917"/>
                                </a:lnTo>
                                <a:lnTo>
                                  <a:pt x="4005" y="853"/>
                                </a:lnTo>
                                <a:lnTo>
                                  <a:pt x="3923" y="791"/>
                                </a:lnTo>
                                <a:lnTo>
                                  <a:pt x="3840" y="732"/>
                                </a:lnTo>
                                <a:lnTo>
                                  <a:pt x="3756" y="674"/>
                                </a:lnTo>
                                <a:lnTo>
                                  <a:pt x="3670" y="619"/>
                                </a:lnTo>
                                <a:lnTo>
                                  <a:pt x="3582" y="566"/>
                                </a:lnTo>
                                <a:lnTo>
                                  <a:pt x="3494" y="514"/>
                                </a:lnTo>
                                <a:lnTo>
                                  <a:pt x="3404" y="465"/>
                                </a:lnTo>
                                <a:lnTo>
                                  <a:pt x="3313" y="420"/>
                                </a:lnTo>
                                <a:lnTo>
                                  <a:pt x="3221" y="376"/>
                                </a:lnTo>
                                <a:lnTo>
                                  <a:pt x="3128" y="334"/>
                                </a:lnTo>
                                <a:lnTo>
                                  <a:pt x="3034" y="295"/>
                                </a:lnTo>
                                <a:lnTo>
                                  <a:pt x="2961" y="576"/>
                                </a:lnTo>
                                <a:lnTo>
                                  <a:pt x="3047" y="610"/>
                                </a:lnTo>
                                <a:lnTo>
                                  <a:pt x="3131" y="647"/>
                                </a:lnTo>
                                <a:lnTo>
                                  <a:pt x="3215" y="687"/>
                                </a:lnTo>
                                <a:lnTo>
                                  <a:pt x="3297" y="729"/>
                                </a:lnTo>
                                <a:lnTo>
                                  <a:pt x="3380" y="772"/>
                                </a:lnTo>
                                <a:lnTo>
                                  <a:pt x="3460" y="819"/>
                                </a:lnTo>
                                <a:lnTo>
                                  <a:pt x="3540" y="866"/>
                                </a:lnTo>
                                <a:lnTo>
                                  <a:pt x="3618" y="917"/>
                                </a:lnTo>
                                <a:lnTo>
                                  <a:pt x="3696" y="968"/>
                                </a:lnTo>
                                <a:lnTo>
                                  <a:pt x="3771" y="1022"/>
                                </a:lnTo>
                                <a:lnTo>
                                  <a:pt x="3846" y="1078"/>
                                </a:lnTo>
                                <a:lnTo>
                                  <a:pt x="3919" y="1136"/>
                                </a:lnTo>
                                <a:lnTo>
                                  <a:pt x="3990" y="1196"/>
                                </a:lnTo>
                                <a:lnTo>
                                  <a:pt x="4061" y="1257"/>
                                </a:lnTo>
                                <a:lnTo>
                                  <a:pt x="4129" y="1320"/>
                                </a:lnTo>
                                <a:lnTo>
                                  <a:pt x="4195" y="1386"/>
                                </a:lnTo>
                                <a:lnTo>
                                  <a:pt x="4261" y="1452"/>
                                </a:lnTo>
                                <a:lnTo>
                                  <a:pt x="4324" y="1520"/>
                                </a:lnTo>
                                <a:lnTo>
                                  <a:pt x="4385" y="1591"/>
                                </a:lnTo>
                                <a:lnTo>
                                  <a:pt x="4445" y="1663"/>
                                </a:lnTo>
                                <a:lnTo>
                                  <a:pt x="4503" y="1736"/>
                                </a:lnTo>
                                <a:lnTo>
                                  <a:pt x="4559" y="1810"/>
                                </a:lnTo>
                                <a:lnTo>
                                  <a:pt x="4613" y="1885"/>
                                </a:lnTo>
                                <a:lnTo>
                                  <a:pt x="4664" y="1963"/>
                                </a:lnTo>
                                <a:lnTo>
                                  <a:pt x="4715" y="2041"/>
                                </a:lnTo>
                                <a:lnTo>
                                  <a:pt x="4763" y="2121"/>
                                </a:lnTo>
                                <a:lnTo>
                                  <a:pt x="4809" y="2201"/>
                                </a:lnTo>
                                <a:lnTo>
                                  <a:pt x="4852" y="2284"/>
                                </a:lnTo>
                                <a:lnTo>
                                  <a:pt x="4894" y="2367"/>
                                </a:lnTo>
                                <a:lnTo>
                                  <a:pt x="4934" y="2450"/>
                                </a:lnTo>
                                <a:lnTo>
                                  <a:pt x="4971" y="2534"/>
                                </a:lnTo>
                                <a:lnTo>
                                  <a:pt x="5006" y="2620"/>
                                </a:lnTo>
                                <a:close/>
                                <a:moveTo>
                                  <a:pt x="3200" y="1125"/>
                                </a:moveTo>
                                <a:lnTo>
                                  <a:pt x="3104" y="1404"/>
                                </a:lnTo>
                                <a:lnTo>
                                  <a:pt x="3150" y="1424"/>
                                </a:lnTo>
                                <a:lnTo>
                                  <a:pt x="3194" y="1445"/>
                                </a:lnTo>
                                <a:lnTo>
                                  <a:pt x="3240" y="1466"/>
                                </a:lnTo>
                                <a:lnTo>
                                  <a:pt x="3285" y="1489"/>
                                </a:lnTo>
                                <a:lnTo>
                                  <a:pt x="3330" y="1512"/>
                                </a:lnTo>
                                <a:lnTo>
                                  <a:pt x="3374" y="1536"/>
                                </a:lnTo>
                                <a:lnTo>
                                  <a:pt x="3418" y="1561"/>
                                </a:lnTo>
                                <a:lnTo>
                                  <a:pt x="3461" y="1586"/>
                                </a:lnTo>
                                <a:lnTo>
                                  <a:pt x="3503" y="1614"/>
                                </a:lnTo>
                                <a:lnTo>
                                  <a:pt x="3545" y="1641"/>
                                </a:lnTo>
                                <a:lnTo>
                                  <a:pt x="3586" y="1670"/>
                                </a:lnTo>
                                <a:lnTo>
                                  <a:pt x="3626" y="1700"/>
                                </a:lnTo>
                                <a:lnTo>
                                  <a:pt x="3666" y="1731"/>
                                </a:lnTo>
                                <a:lnTo>
                                  <a:pt x="3703" y="1763"/>
                                </a:lnTo>
                                <a:lnTo>
                                  <a:pt x="3740" y="1797"/>
                                </a:lnTo>
                                <a:lnTo>
                                  <a:pt x="3776" y="1831"/>
                                </a:lnTo>
                                <a:lnTo>
                                  <a:pt x="3811" y="1867"/>
                                </a:lnTo>
                                <a:lnTo>
                                  <a:pt x="3844" y="1904"/>
                                </a:lnTo>
                                <a:lnTo>
                                  <a:pt x="3877" y="1943"/>
                                </a:lnTo>
                                <a:lnTo>
                                  <a:pt x="3908" y="1982"/>
                                </a:lnTo>
                                <a:lnTo>
                                  <a:pt x="3939" y="2023"/>
                                </a:lnTo>
                                <a:lnTo>
                                  <a:pt x="3968" y="2064"/>
                                </a:lnTo>
                                <a:lnTo>
                                  <a:pt x="3995" y="2106"/>
                                </a:lnTo>
                                <a:lnTo>
                                  <a:pt x="4023" y="2149"/>
                                </a:lnTo>
                                <a:lnTo>
                                  <a:pt x="4049" y="2192"/>
                                </a:lnTo>
                                <a:lnTo>
                                  <a:pt x="4074" y="2236"/>
                                </a:lnTo>
                                <a:lnTo>
                                  <a:pt x="4098" y="2280"/>
                                </a:lnTo>
                                <a:lnTo>
                                  <a:pt x="4121" y="2326"/>
                                </a:lnTo>
                                <a:lnTo>
                                  <a:pt x="4144" y="2370"/>
                                </a:lnTo>
                                <a:lnTo>
                                  <a:pt x="4165" y="2416"/>
                                </a:lnTo>
                                <a:lnTo>
                                  <a:pt x="4186" y="2461"/>
                                </a:lnTo>
                                <a:lnTo>
                                  <a:pt x="4206" y="2507"/>
                                </a:lnTo>
                                <a:lnTo>
                                  <a:pt x="4446" y="2391"/>
                                </a:lnTo>
                                <a:lnTo>
                                  <a:pt x="4424" y="2337"/>
                                </a:lnTo>
                                <a:lnTo>
                                  <a:pt x="4400" y="2284"/>
                                </a:lnTo>
                                <a:lnTo>
                                  <a:pt x="4376" y="2231"/>
                                </a:lnTo>
                                <a:lnTo>
                                  <a:pt x="4351" y="2180"/>
                                </a:lnTo>
                                <a:lnTo>
                                  <a:pt x="4326" y="2130"/>
                                </a:lnTo>
                                <a:lnTo>
                                  <a:pt x="4298" y="2080"/>
                                </a:lnTo>
                                <a:lnTo>
                                  <a:pt x="4271" y="2031"/>
                                </a:lnTo>
                                <a:lnTo>
                                  <a:pt x="4242" y="1983"/>
                                </a:lnTo>
                                <a:lnTo>
                                  <a:pt x="4212" y="1937"/>
                                </a:lnTo>
                                <a:lnTo>
                                  <a:pt x="4180" y="1890"/>
                                </a:lnTo>
                                <a:lnTo>
                                  <a:pt x="4147" y="1845"/>
                                </a:lnTo>
                                <a:lnTo>
                                  <a:pt x="4114" y="1799"/>
                                </a:lnTo>
                                <a:lnTo>
                                  <a:pt x="4078" y="1755"/>
                                </a:lnTo>
                                <a:lnTo>
                                  <a:pt x="4041" y="1712"/>
                                </a:lnTo>
                                <a:lnTo>
                                  <a:pt x="4002" y="1670"/>
                                </a:lnTo>
                                <a:lnTo>
                                  <a:pt x="3962" y="1628"/>
                                </a:lnTo>
                                <a:lnTo>
                                  <a:pt x="3921" y="1588"/>
                                </a:lnTo>
                                <a:lnTo>
                                  <a:pt x="3879" y="1549"/>
                                </a:lnTo>
                                <a:lnTo>
                                  <a:pt x="3836" y="1512"/>
                                </a:lnTo>
                                <a:lnTo>
                                  <a:pt x="3792" y="1476"/>
                                </a:lnTo>
                                <a:lnTo>
                                  <a:pt x="3747" y="1440"/>
                                </a:lnTo>
                                <a:lnTo>
                                  <a:pt x="3701" y="1406"/>
                                </a:lnTo>
                                <a:lnTo>
                                  <a:pt x="3654" y="1373"/>
                                </a:lnTo>
                                <a:lnTo>
                                  <a:pt x="3607" y="1342"/>
                                </a:lnTo>
                                <a:lnTo>
                                  <a:pt x="3558" y="1311"/>
                                </a:lnTo>
                                <a:lnTo>
                                  <a:pt x="3509" y="1281"/>
                                </a:lnTo>
                                <a:lnTo>
                                  <a:pt x="3459" y="1252"/>
                                </a:lnTo>
                                <a:lnTo>
                                  <a:pt x="3409" y="1226"/>
                                </a:lnTo>
                                <a:lnTo>
                                  <a:pt x="3357" y="1198"/>
                                </a:lnTo>
                                <a:lnTo>
                                  <a:pt x="3306" y="1173"/>
                                </a:lnTo>
                                <a:lnTo>
                                  <a:pt x="3253" y="1149"/>
                                </a:lnTo>
                                <a:lnTo>
                                  <a:pt x="3200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50" name="KSO_Shape"/>
                        <wps:cNvSpPr/>
                        <wps:spPr>
                          <a:xfrm>
                            <a:off x="5143" y="12423"/>
                            <a:ext cx="159" cy="2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lIns="91440" tIns="45720" rIns="91440" bIns="32400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35pt;margin-top:385.85pt;height:162.75pt;width:12.1pt;z-index:251691008;mso-width-relative:page;mso-height-relative:page;" coordorigin="5116,9440" coordsize="242,3255" o:gfxdata="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">
                <o:lock v:ext="edit" aspectratio="f"/>
                <v:shape id="KSO_Shape" o:spid="_x0000_s1026" o:spt="100" style="position:absolute;left:5116;top:10906;height:251;width:243;v-text-anchor:middle;" fillcolor="#FFFFFF [3212]" filled="t" stroked="f" coordsize="90,93" o:gfxdata="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jWP2bsAAADb&#10;AAAADwAAAAAAAAABACAAAAAiAAAAZHJzL2Rvd25yZXYueG1sUEsBAhQAFAAAAAgAh07iQDMvBZ47&#10;AAAAOQAAABAAAAAAAAAAAQAgAAAACgEAAGRycy9zaGFwZXhtbC54bWxQSwUGAAAAAAYABgBbAQAA&#10;tAMAAAAA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5116;top:9440;height:242;width:243;v-text-anchor:middle;" fillcolor="#FFFFFF [3212]" filled="t" stroked="f" coordsize="5581,5581" o:gfxdata="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cVtr4A&#10;AADbAAAADwAAAAAAAAABACAAAAAiAAAAZHJzL2Rvd25yZXYueG1sUEsBAhQAFAAAAAgAh07iQDMv&#10;BZ47AAAAOQAAABAAAAAAAAAAAQAgAAAADQEAAGRycy9zaGFwZXhtbC54bWxQSwUGAAAAAAYABgBb&#10;AQAAtwMAAAAA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  <v:path o:connectlocs="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58629256;93502692,1722758;93502692,93117907;93502692,93117907;93502692,93117907;25973482,93117907;1729877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5143;top:12423;height:272;width:159;v-text-anchor:middle;" fillcolor="#FFFFFF [3212]" filled="t" stroked="f" coordsize="559792,955625" o:gfxdata="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M0We8AAAA&#10;2wAAAA8AAAAAAAAAAQAgAAAAIgAAAGRycy9kb3ducmV2LnhtbFBLAQIUABQAAAAIAIdO4kAzLwWe&#10;OwAAADkAAAAQAAAAAAAAAAEAIAAAAAsBAABkcnMvc2hhcGV4bWwueG1sUEsFBgAAAAAGAAYAWwEA&#10;ALUD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<v:fill on="t" focussize="0,0"/>
                  <v:stroke on="f" weight="1pt" miterlimit="8" joinstyle="miter"/>
                  <v:imagedata o:title=""/>
                  <o:lock v:ext="edit" aspectratio="f"/>
                  <v:textbox inset="2.54mm,1.27mm,2.54mm,9mm"/>
                </v:shape>
              </v:group>
            </w:pict>
          </mc:Fallback>
        </mc:AlternateContent>
      </w:r>
      <w:r>
        <w:rPr>
          <w:color w:val="007457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182245</wp:posOffset>
                </wp:positionV>
                <wp:extent cx="6688455" cy="9133205"/>
                <wp:effectExtent l="0" t="0" r="0" b="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8455" cy="9133205"/>
                          <a:chOff x="3879" y="2010"/>
                          <a:chExt cx="10533" cy="14383"/>
                        </a:xfrm>
                        <a:solidFill>
                          <a:srgbClr val="007457"/>
                        </a:solidFill>
                      </wpg:grpSpPr>
                      <wpg:grpSp>
                        <wpg:cNvPr id="64" name="组合 64"/>
                        <wpg:cNvGrpSpPr/>
                        <wpg:grpSpPr>
                          <a:xfrm>
                            <a:off x="3879" y="14429"/>
                            <a:ext cx="2438" cy="1964"/>
                            <a:chOff x="5574" y="14429"/>
                            <a:chExt cx="2438" cy="1964"/>
                          </a:xfrm>
                          <a:grpFill/>
                        </wpg:grpSpPr>
                        <wps:wsp>
                          <wps:cNvPr id="8" name="矩形 16"/>
                          <wps:cNvSpPr/>
                          <wps:spPr>
                            <a:xfrm>
                              <a:off x="5574" y="15328"/>
                              <a:ext cx="2154" cy="167"/>
                            </a:xfrm>
                            <a:prstGeom prst="roundRect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" name="矩形 18"/>
                          <wps:cNvSpPr/>
                          <wps:spPr>
                            <a:xfrm>
                              <a:off x="5574" y="16227"/>
                              <a:ext cx="2438" cy="167"/>
                            </a:xfrm>
                            <a:prstGeom prst="roundRect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" name="矩形 20"/>
                          <wps:cNvSpPr/>
                          <wps:spPr>
                            <a:xfrm>
                              <a:off x="5574" y="14429"/>
                              <a:ext cx="2438" cy="167"/>
                            </a:xfrm>
                            <a:prstGeom prst="roundRect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61" name="组合 61"/>
                        <wpg:cNvGrpSpPr/>
                        <wpg:grpSpPr>
                          <a:xfrm>
                            <a:off x="4000" y="2010"/>
                            <a:ext cx="10413" cy="12978"/>
                            <a:chOff x="4000" y="2010"/>
                            <a:chExt cx="10413" cy="12978"/>
                          </a:xfrm>
                          <a:grpFill/>
                        </wpg:grpSpPr>
                        <wps:wsp>
                          <wps:cNvPr id="54" name="圆角矩形 54"/>
                          <wps:cNvSpPr/>
                          <wps:spPr>
                            <a:xfrm rot="2700000">
                              <a:off x="5033" y="10856"/>
                              <a:ext cx="410" cy="410"/>
                            </a:xfrm>
                            <a:prstGeom prst="roundRect">
                              <a:avLst>
                                <a:gd name="adj" fmla="val 9091"/>
                              </a:avLst>
                            </a:prstGeom>
                            <a:grpFill/>
                            <a:ln w="19050" cap="flat" cmpd="sng" algn="ctr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5" name="圆角矩形 55"/>
                          <wps:cNvSpPr/>
                          <wps:spPr>
                            <a:xfrm rot="2700000">
                              <a:off x="5033" y="9353"/>
                              <a:ext cx="410" cy="410"/>
                            </a:xfrm>
                            <a:prstGeom prst="roundRect">
                              <a:avLst>
                                <a:gd name="adj" fmla="val 9091"/>
                              </a:avLst>
                            </a:prstGeom>
                            <a:grpFill/>
                            <a:ln w="19050" cap="flat" cmpd="sng" algn="ctr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3" name="圆角矩形 53"/>
                          <wps:cNvSpPr/>
                          <wps:spPr>
                            <a:xfrm rot="2700000">
                              <a:off x="5018" y="12355"/>
                              <a:ext cx="410" cy="410"/>
                            </a:xfrm>
                            <a:prstGeom prst="roundRect">
                              <a:avLst>
                                <a:gd name="adj" fmla="val 9091"/>
                              </a:avLst>
                            </a:prstGeom>
                            <a:grpFill/>
                            <a:ln w="19050" cap="flat" cmpd="sng" algn="ctr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9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45" y="2010"/>
                              <a:ext cx="368" cy="25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5" y="42"/>
                                </a:cxn>
                                <a:cxn ang="0">
                                  <a:pos x="140" y="2"/>
                                </a:cxn>
                                <a:cxn ang="0">
                                  <a:pos x="127" y="2"/>
                                </a:cxn>
                                <a:cxn ang="0">
                                  <a:pos x="11" y="42"/>
                                </a:cxn>
                                <a:cxn ang="0">
                                  <a:pos x="11" y="51"/>
                                </a:cxn>
                                <a:cxn ang="0">
                                  <a:pos x="38" y="61"/>
                                </a:cxn>
                                <a:cxn ang="0">
                                  <a:pos x="25" y="99"/>
                                </a:cxn>
                                <a:cxn ang="0">
                                  <a:pos x="17" y="111"/>
                                </a:cxn>
                                <a:cxn ang="0">
                                  <a:pos x="24" y="122"/>
                                </a:cxn>
                                <a:cxn ang="0">
                                  <a:pos x="0" y="173"/>
                                </a:cxn>
                                <a:cxn ang="0">
                                  <a:pos x="19" y="184"/>
                                </a:cxn>
                                <a:cxn ang="0">
                                  <a:pos x="37" y="121"/>
                                </a:cxn>
                                <a:cxn ang="0">
                                  <a:pos x="42" y="111"/>
                                </a:cxn>
                                <a:cxn ang="0">
                                  <a:pos x="36" y="100"/>
                                </a:cxn>
                                <a:cxn ang="0">
                                  <a:pos x="50" y="66"/>
                                </a:cxn>
                                <a:cxn ang="0">
                                  <a:pos x="51" y="65"/>
                                </a:cxn>
                                <a:cxn ang="0">
                                  <a:pos x="131" y="33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5" y="44"/>
                                </a:cxn>
                                <a:cxn ang="0">
                                  <a:pos x="68" y="71"/>
                                </a:cxn>
                                <a:cxn ang="0">
                                  <a:pos x="128" y="91"/>
                                </a:cxn>
                                <a:cxn ang="0">
                                  <a:pos x="141" y="91"/>
                                </a:cxn>
                                <a:cxn ang="0">
                                  <a:pos x="256" y="5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55" y="82"/>
                                </a:cxn>
                                <a:cxn ang="0">
                                  <a:pos x="55" y="100"/>
                                </a:cxn>
                                <a:cxn ang="0">
                                  <a:pos x="61" y="114"/>
                                </a:cxn>
                                <a:cxn ang="0">
                                  <a:pos x="56" y="127"/>
                                </a:cxn>
                                <a:cxn ang="0">
                                  <a:pos x="61" y="134"/>
                                </a:cxn>
                                <a:cxn ang="0">
                                  <a:pos x="209" y="131"/>
                                </a:cxn>
                                <a:cxn ang="0">
                                  <a:pos x="215" y="121"/>
                                </a:cxn>
                                <a:cxn ang="0">
                                  <a:pos x="215" y="81"/>
                                </a:cxn>
                                <a:cxn ang="0">
                                  <a:pos x="141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</a:ln>
                          </wps:spPr>
                          <wps:bodyPr/>
                        </wps:wsp>
                        <wps:wsp>
                          <wps:cNvPr id="23" name="KSO_Shape"/>
                          <wps:cNvSpPr/>
                          <wps:spPr>
                            <a:xfrm>
                              <a:off x="4052" y="7263"/>
                              <a:ext cx="144" cy="2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9792" h="955625">
                                  <a:moveTo>
                                    <a:pt x="279896" y="194422"/>
                                  </a:moveTo>
                                  <a:cubicBezTo>
                                    <a:pt x="168660" y="194422"/>
                                    <a:pt x="78485" y="284596"/>
                                    <a:pt x="78485" y="395833"/>
                                  </a:cubicBezTo>
                                  <a:cubicBezTo>
                                    <a:pt x="78485" y="507069"/>
                                    <a:pt x="168660" y="597244"/>
                                    <a:pt x="279896" y="597244"/>
                                  </a:cubicBezTo>
                                  <a:cubicBezTo>
                                    <a:pt x="391133" y="597244"/>
                                    <a:pt x="481307" y="507069"/>
                                    <a:pt x="481307" y="395833"/>
                                  </a:cubicBezTo>
                                  <a:cubicBezTo>
                                    <a:pt x="481307" y="284596"/>
                                    <a:pt x="391133" y="194422"/>
                                    <a:pt x="279896" y="194422"/>
                                  </a:cubicBezTo>
                                  <a:close/>
                                  <a:moveTo>
                                    <a:pt x="279896" y="0"/>
                                  </a:moveTo>
                                  <a:cubicBezTo>
                                    <a:pt x="381198" y="-1"/>
                                    <a:pt x="482501" y="38646"/>
                                    <a:pt x="559792" y="115937"/>
                                  </a:cubicBezTo>
                                  <a:cubicBezTo>
                                    <a:pt x="714375" y="270519"/>
                                    <a:pt x="714375" y="521146"/>
                                    <a:pt x="559792" y="675729"/>
                                  </a:cubicBezTo>
                                  <a:lnTo>
                                    <a:pt x="279896" y="955625"/>
                                  </a:lnTo>
                                  <a:lnTo>
                                    <a:pt x="0" y="675729"/>
                                  </a:lnTo>
                                  <a:cubicBezTo>
                                    <a:pt x="-154583" y="521146"/>
                                    <a:pt x="-154583" y="270519"/>
                                    <a:pt x="0" y="115937"/>
                                  </a:cubicBezTo>
                                  <a:cubicBezTo>
                                    <a:pt x="77291" y="38646"/>
                                    <a:pt x="178594" y="-1"/>
                                    <a:pt x="27989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lIns="91440" tIns="45720" rIns="91440" bIns="293927" anchor="ctr"/>
                        </wps:wsp>
                        <wps:wsp>
                          <wps:cNvPr id="24" name="KSO_Shape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7" y="6670"/>
                              <a:ext cx="240" cy="225"/>
                            </a:xfrm>
                            <a:custGeom>
                              <a:avLst/>
                              <a:gdLst>
                                <a:gd name="T0" fmla="*/ 186557 w 1993900"/>
                                <a:gd name="T1" fmla="*/ 1472016 h 1873250"/>
                                <a:gd name="T2" fmla="*/ 1296550 w 1993900"/>
                                <a:gd name="T3" fmla="*/ 576666 h 1873250"/>
                                <a:gd name="T4" fmla="*/ 1153710 w 1993900"/>
                                <a:gd name="T5" fmla="*/ 1135821 h 1873250"/>
                                <a:gd name="T6" fmla="*/ 1097106 w 1993900"/>
                                <a:gd name="T7" fmla="*/ 797974 h 1873250"/>
                                <a:gd name="T8" fmla="*/ 1032144 w 1993900"/>
                                <a:gd name="T9" fmla="*/ 704592 h 1873250"/>
                                <a:gd name="T10" fmla="*/ 1078871 w 1993900"/>
                                <a:gd name="T11" fmla="*/ 694343 h 1873250"/>
                                <a:gd name="T12" fmla="*/ 1116861 w 1993900"/>
                                <a:gd name="T13" fmla="*/ 676502 h 1873250"/>
                                <a:gd name="T14" fmla="*/ 1146872 w 1993900"/>
                                <a:gd name="T15" fmla="*/ 652207 h 1873250"/>
                                <a:gd name="T16" fmla="*/ 1168526 w 1993900"/>
                                <a:gd name="T17" fmla="*/ 620700 h 1873250"/>
                                <a:gd name="T18" fmla="*/ 1184861 w 1993900"/>
                                <a:gd name="T19" fmla="*/ 576666 h 1873250"/>
                                <a:gd name="T20" fmla="*/ 568770 w 1993900"/>
                                <a:gd name="T21" fmla="*/ 1239833 h 1873250"/>
                                <a:gd name="T22" fmla="*/ 673241 w 1993900"/>
                                <a:gd name="T23" fmla="*/ 791901 h 1873250"/>
                                <a:gd name="T24" fmla="*/ 568770 w 1993900"/>
                                <a:gd name="T25" fmla="*/ 802909 h 1873250"/>
                                <a:gd name="T26" fmla="*/ 609419 w 1993900"/>
                                <a:gd name="T27" fmla="*/ 698519 h 1873250"/>
                                <a:gd name="T28" fmla="*/ 650068 w 1993900"/>
                                <a:gd name="T29" fmla="*/ 682954 h 1873250"/>
                                <a:gd name="T30" fmla="*/ 682739 w 1993900"/>
                                <a:gd name="T31" fmla="*/ 660938 h 1873250"/>
                                <a:gd name="T32" fmla="*/ 707052 w 1993900"/>
                                <a:gd name="T33" fmla="*/ 632088 h 1873250"/>
                                <a:gd name="T34" fmla="*/ 724147 w 1993900"/>
                                <a:gd name="T35" fmla="*/ 596405 h 1873250"/>
                                <a:gd name="T36" fmla="*/ 214659 w 1993900"/>
                                <a:gd name="T37" fmla="*/ 266708 h 1873250"/>
                                <a:gd name="T38" fmla="*/ 171803 w 1993900"/>
                                <a:gd name="T39" fmla="*/ 295920 h 1873250"/>
                                <a:gd name="T40" fmla="*/ 151323 w 1993900"/>
                                <a:gd name="T41" fmla="*/ 344102 h 1873250"/>
                                <a:gd name="T42" fmla="*/ 158150 w 1993900"/>
                                <a:gd name="T43" fmla="*/ 1583935 h 1873250"/>
                                <a:gd name="T44" fmla="*/ 190766 w 1993900"/>
                                <a:gd name="T45" fmla="*/ 1623770 h 1873250"/>
                                <a:gd name="T46" fmla="*/ 241586 w 1993900"/>
                                <a:gd name="T47" fmla="*/ 1639325 h 1873250"/>
                                <a:gd name="T48" fmla="*/ 1706270 w 1993900"/>
                                <a:gd name="T49" fmla="*/ 1627944 h 1873250"/>
                                <a:gd name="T50" fmla="*/ 1743058 w 1993900"/>
                                <a:gd name="T51" fmla="*/ 1591902 h 1873250"/>
                                <a:gd name="T52" fmla="*/ 1754056 w 1993900"/>
                                <a:gd name="T53" fmla="*/ 353207 h 1873250"/>
                                <a:gd name="T54" fmla="*/ 1738127 w 1993900"/>
                                <a:gd name="T55" fmla="*/ 302749 h 1873250"/>
                                <a:gd name="T56" fmla="*/ 1698306 w 1993900"/>
                                <a:gd name="T57" fmla="*/ 269743 h 1873250"/>
                                <a:gd name="T58" fmla="*/ 1541294 w 1993900"/>
                                <a:gd name="T59" fmla="*/ 323995 h 1873250"/>
                                <a:gd name="T60" fmla="*/ 334125 w 1993900"/>
                                <a:gd name="T61" fmla="*/ 262534 h 1873250"/>
                                <a:gd name="T62" fmla="*/ 1334979 w 1993900"/>
                                <a:gd name="T63" fmla="*/ 206006 h 1873250"/>
                                <a:gd name="T64" fmla="*/ 1663414 w 1993900"/>
                                <a:gd name="T65" fmla="*/ 111160 h 1873250"/>
                                <a:gd name="T66" fmla="*/ 1735094 w 1993900"/>
                                <a:gd name="T67" fmla="*/ 122162 h 1873250"/>
                                <a:gd name="T68" fmla="*/ 1798429 w 1993900"/>
                                <a:gd name="T69" fmla="*/ 152513 h 1873250"/>
                                <a:gd name="T70" fmla="*/ 1849629 w 1993900"/>
                                <a:gd name="T71" fmla="*/ 199557 h 1873250"/>
                                <a:gd name="T72" fmla="*/ 1886037 w 1993900"/>
                                <a:gd name="T73" fmla="*/ 259120 h 1873250"/>
                                <a:gd name="T74" fmla="*/ 1903862 w 1993900"/>
                                <a:gd name="T75" fmla="*/ 328927 h 1873250"/>
                                <a:gd name="T76" fmla="*/ 1902346 w 1993900"/>
                                <a:gd name="T77" fmla="*/ 1585453 h 1873250"/>
                                <a:gd name="T78" fmla="*/ 1881107 w 1993900"/>
                                <a:gd name="T79" fmla="*/ 1653362 h 1873250"/>
                                <a:gd name="T80" fmla="*/ 1842044 w 1993900"/>
                                <a:gd name="T81" fmla="*/ 1711029 h 1873250"/>
                                <a:gd name="T82" fmla="*/ 1788568 w 1993900"/>
                                <a:gd name="T83" fmla="*/ 1755417 h 1873250"/>
                                <a:gd name="T84" fmla="*/ 1723716 w 1993900"/>
                                <a:gd name="T85" fmla="*/ 1782733 h 1873250"/>
                                <a:gd name="T86" fmla="*/ 241586 w 1993900"/>
                                <a:gd name="T87" fmla="*/ 1790700 h 1873250"/>
                                <a:gd name="T88" fmla="*/ 169906 w 1993900"/>
                                <a:gd name="T89" fmla="*/ 1779698 h 1873250"/>
                                <a:gd name="T90" fmla="*/ 106191 w 1993900"/>
                                <a:gd name="T91" fmla="*/ 1748968 h 1873250"/>
                                <a:gd name="T92" fmla="*/ 54992 w 1993900"/>
                                <a:gd name="T93" fmla="*/ 1702303 h 1873250"/>
                                <a:gd name="T94" fmla="*/ 18963 w 1993900"/>
                                <a:gd name="T95" fmla="*/ 1642740 h 1873250"/>
                                <a:gd name="T96" fmla="*/ 1138 w 1993900"/>
                                <a:gd name="T97" fmla="*/ 1573312 h 1873250"/>
                                <a:gd name="T98" fmla="*/ 2655 w 1993900"/>
                                <a:gd name="T99" fmla="*/ 316408 h 1873250"/>
                                <a:gd name="T100" fmla="*/ 23514 w 1993900"/>
                                <a:gd name="T101" fmla="*/ 248497 h 1873250"/>
                                <a:gd name="T102" fmla="*/ 62577 w 1993900"/>
                                <a:gd name="T103" fmla="*/ 190451 h 1873250"/>
                                <a:gd name="T104" fmla="*/ 116432 w 1993900"/>
                                <a:gd name="T105" fmla="*/ 146064 h 1873250"/>
                                <a:gd name="T106" fmla="*/ 181284 w 1993900"/>
                                <a:gd name="T107" fmla="*/ 118748 h 1873250"/>
                                <a:gd name="T108" fmla="*/ 363706 w 1993900"/>
                                <a:gd name="T109" fmla="*/ 111160 h 1873250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993900" h="1873250">
                                  <a:moveTo>
                                    <a:pt x="195263" y="1631950"/>
                                  </a:moveTo>
                                  <a:lnTo>
                                    <a:pt x="1766888" y="1631950"/>
                                  </a:lnTo>
                                  <a:lnTo>
                                    <a:pt x="1766888" y="1663700"/>
                                  </a:lnTo>
                                  <a:lnTo>
                                    <a:pt x="195263" y="1663700"/>
                                  </a:lnTo>
                                  <a:lnTo>
                                    <a:pt x="195263" y="1631950"/>
                                  </a:lnTo>
                                  <a:close/>
                                  <a:moveTo>
                                    <a:pt x="195263" y="1539875"/>
                                  </a:moveTo>
                                  <a:lnTo>
                                    <a:pt x="1766888" y="1539875"/>
                                  </a:lnTo>
                                  <a:lnTo>
                                    <a:pt x="1766888" y="1570038"/>
                                  </a:lnTo>
                                  <a:lnTo>
                                    <a:pt x="195263" y="1570038"/>
                                  </a:lnTo>
                                  <a:lnTo>
                                    <a:pt x="195263" y="1539875"/>
                                  </a:lnTo>
                                  <a:close/>
                                  <a:moveTo>
                                    <a:pt x="1240155" y="603250"/>
                                  </a:moveTo>
                                  <a:lnTo>
                                    <a:pt x="1357056" y="603250"/>
                                  </a:lnTo>
                                  <a:lnTo>
                                    <a:pt x="1357056" y="1188182"/>
                                  </a:lnTo>
                                  <a:lnTo>
                                    <a:pt x="1493838" y="1188182"/>
                                  </a:lnTo>
                                  <a:lnTo>
                                    <a:pt x="1493838" y="1296988"/>
                                  </a:lnTo>
                                  <a:lnTo>
                                    <a:pt x="1071563" y="1296988"/>
                                  </a:lnTo>
                                  <a:lnTo>
                                    <a:pt x="1071563" y="1188182"/>
                                  </a:lnTo>
                                  <a:lnTo>
                                    <a:pt x="1207550" y="1188182"/>
                                  </a:lnTo>
                                  <a:lnTo>
                                    <a:pt x="1207550" y="820068"/>
                                  </a:lnTo>
                                  <a:lnTo>
                                    <a:pt x="1201586" y="822053"/>
                                  </a:lnTo>
                                  <a:lnTo>
                                    <a:pt x="1194826" y="824833"/>
                                  </a:lnTo>
                                  <a:lnTo>
                                    <a:pt x="1180909" y="828407"/>
                                  </a:lnTo>
                                  <a:lnTo>
                                    <a:pt x="1165402" y="831981"/>
                                  </a:lnTo>
                                  <a:lnTo>
                                    <a:pt x="1148304" y="834760"/>
                                  </a:lnTo>
                                  <a:lnTo>
                                    <a:pt x="1130809" y="837143"/>
                                  </a:lnTo>
                                  <a:lnTo>
                                    <a:pt x="1111723" y="838732"/>
                                  </a:lnTo>
                                  <a:lnTo>
                                    <a:pt x="1091842" y="839526"/>
                                  </a:lnTo>
                                  <a:lnTo>
                                    <a:pt x="1071563" y="839923"/>
                                  </a:lnTo>
                                  <a:lnTo>
                                    <a:pt x="1071563" y="738265"/>
                                  </a:lnTo>
                                  <a:lnTo>
                                    <a:pt x="1080311" y="737073"/>
                                  </a:lnTo>
                                  <a:lnTo>
                                    <a:pt x="1089456" y="735882"/>
                                  </a:lnTo>
                                  <a:lnTo>
                                    <a:pt x="1097806" y="734294"/>
                                  </a:lnTo>
                                  <a:lnTo>
                                    <a:pt x="1106156" y="732705"/>
                                  </a:lnTo>
                                  <a:lnTo>
                                    <a:pt x="1114109" y="730720"/>
                                  </a:lnTo>
                                  <a:lnTo>
                                    <a:pt x="1121664" y="728734"/>
                                  </a:lnTo>
                                  <a:lnTo>
                                    <a:pt x="1129218" y="726352"/>
                                  </a:lnTo>
                                  <a:lnTo>
                                    <a:pt x="1136376" y="723969"/>
                                  </a:lnTo>
                                  <a:lnTo>
                                    <a:pt x="1143931" y="720792"/>
                                  </a:lnTo>
                                  <a:lnTo>
                                    <a:pt x="1150690" y="718012"/>
                                  </a:lnTo>
                                  <a:lnTo>
                                    <a:pt x="1156654" y="714438"/>
                                  </a:lnTo>
                                  <a:lnTo>
                                    <a:pt x="1163016" y="711262"/>
                                  </a:lnTo>
                                  <a:lnTo>
                                    <a:pt x="1168981" y="707688"/>
                                  </a:lnTo>
                                  <a:lnTo>
                                    <a:pt x="1174945" y="704114"/>
                                  </a:lnTo>
                                  <a:lnTo>
                                    <a:pt x="1180512" y="699746"/>
                                  </a:lnTo>
                                  <a:lnTo>
                                    <a:pt x="1186079" y="695775"/>
                                  </a:lnTo>
                                  <a:lnTo>
                                    <a:pt x="1191248" y="691407"/>
                                  </a:lnTo>
                                  <a:lnTo>
                                    <a:pt x="1195621" y="686641"/>
                                  </a:lnTo>
                                  <a:lnTo>
                                    <a:pt x="1200393" y="682273"/>
                                  </a:lnTo>
                                  <a:lnTo>
                                    <a:pt x="1204767" y="677111"/>
                                  </a:lnTo>
                                  <a:lnTo>
                                    <a:pt x="1208743" y="671551"/>
                                  </a:lnTo>
                                  <a:lnTo>
                                    <a:pt x="1213117" y="666389"/>
                                  </a:lnTo>
                                  <a:lnTo>
                                    <a:pt x="1216298" y="661227"/>
                                  </a:lnTo>
                                  <a:lnTo>
                                    <a:pt x="1220274" y="655270"/>
                                  </a:lnTo>
                                  <a:lnTo>
                                    <a:pt x="1223057" y="649314"/>
                                  </a:lnTo>
                                  <a:lnTo>
                                    <a:pt x="1226636" y="643357"/>
                                  </a:lnTo>
                                  <a:lnTo>
                                    <a:pt x="1229022" y="637003"/>
                                  </a:lnTo>
                                  <a:lnTo>
                                    <a:pt x="1231407" y="630650"/>
                                  </a:lnTo>
                                  <a:lnTo>
                                    <a:pt x="1234191" y="623899"/>
                                  </a:lnTo>
                                  <a:lnTo>
                                    <a:pt x="1236179" y="617148"/>
                                  </a:lnTo>
                                  <a:lnTo>
                                    <a:pt x="1240155" y="603250"/>
                                  </a:lnTo>
                                  <a:close/>
                                  <a:moveTo>
                                    <a:pt x="763507" y="603250"/>
                                  </a:moveTo>
                                  <a:lnTo>
                                    <a:pt x="880806" y="603250"/>
                                  </a:lnTo>
                                  <a:lnTo>
                                    <a:pt x="880806" y="1188182"/>
                                  </a:lnTo>
                                  <a:lnTo>
                                    <a:pt x="1017588" y="1188182"/>
                                  </a:lnTo>
                                  <a:lnTo>
                                    <a:pt x="1017588" y="1296988"/>
                                  </a:lnTo>
                                  <a:lnTo>
                                    <a:pt x="595313" y="1296988"/>
                                  </a:lnTo>
                                  <a:lnTo>
                                    <a:pt x="595313" y="1188182"/>
                                  </a:lnTo>
                                  <a:lnTo>
                                    <a:pt x="731300" y="1188182"/>
                                  </a:lnTo>
                                  <a:lnTo>
                                    <a:pt x="731300" y="820068"/>
                                  </a:lnTo>
                                  <a:lnTo>
                                    <a:pt x="725336" y="822053"/>
                                  </a:lnTo>
                                  <a:lnTo>
                                    <a:pt x="718576" y="824833"/>
                                  </a:lnTo>
                                  <a:lnTo>
                                    <a:pt x="704659" y="828407"/>
                                  </a:lnTo>
                                  <a:lnTo>
                                    <a:pt x="688754" y="831981"/>
                                  </a:lnTo>
                                  <a:lnTo>
                                    <a:pt x="672054" y="834760"/>
                                  </a:lnTo>
                                  <a:lnTo>
                                    <a:pt x="654161" y="837143"/>
                                  </a:lnTo>
                                  <a:lnTo>
                                    <a:pt x="635473" y="838732"/>
                                  </a:lnTo>
                                  <a:lnTo>
                                    <a:pt x="615592" y="839526"/>
                                  </a:lnTo>
                                  <a:lnTo>
                                    <a:pt x="595313" y="839923"/>
                                  </a:lnTo>
                                  <a:lnTo>
                                    <a:pt x="595313" y="738265"/>
                                  </a:lnTo>
                                  <a:lnTo>
                                    <a:pt x="604061" y="737073"/>
                                  </a:lnTo>
                                  <a:lnTo>
                                    <a:pt x="612809" y="735882"/>
                                  </a:lnTo>
                                  <a:lnTo>
                                    <a:pt x="621159" y="734294"/>
                                  </a:lnTo>
                                  <a:lnTo>
                                    <a:pt x="629906" y="732705"/>
                                  </a:lnTo>
                                  <a:lnTo>
                                    <a:pt x="637859" y="730720"/>
                                  </a:lnTo>
                                  <a:lnTo>
                                    <a:pt x="645414" y="728734"/>
                                  </a:lnTo>
                                  <a:lnTo>
                                    <a:pt x="652968" y="726352"/>
                                  </a:lnTo>
                                  <a:lnTo>
                                    <a:pt x="660126" y="723969"/>
                                  </a:lnTo>
                                  <a:lnTo>
                                    <a:pt x="667283" y="720792"/>
                                  </a:lnTo>
                                  <a:lnTo>
                                    <a:pt x="674042" y="718012"/>
                                  </a:lnTo>
                                  <a:lnTo>
                                    <a:pt x="680404" y="714438"/>
                                  </a:lnTo>
                                  <a:lnTo>
                                    <a:pt x="686766" y="711262"/>
                                  </a:lnTo>
                                  <a:lnTo>
                                    <a:pt x="692731" y="707688"/>
                                  </a:lnTo>
                                  <a:lnTo>
                                    <a:pt x="698695" y="704114"/>
                                  </a:lnTo>
                                  <a:lnTo>
                                    <a:pt x="704262" y="699746"/>
                                  </a:lnTo>
                                  <a:lnTo>
                                    <a:pt x="709431" y="695775"/>
                                  </a:lnTo>
                                  <a:lnTo>
                                    <a:pt x="714600" y="691407"/>
                                  </a:lnTo>
                                  <a:lnTo>
                                    <a:pt x="719371" y="686641"/>
                                  </a:lnTo>
                                  <a:lnTo>
                                    <a:pt x="724143" y="682273"/>
                                  </a:lnTo>
                                  <a:lnTo>
                                    <a:pt x="728119" y="677111"/>
                                  </a:lnTo>
                                  <a:lnTo>
                                    <a:pt x="732493" y="671551"/>
                                  </a:lnTo>
                                  <a:lnTo>
                                    <a:pt x="736469" y="666389"/>
                                  </a:lnTo>
                                  <a:lnTo>
                                    <a:pt x="740048" y="661227"/>
                                  </a:lnTo>
                                  <a:lnTo>
                                    <a:pt x="744024" y="655270"/>
                                  </a:lnTo>
                                  <a:lnTo>
                                    <a:pt x="746807" y="649314"/>
                                  </a:lnTo>
                                  <a:lnTo>
                                    <a:pt x="749988" y="643357"/>
                                  </a:lnTo>
                                  <a:lnTo>
                                    <a:pt x="752772" y="637003"/>
                                  </a:lnTo>
                                  <a:lnTo>
                                    <a:pt x="755157" y="630650"/>
                                  </a:lnTo>
                                  <a:lnTo>
                                    <a:pt x="757941" y="623899"/>
                                  </a:lnTo>
                                  <a:lnTo>
                                    <a:pt x="759929" y="617148"/>
                                  </a:lnTo>
                                  <a:lnTo>
                                    <a:pt x="763507" y="603250"/>
                                  </a:lnTo>
                                  <a:close/>
                                  <a:moveTo>
                                    <a:pt x="252860" y="274637"/>
                                  </a:moveTo>
                                  <a:lnTo>
                                    <a:pt x="243333" y="275431"/>
                                  </a:lnTo>
                                  <a:lnTo>
                                    <a:pt x="233806" y="276622"/>
                                  </a:lnTo>
                                  <a:lnTo>
                                    <a:pt x="224676" y="279003"/>
                                  </a:lnTo>
                                  <a:lnTo>
                                    <a:pt x="216340" y="282178"/>
                                  </a:lnTo>
                                  <a:lnTo>
                                    <a:pt x="207607" y="286147"/>
                                  </a:lnTo>
                                  <a:lnTo>
                                    <a:pt x="199668" y="290909"/>
                                  </a:lnTo>
                                  <a:lnTo>
                                    <a:pt x="192523" y="296465"/>
                                  </a:lnTo>
                                  <a:lnTo>
                                    <a:pt x="185774" y="302815"/>
                                  </a:lnTo>
                                  <a:lnTo>
                                    <a:pt x="179820" y="309562"/>
                                  </a:lnTo>
                                  <a:lnTo>
                                    <a:pt x="174263" y="316706"/>
                                  </a:lnTo>
                                  <a:lnTo>
                                    <a:pt x="169499" y="324644"/>
                                  </a:lnTo>
                                  <a:lnTo>
                                    <a:pt x="165530" y="332581"/>
                                  </a:lnTo>
                                  <a:lnTo>
                                    <a:pt x="162354" y="341312"/>
                                  </a:lnTo>
                                  <a:lnTo>
                                    <a:pt x="159972" y="350837"/>
                                  </a:lnTo>
                                  <a:lnTo>
                                    <a:pt x="158385" y="359965"/>
                                  </a:lnTo>
                                  <a:lnTo>
                                    <a:pt x="157988" y="369490"/>
                                  </a:lnTo>
                                  <a:lnTo>
                                    <a:pt x="157988" y="1619647"/>
                                  </a:lnTo>
                                  <a:lnTo>
                                    <a:pt x="158385" y="1629569"/>
                                  </a:lnTo>
                                  <a:lnTo>
                                    <a:pt x="159972" y="1639094"/>
                                  </a:lnTo>
                                  <a:lnTo>
                                    <a:pt x="162354" y="1647825"/>
                                  </a:lnTo>
                                  <a:lnTo>
                                    <a:pt x="165530" y="1656953"/>
                                  </a:lnTo>
                                  <a:lnTo>
                                    <a:pt x="169499" y="1665288"/>
                                  </a:lnTo>
                                  <a:lnTo>
                                    <a:pt x="174263" y="1672828"/>
                                  </a:lnTo>
                                  <a:lnTo>
                                    <a:pt x="179820" y="1679972"/>
                                  </a:lnTo>
                                  <a:lnTo>
                                    <a:pt x="185774" y="1686719"/>
                                  </a:lnTo>
                                  <a:lnTo>
                                    <a:pt x="192523" y="1693069"/>
                                  </a:lnTo>
                                  <a:lnTo>
                                    <a:pt x="199668" y="1698625"/>
                                  </a:lnTo>
                                  <a:lnTo>
                                    <a:pt x="207607" y="1702991"/>
                                  </a:lnTo>
                                  <a:lnTo>
                                    <a:pt x="216340" y="1707356"/>
                                  </a:lnTo>
                                  <a:lnTo>
                                    <a:pt x="224676" y="1710531"/>
                                  </a:lnTo>
                                  <a:lnTo>
                                    <a:pt x="233806" y="1712913"/>
                                  </a:lnTo>
                                  <a:lnTo>
                                    <a:pt x="243333" y="1714103"/>
                                  </a:lnTo>
                                  <a:lnTo>
                                    <a:pt x="252860" y="1714897"/>
                                  </a:lnTo>
                                  <a:lnTo>
                                    <a:pt x="1741040" y="1714897"/>
                                  </a:lnTo>
                                  <a:lnTo>
                                    <a:pt x="1750567" y="1714103"/>
                                  </a:lnTo>
                                  <a:lnTo>
                                    <a:pt x="1759697" y="1712913"/>
                                  </a:lnTo>
                                  <a:lnTo>
                                    <a:pt x="1769224" y="1710531"/>
                                  </a:lnTo>
                                  <a:lnTo>
                                    <a:pt x="1777560" y="1707356"/>
                                  </a:lnTo>
                                  <a:lnTo>
                                    <a:pt x="1785896" y="1702991"/>
                                  </a:lnTo>
                                  <a:lnTo>
                                    <a:pt x="1794232" y="1698625"/>
                                  </a:lnTo>
                                  <a:lnTo>
                                    <a:pt x="1801377" y="1693069"/>
                                  </a:lnTo>
                                  <a:lnTo>
                                    <a:pt x="1808126" y="1686719"/>
                                  </a:lnTo>
                                  <a:lnTo>
                                    <a:pt x="1813683" y="1679972"/>
                                  </a:lnTo>
                                  <a:lnTo>
                                    <a:pt x="1819240" y="1672828"/>
                                  </a:lnTo>
                                  <a:lnTo>
                                    <a:pt x="1824401" y="1665288"/>
                                  </a:lnTo>
                                  <a:lnTo>
                                    <a:pt x="1828370" y="1656953"/>
                                  </a:lnTo>
                                  <a:lnTo>
                                    <a:pt x="1831546" y="1647825"/>
                                  </a:lnTo>
                                  <a:lnTo>
                                    <a:pt x="1833531" y="1639094"/>
                                  </a:lnTo>
                                  <a:lnTo>
                                    <a:pt x="1835516" y="1629569"/>
                                  </a:lnTo>
                                  <a:lnTo>
                                    <a:pt x="1835912" y="1619647"/>
                                  </a:lnTo>
                                  <a:lnTo>
                                    <a:pt x="1835912" y="369490"/>
                                  </a:lnTo>
                                  <a:lnTo>
                                    <a:pt x="1835516" y="359965"/>
                                  </a:lnTo>
                                  <a:lnTo>
                                    <a:pt x="1833531" y="350837"/>
                                  </a:lnTo>
                                  <a:lnTo>
                                    <a:pt x="1831546" y="341312"/>
                                  </a:lnTo>
                                  <a:lnTo>
                                    <a:pt x="1828370" y="332581"/>
                                  </a:lnTo>
                                  <a:lnTo>
                                    <a:pt x="1824401" y="324644"/>
                                  </a:lnTo>
                                  <a:lnTo>
                                    <a:pt x="1819240" y="316706"/>
                                  </a:lnTo>
                                  <a:lnTo>
                                    <a:pt x="1813683" y="309562"/>
                                  </a:lnTo>
                                  <a:lnTo>
                                    <a:pt x="1808126" y="302815"/>
                                  </a:lnTo>
                                  <a:lnTo>
                                    <a:pt x="1801377" y="296465"/>
                                  </a:lnTo>
                                  <a:lnTo>
                                    <a:pt x="1794232" y="290909"/>
                                  </a:lnTo>
                                  <a:lnTo>
                                    <a:pt x="1785896" y="286147"/>
                                  </a:lnTo>
                                  <a:lnTo>
                                    <a:pt x="1777560" y="282178"/>
                                  </a:lnTo>
                                  <a:lnTo>
                                    <a:pt x="1769224" y="279003"/>
                                  </a:lnTo>
                                  <a:lnTo>
                                    <a:pt x="1759697" y="276622"/>
                                  </a:lnTo>
                                  <a:lnTo>
                                    <a:pt x="1750567" y="275431"/>
                                  </a:lnTo>
                                  <a:lnTo>
                                    <a:pt x="1741040" y="274637"/>
                                  </a:lnTo>
                                  <a:lnTo>
                                    <a:pt x="1613221" y="274637"/>
                                  </a:lnTo>
                                  <a:lnTo>
                                    <a:pt x="1613221" y="338931"/>
                                  </a:lnTo>
                                  <a:lnTo>
                                    <a:pt x="1366316" y="338931"/>
                                  </a:lnTo>
                                  <a:lnTo>
                                    <a:pt x="1366316" y="274637"/>
                                  </a:lnTo>
                                  <a:lnTo>
                                    <a:pt x="596622" y="274637"/>
                                  </a:lnTo>
                                  <a:lnTo>
                                    <a:pt x="596622" y="338931"/>
                                  </a:lnTo>
                                  <a:lnTo>
                                    <a:pt x="349717" y="338931"/>
                                  </a:lnTo>
                                  <a:lnTo>
                                    <a:pt x="349717" y="274637"/>
                                  </a:lnTo>
                                  <a:lnTo>
                                    <a:pt x="252860" y="274637"/>
                                  </a:lnTo>
                                  <a:close/>
                                  <a:moveTo>
                                    <a:pt x="442207" y="0"/>
                                  </a:moveTo>
                                  <a:lnTo>
                                    <a:pt x="565660" y="0"/>
                                  </a:lnTo>
                                  <a:lnTo>
                                    <a:pt x="565660" y="116284"/>
                                  </a:lnTo>
                                  <a:lnTo>
                                    <a:pt x="1397278" y="116284"/>
                                  </a:lnTo>
                                  <a:lnTo>
                                    <a:pt x="1397278" y="215503"/>
                                  </a:lnTo>
                                  <a:lnTo>
                                    <a:pt x="1397278" y="307975"/>
                                  </a:lnTo>
                                  <a:lnTo>
                                    <a:pt x="1461188" y="307975"/>
                                  </a:lnTo>
                                  <a:lnTo>
                                    <a:pt x="1461188" y="0"/>
                                  </a:lnTo>
                                  <a:lnTo>
                                    <a:pt x="1551296" y="0"/>
                                  </a:lnTo>
                                  <a:lnTo>
                                    <a:pt x="1551296" y="116284"/>
                                  </a:lnTo>
                                  <a:lnTo>
                                    <a:pt x="1741040" y="116284"/>
                                  </a:lnTo>
                                  <a:lnTo>
                                    <a:pt x="1754140" y="116681"/>
                                  </a:lnTo>
                                  <a:lnTo>
                                    <a:pt x="1766446" y="117475"/>
                                  </a:lnTo>
                                  <a:lnTo>
                                    <a:pt x="1779148" y="119062"/>
                                  </a:lnTo>
                                  <a:lnTo>
                                    <a:pt x="1791851" y="121840"/>
                                  </a:lnTo>
                                  <a:lnTo>
                                    <a:pt x="1804156" y="124222"/>
                                  </a:lnTo>
                                  <a:lnTo>
                                    <a:pt x="1816065" y="127794"/>
                                  </a:lnTo>
                                  <a:lnTo>
                                    <a:pt x="1827973" y="131762"/>
                                  </a:lnTo>
                                  <a:lnTo>
                                    <a:pt x="1839088" y="136525"/>
                                  </a:lnTo>
                                  <a:lnTo>
                                    <a:pt x="1850600" y="141684"/>
                                  </a:lnTo>
                                  <a:lnTo>
                                    <a:pt x="1861318" y="147240"/>
                                  </a:lnTo>
                                  <a:lnTo>
                                    <a:pt x="1872035" y="152797"/>
                                  </a:lnTo>
                                  <a:lnTo>
                                    <a:pt x="1882356" y="159544"/>
                                  </a:lnTo>
                                  <a:lnTo>
                                    <a:pt x="1892280" y="167084"/>
                                  </a:lnTo>
                                  <a:lnTo>
                                    <a:pt x="1901807" y="174228"/>
                                  </a:lnTo>
                                  <a:lnTo>
                                    <a:pt x="1911334" y="182165"/>
                                  </a:lnTo>
                                  <a:lnTo>
                                    <a:pt x="1919670" y="190500"/>
                                  </a:lnTo>
                                  <a:lnTo>
                                    <a:pt x="1928006" y="199231"/>
                                  </a:lnTo>
                                  <a:lnTo>
                                    <a:pt x="1935945" y="208756"/>
                                  </a:lnTo>
                                  <a:lnTo>
                                    <a:pt x="1943884" y="218281"/>
                                  </a:lnTo>
                                  <a:lnTo>
                                    <a:pt x="1951029" y="228203"/>
                                  </a:lnTo>
                                  <a:lnTo>
                                    <a:pt x="1957380" y="238125"/>
                                  </a:lnTo>
                                  <a:lnTo>
                                    <a:pt x="1963732" y="249237"/>
                                  </a:lnTo>
                                  <a:lnTo>
                                    <a:pt x="1968892" y="259953"/>
                                  </a:lnTo>
                                  <a:lnTo>
                                    <a:pt x="1974052" y="271065"/>
                                  </a:lnTo>
                                  <a:lnTo>
                                    <a:pt x="1978816" y="282575"/>
                                  </a:lnTo>
                                  <a:lnTo>
                                    <a:pt x="1982389" y="294084"/>
                                  </a:lnTo>
                                  <a:lnTo>
                                    <a:pt x="1985961" y="306387"/>
                                  </a:lnTo>
                                  <a:lnTo>
                                    <a:pt x="1988740" y="318690"/>
                                  </a:lnTo>
                                  <a:lnTo>
                                    <a:pt x="1991122" y="330994"/>
                                  </a:lnTo>
                                  <a:lnTo>
                                    <a:pt x="1992709" y="344090"/>
                                  </a:lnTo>
                                  <a:lnTo>
                                    <a:pt x="1993503" y="356790"/>
                                  </a:lnTo>
                                  <a:lnTo>
                                    <a:pt x="1993900" y="369490"/>
                                  </a:lnTo>
                                  <a:lnTo>
                                    <a:pt x="1993900" y="1619647"/>
                                  </a:lnTo>
                                  <a:lnTo>
                                    <a:pt x="1993503" y="1632744"/>
                                  </a:lnTo>
                                  <a:lnTo>
                                    <a:pt x="1992709" y="1645841"/>
                                  </a:lnTo>
                                  <a:lnTo>
                                    <a:pt x="1991122" y="1658541"/>
                                  </a:lnTo>
                                  <a:lnTo>
                                    <a:pt x="1988740" y="1670844"/>
                                  </a:lnTo>
                                  <a:lnTo>
                                    <a:pt x="1985961" y="1682750"/>
                                  </a:lnTo>
                                  <a:lnTo>
                                    <a:pt x="1982389" y="1695053"/>
                                  </a:lnTo>
                                  <a:lnTo>
                                    <a:pt x="1978816" y="1706960"/>
                                  </a:lnTo>
                                  <a:lnTo>
                                    <a:pt x="1974052" y="1718469"/>
                                  </a:lnTo>
                                  <a:lnTo>
                                    <a:pt x="1968892" y="1729581"/>
                                  </a:lnTo>
                                  <a:lnTo>
                                    <a:pt x="1963732" y="1740694"/>
                                  </a:lnTo>
                                  <a:lnTo>
                                    <a:pt x="1957380" y="1751410"/>
                                  </a:lnTo>
                                  <a:lnTo>
                                    <a:pt x="1951029" y="1761331"/>
                                  </a:lnTo>
                                  <a:lnTo>
                                    <a:pt x="1943884" y="1771650"/>
                                  </a:lnTo>
                                  <a:lnTo>
                                    <a:pt x="1935945" y="1780778"/>
                                  </a:lnTo>
                                  <a:lnTo>
                                    <a:pt x="1928006" y="1789906"/>
                                  </a:lnTo>
                                  <a:lnTo>
                                    <a:pt x="1919670" y="1799035"/>
                                  </a:lnTo>
                                  <a:lnTo>
                                    <a:pt x="1911334" y="1807369"/>
                                  </a:lnTo>
                                  <a:lnTo>
                                    <a:pt x="1901807" y="1815306"/>
                                  </a:lnTo>
                                  <a:lnTo>
                                    <a:pt x="1892280" y="1822847"/>
                                  </a:lnTo>
                                  <a:lnTo>
                                    <a:pt x="1882356" y="1829594"/>
                                  </a:lnTo>
                                  <a:lnTo>
                                    <a:pt x="1872035" y="1836341"/>
                                  </a:lnTo>
                                  <a:lnTo>
                                    <a:pt x="1861318" y="1842294"/>
                                  </a:lnTo>
                                  <a:lnTo>
                                    <a:pt x="1850600" y="1848247"/>
                                  </a:lnTo>
                                  <a:lnTo>
                                    <a:pt x="1839088" y="1853406"/>
                                  </a:lnTo>
                                  <a:lnTo>
                                    <a:pt x="1827973" y="1857375"/>
                                  </a:lnTo>
                                  <a:lnTo>
                                    <a:pt x="1816065" y="1861741"/>
                                  </a:lnTo>
                                  <a:lnTo>
                                    <a:pt x="1804156" y="1864916"/>
                                  </a:lnTo>
                                  <a:lnTo>
                                    <a:pt x="1791851" y="1868091"/>
                                  </a:lnTo>
                                  <a:lnTo>
                                    <a:pt x="1779148" y="1870075"/>
                                  </a:lnTo>
                                  <a:lnTo>
                                    <a:pt x="1766446" y="1871663"/>
                                  </a:lnTo>
                                  <a:lnTo>
                                    <a:pt x="1754140" y="1872456"/>
                                  </a:lnTo>
                                  <a:lnTo>
                                    <a:pt x="1741040" y="1873250"/>
                                  </a:lnTo>
                                  <a:lnTo>
                                    <a:pt x="252860" y="1873250"/>
                                  </a:lnTo>
                                  <a:lnTo>
                                    <a:pt x="239760" y="1872456"/>
                                  </a:lnTo>
                                  <a:lnTo>
                                    <a:pt x="227058" y="1871663"/>
                                  </a:lnTo>
                                  <a:lnTo>
                                    <a:pt x="214355" y="1870075"/>
                                  </a:lnTo>
                                  <a:lnTo>
                                    <a:pt x="201653" y="1868091"/>
                                  </a:lnTo>
                                  <a:lnTo>
                                    <a:pt x="189744" y="1864916"/>
                                  </a:lnTo>
                                  <a:lnTo>
                                    <a:pt x="177835" y="1861741"/>
                                  </a:lnTo>
                                  <a:lnTo>
                                    <a:pt x="165927" y="1857375"/>
                                  </a:lnTo>
                                  <a:lnTo>
                                    <a:pt x="154018" y="1853406"/>
                                  </a:lnTo>
                                  <a:lnTo>
                                    <a:pt x="143300" y="1848247"/>
                                  </a:lnTo>
                                  <a:lnTo>
                                    <a:pt x="132186" y="1842294"/>
                                  </a:lnTo>
                                  <a:lnTo>
                                    <a:pt x="121865" y="1836341"/>
                                  </a:lnTo>
                                  <a:lnTo>
                                    <a:pt x="111147" y="1829594"/>
                                  </a:lnTo>
                                  <a:lnTo>
                                    <a:pt x="101620" y="1822847"/>
                                  </a:lnTo>
                                  <a:lnTo>
                                    <a:pt x="91696" y="1815306"/>
                                  </a:lnTo>
                                  <a:lnTo>
                                    <a:pt x="82566" y="1807369"/>
                                  </a:lnTo>
                                  <a:lnTo>
                                    <a:pt x="74230" y="1799035"/>
                                  </a:lnTo>
                                  <a:lnTo>
                                    <a:pt x="65497" y="1789906"/>
                                  </a:lnTo>
                                  <a:lnTo>
                                    <a:pt x="57558" y="1780778"/>
                                  </a:lnTo>
                                  <a:lnTo>
                                    <a:pt x="50016" y="1771650"/>
                                  </a:lnTo>
                                  <a:lnTo>
                                    <a:pt x="42871" y="1761331"/>
                                  </a:lnTo>
                                  <a:lnTo>
                                    <a:pt x="36520" y="1751410"/>
                                  </a:lnTo>
                                  <a:lnTo>
                                    <a:pt x="30168" y="1740694"/>
                                  </a:lnTo>
                                  <a:lnTo>
                                    <a:pt x="24611" y="1729581"/>
                                  </a:lnTo>
                                  <a:lnTo>
                                    <a:pt x="19848" y="1718469"/>
                                  </a:lnTo>
                                  <a:lnTo>
                                    <a:pt x="15084" y="1706960"/>
                                  </a:lnTo>
                                  <a:lnTo>
                                    <a:pt x="11115" y="1695053"/>
                                  </a:lnTo>
                                  <a:lnTo>
                                    <a:pt x="7939" y="1682750"/>
                                  </a:lnTo>
                                  <a:lnTo>
                                    <a:pt x="4763" y="1670844"/>
                                  </a:lnTo>
                                  <a:lnTo>
                                    <a:pt x="2779" y="1658541"/>
                                  </a:lnTo>
                                  <a:lnTo>
                                    <a:pt x="1191" y="1645841"/>
                                  </a:lnTo>
                                  <a:lnTo>
                                    <a:pt x="0" y="1632744"/>
                                  </a:lnTo>
                                  <a:lnTo>
                                    <a:pt x="0" y="1619647"/>
                                  </a:lnTo>
                                  <a:lnTo>
                                    <a:pt x="0" y="369490"/>
                                  </a:lnTo>
                                  <a:lnTo>
                                    <a:pt x="0" y="356790"/>
                                  </a:lnTo>
                                  <a:lnTo>
                                    <a:pt x="1191" y="344090"/>
                                  </a:lnTo>
                                  <a:lnTo>
                                    <a:pt x="2779" y="330994"/>
                                  </a:lnTo>
                                  <a:lnTo>
                                    <a:pt x="4763" y="318690"/>
                                  </a:lnTo>
                                  <a:lnTo>
                                    <a:pt x="7939" y="306387"/>
                                  </a:lnTo>
                                  <a:lnTo>
                                    <a:pt x="11115" y="294084"/>
                                  </a:lnTo>
                                  <a:lnTo>
                                    <a:pt x="15084" y="282575"/>
                                  </a:lnTo>
                                  <a:lnTo>
                                    <a:pt x="19848" y="271065"/>
                                  </a:lnTo>
                                  <a:lnTo>
                                    <a:pt x="24611" y="259953"/>
                                  </a:lnTo>
                                  <a:lnTo>
                                    <a:pt x="30168" y="249237"/>
                                  </a:lnTo>
                                  <a:lnTo>
                                    <a:pt x="36520" y="238125"/>
                                  </a:lnTo>
                                  <a:lnTo>
                                    <a:pt x="42871" y="228203"/>
                                  </a:lnTo>
                                  <a:lnTo>
                                    <a:pt x="50016" y="218281"/>
                                  </a:lnTo>
                                  <a:lnTo>
                                    <a:pt x="57558" y="208756"/>
                                  </a:lnTo>
                                  <a:lnTo>
                                    <a:pt x="65497" y="199231"/>
                                  </a:lnTo>
                                  <a:lnTo>
                                    <a:pt x="74230" y="190500"/>
                                  </a:lnTo>
                                  <a:lnTo>
                                    <a:pt x="82566" y="182165"/>
                                  </a:lnTo>
                                  <a:lnTo>
                                    <a:pt x="91696" y="174228"/>
                                  </a:lnTo>
                                  <a:lnTo>
                                    <a:pt x="101620" y="167084"/>
                                  </a:lnTo>
                                  <a:lnTo>
                                    <a:pt x="111147" y="159544"/>
                                  </a:lnTo>
                                  <a:lnTo>
                                    <a:pt x="121865" y="152797"/>
                                  </a:lnTo>
                                  <a:lnTo>
                                    <a:pt x="132186" y="147240"/>
                                  </a:lnTo>
                                  <a:lnTo>
                                    <a:pt x="143300" y="141684"/>
                                  </a:lnTo>
                                  <a:lnTo>
                                    <a:pt x="154018" y="136525"/>
                                  </a:lnTo>
                                  <a:lnTo>
                                    <a:pt x="165927" y="131762"/>
                                  </a:lnTo>
                                  <a:lnTo>
                                    <a:pt x="177835" y="127794"/>
                                  </a:lnTo>
                                  <a:lnTo>
                                    <a:pt x="189744" y="124222"/>
                                  </a:lnTo>
                                  <a:lnTo>
                                    <a:pt x="201653" y="121840"/>
                                  </a:lnTo>
                                  <a:lnTo>
                                    <a:pt x="214355" y="119062"/>
                                  </a:lnTo>
                                  <a:lnTo>
                                    <a:pt x="227058" y="117475"/>
                                  </a:lnTo>
                                  <a:lnTo>
                                    <a:pt x="239760" y="116681"/>
                                  </a:lnTo>
                                  <a:lnTo>
                                    <a:pt x="252860" y="116284"/>
                                  </a:lnTo>
                                  <a:lnTo>
                                    <a:pt x="380679" y="116284"/>
                                  </a:lnTo>
                                  <a:lnTo>
                                    <a:pt x="380679" y="215503"/>
                                  </a:lnTo>
                                  <a:lnTo>
                                    <a:pt x="380679" y="307975"/>
                                  </a:lnTo>
                                  <a:lnTo>
                                    <a:pt x="442207" y="307975"/>
                                  </a:lnTo>
                                  <a:lnTo>
                                    <a:pt x="44220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25" name="齿轮"/>
                          <wps:cNvSpPr/>
                          <wps:spPr>
                            <a:xfrm>
                              <a:off x="4007" y="8464"/>
                              <a:ext cx="247" cy="235"/>
                            </a:xfrm>
                            <a:custGeom>
                              <a:avLst/>
                              <a:gdLst>
                                <a:gd name="T0" fmla="*/ 1678526 w 2768"/>
                                <a:gd name="T1" fmla="*/ 720029 h 2768"/>
                                <a:gd name="T2" fmla="*/ 1532963 w 2768"/>
                                <a:gd name="T3" fmla="*/ 720029 h 2768"/>
                                <a:gd name="T4" fmla="*/ 1472528 w 2768"/>
                                <a:gd name="T5" fmla="*/ 574982 h 2768"/>
                                <a:gd name="T6" fmla="*/ 1577152 w 2768"/>
                                <a:gd name="T7" fmla="*/ 469612 h 2768"/>
                                <a:gd name="T8" fmla="*/ 1577152 w 2768"/>
                                <a:gd name="T9" fmla="*/ 299199 h 2768"/>
                                <a:gd name="T10" fmla="*/ 1492023 w 2768"/>
                                <a:gd name="T11" fmla="*/ 213992 h 2768"/>
                                <a:gd name="T12" fmla="*/ 1321766 w 2768"/>
                                <a:gd name="T13" fmla="*/ 213992 h 2768"/>
                                <a:gd name="T14" fmla="*/ 1215193 w 2768"/>
                                <a:gd name="T15" fmla="*/ 320663 h 2768"/>
                                <a:gd name="T16" fmla="*/ 1079378 w 2768"/>
                                <a:gd name="T17" fmla="*/ 265376 h 2768"/>
                                <a:gd name="T18" fmla="*/ 1079378 w 2768"/>
                                <a:gd name="T19" fmla="*/ 119680 h 2768"/>
                                <a:gd name="T20" fmla="*/ 959158 w 2768"/>
                                <a:gd name="T21" fmla="*/ 0 h 2768"/>
                                <a:gd name="T22" fmla="*/ 839588 w 2768"/>
                                <a:gd name="T23" fmla="*/ 0 h 2768"/>
                                <a:gd name="T24" fmla="*/ 719368 w 2768"/>
                                <a:gd name="T25" fmla="*/ 119680 h 2768"/>
                                <a:gd name="T26" fmla="*/ 719368 w 2768"/>
                                <a:gd name="T27" fmla="*/ 265376 h 2768"/>
                                <a:gd name="T28" fmla="*/ 579004 w 2768"/>
                                <a:gd name="T29" fmla="*/ 323265 h 2768"/>
                                <a:gd name="T30" fmla="*/ 469182 w 2768"/>
                                <a:gd name="T31" fmla="*/ 213992 h 2768"/>
                                <a:gd name="T32" fmla="*/ 298925 w 2768"/>
                                <a:gd name="T33" fmla="*/ 213992 h 2768"/>
                                <a:gd name="T34" fmla="*/ 213796 w 2768"/>
                                <a:gd name="T35" fmla="*/ 299199 h 2768"/>
                                <a:gd name="T36" fmla="*/ 213796 w 2768"/>
                                <a:gd name="T37" fmla="*/ 469612 h 2768"/>
                                <a:gd name="T38" fmla="*/ 322968 w 2768"/>
                                <a:gd name="T39" fmla="*/ 579535 h 2768"/>
                                <a:gd name="T40" fmla="*/ 265133 w 2768"/>
                                <a:gd name="T41" fmla="*/ 720029 h 2768"/>
                                <a:gd name="T42" fmla="*/ 119570 w 2768"/>
                                <a:gd name="T43" fmla="*/ 720029 h 2768"/>
                                <a:gd name="T44" fmla="*/ 0 w 2768"/>
                                <a:gd name="T45" fmla="*/ 839708 h 2768"/>
                                <a:gd name="T46" fmla="*/ 0 w 2768"/>
                                <a:gd name="T47" fmla="*/ 960038 h 2768"/>
                                <a:gd name="T48" fmla="*/ 119570 w 2768"/>
                                <a:gd name="T49" fmla="*/ 1080368 h 2768"/>
                                <a:gd name="T50" fmla="*/ 265133 w 2768"/>
                                <a:gd name="T51" fmla="*/ 1080368 h 2768"/>
                                <a:gd name="T52" fmla="*/ 320369 w 2768"/>
                                <a:gd name="T53" fmla="*/ 1216309 h 2768"/>
                                <a:gd name="T54" fmla="*/ 213796 w 2768"/>
                                <a:gd name="T55" fmla="*/ 1322980 h 2768"/>
                                <a:gd name="T56" fmla="*/ 213796 w 2768"/>
                                <a:gd name="T57" fmla="*/ 1493393 h 2768"/>
                                <a:gd name="T58" fmla="*/ 298925 w 2768"/>
                                <a:gd name="T59" fmla="*/ 1578600 h 2768"/>
                                <a:gd name="T60" fmla="*/ 469182 w 2768"/>
                                <a:gd name="T61" fmla="*/ 1578600 h 2768"/>
                                <a:gd name="T62" fmla="*/ 573805 w 2768"/>
                                <a:gd name="T63" fmla="*/ 1473880 h 2768"/>
                                <a:gd name="T64" fmla="*/ 719368 w 2768"/>
                                <a:gd name="T65" fmla="*/ 1534370 h 2768"/>
                                <a:gd name="T66" fmla="*/ 719368 w 2768"/>
                                <a:gd name="T67" fmla="*/ 1680067 h 2768"/>
                                <a:gd name="T68" fmla="*/ 839588 w 2768"/>
                                <a:gd name="T69" fmla="*/ 1800397 h 2768"/>
                                <a:gd name="T70" fmla="*/ 959158 w 2768"/>
                                <a:gd name="T71" fmla="*/ 1800397 h 2768"/>
                                <a:gd name="T72" fmla="*/ 1079378 w 2768"/>
                                <a:gd name="T73" fmla="*/ 1680067 h 2768"/>
                                <a:gd name="T74" fmla="*/ 1079378 w 2768"/>
                                <a:gd name="T75" fmla="*/ 1534370 h 2768"/>
                                <a:gd name="T76" fmla="*/ 1219742 w 2768"/>
                                <a:gd name="T77" fmla="*/ 1476482 h 2768"/>
                                <a:gd name="T78" fmla="*/ 1321766 w 2768"/>
                                <a:gd name="T79" fmla="*/ 1578600 h 2768"/>
                                <a:gd name="T80" fmla="*/ 1492023 w 2768"/>
                                <a:gd name="T81" fmla="*/ 1578600 h 2768"/>
                                <a:gd name="T82" fmla="*/ 1577152 w 2768"/>
                                <a:gd name="T83" fmla="*/ 1493393 h 2768"/>
                                <a:gd name="T84" fmla="*/ 1577152 w 2768"/>
                                <a:gd name="T85" fmla="*/ 1322980 h 2768"/>
                                <a:gd name="T86" fmla="*/ 1475128 w 2768"/>
                                <a:gd name="T87" fmla="*/ 1220862 h 2768"/>
                                <a:gd name="T88" fmla="*/ 1532963 w 2768"/>
                                <a:gd name="T89" fmla="*/ 1080368 h 2768"/>
                                <a:gd name="T90" fmla="*/ 1678526 w 2768"/>
                                <a:gd name="T91" fmla="*/ 1080368 h 2768"/>
                                <a:gd name="T92" fmla="*/ 1798746 w 2768"/>
                                <a:gd name="T93" fmla="*/ 960038 h 2768"/>
                                <a:gd name="T94" fmla="*/ 1798746 w 2768"/>
                                <a:gd name="T95" fmla="*/ 839708 h 2768"/>
                                <a:gd name="T96" fmla="*/ 1678526 w 2768"/>
                                <a:gd name="T97" fmla="*/ 720029 h 2768"/>
                                <a:gd name="T98" fmla="*/ 899373 w 2768"/>
                                <a:gd name="T99" fmla="*/ 1259888 h 2768"/>
                                <a:gd name="T100" fmla="*/ 539364 w 2768"/>
                                <a:gd name="T101" fmla="*/ 900199 h 2768"/>
                                <a:gd name="T102" fmla="*/ 899373 w 2768"/>
                                <a:gd name="T103" fmla="*/ 539859 h 2768"/>
                                <a:gd name="T104" fmla="*/ 1258732 w 2768"/>
                                <a:gd name="T105" fmla="*/ 900199 h 2768"/>
                                <a:gd name="T106" fmla="*/ 899373 w 2768"/>
                                <a:gd name="T107" fmla="*/ 1259888 h 2768"/>
                                <a:gd name="T108" fmla="*/ 899373 w 2768"/>
                                <a:gd name="T109" fmla="*/ 720029 h 2768"/>
                                <a:gd name="T110" fmla="*/ 719368 w 2768"/>
                                <a:gd name="T111" fmla="*/ 900199 h 2768"/>
                                <a:gd name="T112" fmla="*/ 899373 w 2768"/>
                                <a:gd name="T113" fmla="*/ 1080368 h 2768"/>
                                <a:gd name="T114" fmla="*/ 1079378 w 2768"/>
                                <a:gd name="T115" fmla="*/ 900199 h 2768"/>
                                <a:gd name="T116" fmla="*/ 899373 w 2768"/>
                                <a:gd name="T117" fmla="*/ 720029 h 2768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768" h="2768">
                                  <a:moveTo>
                                    <a:pt x="2583" y="1107"/>
                                  </a:moveTo>
                                  <a:cubicBezTo>
                                    <a:pt x="2359" y="1107"/>
                                    <a:pt x="2359" y="1107"/>
                                    <a:pt x="2359" y="1107"/>
                                  </a:cubicBezTo>
                                  <a:cubicBezTo>
                                    <a:pt x="2337" y="1028"/>
                                    <a:pt x="2306" y="953"/>
                                    <a:pt x="2266" y="884"/>
                                  </a:cubicBezTo>
                                  <a:cubicBezTo>
                                    <a:pt x="2427" y="722"/>
                                    <a:pt x="2427" y="722"/>
                                    <a:pt x="2427" y="722"/>
                                  </a:cubicBezTo>
                                  <a:cubicBezTo>
                                    <a:pt x="2500" y="650"/>
                                    <a:pt x="2500" y="532"/>
                                    <a:pt x="2427" y="460"/>
                                  </a:cubicBezTo>
                                  <a:cubicBezTo>
                                    <a:pt x="2296" y="329"/>
                                    <a:pt x="2296" y="329"/>
                                    <a:pt x="2296" y="329"/>
                                  </a:cubicBezTo>
                                  <a:cubicBezTo>
                                    <a:pt x="2224" y="256"/>
                                    <a:pt x="2106" y="256"/>
                                    <a:pt x="2034" y="329"/>
                                  </a:cubicBezTo>
                                  <a:cubicBezTo>
                                    <a:pt x="1870" y="493"/>
                                    <a:pt x="1870" y="493"/>
                                    <a:pt x="1870" y="493"/>
                                  </a:cubicBezTo>
                                  <a:cubicBezTo>
                                    <a:pt x="1804" y="457"/>
                                    <a:pt x="1734" y="429"/>
                                    <a:pt x="1661" y="408"/>
                                  </a:cubicBezTo>
                                  <a:cubicBezTo>
                                    <a:pt x="1661" y="184"/>
                                    <a:pt x="1661" y="184"/>
                                    <a:pt x="1661" y="184"/>
                                  </a:cubicBezTo>
                                  <a:cubicBezTo>
                                    <a:pt x="1661" y="83"/>
                                    <a:pt x="1578" y="0"/>
                                    <a:pt x="1476" y="0"/>
                                  </a:cubicBezTo>
                                  <a:cubicBezTo>
                                    <a:pt x="1292" y="0"/>
                                    <a:pt x="1292" y="0"/>
                                    <a:pt x="1292" y="0"/>
                                  </a:cubicBezTo>
                                  <a:cubicBezTo>
                                    <a:pt x="1190" y="0"/>
                                    <a:pt x="1107" y="83"/>
                                    <a:pt x="1107" y="184"/>
                                  </a:cubicBezTo>
                                  <a:cubicBezTo>
                                    <a:pt x="1107" y="408"/>
                                    <a:pt x="1107" y="408"/>
                                    <a:pt x="1107" y="408"/>
                                  </a:cubicBezTo>
                                  <a:cubicBezTo>
                                    <a:pt x="1031" y="430"/>
                                    <a:pt x="958" y="459"/>
                                    <a:pt x="891" y="497"/>
                                  </a:cubicBezTo>
                                  <a:cubicBezTo>
                                    <a:pt x="722" y="329"/>
                                    <a:pt x="722" y="329"/>
                                    <a:pt x="722" y="329"/>
                                  </a:cubicBezTo>
                                  <a:cubicBezTo>
                                    <a:pt x="650" y="256"/>
                                    <a:pt x="532" y="256"/>
                                    <a:pt x="460" y="329"/>
                                  </a:cubicBezTo>
                                  <a:cubicBezTo>
                                    <a:pt x="329" y="460"/>
                                    <a:pt x="329" y="460"/>
                                    <a:pt x="329" y="460"/>
                                  </a:cubicBezTo>
                                  <a:cubicBezTo>
                                    <a:pt x="256" y="532"/>
                                    <a:pt x="256" y="650"/>
                                    <a:pt x="329" y="722"/>
                                  </a:cubicBezTo>
                                  <a:cubicBezTo>
                                    <a:pt x="497" y="891"/>
                                    <a:pt x="497" y="891"/>
                                    <a:pt x="497" y="891"/>
                                  </a:cubicBezTo>
                                  <a:cubicBezTo>
                                    <a:pt x="460" y="958"/>
                                    <a:pt x="430" y="1031"/>
                                    <a:pt x="408" y="1107"/>
                                  </a:cubicBezTo>
                                  <a:cubicBezTo>
                                    <a:pt x="184" y="1107"/>
                                    <a:pt x="184" y="1107"/>
                                    <a:pt x="184" y="1107"/>
                                  </a:cubicBezTo>
                                  <a:cubicBezTo>
                                    <a:pt x="83" y="1107"/>
                                    <a:pt x="0" y="1190"/>
                                    <a:pt x="0" y="1291"/>
                                  </a:cubicBezTo>
                                  <a:cubicBezTo>
                                    <a:pt x="0" y="1476"/>
                                    <a:pt x="0" y="1476"/>
                                    <a:pt x="0" y="1476"/>
                                  </a:cubicBezTo>
                                  <a:cubicBezTo>
                                    <a:pt x="0" y="1578"/>
                                    <a:pt x="83" y="1661"/>
                                    <a:pt x="184" y="1661"/>
                                  </a:cubicBezTo>
                                  <a:cubicBezTo>
                                    <a:pt x="408" y="1661"/>
                                    <a:pt x="408" y="1661"/>
                                    <a:pt x="408" y="1661"/>
                                  </a:cubicBezTo>
                                  <a:cubicBezTo>
                                    <a:pt x="429" y="1734"/>
                                    <a:pt x="457" y="1804"/>
                                    <a:pt x="493" y="1870"/>
                                  </a:cubicBezTo>
                                  <a:cubicBezTo>
                                    <a:pt x="329" y="2034"/>
                                    <a:pt x="329" y="2034"/>
                                    <a:pt x="329" y="2034"/>
                                  </a:cubicBezTo>
                                  <a:cubicBezTo>
                                    <a:pt x="256" y="2106"/>
                                    <a:pt x="256" y="2224"/>
                                    <a:pt x="329" y="2296"/>
                                  </a:cubicBezTo>
                                  <a:cubicBezTo>
                                    <a:pt x="460" y="2427"/>
                                    <a:pt x="460" y="2427"/>
                                    <a:pt x="460" y="2427"/>
                                  </a:cubicBezTo>
                                  <a:cubicBezTo>
                                    <a:pt x="532" y="2500"/>
                                    <a:pt x="650" y="2500"/>
                                    <a:pt x="722" y="2427"/>
                                  </a:cubicBezTo>
                                  <a:cubicBezTo>
                                    <a:pt x="883" y="2266"/>
                                    <a:pt x="883" y="2266"/>
                                    <a:pt x="883" y="2266"/>
                                  </a:cubicBezTo>
                                  <a:cubicBezTo>
                                    <a:pt x="953" y="2306"/>
                                    <a:pt x="1028" y="2337"/>
                                    <a:pt x="1107" y="2359"/>
                                  </a:cubicBezTo>
                                  <a:cubicBezTo>
                                    <a:pt x="1107" y="2583"/>
                                    <a:pt x="1107" y="2583"/>
                                    <a:pt x="1107" y="2583"/>
                                  </a:cubicBezTo>
                                  <a:cubicBezTo>
                                    <a:pt x="1107" y="2685"/>
                                    <a:pt x="1190" y="2768"/>
                                    <a:pt x="1292" y="2768"/>
                                  </a:cubicBezTo>
                                  <a:cubicBezTo>
                                    <a:pt x="1476" y="2768"/>
                                    <a:pt x="1476" y="2768"/>
                                    <a:pt x="1476" y="2768"/>
                                  </a:cubicBezTo>
                                  <a:cubicBezTo>
                                    <a:pt x="1578" y="2768"/>
                                    <a:pt x="1661" y="2685"/>
                                    <a:pt x="1661" y="2583"/>
                                  </a:cubicBezTo>
                                  <a:cubicBezTo>
                                    <a:pt x="1661" y="2359"/>
                                    <a:pt x="1661" y="2359"/>
                                    <a:pt x="1661" y="2359"/>
                                  </a:cubicBezTo>
                                  <a:cubicBezTo>
                                    <a:pt x="1737" y="2338"/>
                                    <a:pt x="1809" y="2308"/>
                                    <a:pt x="1877" y="2270"/>
                                  </a:cubicBezTo>
                                  <a:cubicBezTo>
                                    <a:pt x="2034" y="2427"/>
                                    <a:pt x="2034" y="2427"/>
                                    <a:pt x="2034" y="2427"/>
                                  </a:cubicBezTo>
                                  <a:cubicBezTo>
                                    <a:pt x="2106" y="2500"/>
                                    <a:pt x="2224" y="2500"/>
                                    <a:pt x="2296" y="2427"/>
                                  </a:cubicBezTo>
                                  <a:cubicBezTo>
                                    <a:pt x="2427" y="2296"/>
                                    <a:pt x="2427" y="2296"/>
                                    <a:pt x="2427" y="2296"/>
                                  </a:cubicBezTo>
                                  <a:cubicBezTo>
                                    <a:pt x="2500" y="2224"/>
                                    <a:pt x="2500" y="2106"/>
                                    <a:pt x="2427" y="2034"/>
                                  </a:cubicBezTo>
                                  <a:cubicBezTo>
                                    <a:pt x="2270" y="1877"/>
                                    <a:pt x="2270" y="1877"/>
                                    <a:pt x="2270" y="1877"/>
                                  </a:cubicBezTo>
                                  <a:cubicBezTo>
                                    <a:pt x="2308" y="1809"/>
                                    <a:pt x="2338" y="1737"/>
                                    <a:pt x="2359" y="1661"/>
                                  </a:cubicBezTo>
                                  <a:cubicBezTo>
                                    <a:pt x="2583" y="1661"/>
                                    <a:pt x="2583" y="1661"/>
                                    <a:pt x="2583" y="1661"/>
                                  </a:cubicBezTo>
                                  <a:cubicBezTo>
                                    <a:pt x="2685" y="1661"/>
                                    <a:pt x="2768" y="1578"/>
                                    <a:pt x="2768" y="1476"/>
                                  </a:cubicBezTo>
                                  <a:cubicBezTo>
                                    <a:pt x="2768" y="1291"/>
                                    <a:pt x="2768" y="1291"/>
                                    <a:pt x="2768" y="1291"/>
                                  </a:cubicBezTo>
                                  <a:cubicBezTo>
                                    <a:pt x="2768" y="1190"/>
                                    <a:pt x="2685" y="1107"/>
                                    <a:pt x="2583" y="1107"/>
                                  </a:cubicBezTo>
                                  <a:close/>
                                  <a:moveTo>
                                    <a:pt x="1384" y="1937"/>
                                  </a:moveTo>
                                  <a:cubicBezTo>
                                    <a:pt x="1078" y="1937"/>
                                    <a:pt x="830" y="1690"/>
                                    <a:pt x="830" y="1384"/>
                                  </a:cubicBezTo>
                                  <a:cubicBezTo>
                                    <a:pt x="830" y="1078"/>
                                    <a:pt x="1078" y="830"/>
                                    <a:pt x="1384" y="830"/>
                                  </a:cubicBezTo>
                                  <a:cubicBezTo>
                                    <a:pt x="1689" y="830"/>
                                    <a:pt x="1937" y="1078"/>
                                    <a:pt x="1937" y="1384"/>
                                  </a:cubicBezTo>
                                  <a:cubicBezTo>
                                    <a:pt x="1937" y="1690"/>
                                    <a:pt x="1689" y="1937"/>
                                    <a:pt x="1384" y="1937"/>
                                  </a:cubicBezTo>
                                  <a:close/>
                                  <a:moveTo>
                                    <a:pt x="1384" y="1107"/>
                                  </a:moveTo>
                                  <a:cubicBezTo>
                                    <a:pt x="1231" y="1107"/>
                                    <a:pt x="1107" y="1231"/>
                                    <a:pt x="1107" y="1384"/>
                                  </a:cubicBezTo>
                                  <a:cubicBezTo>
                                    <a:pt x="1107" y="1537"/>
                                    <a:pt x="1231" y="1661"/>
                                    <a:pt x="1384" y="1661"/>
                                  </a:cubicBezTo>
                                  <a:cubicBezTo>
                                    <a:pt x="1537" y="1661"/>
                                    <a:pt x="1661" y="1537"/>
                                    <a:pt x="1661" y="1384"/>
                                  </a:cubicBezTo>
                                  <a:cubicBezTo>
                                    <a:pt x="1661" y="1231"/>
                                    <a:pt x="1537" y="1107"/>
                                    <a:pt x="1384" y="110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26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000" y="7892"/>
                              <a:ext cx="274" cy="19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5" y="42"/>
                                </a:cxn>
                                <a:cxn ang="0">
                                  <a:pos x="140" y="2"/>
                                </a:cxn>
                                <a:cxn ang="0">
                                  <a:pos x="127" y="2"/>
                                </a:cxn>
                                <a:cxn ang="0">
                                  <a:pos x="11" y="42"/>
                                </a:cxn>
                                <a:cxn ang="0">
                                  <a:pos x="11" y="51"/>
                                </a:cxn>
                                <a:cxn ang="0">
                                  <a:pos x="38" y="61"/>
                                </a:cxn>
                                <a:cxn ang="0">
                                  <a:pos x="25" y="99"/>
                                </a:cxn>
                                <a:cxn ang="0">
                                  <a:pos x="17" y="111"/>
                                </a:cxn>
                                <a:cxn ang="0">
                                  <a:pos x="24" y="122"/>
                                </a:cxn>
                                <a:cxn ang="0">
                                  <a:pos x="0" y="173"/>
                                </a:cxn>
                                <a:cxn ang="0">
                                  <a:pos x="19" y="184"/>
                                </a:cxn>
                                <a:cxn ang="0">
                                  <a:pos x="37" y="121"/>
                                </a:cxn>
                                <a:cxn ang="0">
                                  <a:pos x="42" y="111"/>
                                </a:cxn>
                                <a:cxn ang="0">
                                  <a:pos x="36" y="100"/>
                                </a:cxn>
                                <a:cxn ang="0">
                                  <a:pos x="50" y="66"/>
                                </a:cxn>
                                <a:cxn ang="0">
                                  <a:pos x="51" y="65"/>
                                </a:cxn>
                                <a:cxn ang="0">
                                  <a:pos x="131" y="33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5" y="44"/>
                                </a:cxn>
                                <a:cxn ang="0">
                                  <a:pos x="68" y="71"/>
                                </a:cxn>
                                <a:cxn ang="0">
                                  <a:pos x="128" y="91"/>
                                </a:cxn>
                                <a:cxn ang="0">
                                  <a:pos x="141" y="91"/>
                                </a:cxn>
                                <a:cxn ang="0">
                                  <a:pos x="256" y="5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55" y="82"/>
                                </a:cxn>
                                <a:cxn ang="0">
                                  <a:pos x="55" y="100"/>
                                </a:cxn>
                                <a:cxn ang="0">
                                  <a:pos x="61" y="114"/>
                                </a:cxn>
                                <a:cxn ang="0">
                                  <a:pos x="56" y="127"/>
                                </a:cxn>
                                <a:cxn ang="0">
                                  <a:pos x="61" y="134"/>
                                </a:cxn>
                                <a:cxn ang="0">
                                  <a:pos x="209" y="131"/>
                                </a:cxn>
                                <a:cxn ang="0">
                                  <a:pos x="215" y="121"/>
                                </a:cxn>
                                <a:cxn ang="0">
                                  <a:pos x="215" y="81"/>
                                </a:cxn>
                                <a:cxn ang="0">
                                  <a:pos x="141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</a:ln>
                          </wps:spPr>
                          <wps:bodyPr/>
                        </wps:wsp>
                        <wps:wsp>
                          <wps:cNvPr id="33" name="KSO_Shape"/>
                          <wps:cNvSpPr/>
                          <wps:spPr bwMode="auto">
                            <a:xfrm>
                              <a:off x="14122" y="3927"/>
                              <a:ext cx="168" cy="321"/>
                            </a:xfrm>
                            <a:custGeom>
                              <a:avLst/>
                              <a:gdLst>
                                <a:gd name="T0" fmla="*/ 815953 w 3389"/>
                                <a:gd name="T1" fmla="*/ 142499 h 6457"/>
                                <a:gd name="T2" fmla="*/ 812410 w 3389"/>
                                <a:gd name="T3" fmla="*/ 151940 h 6457"/>
                                <a:gd name="T4" fmla="*/ 800897 w 3389"/>
                                <a:gd name="T5" fmla="*/ 179082 h 6457"/>
                                <a:gd name="T6" fmla="*/ 783185 w 3389"/>
                                <a:gd name="T7" fmla="*/ 218911 h 6457"/>
                                <a:gd name="T8" fmla="*/ 759568 w 3389"/>
                                <a:gd name="T9" fmla="*/ 268476 h 6457"/>
                                <a:gd name="T10" fmla="*/ 737723 w 3389"/>
                                <a:gd name="T11" fmla="*/ 310075 h 6457"/>
                                <a:gd name="T12" fmla="*/ 721191 w 3389"/>
                                <a:gd name="T13" fmla="*/ 338693 h 6457"/>
                                <a:gd name="T14" fmla="*/ 703479 w 3389"/>
                                <a:gd name="T15" fmla="*/ 367901 h 6457"/>
                                <a:gd name="T16" fmla="*/ 684881 w 3389"/>
                                <a:gd name="T17" fmla="*/ 396814 h 6457"/>
                                <a:gd name="T18" fmla="*/ 665102 w 3389"/>
                                <a:gd name="T19" fmla="*/ 425136 h 6457"/>
                                <a:gd name="T20" fmla="*/ 643847 w 3389"/>
                                <a:gd name="T21" fmla="*/ 452574 h 6457"/>
                                <a:gd name="T22" fmla="*/ 621706 w 3389"/>
                                <a:gd name="T23" fmla="*/ 478536 h 6457"/>
                                <a:gd name="T24" fmla="*/ 1000457 w 3389"/>
                                <a:gd name="T25" fmla="*/ 1407582 h 6457"/>
                                <a:gd name="T26" fmla="*/ 0 w 3389"/>
                                <a:gd name="T27" fmla="*/ 1407582 h 6457"/>
                                <a:gd name="T28" fmla="*/ 388493 w 3389"/>
                                <a:gd name="T29" fmla="*/ 499484 h 6457"/>
                                <a:gd name="T30" fmla="*/ 365171 w 3389"/>
                                <a:gd name="T31" fmla="*/ 473521 h 6457"/>
                                <a:gd name="T32" fmla="*/ 343031 w 3389"/>
                                <a:gd name="T33" fmla="*/ 445788 h 6457"/>
                                <a:gd name="T34" fmla="*/ 321481 w 3389"/>
                                <a:gd name="T35" fmla="*/ 416580 h 6457"/>
                                <a:gd name="T36" fmla="*/ 301406 w 3389"/>
                                <a:gd name="T37" fmla="*/ 386488 h 6457"/>
                                <a:gd name="T38" fmla="*/ 282218 w 3389"/>
                                <a:gd name="T39" fmla="*/ 355805 h 6457"/>
                                <a:gd name="T40" fmla="*/ 264506 w 3389"/>
                                <a:gd name="T41" fmla="*/ 325122 h 6457"/>
                                <a:gd name="T42" fmla="*/ 247974 w 3389"/>
                                <a:gd name="T43" fmla="*/ 294734 h 6457"/>
                                <a:gd name="T44" fmla="*/ 219339 w 3389"/>
                                <a:gd name="T45" fmla="*/ 238383 h 6457"/>
                                <a:gd name="T46" fmla="*/ 197198 w 3389"/>
                                <a:gd name="T47" fmla="*/ 189998 h 6457"/>
                                <a:gd name="T48" fmla="*/ 181552 w 3389"/>
                                <a:gd name="T49" fmla="*/ 153710 h 6457"/>
                                <a:gd name="T50" fmla="*/ 172106 w 3389"/>
                                <a:gd name="T51" fmla="*/ 130993 h 6457"/>
                                <a:gd name="T52" fmla="*/ 175648 w 3389"/>
                                <a:gd name="T53" fmla="*/ 127452 h 6457"/>
                                <a:gd name="T54" fmla="*/ 192770 w 3389"/>
                                <a:gd name="T55" fmla="*/ 112996 h 6457"/>
                                <a:gd name="T56" fmla="*/ 211664 w 3389"/>
                                <a:gd name="T57" fmla="*/ 97950 h 6457"/>
                                <a:gd name="T58" fmla="*/ 236461 w 3389"/>
                                <a:gd name="T59" fmla="*/ 80838 h 6457"/>
                                <a:gd name="T60" fmla="*/ 266277 w 3389"/>
                                <a:gd name="T61" fmla="*/ 62841 h 6457"/>
                                <a:gd name="T62" fmla="*/ 301111 w 3389"/>
                                <a:gd name="T63" fmla="*/ 44549 h 6457"/>
                                <a:gd name="T64" fmla="*/ 320595 w 3389"/>
                                <a:gd name="T65" fmla="*/ 36289 h 6457"/>
                                <a:gd name="T66" fmla="*/ 340669 w 3389"/>
                                <a:gd name="T67" fmla="*/ 28028 h 6457"/>
                                <a:gd name="T68" fmla="*/ 362219 w 3389"/>
                                <a:gd name="T69" fmla="*/ 20947 h 6457"/>
                                <a:gd name="T70" fmla="*/ 384655 w 3389"/>
                                <a:gd name="T71" fmla="*/ 14456 h 6457"/>
                                <a:gd name="T72" fmla="*/ 408271 w 3389"/>
                                <a:gd name="T73" fmla="*/ 8851 h 6457"/>
                                <a:gd name="T74" fmla="*/ 432478 w 3389"/>
                                <a:gd name="T75" fmla="*/ 4425 h 6457"/>
                                <a:gd name="T76" fmla="*/ 457866 w 3389"/>
                                <a:gd name="T77" fmla="*/ 1475 h 6457"/>
                                <a:gd name="T78" fmla="*/ 483845 w 3389"/>
                                <a:gd name="T79" fmla="*/ 0 h 6457"/>
                                <a:gd name="T80" fmla="*/ 510708 w 3389"/>
                                <a:gd name="T81" fmla="*/ 295 h 6457"/>
                                <a:gd name="T82" fmla="*/ 538753 w 3389"/>
                                <a:gd name="T83" fmla="*/ 2360 h 6457"/>
                                <a:gd name="T84" fmla="*/ 567388 w 3389"/>
                                <a:gd name="T85" fmla="*/ 6491 h 6457"/>
                                <a:gd name="T86" fmla="*/ 596318 w 3389"/>
                                <a:gd name="T87" fmla="*/ 12686 h 6457"/>
                                <a:gd name="T88" fmla="*/ 626430 w 3389"/>
                                <a:gd name="T89" fmla="*/ 20947 h 6457"/>
                                <a:gd name="T90" fmla="*/ 656836 w 3389"/>
                                <a:gd name="T91" fmla="*/ 31863 h 6457"/>
                                <a:gd name="T92" fmla="*/ 687833 w 3389"/>
                                <a:gd name="T93" fmla="*/ 45434 h 6457"/>
                                <a:gd name="T94" fmla="*/ 719420 w 3389"/>
                                <a:gd name="T95" fmla="*/ 61661 h 6457"/>
                                <a:gd name="T96" fmla="*/ 751597 w 3389"/>
                                <a:gd name="T97" fmla="*/ 80838 h 6457"/>
                                <a:gd name="T98" fmla="*/ 784070 w 3389"/>
                                <a:gd name="T99" fmla="*/ 103260 h 6457"/>
                                <a:gd name="T100" fmla="*/ 817133 w 3389"/>
                                <a:gd name="T101" fmla="*/ 128928 h 6457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389" h="6457">
                                  <a:moveTo>
                                    <a:pt x="2768" y="437"/>
                                  </a:moveTo>
                                  <a:lnTo>
                                    <a:pt x="2764" y="483"/>
                                  </a:lnTo>
                                  <a:lnTo>
                                    <a:pt x="2752" y="515"/>
                                  </a:lnTo>
                                  <a:lnTo>
                                    <a:pt x="2735" y="555"/>
                                  </a:lnTo>
                                  <a:lnTo>
                                    <a:pt x="2713" y="607"/>
                                  </a:lnTo>
                                  <a:lnTo>
                                    <a:pt x="2687" y="669"/>
                                  </a:lnTo>
                                  <a:lnTo>
                                    <a:pt x="2653" y="742"/>
                                  </a:lnTo>
                                  <a:lnTo>
                                    <a:pt x="2615" y="823"/>
                                  </a:lnTo>
                                  <a:lnTo>
                                    <a:pt x="2573" y="910"/>
                                  </a:lnTo>
                                  <a:lnTo>
                                    <a:pt x="2524" y="1003"/>
                                  </a:lnTo>
                                  <a:lnTo>
                                    <a:pt x="2499" y="1051"/>
                                  </a:lnTo>
                                  <a:lnTo>
                                    <a:pt x="2471" y="1100"/>
                                  </a:lnTo>
                                  <a:lnTo>
                                    <a:pt x="2443" y="1148"/>
                                  </a:lnTo>
                                  <a:lnTo>
                                    <a:pt x="2414" y="1198"/>
                                  </a:lnTo>
                                  <a:lnTo>
                                    <a:pt x="2383" y="1247"/>
                                  </a:lnTo>
                                  <a:lnTo>
                                    <a:pt x="2352" y="1296"/>
                                  </a:lnTo>
                                  <a:lnTo>
                                    <a:pt x="2320" y="1345"/>
                                  </a:lnTo>
                                  <a:lnTo>
                                    <a:pt x="2286" y="1393"/>
                                  </a:lnTo>
                                  <a:lnTo>
                                    <a:pt x="2253" y="1441"/>
                                  </a:lnTo>
                                  <a:lnTo>
                                    <a:pt x="2217" y="1488"/>
                                  </a:lnTo>
                                  <a:lnTo>
                                    <a:pt x="2181" y="1534"/>
                                  </a:lnTo>
                                  <a:lnTo>
                                    <a:pt x="2144" y="1578"/>
                                  </a:lnTo>
                                  <a:lnTo>
                                    <a:pt x="2106" y="1622"/>
                                  </a:lnTo>
                                  <a:lnTo>
                                    <a:pt x="2067" y="1662"/>
                                  </a:lnTo>
                                  <a:lnTo>
                                    <a:pt x="3389" y="4771"/>
                                  </a:lnTo>
                                  <a:lnTo>
                                    <a:pt x="1695" y="6457"/>
                                  </a:lnTo>
                                  <a:lnTo>
                                    <a:pt x="0" y="4771"/>
                                  </a:lnTo>
                                  <a:lnTo>
                                    <a:pt x="1316" y="1693"/>
                                  </a:lnTo>
                                  <a:lnTo>
                                    <a:pt x="1276" y="1650"/>
                                  </a:lnTo>
                                  <a:lnTo>
                                    <a:pt x="1237" y="1605"/>
                                  </a:lnTo>
                                  <a:lnTo>
                                    <a:pt x="1199" y="1558"/>
                                  </a:lnTo>
                                  <a:lnTo>
                                    <a:pt x="1162" y="1511"/>
                                  </a:lnTo>
                                  <a:lnTo>
                                    <a:pt x="1125" y="1463"/>
                                  </a:lnTo>
                                  <a:lnTo>
                                    <a:pt x="1089" y="1412"/>
                                  </a:lnTo>
                                  <a:lnTo>
                                    <a:pt x="1055" y="1361"/>
                                  </a:lnTo>
                                  <a:lnTo>
                                    <a:pt x="1021" y="1310"/>
                                  </a:lnTo>
                                  <a:lnTo>
                                    <a:pt x="988" y="1258"/>
                                  </a:lnTo>
                                  <a:lnTo>
                                    <a:pt x="956" y="1206"/>
                                  </a:lnTo>
                                  <a:lnTo>
                                    <a:pt x="925" y="1154"/>
                                  </a:lnTo>
                                  <a:lnTo>
                                    <a:pt x="896" y="1102"/>
                                  </a:lnTo>
                                  <a:lnTo>
                                    <a:pt x="868" y="1050"/>
                                  </a:lnTo>
                                  <a:lnTo>
                                    <a:pt x="840" y="999"/>
                                  </a:lnTo>
                                  <a:lnTo>
                                    <a:pt x="789" y="901"/>
                                  </a:lnTo>
                                  <a:lnTo>
                                    <a:pt x="743" y="808"/>
                                  </a:lnTo>
                                  <a:lnTo>
                                    <a:pt x="702" y="722"/>
                                  </a:lnTo>
                                  <a:lnTo>
                                    <a:pt x="668" y="644"/>
                                  </a:lnTo>
                                  <a:lnTo>
                                    <a:pt x="638" y="577"/>
                                  </a:lnTo>
                                  <a:lnTo>
                                    <a:pt x="615" y="521"/>
                                  </a:lnTo>
                                  <a:lnTo>
                                    <a:pt x="597" y="480"/>
                                  </a:lnTo>
                                  <a:lnTo>
                                    <a:pt x="583" y="444"/>
                                  </a:lnTo>
                                  <a:lnTo>
                                    <a:pt x="595" y="432"/>
                                  </a:lnTo>
                                  <a:lnTo>
                                    <a:pt x="628" y="403"/>
                                  </a:lnTo>
                                  <a:lnTo>
                                    <a:pt x="653" y="383"/>
                                  </a:lnTo>
                                  <a:lnTo>
                                    <a:pt x="683" y="358"/>
                                  </a:lnTo>
                                  <a:lnTo>
                                    <a:pt x="717" y="332"/>
                                  </a:lnTo>
                                  <a:lnTo>
                                    <a:pt x="757" y="304"/>
                                  </a:lnTo>
                                  <a:lnTo>
                                    <a:pt x="801" y="274"/>
                                  </a:lnTo>
                                  <a:lnTo>
                                    <a:pt x="849" y="243"/>
                                  </a:lnTo>
                                  <a:lnTo>
                                    <a:pt x="902" y="213"/>
                                  </a:lnTo>
                                  <a:lnTo>
                                    <a:pt x="959" y="181"/>
                                  </a:lnTo>
                                  <a:lnTo>
                                    <a:pt x="1020" y="151"/>
                                  </a:lnTo>
                                  <a:lnTo>
                                    <a:pt x="1052" y="136"/>
                                  </a:lnTo>
                                  <a:lnTo>
                                    <a:pt x="1086" y="123"/>
                                  </a:lnTo>
                                  <a:lnTo>
                                    <a:pt x="1119" y="109"/>
                                  </a:lnTo>
                                  <a:lnTo>
                                    <a:pt x="1154" y="95"/>
                                  </a:lnTo>
                                  <a:lnTo>
                                    <a:pt x="1190" y="82"/>
                                  </a:lnTo>
                                  <a:lnTo>
                                    <a:pt x="1227" y="71"/>
                                  </a:lnTo>
                                  <a:lnTo>
                                    <a:pt x="1265" y="59"/>
                                  </a:lnTo>
                                  <a:lnTo>
                                    <a:pt x="1303" y="49"/>
                                  </a:lnTo>
                                  <a:lnTo>
                                    <a:pt x="1342" y="38"/>
                                  </a:lnTo>
                                  <a:lnTo>
                                    <a:pt x="1383" y="30"/>
                                  </a:lnTo>
                                  <a:lnTo>
                                    <a:pt x="1423" y="22"/>
                                  </a:lnTo>
                                  <a:lnTo>
                                    <a:pt x="1465" y="15"/>
                                  </a:lnTo>
                                  <a:lnTo>
                                    <a:pt x="1507" y="9"/>
                                  </a:lnTo>
                                  <a:lnTo>
                                    <a:pt x="1551" y="5"/>
                                  </a:lnTo>
                                  <a:lnTo>
                                    <a:pt x="1595" y="2"/>
                                  </a:lnTo>
                                  <a:lnTo>
                                    <a:pt x="1639" y="0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1730" y="1"/>
                                  </a:lnTo>
                                  <a:lnTo>
                                    <a:pt x="1778" y="4"/>
                                  </a:lnTo>
                                  <a:lnTo>
                                    <a:pt x="1825" y="8"/>
                                  </a:lnTo>
                                  <a:lnTo>
                                    <a:pt x="1873" y="14"/>
                                  </a:lnTo>
                                  <a:lnTo>
                                    <a:pt x="1922" y="22"/>
                                  </a:lnTo>
                                  <a:lnTo>
                                    <a:pt x="1971" y="31"/>
                                  </a:lnTo>
                                  <a:lnTo>
                                    <a:pt x="2020" y="43"/>
                                  </a:lnTo>
                                  <a:lnTo>
                                    <a:pt x="2071" y="56"/>
                                  </a:lnTo>
                                  <a:lnTo>
                                    <a:pt x="2122" y="71"/>
                                  </a:lnTo>
                                  <a:lnTo>
                                    <a:pt x="2173" y="88"/>
                                  </a:lnTo>
                                  <a:lnTo>
                                    <a:pt x="2225" y="108"/>
                                  </a:lnTo>
                                  <a:lnTo>
                                    <a:pt x="2278" y="130"/>
                                  </a:lnTo>
                                  <a:lnTo>
                                    <a:pt x="2330" y="154"/>
                                  </a:lnTo>
                                  <a:lnTo>
                                    <a:pt x="2383" y="180"/>
                                  </a:lnTo>
                                  <a:lnTo>
                                    <a:pt x="2437" y="209"/>
                                  </a:lnTo>
                                  <a:lnTo>
                                    <a:pt x="2492" y="240"/>
                                  </a:lnTo>
                                  <a:lnTo>
                                    <a:pt x="2546" y="274"/>
                                  </a:lnTo>
                                  <a:lnTo>
                                    <a:pt x="2601" y="311"/>
                                  </a:lnTo>
                                  <a:lnTo>
                                    <a:pt x="2656" y="350"/>
                                  </a:lnTo>
                                  <a:lnTo>
                                    <a:pt x="2712" y="392"/>
                                  </a:lnTo>
                                  <a:lnTo>
                                    <a:pt x="2768" y="4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37" name="KSO_Shape"/>
                          <wps:cNvSpPr/>
                          <wps:spPr>
                            <a:xfrm>
                              <a:off x="14069" y="9399"/>
                              <a:ext cx="275" cy="278"/>
                            </a:xfrm>
                            <a:custGeom>
                              <a:avLst/>
                              <a:gdLst>
                                <a:gd name="connsiteX0" fmla="*/ 876522 w 1879600"/>
                                <a:gd name="connsiteY0" fmla="*/ 1026915 h 1901723"/>
                                <a:gd name="connsiteX1" fmla="*/ 1879600 w 1879600"/>
                                <a:gd name="connsiteY1" fmla="*/ 1035310 h 1901723"/>
                                <a:gd name="connsiteX2" fmla="*/ 1879600 w 1879600"/>
                                <a:gd name="connsiteY2" fmla="*/ 1901723 h 1901723"/>
                                <a:gd name="connsiteX3" fmla="*/ 876522 w 1879600"/>
                                <a:gd name="connsiteY3" fmla="*/ 1775813 h 1901723"/>
                                <a:gd name="connsiteX4" fmla="*/ 0 w 1879600"/>
                                <a:gd name="connsiteY4" fmla="*/ 1014080 h 1901723"/>
                                <a:gd name="connsiteX5" fmla="*/ 717549 w 1879600"/>
                                <a:gd name="connsiteY5" fmla="*/ 1026818 h 1901723"/>
                                <a:gd name="connsiteX6" fmla="*/ 717549 w 1879600"/>
                                <a:gd name="connsiteY6" fmla="*/ 1753167 h 1901723"/>
                                <a:gd name="connsiteX7" fmla="*/ 0 w 1879600"/>
                                <a:gd name="connsiteY7" fmla="*/ 1642117 h 1901723"/>
                                <a:gd name="connsiteX8" fmla="*/ 717549 w 1879600"/>
                                <a:gd name="connsiteY8" fmla="*/ 159389 h 1901723"/>
                                <a:gd name="connsiteX9" fmla="*/ 717549 w 1879600"/>
                                <a:gd name="connsiteY9" fmla="*/ 883871 h 1901723"/>
                                <a:gd name="connsiteX10" fmla="*/ 0 w 1879600"/>
                                <a:gd name="connsiteY10" fmla="*/ 908194 h 1901723"/>
                                <a:gd name="connsiteX11" fmla="*/ 0 w 1879600"/>
                                <a:gd name="connsiteY11" fmla="*/ 256684 h 1901723"/>
                                <a:gd name="connsiteX12" fmla="*/ 1879600 w 1879600"/>
                                <a:gd name="connsiteY12" fmla="*/ 0 h 1901723"/>
                                <a:gd name="connsiteX13" fmla="*/ 1879600 w 1879600"/>
                                <a:gd name="connsiteY13" fmla="*/ 872112 h 1901723"/>
                                <a:gd name="connsiteX14" fmla="*/ 879497 w 1879600"/>
                                <a:gd name="connsiteY14" fmla="*/ 880660 h 1901723"/>
                                <a:gd name="connsiteX15" fmla="*/ 876522 w 1879600"/>
                                <a:gd name="connsiteY15" fmla="*/ 626314 h 1901723"/>
                                <a:gd name="connsiteX16" fmla="*/ 876522 w 1879600"/>
                                <a:gd name="connsiteY16" fmla="*/ 144511 h 19017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1879600" h="1901723">
                                  <a:moveTo>
                                    <a:pt x="876522" y="1026915"/>
                                  </a:moveTo>
                                  <a:lnTo>
                                    <a:pt x="1879600" y="1035310"/>
                                  </a:lnTo>
                                  <a:lnTo>
                                    <a:pt x="1879600" y="1901723"/>
                                  </a:lnTo>
                                  <a:lnTo>
                                    <a:pt x="876522" y="1775813"/>
                                  </a:lnTo>
                                  <a:close/>
                                  <a:moveTo>
                                    <a:pt x="0" y="1014080"/>
                                  </a:moveTo>
                                  <a:lnTo>
                                    <a:pt x="717549" y="1026818"/>
                                  </a:lnTo>
                                  <a:lnTo>
                                    <a:pt x="717549" y="1753167"/>
                                  </a:lnTo>
                                  <a:lnTo>
                                    <a:pt x="0" y="1642117"/>
                                  </a:lnTo>
                                  <a:close/>
                                  <a:moveTo>
                                    <a:pt x="717549" y="159389"/>
                                  </a:moveTo>
                                  <a:lnTo>
                                    <a:pt x="717549" y="883871"/>
                                  </a:lnTo>
                                  <a:lnTo>
                                    <a:pt x="0" y="908194"/>
                                  </a:lnTo>
                                  <a:lnTo>
                                    <a:pt x="0" y="256684"/>
                                  </a:lnTo>
                                  <a:close/>
                                  <a:moveTo>
                                    <a:pt x="1879600" y="0"/>
                                  </a:moveTo>
                                  <a:lnTo>
                                    <a:pt x="1879600" y="872112"/>
                                  </a:lnTo>
                                  <a:lnTo>
                                    <a:pt x="879497" y="880660"/>
                                  </a:lnTo>
                                  <a:lnTo>
                                    <a:pt x="876522" y="626314"/>
                                  </a:lnTo>
                                  <a:lnTo>
                                    <a:pt x="876522" y="1445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41" name="KSO_Shape"/>
                          <wps:cNvSpPr/>
                          <wps:spPr bwMode="auto">
                            <a:xfrm>
                              <a:off x="14045" y="12277"/>
                              <a:ext cx="281" cy="304"/>
                            </a:xfrm>
                            <a:custGeom>
                              <a:avLst/>
                              <a:gdLst>
                                <a:gd name="T0" fmla="*/ 660065 w 1938337"/>
                                <a:gd name="T1" fmla="*/ 1785471 h 2097088"/>
                                <a:gd name="T2" fmla="*/ 1074391 w 1938337"/>
                                <a:gd name="T3" fmla="*/ 1807357 h 2097088"/>
                                <a:gd name="T4" fmla="*/ 1090030 w 1938337"/>
                                <a:gd name="T5" fmla="*/ 1648866 h 2097088"/>
                                <a:gd name="T6" fmla="*/ 997074 w 1938337"/>
                                <a:gd name="T7" fmla="*/ 1410363 h 2097088"/>
                                <a:gd name="T8" fmla="*/ 740470 w 1938337"/>
                                <a:gd name="T9" fmla="*/ 1441863 h 2097088"/>
                                <a:gd name="T10" fmla="*/ 1158685 w 1938337"/>
                                <a:gd name="T11" fmla="*/ 241681 h 2097088"/>
                                <a:gd name="T12" fmla="*/ 1062016 w 1938337"/>
                                <a:gd name="T13" fmla="*/ 582817 h 2097088"/>
                                <a:gd name="T14" fmla="*/ 959576 w 1938337"/>
                                <a:gd name="T15" fmla="*/ 747370 h 2097088"/>
                                <a:gd name="T16" fmla="*/ 1009593 w 1938337"/>
                                <a:gd name="T17" fmla="*/ 758196 h 2097088"/>
                                <a:gd name="T18" fmla="*/ 1186819 w 1938337"/>
                                <a:gd name="T19" fmla="*/ 425240 h 2097088"/>
                                <a:gd name="T20" fmla="*/ 1208221 w 1938337"/>
                                <a:gd name="T21" fmla="*/ 203430 h 2097088"/>
                                <a:gd name="T22" fmla="*/ 1278919 w 1938337"/>
                                <a:gd name="T23" fmla="*/ 476964 h 2097088"/>
                                <a:gd name="T24" fmla="*/ 1150989 w 1938337"/>
                                <a:gd name="T25" fmla="*/ 722592 h 2097088"/>
                                <a:gd name="T26" fmla="*/ 1014162 w 1938337"/>
                                <a:gd name="T27" fmla="*/ 909759 h 2097088"/>
                                <a:gd name="T28" fmla="*/ 967751 w 1938337"/>
                                <a:gd name="T29" fmla="*/ 1018980 h 2097088"/>
                                <a:gd name="T30" fmla="*/ 942502 w 1938337"/>
                                <a:gd name="T31" fmla="*/ 1340628 h 2097088"/>
                                <a:gd name="T32" fmla="*/ 793651 w 1938337"/>
                                <a:gd name="T33" fmla="*/ 1348326 h 2097088"/>
                                <a:gd name="T34" fmla="*/ 816977 w 1938337"/>
                                <a:gd name="T35" fmla="*/ 1049292 h 2097088"/>
                                <a:gd name="T36" fmla="*/ 791487 w 1938337"/>
                                <a:gd name="T37" fmla="*/ 975676 h 2097088"/>
                                <a:gd name="T38" fmla="*/ 746519 w 1938337"/>
                                <a:gd name="T39" fmla="*/ 909759 h 2097088"/>
                                <a:gd name="T40" fmla="*/ 605604 w 1938337"/>
                                <a:gd name="T41" fmla="*/ 718020 h 2097088"/>
                                <a:gd name="T42" fmla="*/ 481762 w 1938337"/>
                                <a:gd name="T43" fmla="*/ 476964 h 2097088"/>
                                <a:gd name="T44" fmla="*/ 249769 w 1938337"/>
                                <a:gd name="T45" fmla="*/ 79798 h 2097088"/>
                                <a:gd name="T46" fmla="*/ 371772 w 1938337"/>
                                <a:gd name="T47" fmla="*/ 184379 h 2097088"/>
                                <a:gd name="T48" fmla="*/ 406596 w 1938337"/>
                                <a:gd name="T49" fmla="*/ 324302 h 2097088"/>
                                <a:gd name="T50" fmla="*/ 340070 w 1938337"/>
                                <a:gd name="T51" fmla="*/ 315887 h 2097088"/>
                                <a:gd name="T52" fmla="*/ 270423 w 1938337"/>
                                <a:gd name="T53" fmla="*/ 183417 h 2097088"/>
                                <a:gd name="T54" fmla="*/ 154905 w 1938337"/>
                                <a:gd name="T55" fmla="*/ 160097 h 2097088"/>
                                <a:gd name="T56" fmla="*/ 86699 w 1938337"/>
                                <a:gd name="T57" fmla="*/ 247368 h 2097088"/>
                                <a:gd name="T58" fmla="*/ 88140 w 1938337"/>
                                <a:gd name="T59" fmla="*/ 389454 h 2097088"/>
                                <a:gd name="T60" fmla="*/ 182524 w 1938337"/>
                                <a:gd name="T61" fmla="*/ 522885 h 2097088"/>
                                <a:gd name="T62" fmla="*/ 498577 w 1938337"/>
                                <a:gd name="T63" fmla="*/ 686368 h 2097088"/>
                                <a:gd name="T64" fmla="*/ 627064 w 1938337"/>
                                <a:gd name="T65" fmla="*/ 797921 h 2097088"/>
                                <a:gd name="T66" fmla="*/ 589359 w 1938337"/>
                                <a:gd name="T67" fmla="*/ 895530 h 2097088"/>
                                <a:gd name="T68" fmla="*/ 492814 w 1938337"/>
                                <a:gd name="T69" fmla="*/ 916446 h 2097088"/>
                                <a:gd name="T70" fmla="*/ 499057 w 1938337"/>
                                <a:gd name="T71" fmla="*/ 846965 h 2097088"/>
                                <a:gd name="T72" fmla="*/ 548771 w 1938337"/>
                                <a:gd name="T73" fmla="*/ 804171 h 2097088"/>
                                <a:gd name="T74" fmla="*/ 311251 w 1938337"/>
                                <a:gd name="T75" fmla="*/ 700312 h 2097088"/>
                                <a:gd name="T76" fmla="*/ 62683 w 1938337"/>
                                <a:gd name="T77" fmla="*/ 508700 h 2097088"/>
                                <a:gd name="T78" fmla="*/ 0 w 1938337"/>
                                <a:gd name="T79" fmla="*/ 316127 h 2097088"/>
                                <a:gd name="T80" fmla="*/ 51155 w 1938337"/>
                                <a:gd name="T81" fmla="*/ 141104 h 2097088"/>
                                <a:gd name="T82" fmla="*/ 183004 w 1938337"/>
                                <a:gd name="T83" fmla="*/ 72345 h 2097088"/>
                                <a:gd name="T84" fmla="*/ 1687503 w 1938337"/>
                                <a:gd name="T85" fmla="*/ 115139 h 2097088"/>
                                <a:gd name="T86" fmla="*/ 1761162 w 1938337"/>
                                <a:gd name="T87" fmla="*/ 288719 h 2097088"/>
                                <a:gd name="T88" fmla="*/ 1723130 w 1938337"/>
                                <a:gd name="T89" fmla="*/ 471917 h 2097088"/>
                                <a:gd name="T90" fmla="*/ 1567869 w 1938337"/>
                                <a:gd name="T91" fmla="*/ 633476 h 2097088"/>
                                <a:gd name="T92" fmla="*/ 1225813 w 1938337"/>
                                <a:gd name="T93" fmla="*/ 785419 h 2097088"/>
                                <a:gd name="T94" fmla="*/ 1227979 w 1938337"/>
                                <a:gd name="T95" fmla="*/ 836387 h 2097088"/>
                                <a:gd name="T96" fmla="*/ 1282863 w 1938337"/>
                                <a:gd name="T97" fmla="*/ 893847 h 2097088"/>
                                <a:gd name="T98" fmla="*/ 1204630 w 1938337"/>
                                <a:gd name="T99" fmla="*/ 915003 h 2097088"/>
                                <a:gd name="T100" fmla="*/ 1135064 w 1938337"/>
                                <a:gd name="T101" fmla="*/ 835907 h 2097088"/>
                                <a:gd name="T102" fmla="*/ 1184410 w 1938337"/>
                                <a:gd name="T103" fmla="*/ 715458 h 2097088"/>
                                <a:gd name="T104" fmla="*/ 1474712 w 1938337"/>
                                <a:gd name="T105" fmla="*/ 596452 h 2097088"/>
                                <a:gd name="T106" fmla="*/ 1659100 w 1938337"/>
                                <a:gd name="T107" fmla="*/ 424074 h 2097088"/>
                                <a:gd name="T108" fmla="*/ 1681004 w 1938337"/>
                                <a:gd name="T109" fmla="*/ 274295 h 2097088"/>
                                <a:gd name="T110" fmla="*/ 1601569 w 1938337"/>
                                <a:gd name="T111" fmla="*/ 158654 h 2097088"/>
                                <a:gd name="T112" fmla="*/ 1482896 w 1938337"/>
                                <a:gd name="T113" fmla="*/ 191350 h 2097088"/>
                                <a:gd name="T114" fmla="*/ 1415256 w 1938337"/>
                                <a:gd name="T115" fmla="*/ 325743 h 2097088"/>
                                <a:gd name="T116" fmla="*/ 1349299 w 1938337"/>
                                <a:gd name="T117" fmla="*/ 313963 h 2097088"/>
                                <a:gd name="T118" fmla="*/ 1407793 w 1938337"/>
                                <a:gd name="T119" fmla="*/ 156971 h 2097088"/>
                                <a:gd name="T120" fmla="*/ 1549333 w 1938337"/>
                                <a:gd name="T121" fmla="*/ 72585 h 2097088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938337" h="2097088">
                                  <a:moveTo>
                                    <a:pt x="754655" y="1781504"/>
                                  </a:moveTo>
                                  <a:lnTo>
                                    <a:pt x="755185" y="1787064"/>
                                  </a:lnTo>
                                  <a:lnTo>
                                    <a:pt x="755185" y="1789976"/>
                                  </a:lnTo>
                                  <a:lnTo>
                                    <a:pt x="754655" y="1793153"/>
                                  </a:lnTo>
                                  <a:lnTo>
                                    <a:pt x="753861" y="1796065"/>
                                  </a:lnTo>
                                  <a:lnTo>
                                    <a:pt x="753067" y="1798713"/>
                                  </a:lnTo>
                                  <a:lnTo>
                                    <a:pt x="752009" y="1801360"/>
                                  </a:lnTo>
                                  <a:lnTo>
                                    <a:pt x="750156" y="1803743"/>
                                  </a:lnTo>
                                  <a:lnTo>
                                    <a:pt x="748568" y="1806391"/>
                                  </a:lnTo>
                                  <a:lnTo>
                                    <a:pt x="746980" y="1808244"/>
                                  </a:lnTo>
                                  <a:lnTo>
                                    <a:pt x="744598" y="1810362"/>
                                  </a:lnTo>
                                  <a:lnTo>
                                    <a:pt x="742481" y="1812215"/>
                                  </a:lnTo>
                                  <a:lnTo>
                                    <a:pt x="740099" y="1813804"/>
                                  </a:lnTo>
                                  <a:lnTo>
                                    <a:pt x="737452" y="1815127"/>
                                  </a:lnTo>
                                  <a:lnTo>
                                    <a:pt x="734805" y="1815922"/>
                                  </a:lnTo>
                                  <a:lnTo>
                                    <a:pt x="731894" y="1816716"/>
                                  </a:lnTo>
                                  <a:lnTo>
                                    <a:pt x="729247" y="1817245"/>
                                  </a:lnTo>
                                  <a:lnTo>
                                    <a:pt x="726071" y="1817245"/>
                                  </a:lnTo>
                                  <a:lnTo>
                                    <a:pt x="724483" y="1816981"/>
                                  </a:lnTo>
                                  <a:lnTo>
                                    <a:pt x="724483" y="1965507"/>
                                  </a:lnTo>
                                  <a:lnTo>
                                    <a:pt x="726071" y="1965507"/>
                                  </a:lnTo>
                                  <a:lnTo>
                                    <a:pt x="729247" y="1965507"/>
                                  </a:lnTo>
                                  <a:lnTo>
                                    <a:pt x="731894" y="1966036"/>
                                  </a:lnTo>
                                  <a:lnTo>
                                    <a:pt x="734805" y="1966566"/>
                                  </a:lnTo>
                                  <a:lnTo>
                                    <a:pt x="737452" y="1967625"/>
                                  </a:lnTo>
                                  <a:lnTo>
                                    <a:pt x="740099" y="1969213"/>
                                  </a:lnTo>
                                  <a:lnTo>
                                    <a:pt x="742481" y="1970537"/>
                                  </a:lnTo>
                                  <a:lnTo>
                                    <a:pt x="744598" y="1972125"/>
                                  </a:lnTo>
                                  <a:lnTo>
                                    <a:pt x="746980" y="1974243"/>
                                  </a:lnTo>
                                  <a:lnTo>
                                    <a:pt x="748568" y="1976361"/>
                                  </a:lnTo>
                                  <a:lnTo>
                                    <a:pt x="750156" y="1978744"/>
                                  </a:lnTo>
                                  <a:lnTo>
                                    <a:pt x="752009" y="1981127"/>
                                  </a:lnTo>
                                  <a:lnTo>
                                    <a:pt x="753067" y="1984039"/>
                                  </a:lnTo>
                                  <a:lnTo>
                                    <a:pt x="753861" y="1986687"/>
                                  </a:lnTo>
                                  <a:lnTo>
                                    <a:pt x="754655" y="1989599"/>
                                  </a:lnTo>
                                  <a:lnTo>
                                    <a:pt x="755185" y="1992776"/>
                                  </a:lnTo>
                                  <a:lnTo>
                                    <a:pt x="755185" y="1995688"/>
                                  </a:lnTo>
                                  <a:lnTo>
                                    <a:pt x="755185" y="1996747"/>
                                  </a:lnTo>
                                  <a:lnTo>
                                    <a:pt x="1181565" y="1996747"/>
                                  </a:lnTo>
                                  <a:lnTo>
                                    <a:pt x="1181301" y="1995688"/>
                                  </a:lnTo>
                                  <a:lnTo>
                                    <a:pt x="1181565" y="1992776"/>
                                  </a:lnTo>
                                  <a:lnTo>
                                    <a:pt x="1181830" y="1989599"/>
                                  </a:lnTo>
                                  <a:lnTo>
                                    <a:pt x="1182624" y="1986687"/>
                                  </a:lnTo>
                                  <a:lnTo>
                                    <a:pt x="1183683" y="1984039"/>
                                  </a:lnTo>
                                  <a:lnTo>
                                    <a:pt x="1184741" y="1981127"/>
                                  </a:lnTo>
                                  <a:lnTo>
                                    <a:pt x="1186329" y="1978744"/>
                                  </a:lnTo>
                                  <a:lnTo>
                                    <a:pt x="1187917" y="1976361"/>
                                  </a:lnTo>
                                  <a:lnTo>
                                    <a:pt x="1189770" y="1974243"/>
                                  </a:lnTo>
                                  <a:lnTo>
                                    <a:pt x="1191887" y="1972125"/>
                                  </a:lnTo>
                                  <a:lnTo>
                                    <a:pt x="1194005" y="1970537"/>
                                  </a:lnTo>
                                  <a:lnTo>
                                    <a:pt x="1196651" y="1969213"/>
                                  </a:lnTo>
                                  <a:lnTo>
                                    <a:pt x="1199033" y="1967625"/>
                                  </a:lnTo>
                                  <a:lnTo>
                                    <a:pt x="1201680" y="1966566"/>
                                  </a:lnTo>
                                  <a:lnTo>
                                    <a:pt x="1204591" y="1966036"/>
                                  </a:lnTo>
                                  <a:lnTo>
                                    <a:pt x="1207238" y="1965507"/>
                                  </a:lnTo>
                                  <a:lnTo>
                                    <a:pt x="1210414" y="1965507"/>
                                  </a:lnTo>
                                  <a:lnTo>
                                    <a:pt x="1212002" y="1965507"/>
                                  </a:lnTo>
                                  <a:lnTo>
                                    <a:pt x="1212002" y="1816981"/>
                                  </a:lnTo>
                                  <a:lnTo>
                                    <a:pt x="1210414" y="1817245"/>
                                  </a:lnTo>
                                  <a:lnTo>
                                    <a:pt x="1207238" y="1817245"/>
                                  </a:lnTo>
                                  <a:lnTo>
                                    <a:pt x="1204591" y="1816716"/>
                                  </a:lnTo>
                                  <a:lnTo>
                                    <a:pt x="1201680" y="1815922"/>
                                  </a:lnTo>
                                  <a:lnTo>
                                    <a:pt x="1199033" y="1815127"/>
                                  </a:lnTo>
                                  <a:lnTo>
                                    <a:pt x="1196651" y="1813804"/>
                                  </a:lnTo>
                                  <a:lnTo>
                                    <a:pt x="1194005" y="1812215"/>
                                  </a:lnTo>
                                  <a:lnTo>
                                    <a:pt x="1191887" y="1810362"/>
                                  </a:lnTo>
                                  <a:lnTo>
                                    <a:pt x="1189770" y="1808244"/>
                                  </a:lnTo>
                                  <a:lnTo>
                                    <a:pt x="1187917" y="1806391"/>
                                  </a:lnTo>
                                  <a:lnTo>
                                    <a:pt x="1186329" y="1803743"/>
                                  </a:lnTo>
                                  <a:lnTo>
                                    <a:pt x="1184741" y="1801360"/>
                                  </a:lnTo>
                                  <a:lnTo>
                                    <a:pt x="1183683" y="1798713"/>
                                  </a:lnTo>
                                  <a:lnTo>
                                    <a:pt x="1182624" y="1796065"/>
                                  </a:lnTo>
                                  <a:lnTo>
                                    <a:pt x="1181830" y="1793153"/>
                                  </a:lnTo>
                                  <a:lnTo>
                                    <a:pt x="1181565" y="1789976"/>
                                  </a:lnTo>
                                  <a:lnTo>
                                    <a:pt x="1181301" y="1787064"/>
                                  </a:lnTo>
                                  <a:lnTo>
                                    <a:pt x="1182095" y="1781504"/>
                                  </a:lnTo>
                                  <a:lnTo>
                                    <a:pt x="754655" y="1781504"/>
                                  </a:lnTo>
                                  <a:close/>
                                  <a:moveTo>
                                    <a:pt x="555625" y="1681163"/>
                                  </a:moveTo>
                                  <a:lnTo>
                                    <a:pt x="1381125" y="1681163"/>
                                  </a:lnTo>
                                  <a:lnTo>
                                    <a:pt x="1381125" y="2097088"/>
                                  </a:lnTo>
                                  <a:lnTo>
                                    <a:pt x="555625" y="2097088"/>
                                  </a:lnTo>
                                  <a:lnTo>
                                    <a:pt x="555625" y="1681163"/>
                                  </a:lnTo>
                                  <a:close/>
                                  <a:moveTo>
                                    <a:pt x="846057" y="1552575"/>
                                  </a:moveTo>
                                  <a:lnTo>
                                    <a:pt x="1096781" y="1552575"/>
                                  </a:lnTo>
                                  <a:lnTo>
                                    <a:pt x="1104997" y="1562178"/>
                                  </a:lnTo>
                                  <a:lnTo>
                                    <a:pt x="1112683" y="1571246"/>
                                  </a:lnTo>
                                  <a:lnTo>
                                    <a:pt x="1120634" y="1579515"/>
                                  </a:lnTo>
                                  <a:lnTo>
                                    <a:pt x="1128320" y="1587517"/>
                                  </a:lnTo>
                                  <a:lnTo>
                                    <a:pt x="1135741" y="1594986"/>
                                  </a:lnTo>
                                  <a:lnTo>
                                    <a:pt x="1143162" y="1602188"/>
                                  </a:lnTo>
                                  <a:lnTo>
                                    <a:pt x="1150583" y="1608856"/>
                                  </a:lnTo>
                                  <a:lnTo>
                                    <a:pt x="1157474" y="1614991"/>
                                  </a:lnTo>
                                  <a:lnTo>
                                    <a:pt x="1170726" y="1626461"/>
                                  </a:lnTo>
                                  <a:lnTo>
                                    <a:pt x="1182917" y="1636063"/>
                                  </a:lnTo>
                                  <a:lnTo>
                                    <a:pt x="1193784" y="1644065"/>
                                  </a:lnTo>
                                  <a:lnTo>
                                    <a:pt x="1203325" y="1651000"/>
                                  </a:lnTo>
                                  <a:lnTo>
                                    <a:pt x="738187" y="1651000"/>
                                  </a:lnTo>
                                  <a:lnTo>
                                    <a:pt x="747993" y="1644065"/>
                                  </a:lnTo>
                                  <a:lnTo>
                                    <a:pt x="759125" y="1635796"/>
                                  </a:lnTo>
                                  <a:lnTo>
                                    <a:pt x="771582" y="1626194"/>
                                  </a:lnTo>
                                  <a:lnTo>
                                    <a:pt x="785098" y="1614724"/>
                                  </a:lnTo>
                                  <a:lnTo>
                                    <a:pt x="792254" y="1608589"/>
                                  </a:lnTo>
                                  <a:lnTo>
                                    <a:pt x="799675" y="1601921"/>
                                  </a:lnTo>
                                  <a:lnTo>
                                    <a:pt x="807096" y="1594986"/>
                                  </a:lnTo>
                                  <a:lnTo>
                                    <a:pt x="814517" y="1587251"/>
                                  </a:lnTo>
                                  <a:lnTo>
                                    <a:pt x="822468" y="1579249"/>
                                  </a:lnTo>
                                  <a:lnTo>
                                    <a:pt x="830419" y="1570980"/>
                                  </a:lnTo>
                                  <a:lnTo>
                                    <a:pt x="838106" y="1562178"/>
                                  </a:lnTo>
                                  <a:lnTo>
                                    <a:pt x="846057" y="1552575"/>
                                  </a:lnTo>
                                  <a:close/>
                                  <a:moveTo>
                                    <a:pt x="1307617" y="216793"/>
                                  </a:moveTo>
                                  <a:lnTo>
                                    <a:pt x="1304708" y="217057"/>
                                  </a:lnTo>
                                  <a:lnTo>
                                    <a:pt x="1301269" y="217587"/>
                                  </a:lnTo>
                                  <a:lnTo>
                                    <a:pt x="1298095" y="218646"/>
                                  </a:lnTo>
                                  <a:lnTo>
                                    <a:pt x="1295449" y="219971"/>
                                  </a:lnTo>
                                  <a:lnTo>
                                    <a:pt x="1292540" y="221295"/>
                                  </a:lnTo>
                                  <a:lnTo>
                                    <a:pt x="1289630" y="223149"/>
                                  </a:lnTo>
                                  <a:lnTo>
                                    <a:pt x="1287514" y="225002"/>
                                  </a:lnTo>
                                  <a:lnTo>
                                    <a:pt x="1285133" y="227121"/>
                                  </a:lnTo>
                                  <a:lnTo>
                                    <a:pt x="1283017" y="229505"/>
                                  </a:lnTo>
                                  <a:lnTo>
                                    <a:pt x="1281166" y="232153"/>
                                  </a:lnTo>
                                  <a:lnTo>
                                    <a:pt x="1279578" y="234801"/>
                                  </a:lnTo>
                                  <a:lnTo>
                                    <a:pt x="1278256" y="237714"/>
                                  </a:lnTo>
                                  <a:lnTo>
                                    <a:pt x="1277462" y="240892"/>
                                  </a:lnTo>
                                  <a:lnTo>
                                    <a:pt x="1276404" y="243805"/>
                                  </a:lnTo>
                                  <a:lnTo>
                                    <a:pt x="1276140" y="247248"/>
                                  </a:lnTo>
                                  <a:lnTo>
                                    <a:pt x="1274553" y="266051"/>
                                  </a:lnTo>
                                  <a:lnTo>
                                    <a:pt x="1272965" y="284590"/>
                                  </a:lnTo>
                                  <a:lnTo>
                                    <a:pt x="1270585" y="303128"/>
                                  </a:lnTo>
                                  <a:lnTo>
                                    <a:pt x="1268204" y="321931"/>
                                  </a:lnTo>
                                  <a:lnTo>
                                    <a:pt x="1265295" y="340470"/>
                                  </a:lnTo>
                                  <a:lnTo>
                                    <a:pt x="1262385" y="359008"/>
                                  </a:lnTo>
                                  <a:lnTo>
                                    <a:pt x="1258946" y="377546"/>
                                  </a:lnTo>
                                  <a:lnTo>
                                    <a:pt x="1255243" y="396349"/>
                                  </a:lnTo>
                                  <a:lnTo>
                                    <a:pt x="1251275" y="414888"/>
                                  </a:lnTo>
                                  <a:lnTo>
                                    <a:pt x="1246778" y="433161"/>
                                  </a:lnTo>
                                  <a:lnTo>
                                    <a:pt x="1242282" y="451435"/>
                                  </a:lnTo>
                                  <a:lnTo>
                                    <a:pt x="1237256" y="469443"/>
                                  </a:lnTo>
                                  <a:lnTo>
                                    <a:pt x="1231965" y="487187"/>
                                  </a:lnTo>
                                  <a:lnTo>
                                    <a:pt x="1225882" y="505196"/>
                                  </a:lnTo>
                                  <a:lnTo>
                                    <a:pt x="1220062" y="522940"/>
                                  </a:lnTo>
                                  <a:lnTo>
                                    <a:pt x="1213714" y="540418"/>
                                  </a:lnTo>
                                  <a:lnTo>
                                    <a:pt x="1206836" y="557897"/>
                                  </a:lnTo>
                                  <a:lnTo>
                                    <a:pt x="1199959" y="575112"/>
                                  </a:lnTo>
                                  <a:lnTo>
                                    <a:pt x="1192552" y="591796"/>
                                  </a:lnTo>
                                  <a:lnTo>
                                    <a:pt x="1184617" y="608745"/>
                                  </a:lnTo>
                                  <a:lnTo>
                                    <a:pt x="1176681" y="625430"/>
                                  </a:lnTo>
                                  <a:lnTo>
                                    <a:pt x="1168217" y="641585"/>
                                  </a:lnTo>
                                  <a:lnTo>
                                    <a:pt x="1159223" y="658004"/>
                                  </a:lnTo>
                                  <a:lnTo>
                                    <a:pt x="1150230" y="673629"/>
                                  </a:lnTo>
                                  <a:lnTo>
                                    <a:pt x="1140443" y="689255"/>
                                  </a:lnTo>
                                  <a:lnTo>
                                    <a:pt x="1130391" y="704615"/>
                                  </a:lnTo>
                                  <a:lnTo>
                                    <a:pt x="1120075" y="719445"/>
                                  </a:lnTo>
                                  <a:lnTo>
                                    <a:pt x="1109494" y="734276"/>
                                  </a:lnTo>
                                  <a:lnTo>
                                    <a:pt x="1098385" y="748842"/>
                                  </a:lnTo>
                                  <a:lnTo>
                                    <a:pt x="1087010" y="762878"/>
                                  </a:lnTo>
                                  <a:lnTo>
                                    <a:pt x="1075107" y="776650"/>
                                  </a:lnTo>
                                  <a:lnTo>
                                    <a:pt x="1062939" y="789891"/>
                                  </a:lnTo>
                                  <a:lnTo>
                                    <a:pt x="1060559" y="792275"/>
                                  </a:lnTo>
                                  <a:lnTo>
                                    <a:pt x="1058971" y="795188"/>
                                  </a:lnTo>
                                  <a:lnTo>
                                    <a:pt x="1057120" y="797836"/>
                                  </a:lnTo>
                                  <a:lnTo>
                                    <a:pt x="1056062" y="801014"/>
                                  </a:lnTo>
                                  <a:lnTo>
                                    <a:pt x="1055004" y="803927"/>
                                  </a:lnTo>
                                  <a:lnTo>
                                    <a:pt x="1054475" y="806840"/>
                                  </a:lnTo>
                                  <a:lnTo>
                                    <a:pt x="1054210" y="810283"/>
                                  </a:lnTo>
                                  <a:lnTo>
                                    <a:pt x="1054210" y="813461"/>
                                  </a:lnTo>
                                  <a:lnTo>
                                    <a:pt x="1054210" y="816374"/>
                                  </a:lnTo>
                                  <a:lnTo>
                                    <a:pt x="1054739" y="819552"/>
                                  </a:lnTo>
                                  <a:lnTo>
                                    <a:pt x="1055533" y="822730"/>
                                  </a:lnTo>
                                  <a:lnTo>
                                    <a:pt x="1056591" y="825379"/>
                                  </a:lnTo>
                                  <a:lnTo>
                                    <a:pt x="1058178" y="828292"/>
                                  </a:lnTo>
                                  <a:lnTo>
                                    <a:pt x="1060030" y="831205"/>
                                  </a:lnTo>
                                  <a:lnTo>
                                    <a:pt x="1061881" y="833588"/>
                                  </a:lnTo>
                                  <a:lnTo>
                                    <a:pt x="1064262" y="836237"/>
                                  </a:lnTo>
                                  <a:lnTo>
                                    <a:pt x="1066907" y="838355"/>
                                  </a:lnTo>
                                  <a:lnTo>
                                    <a:pt x="1069552" y="840209"/>
                                  </a:lnTo>
                                  <a:lnTo>
                                    <a:pt x="1072462" y="841798"/>
                                  </a:lnTo>
                                  <a:lnTo>
                                    <a:pt x="1075107" y="842858"/>
                                  </a:lnTo>
                                  <a:lnTo>
                                    <a:pt x="1078281" y="843917"/>
                                  </a:lnTo>
                                  <a:lnTo>
                                    <a:pt x="1081455" y="844712"/>
                                  </a:lnTo>
                                  <a:lnTo>
                                    <a:pt x="1084365" y="844976"/>
                                  </a:lnTo>
                                  <a:lnTo>
                                    <a:pt x="1087539" y="845241"/>
                                  </a:lnTo>
                                  <a:lnTo>
                                    <a:pt x="1090978" y="844976"/>
                                  </a:lnTo>
                                  <a:lnTo>
                                    <a:pt x="1093888" y="844447"/>
                                  </a:lnTo>
                                  <a:lnTo>
                                    <a:pt x="1096797" y="843387"/>
                                  </a:lnTo>
                                  <a:lnTo>
                                    <a:pt x="1099972" y="842328"/>
                                  </a:lnTo>
                                  <a:lnTo>
                                    <a:pt x="1102617" y="841004"/>
                                  </a:lnTo>
                                  <a:lnTo>
                                    <a:pt x="1105526" y="838885"/>
                                  </a:lnTo>
                                  <a:lnTo>
                                    <a:pt x="1108172" y="837031"/>
                                  </a:lnTo>
                                  <a:lnTo>
                                    <a:pt x="1110552" y="834648"/>
                                  </a:lnTo>
                                  <a:lnTo>
                                    <a:pt x="1124043" y="819817"/>
                                  </a:lnTo>
                                  <a:lnTo>
                                    <a:pt x="1137004" y="804722"/>
                                  </a:lnTo>
                                  <a:lnTo>
                                    <a:pt x="1149701" y="789097"/>
                                  </a:lnTo>
                                  <a:lnTo>
                                    <a:pt x="1161604" y="773471"/>
                                  </a:lnTo>
                                  <a:lnTo>
                                    <a:pt x="1173507" y="757581"/>
                                  </a:lnTo>
                                  <a:lnTo>
                                    <a:pt x="1184617" y="740897"/>
                                  </a:lnTo>
                                  <a:lnTo>
                                    <a:pt x="1195727" y="724213"/>
                                  </a:lnTo>
                                  <a:lnTo>
                                    <a:pt x="1206043" y="707528"/>
                                  </a:lnTo>
                                  <a:lnTo>
                                    <a:pt x="1216094" y="690049"/>
                                  </a:lnTo>
                                  <a:lnTo>
                                    <a:pt x="1225617" y="672570"/>
                                  </a:lnTo>
                                  <a:lnTo>
                                    <a:pt x="1234875" y="654826"/>
                                  </a:lnTo>
                                  <a:lnTo>
                                    <a:pt x="1243604" y="637082"/>
                                  </a:lnTo>
                                  <a:lnTo>
                                    <a:pt x="1252069" y="618809"/>
                                  </a:lnTo>
                                  <a:lnTo>
                                    <a:pt x="1260269" y="600536"/>
                                  </a:lnTo>
                                  <a:lnTo>
                                    <a:pt x="1267940" y="581997"/>
                                  </a:lnTo>
                                  <a:lnTo>
                                    <a:pt x="1274817" y="563459"/>
                                  </a:lnTo>
                                  <a:lnTo>
                                    <a:pt x="1281959" y="544656"/>
                                  </a:lnTo>
                                  <a:lnTo>
                                    <a:pt x="1288307" y="525853"/>
                                  </a:lnTo>
                                  <a:lnTo>
                                    <a:pt x="1294127" y="506785"/>
                                  </a:lnTo>
                                  <a:lnTo>
                                    <a:pt x="1300211" y="487187"/>
                                  </a:lnTo>
                                  <a:lnTo>
                                    <a:pt x="1305501" y="468119"/>
                                  </a:lnTo>
                                  <a:lnTo>
                                    <a:pt x="1310262" y="448786"/>
                                  </a:lnTo>
                                  <a:lnTo>
                                    <a:pt x="1315024" y="429188"/>
                                  </a:lnTo>
                                  <a:lnTo>
                                    <a:pt x="1319256" y="409591"/>
                                  </a:lnTo>
                                  <a:lnTo>
                                    <a:pt x="1323224" y="389993"/>
                                  </a:lnTo>
                                  <a:lnTo>
                                    <a:pt x="1326662" y="370396"/>
                                  </a:lnTo>
                                  <a:lnTo>
                                    <a:pt x="1330101" y="350798"/>
                                  </a:lnTo>
                                  <a:lnTo>
                                    <a:pt x="1333011" y="330936"/>
                                  </a:lnTo>
                                  <a:lnTo>
                                    <a:pt x="1335391" y="311338"/>
                                  </a:lnTo>
                                  <a:lnTo>
                                    <a:pt x="1337772" y="291475"/>
                                  </a:lnTo>
                                  <a:lnTo>
                                    <a:pt x="1339624" y="271613"/>
                                  </a:lnTo>
                                  <a:lnTo>
                                    <a:pt x="1341475" y="252015"/>
                                  </a:lnTo>
                                  <a:lnTo>
                                    <a:pt x="1341475" y="248572"/>
                                  </a:lnTo>
                                  <a:lnTo>
                                    <a:pt x="1341211" y="245659"/>
                                  </a:lnTo>
                                  <a:lnTo>
                                    <a:pt x="1340417" y="242216"/>
                                  </a:lnTo>
                                  <a:lnTo>
                                    <a:pt x="1339624" y="239039"/>
                                  </a:lnTo>
                                  <a:lnTo>
                                    <a:pt x="1338566" y="236390"/>
                                  </a:lnTo>
                                  <a:lnTo>
                                    <a:pt x="1337243" y="233477"/>
                                  </a:lnTo>
                                  <a:lnTo>
                                    <a:pt x="1335391" y="230829"/>
                                  </a:lnTo>
                                  <a:lnTo>
                                    <a:pt x="1333540" y="228445"/>
                                  </a:lnTo>
                                  <a:lnTo>
                                    <a:pt x="1331159" y="226062"/>
                                  </a:lnTo>
                                  <a:lnTo>
                                    <a:pt x="1329043" y="223943"/>
                                  </a:lnTo>
                                  <a:lnTo>
                                    <a:pt x="1326398" y="222089"/>
                                  </a:lnTo>
                                  <a:lnTo>
                                    <a:pt x="1323753" y="220500"/>
                                  </a:lnTo>
                                  <a:lnTo>
                                    <a:pt x="1320579" y="219176"/>
                                  </a:lnTo>
                                  <a:lnTo>
                                    <a:pt x="1317669" y="218382"/>
                                  </a:lnTo>
                                  <a:lnTo>
                                    <a:pt x="1314495" y="217322"/>
                                  </a:lnTo>
                                  <a:lnTo>
                                    <a:pt x="1311056" y="217057"/>
                                  </a:lnTo>
                                  <a:lnTo>
                                    <a:pt x="1307617" y="216793"/>
                                  </a:lnTo>
                                  <a:close/>
                                  <a:moveTo>
                                    <a:pt x="442912" y="112713"/>
                                  </a:moveTo>
                                  <a:lnTo>
                                    <a:pt x="1493837" y="112713"/>
                                  </a:lnTo>
                                  <a:lnTo>
                                    <a:pt x="1485637" y="163826"/>
                                  </a:lnTo>
                                  <a:lnTo>
                                    <a:pt x="1477172" y="211761"/>
                                  </a:lnTo>
                                  <a:lnTo>
                                    <a:pt x="1468708" y="257312"/>
                                  </a:lnTo>
                                  <a:lnTo>
                                    <a:pt x="1460508" y="299685"/>
                                  </a:lnTo>
                                  <a:lnTo>
                                    <a:pt x="1452308" y="339145"/>
                                  </a:lnTo>
                                  <a:lnTo>
                                    <a:pt x="1444372" y="375427"/>
                                  </a:lnTo>
                                  <a:lnTo>
                                    <a:pt x="1436437" y="408532"/>
                                  </a:lnTo>
                                  <a:lnTo>
                                    <a:pt x="1429559" y="438723"/>
                                  </a:lnTo>
                                  <a:lnTo>
                                    <a:pt x="1422682" y="465471"/>
                                  </a:lnTo>
                                  <a:lnTo>
                                    <a:pt x="1416598" y="488776"/>
                                  </a:lnTo>
                                  <a:lnTo>
                                    <a:pt x="1411308" y="508638"/>
                                  </a:lnTo>
                                  <a:lnTo>
                                    <a:pt x="1406811" y="525058"/>
                                  </a:lnTo>
                                  <a:lnTo>
                                    <a:pt x="1399934" y="547304"/>
                                  </a:lnTo>
                                  <a:lnTo>
                                    <a:pt x="1397817" y="554719"/>
                                  </a:lnTo>
                                  <a:lnTo>
                                    <a:pt x="1394114" y="564518"/>
                                  </a:lnTo>
                                  <a:lnTo>
                                    <a:pt x="1390146" y="574847"/>
                                  </a:lnTo>
                                  <a:lnTo>
                                    <a:pt x="1385914" y="585440"/>
                                  </a:lnTo>
                                  <a:lnTo>
                                    <a:pt x="1380888" y="596563"/>
                                  </a:lnTo>
                                  <a:lnTo>
                                    <a:pt x="1375863" y="608216"/>
                                  </a:lnTo>
                                  <a:lnTo>
                                    <a:pt x="1370308" y="620398"/>
                                  </a:lnTo>
                                  <a:lnTo>
                                    <a:pt x="1364224" y="632580"/>
                                  </a:lnTo>
                                  <a:lnTo>
                                    <a:pt x="1357875" y="645027"/>
                                  </a:lnTo>
                                  <a:lnTo>
                                    <a:pt x="1351263" y="658004"/>
                                  </a:lnTo>
                                  <a:lnTo>
                                    <a:pt x="1343856" y="671246"/>
                                  </a:lnTo>
                                  <a:lnTo>
                                    <a:pt x="1336714" y="684488"/>
                                  </a:lnTo>
                                  <a:lnTo>
                                    <a:pt x="1328779" y="698259"/>
                                  </a:lnTo>
                                  <a:lnTo>
                                    <a:pt x="1320579" y="711501"/>
                                  </a:lnTo>
                                  <a:lnTo>
                                    <a:pt x="1312379" y="725537"/>
                                  </a:lnTo>
                                  <a:lnTo>
                                    <a:pt x="1303649" y="739573"/>
                                  </a:lnTo>
                                  <a:lnTo>
                                    <a:pt x="1294656" y="753609"/>
                                  </a:lnTo>
                                  <a:lnTo>
                                    <a:pt x="1285133" y="767645"/>
                                  </a:lnTo>
                                  <a:lnTo>
                                    <a:pt x="1275875" y="781416"/>
                                  </a:lnTo>
                                  <a:lnTo>
                                    <a:pt x="1266088" y="795453"/>
                                  </a:lnTo>
                                  <a:lnTo>
                                    <a:pt x="1256036" y="809489"/>
                                  </a:lnTo>
                                  <a:lnTo>
                                    <a:pt x="1245720" y="823260"/>
                                  </a:lnTo>
                                  <a:lnTo>
                                    <a:pt x="1235140" y="836767"/>
                                  </a:lnTo>
                                  <a:lnTo>
                                    <a:pt x="1224559" y="850273"/>
                                  </a:lnTo>
                                  <a:lnTo>
                                    <a:pt x="1213714" y="863779"/>
                                  </a:lnTo>
                                  <a:lnTo>
                                    <a:pt x="1202340" y="877021"/>
                                  </a:lnTo>
                                  <a:lnTo>
                                    <a:pt x="1191230" y="889468"/>
                                  </a:lnTo>
                                  <a:lnTo>
                                    <a:pt x="1179591" y="902180"/>
                                  </a:lnTo>
                                  <a:lnTo>
                                    <a:pt x="1167952" y="914627"/>
                                  </a:lnTo>
                                  <a:lnTo>
                                    <a:pt x="1156049" y="926280"/>
                                  </a:lnTo>
                                  <a:lnTo>
                                    <a:pt x="1144146" y="937933"/>
                                  </a:lnTo>
                                  <a:lnTo>
                                    <a:pt x="1132243" y="949056"/>
                                  </a:lnTo>
                                  <a:lnTo>
                                    <a:pt x="1119810" y="959914"/>
                                  </a:lnTo>
                                  <a:lnTo>
                                    <a:pt x="1119810" y="992753"/>
                                  </a:lnTo>
                                  <a:lnTo>
                                    <a:pt x="1119810" y="993548"/>
                                  </a:lnTo>
                                  <a:lnTo>
                                    <a:pt x="1119546" y="994872"/>
                                  </a:lnTo>
                                  <a:lnTo>
                                    <a:pt x="1119546" y="995666"/>
                                  </a:lnTo>
                                  <a:lnTo>
                                    <a:pt x="1119546" y="996196"/>
                                  </a:lnTo>
                                  <a:lnTo>
                                    <a:pt x="1119281" y="995931"/>
                                  </a:lnTo>
                                  <a:lnTo>
                                    <a:pt x="1117694" y="998579"/>
                                  </a:lnTo>
                                  <a:lnTo>
                                    <a:pt x="1115578" y="1001493"/>
                                  </a:lnTo>
                                  <a:lnTo>
                                    <a:pt x="1112668" y="1004671"/>
                                  </a:lnTo>
                                  <a:lnTo>
                                    <a:pt x="1109230" y="1007849"/>
                                  </a:lnTo>
                                  <a:lnTo>
                                    <a:pt x="1101294" y="1015529"/>
                                  </a:lnTo>
                                  <a:lnTo>
                                    <a:pt x="1096797" y="1020031"/>
                                  </a:lnTo>
                                  <a:lnTo>
                                    <a:pt x="1092301" y="1024798"/>
                                  </a:lnTo>
                                  <a:lnTo>
                                    <a:pt x="1087804" y="1030095"/>
                                  </a:lnTo>
                                  <a:lnTo>
                                    <a:pt x="1083307" y="1035921"/>
                                  </a:lnTo>
                                  <a:lnTo>
                                    <a:pt x="1079075" y="1042807"/>
                                  </a:lnTo>
                                  <a:lnTo>
                                    <a:pt x="1074843" y="1050222"/>
                                  </a:lnTo>
                                  <a:lnTo>
                                    <a:pt x="1073255" y="1053930"/>
                                  </a:lnTo>
                                  <a:lnTo>
                                    <a:pt x="1071668" y="1057902"/>
                                  </a:lnTo>
                                  <a:lnTo>
                                    <a:pt x="1069817" y="1062404"/>
                                  </a:lnTo>
                                  <a:lnTo>
                                    <a:pt x="1068230" y="1066906"/>
                                  </a:lnTo>
                                  <a:lnTo>
                                    <a:pt x="1066907" y="1071673"/>
                                  </a:lnTo>
                                  <a:lnTo>
                                    <a:pt x="1065584" y="1076440"/>
                                  </a:lnTo>
                                  <a:lnTo>
                                    <a:pt x="1064526" y="1081737"/>
                                  </a:lnTo>
                                  <a:lnTo>
                                    <a:pt x="1063733" y="1087298"/>
                                  </a:lnTo>
                                  <a:lnTo>
                                    <a:pt x="1064526" y="1089152"/>
                                  </a:lnTo>
                                  <a:lnTo>
                                    <a:pt x="1064262" y="1120932"/>
                                  </a:lnTo>
                                  <a:lnTo>
                                    <a:pt x="1064262" y="1121727"/>
                                  </a:lnTo>
                                  <a:lnTo>
                                    <a:pt x="1064526" y="1121727"/>
                                  </a:lnTo>
                                  <a:lnTo>
                                    <a:pt x="1063468" y="1124640"/>
                                  </a:lnTo>
                                  <a:lnTo>
                                    <a:pt x="1062675" y="1127023"/>
                                  </a:lnTo>
                                  <a:lnTo>
                                    <a:pt x="1060823" y="1130466"/>
                                  </a:lnTo>
                                  <a:lnTo>
                                    <a:pt x="1058707" y="1134704"/>
                                  </a:lnTo>
                                  <a:lnTo>
                                    <a:pt x="1055268" y="1139735"/>
                                  </a:lnTo>
                                  <a:lnTo>
                                    <a:pt x="1053681" y="1142119"/>
                                  </a:lnTo>
                                  <a:lnTo>
                                    <a:pt x="1051829" y="1144238"/>
                                  </a:lnTo>
                                  <a:lnTo>
                                    <a:pt x="1048655" y="1147945"/>
                                  </a:lnTo>
                                  <a:lnTo>
                                    <a:pt x="1044952" y="1150858"/>
                                  </a:lnTo>
                                  <a:lnTo>
                                    <a:pt x="1041513" y="1153242"/>
                                  </a:lnTo>
                                  <a:lnTo>
                                    <a:pt x="1036488" y="1156420"/>
                                  </a:lnTo>
                                  <a:lnTo>
                                    <a:pt x="1035165" y="1157214"/>
                                  </a:lnTo>
                                  <a:lnTo>
                                    <a:pt x="1034107" y="1157744"/>
                                  </a:lnTo>
                                  <a:lnTo>
                                    <a:pt x="1030933" y="1159333"/>
                                  </a:lnTo>
                                  <a:lnTo>
                                    <a:pt x="1026436" y="1161187"/>
                                  </a:lnTo>
                                  <a:lnTo>
                                    <a:pt x="1017971" y="1163570"/>
                                  </a:lnTo>
                                  <a:lnTo>
                                    <a:pt x="1016120" y="1168337"/>
                                  </a:lnTo>
                                  <a:lnTo>
                                    <a:pt x="1016120" y="1454092"/>
                                  </a:lnTo>
                                  <a:lnTo>
                                    <a:pt x="1015855" y="1473160"/>
                                  </a:lnTo>
                                  <a:lnTo>
                                    <a:pt x="1030404" y="1474749"/>
                                  </a:lnTo>
                                  <a:lnTo>
                                    <a:pt x="1036752" y="1475808"/>
                                  </a:lnTo>
                                  <a:lnTo>
                                    <a:pt x="1042571" y="1476868"/>
                                  </a:lnTo>
                                  <a:lnTo>
                                    <a:pt x="1043365" y="1477133"/>
                                  </a:lnTo>
                                  <a:lnTo>
                                    <a:pt x="1046275" y="1477662"/>
                                  </a:lnTo>
                                  <a:lnTo>
                                    <a:pt x="1054210" y="1479516"/>
                                  </a:lnTo>
                                  <a:lnTo>
                                    <a:pt x="1057120" y="1480840"/>
                                  </a:lnTo>
                                  <a:lnTo>
                                    <a:pt x="1060030" y="1481635"/>
                                  </a:lnTo>
                                  <a:lnTo>
                                    <a:pt x="1062410" y="1482959"/>
                                  </a:lnTo>
                                  <a:lnTo>
                                    <a:pt x="1063733" y="1484018"/>
                                  </a:lnTo>
                                  <a:lnTo>
                                    <a:pt x="1064791" y="1485342"/>
                                  </a:lnTo>
                                  <a:lnTo>
                                    <a:pt x="1065055" y="1486667"/>
                                  </a:lnTo>
                                  <a:lnTo>
                                    <a:pt x="1065320" y="1486667"/>
                                  </a:lnTo>
                                  <a:lnTo>
                                    <a:pt x="1065320" y="1507588"/>
                                  </a:lnTo>
                                  <a:lnTo>
                                    <a:pt x="1065320" y="1513944"/>
                                  </a:lnTo>
                                  <a:lnTo>
                                    <a:pt x="1067436" y="1516063"/>
                                  </a:lnTo>
                                  <a:lnTo>
                                    <a:pt x="871958" y="1516063"/>
                                  </a:lnTo>
                                  <a:lnTo>
                                    <a:pt x="871958" y="1514739"/>
                                  </a:lnTo>
                                  <a:lnTo>
                                    <a:pt x="871958" y="1507588"/>
                                  </a:lnTo>
                                  <a:lnTo>
                                    <a:pt x="871958" y="1486667"/>
                                  </a:lnTo>
                                  <a:lnTo>
                                    <a:pt x="872223" y="1486667"/>
                                  </a:lnTo>
                                  <a:lnTo>
                                    <a:pt x="872487" y="1485607"/>
                                  </a:lnTo>
                                  <a:lnTo>
                                    <a:pt x="873016" y="1484283"/>
                                  </a:lnTo>
                                  <a:lnTo>
                                    <a:pt x="874074" y="1483489"/>
                                  </a:lnTo>
                                  <a:lnTo>
                                    <a:pt x="875926" y="1482429"/>
                                  </a:lnTo>
                                  <a:lnTo>
                                    <a:pt x="877778" y="1481635"/>
                                  </a:lnTo>
                                  <a:lnTo>
                                    <a:pt x="880158" y="1480575"/>
                                  </a:lnTo>
                                  <a:lnTo>
                                    <a:pt x="885978" y="1478722"/>
                                  </a:lnTo>
                                  <a:lnTo>
                                    <a:pt x="892855" y="1477133"/>
                                  </a:lnTo>
                                  <a:lnTo>
                                    <a:pt x="901319" y="1475808"/>
                                  </a:lnTo>
                                  <a:lnTo>
                                    <a:pt x="910842" y="1474219"/>
                                  </a:lnTo>
                                  <a:lnTo>
                                    <a:pt x="921423" y="1473160"/>
                                  </a:lnTo>
                                  <a:lnTo>
                                    <a:pt x="921423" y="1454092"/>
                                  </a:lnTo>
                                  <a:lnTo>
                                    <a:pt x="921423" y="1170721"/>
                                  </a:lnTo>
                                  <a:lnTo>
                                    <a:pt x="920894" y="1170721"/>
                                  </a:lnTo>
                                  <a:lnTo>
                                    <a:pt x="920894" y="1168602"/>
                                  </a:lnTo>
                                  <a:lnTo>
                                    <a:pt x="920365" y="1167013"/>
                                  </a:lnTo>
                                  <a:lnTo>
                                    <a:pt x="919836" y="1163835"/>
                                  </a:lnTo>
                                  <a:lnTo>
                                    <a:pt x="913752" y="1161981"/>
                                  </a:lnTo>
                                  <a:lnTo>
                                    <a:pt x="908197" y="1160128"/>
                                  </a:lnTo>
                                  <a:lnTo>
                                    <a:pt x="902642" y="1157744"/>
                                  </a:lnTo>
                                  <a:lnTo>
                                    <a:pt x="901849" y="1157214"/>
                                  </a:lnTo>
                                  <a:lnTo>
                                    <a:pt x="900526" y="1156420"/>
                                  </a:lnTo>
                                  <a:lnTo>
                                    <a:pt x="898674" y="1155096"/>
                                  </a:lnTo>
                                  <a:lnTo>
                                    <a:pt x="895765" y="1153772"/>
                                  </a:lnTo>
                                  <a:lnTo>
                                    <a:pt x="892590" y="1151653"/>
                                  </a:lnTo>
                                  <a:lnTo>
                                    <a:pt x="889152" y="1148475"/>
                                  </a:lnTo>
                                  <a:lnTo>
                                    <a:pt x="885449" y="1144502"/>
                                  </a:lnTo>
                                  <a:lnTo>
                                    <a:pt x="881481" y="1139735"/>
                                  </a:lnTo>
                                  <a:lnTo>
                                    <a:pt x="877778" y="1134439"/>
                                  </a:lnTo>
                                  <a:lnTo>
                                    <a:pt x="876984" y="1133115"/>
                                  </a:lnTo>
                                  <a:lnTo>
                                    <a:pt x="875397" y="1130201"/>
                                  </a:lnTo>
                                  <a:lnTo>
                                    <a:pt x="874603" y="1129142"/>
                                  </a:lnTo>
                                  <a:lnTo>
                                    <a:pt x="873545" y="1126759"/>
                                  </a:lnTo>
                                  <a:lnTo>
                                    <a:pt x="873281" y="1125964"/>
                                  </a:lnTo>
                                  <a:lnTo>
                                    <a:pt x="872752" y="1124110"/>
                                  </a:lnTo>
                                  <a:lnTo>
                                    <a:pt x="872487" y="1124110"/>
                                  </a:lnTo>
                                  <a:lnTo>
                                    <a:pt x="872487" y="1121992"/>
                                  </a:lnTo>
                                  <a:lnTo>
                                    <a:pt x="872487" y="1121727"/>
                                  </a:lnTo>
                                  <a:lnTo>
                                    <a:pt x="872487" y="1121197"/>
                                  </a:lnTo>
                                  <a:lnTo>
                                    <a:pt x="872487" y="1120932"/>
                                  </a:lnTo>
                                  <a:lnTo>
                                    <a:pt x="872487" y="1087034"/>
                                  </a:lnTo>
                                  <a:lnTo>
                                    <a:pt x="872752" y="1087034"/>
                                  </a:lnTo>
                                  <a:lnTo>
                                    <a:pt x="871694" y="1080413"/>
                                  </a:lnTo>
                                  <a:lnTo>
                                    <a:pt x="870636" y="1074057"/>
                                  </a:lnTo>
                                  <a:lnTo>
                                    <a:pt x="868784" y="1067966"/>
                                  </a:lnTo>
                                  <a:lnTo>
                                    <a:pt x="866932" y="1062404"/>
                                  </a:lnTo>
                                  <a:lnTo>
                                    <a:pt x="864816" y="1057108"/>
                                  </a:lnTo>
                                  <a:lnTo>
                                    <a:pt x="862700" y="1052076"/>
                                  </a:lnTo>
                                  <a:lnTo>
                                    <a:pt x="860319" y="1047574"/>
                                  </a:lnTo>
                                  <a:lnTo>
                                    <a:pt x="857939" y="1043071"/>
                                  </a:lnTo>
                                  <a:lnTo>
                                    <a:pt x="853707" y="1036980"/>
                                  </a:lnTo>
                                  <a:lnTo>
                                    <a:pt x="853442" y="1035921"/>
                                  </a:lnTo>
                                  <a:lnTo>
                                    <a:pt x="849474" y="1030889"/>
                                  </a:lnTo>
                                  <a:lnTo>
                                    <a:pt x="848681" y="1029830"/>
                                  </a:lnTo>
                                  <a:lnTo>
                                    <a:pt x="844977" y="1025328"/>
                                  </a:lnTo>
                                  <a:lnTo>
                                    <a:pt x="844184" y="1024533"/>
                                  </a:lnTo>
                                  <a:lnTo>
                                    <a:pt x="840216" y="1020296"/>
                                  </a:lnTo>
                                  <a:lnTo>
                                    <a:pt x="839423" y="1019501"/>
                                  </a:lnTo>
                                  <a:lnTo>
                                    <a:pt x="835719" y="1015794"/>
                                  </a:lnTo>
                                  <a:lnTo>
                                    <a:pt x="834661" y="1014734"/>
                                  </a:lnTo>
                                  <a:lnTo>
                                    <a:pt x="831487" y="1011556"/>
                                  </a:lnTo>
                                  <a:lnTo>
                                    <a:pt x="827519" y="1008113"/>
                                  </a:lnTo>
                                  <a:lnTo>
                                    <a:pt x="827255" y="1007849"/>
                                  </a:lnTo>
                                  <a:lnTo>
                                    <a:pt x="823816" y="1004671"/>
                                  </a:lnTo>
                                  <a:lnTo>
                                    <a:pt x="821171" y="1001493"/>
                                  </a:lnTo>
                                  <a:lnTo>
                                    <a:pt x="818790" y="998579"/>
                                  </a:lnTo>
                                  <a:lnTo>
                                    <a:pt x="817468" y="995931"/>
                                  </a:lnTo>
                                  <a:lnTo>
                                    <a:pt x="817203" y="996196"/>
                                  </a:lnTo>
                                  <a:lnTo>
                                    <a:pt x="816939" y="996196"/>
                                  </a:lnTo>
                                  <a:lnTo>
                                    <a:pt x="816674" y="992753"/>
                                  </a:lnTo>
                                  <a:lnTo>
                                    <a:pt x="816674" y="959649"/>
                                  </a:lnTo>
                                  <a:lnTo>
                                    <a:pt x="807945" y="951969"/>
                                  </a:lnTo>
                                  <a:lnTo>
                                    <a:pt x="798952" y="944024"/>
                                  </a:lnTo>
                                  <a:lnTo>
                                    <a:pt x="790222" y="935549"/>
                                  </a:lnTo>
                                  <a:lnTo>
                                    <a:pt x="781493" y="927339"/>
                                  </a:lnTo>
                                  <a:lnTo>
                                    <a:pt x="772764" y="918865"/>
                                  </a:lnTo>
                                  <a:lnTo>
                                    <a:pt x="762713" y="908007"/>
                                  </a:lnTo>
                                  <a:lnTo>
                                    <a:pt x="754777" y="900062"/>
                                  </a:lnTo>
                                  <a:lnTo>
                                    <a:pt x="747371" y="891587"/>
                                  </a:lnTo>
                                  <a:lnTo>
                                    <a:pt x="736790" y="879934"/>
                                  </a:lnTo>
                                  <a:lnTo>
                                    <a:pt x="722242" y="862985"/>
                                  </a:lnTo>
                                  <a:lnTo>
                                    <a:pt x="712190" y="850803"/>
                                  </a:lnTo>
                                  <a:lnTo>
                                    <a:pt x="697906" y="833059"/>
                                  </a:lnTo>
                                  <a:lnTo>
                                    <a:pt x="688648" y="820612"/>
                                  </a:lnTo>
                                  <a:lnTo>
                                    <a:pt x="674629" y="801809"/>
                                  </a:lnTo>
                                  <a:lnTo>
                                    <a:pt x="666164" y="790421"/>
                                  </a:lnTo>
                                  <a:lnTo>
                                    <a:pt x="652145" y="769764"/>
                                  </a:lnTo>
                                  <a:lnTo>
                                    <a:pt x="644739" y="759435"/>
                                  </a:lnTo>
                                  <a:lnTo>
                                    <a:pt x="636538" y="746723"/>
                                  </a:lnTo>
                                  <a:lnTo>
                                    <a:pt x="628603" y="734011"/>
                                  </a:lnTo>
                                  <a:lnTo>
                                    <a:pt x="625429" y="729244"/>
                                  </a:lnTo>
                                  <a:lnTo>
                                    <a:pt x="615377" y="713089"/>
                                  </a:lnTo>
                                  <a:lnTo>
                                    <a:pt x="605855" y="696670"/>
                                  </a:lnTo>
                                  <a:lnTo>
                                    <a:pt x="596861" y="681045"/>
                                  </a:lnTo>
                                  <a:lnTo>
                                    <a:pt x="588132" y="665420"/>
                                  </a:lnTo>
                                  <a:lnTo>
                                    <a:pt x="589719" y="669127"/>
                                  </a:lnTo>
                                  <a:lnTo>
                                    <a:pt x="574906" y="639996"/>
                                  </a:lnTo>
                                  <a:lnTo>
                                    <a:pt x="569087" y="627813"/>
                                  </a:lnTo>
                                  <a:lnTo>
                                    <a:pt x="563267" y="616425"/>
                                  </a:lnTo>
                                  <a:lnTo>
                                    <a:pt x="558242" y="605038"/>
                                  </a:lnTo>
                                  <a:lnTo>
                                    <a:pt x="553480" y="594180"/>
                                  </a:lnTo>
                                  <a:lnTo>
                                    <a:pt x="548983" y="583321"/>
                                  </a:lnTo>
                                  <a:lnTo>
                                    <a:pt x="545280" y="573258"/>
                                  </a:lnTo>
                                  <a:lnTo>
                                    <a:pt x="541842" y="563724"/>
                                  </a:lnTo>
                                  <a:lnTo>
                                    <a:pt x="538932" y="554719"/>
                                  </a:lnTo>
                                  <a:lnTo>
                                    <a:pt x="536287" y="547304"/>
                                  </a:lnTo>
                                  <a:lnTo>
                                    <a:pt x="529938" y="525058"/>
                                  </a:lnTo>
                                  <a:lnTo>
                                    <a:pt x="525441" y="508638"/>
                                  </a:lnTo>
                                  <a:lnTo>
                                    <a:pt x="520151" y="488776"/>
                                  </a:lnTo>
                                  <a:lnTo>
                                    <a:pt x="514067" y="465471"/>
                                  </a:lnTo>
                                  <a:lnTo>
                                    <a:pt x="507190" y="438723"/>
                                  </a:lnTo>
                                  <a:lnTo>
                                    <a:pt x="500312" y="408532"/>
                                  </a:lnTo>
                                  <a:lnTo>
                                    <a:pt x="492377" y="375427"/>
                                  </a:lnTo>
                                  <a:lnTo>
                                    <a:pt x="484441" y="339145"/>
                                  </a:lnTo>
                                  <a:lnTo>
                                    <a:pt x="476241" y="299685"/>
                                  </a:lnTo>
                                  <a:lnTo>
                                    <a:pt x="467777" y="257312"/>
                                  </a:lnTo>
                                  <a:lnTo>
                                    <a:pt x="459577" y="211761"/>
                                  </a:lnTo>
                                  <a:lnTo>
                                    <a:pt x="451112" y="163826"/>
                                  </a:lnTo>
                                  <a:lnTo>
                                    <a:pt x="442912" y="112713"/>
                                  </a:lnTo>
                                  <a:close/>
                                  <a:moveTo>
                                    <a:pt x="208966" y="79375"/>
                                  </a:moveTo>
                                  <a:lnTo>
                                    <a:pt x="216098" y="79375"/>
                                  </a:lnTo>
                                  <a:lnTo>
                                    <a:pt x="224816" y="79375"/>
                                  </a:lnTo>
                                  <a:lnTo>
                                    <a:pt x="233534" y="79904"/>
                                  </a:lnTo>
                                  <a:lnTo>
                                    <a:pt x="242252" y="80698"/>
                                  </a:lnTo>
                                  <a:lnTo>
                                    <a:pt x="250706" y="82286"/>
                                  </a:lnTo>
                                  <a:lnTo>
                                    <a:pt x="258895" y="83874"/>
                                  </a:lnTo>
                                  <a:lnTo>
                                    <a:pt x="266821" y="85462"/>
                                  </a:lnTo>
                                  <a:lnTo>
                                    <a:pt x="274746" y="87844"/>
                                  </a:lnTo>
                                  <a:lnTo>
                                    <a:pt x="282407" y="90226"/>
                                  </a:lnTo>
                                  <a:lnTo>
                                    <a:pt x="289804" y="93137"/>
                                  </a:lnTo>
                                  <a:lnTo>
                                    <a:pt x="297201" y="96313"/>
                                  </a:lnTo>
                                  <a:lnTo>
                                    <a:pt x="304070" y="99489"/>
                                  </a:lnTo>
                                  <a:lnTo>
                                    <a:pt x="311203" y="103194"/>
                                  </a:lnTo>
                                  <a:lnTo>
                                    <a:pt x="318071" y="106900"/>
                                  </a:lnTo>
                                  <a:lnTo>
                                    <a:pt x="324412" y="111134"/>
                                  </a:lnTo>
                                  <a:lnTo>
                                    <a:pt x="330752" y="115369"/>
                                  </a:lnTo>
                                  <a:lnTo>
                                    <a:pt x="336828" y="119603"/>
                                  </a:lnTo>
                                  <a:lnTo>
                                    <a:pt x="342640" y="124102"/>
                                  </a:lnTo>
                                  <a:lnTo>
                                    <a:pt x="348188" y="128866"/>
                                  </a:lnTo>
                                  <a:lnTo>
                                    <a:pt x="353735" y="133630"/>
                                  </a:lnTo>
                                  <a:lnTo>
                                    <a:pt x="359283" y="138659"/>
                                  </a:lnTo>
                                  <a:lnTo>
                                    <a:pt x="364303" y="143687"/>
                                  </a:lnTo>
                                  <a:lnTo>
                                    <a:pt x="369322" y="148716"/>
                                  </a:lnTo>
                                  <a:lnTo>
                                    <a:pt x="374077" y="154009"/>
                                  </a:lnTo>
                                  <a:lnTo>
                                    <a:pt x="378568" y="159567"/>
                                  </a:lnTo>
                                  <a:lnTo>
                                    <a:pt x="387022" y="170153"/>
                                  </a:lnTo>
                                  <a:lnTo>
                                    <a:pt x="394947" y="181004"/>
                                  </a:lnTo>
                                  <a:lnTo>
                                    <a:pt x="402344" y="192119"/>
                                  </a:lnTo>
                                  <a:lnTo>
                                    <a:pt x="408949" y="202971"/>
                                  </a:lnTo>
                                  <a:lnTo>
                                    <a:pt x="415289" y="213821"/>
                                  </a:lnTo>
                                  <a:lnTo>
                                    <a:pt x="420837" y="224672"/>
                                  </a:lnTo>
                                  <a:lnTo>
                                    <a:pt x="425856" y="235259"/>
                                  </a:lnTo>
                                  <a:lnTo>
                                    <a:pt x="430611" y="245316"/>
                                  </a:lnTo>
                                  <a:lnTo>
                                    <a:pt x="434838" y="255637"/>
                                  </a:lnTo>
                                  <a:lnTo>
                                    <a:pt x="438537" y="264900"/>
                                  </a:lnTo>
                                  <a:lnTo>
                                    <a:pt x="441971" y="273899"/>
                                  </a:lnTo>
                                  <a:lnTo>
                                    <a:pt x="444613" y="282103"/>
                                  </a:lnTo>
                                  <a:lnTo>
                                    <a:pt x="449368" y="296924"/>
                                  </a:lnTo>
                                  <a:lnTo>
                                    <a:pt x="452538" y="308304"/>
                                  </a:lnTo>
                                  <a:lnTo>
                                    <a:pt x="454388" y="315980"/>
                                  </a:lnTo>
                                  <a:lnTo>
                                    <a:pt x="455444" y="319420"/>
                                  </a:lnTo>
                                  <a:lnTo>
                                    <a:pt x="455973" y="323655"/>
                                  </a:lnTo>
                                  <a:lnTo>
                                    <a:pt x="456237" y="328154"/>
                                  </a:lnTo>
                                  <a:lnTo>
                                    <a:pt x="456237" y="332653"/>
                                  </a:lnTo>
                                  <a:lnTo>
                                    <a:pt x="455708" y="337152"/>
                                  </a:lnTo>
                                  <a:lnTo>
                                    <a:pt x="454652" y="341387"/>
                                  </a:lnTo>
                                  <a:lnTo>
                                    <a:pt x="453331" y="345621"/>
                                  </a:lnTo>
                                  <a:lnTo>
                                    <a:pt x="451746" y="349591"/>
                                  </a:lnTo>
                                  <a:lnTo>
                                    <a:pt x="449368" y="353296"/>
                                  </a:lnTo>
                                  <a:lnTo>
                                    <a:pt x="447255" y="357002"/>
                                  </a:lnTo>
                                  <a:lnTo>
                                    <a:pt x="444349" y="359913"/>
                                  </a:lnTo>
                                  <a:lnTo>
                                    <a:pt x="441707" y="363089"/>
                                  </a:lnTo>
                                  <a:lnTo>
                                    <a:pt x="438273" y="366000"/>
                                  </a:lnTo>
                                  <a:lnTo>
                                    <a:pt x="434574" y="368117"/>
                                  </a:lnTo>
                                  <a:lnTo>
                                    <a:pt x="430876" y="370234"/>
                                  </a:lnTo>
                                  <a:lnTo>
                                    <a:pt x="426913" y="371822"/>
                                  </a:lnTo>
                                  <a:lnTo>
                                    <a:pt x="422422" y="372881"/>
                                  </a:lnTo>
                                  <a:lnTo>
                                    <a:pt x="418459" y="373675"/>
                                  </a:lnTo>
                                  <a:lnTo>
                                    <a:pt x="414232" y="373940"/>
                                  </a:lnTo>
                                  <a:lnTo>
                                    <a:pt x="409741" y="373940"/>
                                  </a:lnTo>
                                  <a:lnTo>
                                    <a:pt x="405779" y="373410"/>
                                  </a:lnTo>
                                  <a:lnTo>
                                    <a:pt x="401552" y="372352"/>
                                  </a:lnTo>
                                  <a:lnTo>
                                    <a:pt x="397589" y="371028"/>
                                  </a:lnTo>
                                  <a:lnTo>
                                    <a:pt x="393891" y="369176"/>
                                  </a:lnTo>
                                  <a:lnTo>
                                    <a:pt x="390192" y="367059"/>
                                  </a:lnTo>
                                  <a:lnTo>
                                    <a:pt x="387022" y="364412"/>
                                  </a:lnTo>
                                  <a:lnTo>
                                    <a:pt x="383852" y="361765"/>
                                  </a:lnTo>
                                  <a:lnTo>
                                    <a:pt x="380946" y="358589"/>
                                  </a:lnTo>
                                  <a:lnTo>
                                    <a:pt x="378304" y="355149"/>
                                  </a:lnTo>
                                  <a:lnTo>
                                    <a:pt x="375926" y="351708"/>
                                  </a:lnTo>
                                  <a:lnTo>
                                    <a:pt x="374077" y="347739"/>
                                  </a:lnTo>
                                  <a:lnTo>
                                    <a:pt x="372492" y="343504"/>
                                  </a:lnTo>
                                  <a:lnTo>
                                    <a:pt x="371435" y="339005"/>
                                  </a:lnTo>
                                  <a:lnTo>
                                    <a:pt x="371171" y="338476"/>
                                  </a:lnTo>
                                  <a:lnTo>
                                    <a:pt x="370643" y="335299"/>
                                  </a:lnTo>
                                  <a:lnTo>
                                    <a:pt x="367209" y="323390"/>
                                  </a:lnTo>
                                  <a:lnTo>
                                    <a:pt x="364831" y="315186"/>
                                  </a:lnTo>
                                  <a:lnTo>
                                    <a:pt x="361397" y="305393"/>
                                  </a:lnTo>
                                  <a:lnTo>
                                    <a:pt x="357170" y="294542"/>
                                  </a:lnTo>
                                  <a:lnTo>
                                    <a:pt x="352415" y="283162"/>
                                  </a:lnTo>
                                  <a:lnTo>
                                    <a:pt x="346867" y="270988"/>
                                  </a:lnTo>
                                  <a:lnTo>
                                    <a:pt x="340527" y="258549"/>
                                  </a:lnTo>
                                  <a:lnTo>
                                    <a:pt x="337092" y="252462"/>
                                  </a:lnTo>
                                  <a:lnTo>
                                    <a:pt x="333394" y="246374"/>
                                  </a:lnTo>
                                  <a:lnTo>
                                    <a:pt x="329431" y="240023"/>
                                  </a:lnTo>
                                  <a:lnTo>
                                    <a:pt x="325468" y="234200"/>
                                  </a:lnTo>
                                  <a:lnTo>
                                    <a:pt x="321241" y="228378"/>
                                  </a:lnTo>
                                  <a:lnTo>
                                    <a:pt x="316750" y="222555"/>
                                  </a:lnTo>
                                  <a:lnTo>
                                    <a:pt x="312259" y="216997"/>
                                  </a:lnTo>
                                  <a:lnTo>
                                    <a:pt x="307504" y="211704"/>
                                  </a:lnTo>
                                  <a:lnTo>
                                    <a:pt x="302749" y="206676"/>
                                  </a:lnTo>
                                  <a:lnTo>
                                    <a:pt x="297465" y="201912"/>
                                  </a:lnTo>
                                  <a:lnTo>
                                    <a:pt x="292446" y="197148"/>
                                  </a:lnTo>
                                  <a:lnTo>
                                    <a:pt x="286898" y="192913"/>
                                  </a:lnTo>
                                  <a:lnTo>
                                    <a:pt x="279501" y="187885"/>
                                  </a:lnTo>
                                  <a:lnTo>
                                    <a:pt x="271576" y="183386"/>
                                  </a:lnTo>
                                  <a:lnTo>
                                    <a:pt x="267877" y="181004"/>
                                  </a:lnTo>
                                  <a:lnTo>
                                    <a:pt x="263651" y="179151"/>
                                  </a:lnTo>
                                  <a:lnTo>
                                    <a:pt x="259424" y="177299"/>
                                  </a:lnTo>
                                  <a:lnTo>
                                    <a:pt x="255197" y="175711"/>
                                  </a:lnTo>
                                  <a:lnTo>
                                    <a:pt x="250706" y="174387"/>
                                  </a:lnTo>
                                  <a:lnTo>
                                    <a:pt x="246215" y="173329"/>
                                  </a:lnTo>
                                  <a:lnTo>
                                    <a:pt x="241460" y="172006"/>
                                  </a:lnTo>
                                  <a:lnTo>
                                    <a:pt x="236704" y="170947"/>
                                  </a:lnTo>
                                  <a:lnTo>
                                    <a:pt x="231949" y="170418"/>
                                  </a:lnTo>
                                  <a:lnTo>
                                    <a:pt x="226930" y="169888"/>
                                  </a:lnTo>
                                  <a:lnTo>
                                    <a:pt x="221382" y="169624"/>
                                  </a:lnTo>
                                  <a:lnTo>
                                    <a:pt x="216098" y="169359"/>
                                  </a:lnTo>
                                  <a:lnTo>
                                    <a:pt x="206852" y="169624"/>
                                  </a:lnTo>
                                  <a:lnTo>
                                    <a:pt x="197078" y="170682"/>
                                  </a:lnTo>
                                  <a:lnTo>
                                    <a:pt x="187039" y="172270"/>
                                  </a:lnTo>
                                  <a:lnTo>
                                    <a:pt x="175943" y="174652"/>
                                  </a:lnTo>
                                  <a:lnTo>
                                    <a:pt x="170395" y="176240"/>
                                  </a:lnTo>
                                  <a:lnTo>
                                    <a:pt x="165112" y="178357"/>
                                  </a:lnTo>
                                  <a:lnTo>
                                    <a:pt x="160093" y="180475"/>
                                  </a:lnTo>
                                  <a:lnTo>
                                    <a:pt x="155337" y="182856"/>
                                  </a:lnTo>
                                  <a:lnTo>
                                    <a:pt x="150846" y="185503"/>
                                  </a:lnTo>
                                  <a:lnTo>
                                    <a:pt x="146355" y="188679"/>
                                  </a:lnTo>
                                  <a:lnTo>
                                    <a:pt x="142128" y="191855"/>
                                  </a:lnTo>
                                  <a:lnTo>
                                    <a:pt x="137901" y="195295"/>
                                  </a:lnTo>
                                  <a:lnTo>
                                    <a:pt x="133939" y="199001"/>
                                  </a:lnTo>
                                  <a:lnTo>
                                    <a:pt x="129976" y="203235"/>
                                  </a:lnTo>
                                  <a:lnTo>
                                    <a:pt x="126542" y="207470"/>
                                  </a:lnTo>
                                  <a:lnTo>
                                    <a:pt x="122843" y="212234"/>
                                  </a:lnTo>
                                  <a:lnTo>
                                    <a:pt x="119409" y="216997"/>
                                  </a:lnTo>
                                  <a:lnTo>
                                    <a:pt x="115975" y="222291"/>
                                  </a:lnTo>
                                  <a:lnTo>
                                    <a:pt x="113069" y="227584"/>
                                  </a:lnTo>
                                  <a:lnTo>
                                    <a:pt x="109899" y="233406"/>
                                  </a:lnTo>
                                  <a:lnTo>
                                    <a:pt x="106993" y="239493"/>
                                  </a:lnTo>
                                  <a:lnTo>
                                    <a:pt x="104351" y="245580"/>
                                  </a:lnTo>
                                  <a:lnTo>
                                    <a:pt x="101709" y="251932"/>
                                  </a:lnTo>
                                  <a:lnTo>
                                    <a:pt x="99596" y="258549"/>
                                  </a:lnTo>
                                  <a:lnTo>
                                    <a:pt x="97218" y="265430"/>
                                  </a:lnTo>
                                  <a:lnTo>
                                    <a:pt x="95369" y="272311"/>
                                  </a:lnTo>
                                  <a:lnTo>
                                    <a:pt x="93519" y="279721"/>
                                  </a:lnTo>
                                  <a:lnTo>
                                    <a:pt x="91934" y="286867"/>
                                  </a:lnTo>
                                  <a:lnTo>
                                    <a:pt x="90614" y="294278"/>
                                  </a:lnTo>
                                  <a:lnTo>
                                    <a:pt x="89293" y="301953"/>
                                  </a:lnTo>
                                  <a:lnTo>
                                    <a:pt x="88236" y="309363"/>
                                  </a:lnTo>
                                  <a:lnTo>
                                    <a:pt x="87443" y="317038"/>
                                  </a:lnTo>
                                  <a:lnTo>
                                    <a:pt x="86915" y="324713"/>
                                  </a:lnTo>
                                  <a:lnTo>
                                    <a:pt x="86387" y="332388"/>
                                  </a:lnTo>
                                  <a:lnTo>
                                    <a:pt x="86122" y="340063"/>
                                  </a:lnTo>
                                  <a:lnTo>
                                    <a:pt x="86122" y="348003"/>
                                  </a:lnTo>
                                  <a:lnTo>
                                    <a:pt x="86122" y="355678"/>
                                  </a:lnTo>
                                  <a:lnTo>
                                    <a:pt x="86387" y="363618"/>
                                  </a:lnTo>
                                  <a:lnTo>
                                    <a:pt x="86915" y="371558"/>
                                  </a:lnTo>
                                  <a:lnTo>
                                    <a:pt x="87443" y="379497"/>
                                  </a:lnTo>
                                  <a:lnTo>
                                    <a:pt x="88236" y="386908"/>
                                  </a:lnTo>
                                  <a:lnTo>
                                    <a:pt x="89293" y="394318"/>
                                  </a:lnTo>
                                  <a:lnTo>
                                    <a:pt x="90614" y="401729"/>
                                  </a:lnTo>
                                  <a:lnTo>
                                    <a:pt x="91934" y="408874"/>
                                  </a:lnTo>
                                  <a:lnTo>
                                    <a:pt x="93519" y="416020"/>
                                  </a:lnTo>
                                  <a:lnTo>
                                    <a:pt x="95105" y="422372"/>
                                  </a:lnTo>
                                  <a:lnTo>
                                    <a:pt x="96954" y="428724"/>
                                  </a:lnTo>
                                  <a:lnTo>
                                    <a:pt x="99067" y="435076"/>
                                  </a:lnTo>
                                  <a:lnTo>
                                    <a:pt x="100916" y="440898"/>
                                  </a:lnTo>
                                  <a:lnTo>
                                    <a:pt x="103030" y="446456"/>
                                  </a:lnTo>
                                  <a:lnTo>
                                    <a:pt x="105408" y="452014"/>
                                  </a:lnTo>
                                  <a:lnTo>
                                    <a:pt x="107521" y="456778"/>
                                  </a:lnTo>
                                  <a:lnTo>
                                    <a:pt x="112012" y="464982"/>
                                  </a:lnTo>
                                  <a:lnTo>
                                    <a:pt x="116503" y="473186"/>
                                  </a:lnTo>
                                  <a:lnTo>
                                    <a:pt x="121258" y="481391"/>
                                  </a:lnTo>
                                  <a:lnTo>
                                    <a:pt x="126542" y="489331"/>
                                  </a:lnTo>
                                  <a:lnTo>
                                    <a:pt x="131561" y="497006"/>
                                  </a:lnTo>
                                  <a:lnTo>
                                    <a:pt x="137109" y="504945"/>
                                  </a:lnTo>
                                  <a:lnTo>
                                    <a:pt x="142657" y="512620"/>
                                  </a:lnTo>
                                  <a:lnTo>
                                    <a:pt x="148204" y="519766"/>
                                  </a:lnTo>
                                  <a:lnTo>
                                    <a:pt x="154545" y="527441"/>
                                  </a:lnTo>
                                  <a:lnTo>
                                    <a:pt x="160357" y="534587"/>
                                  </a:lnTo>
                                  <a:lnTo>
                                    <a:pt x="166697" y="541733"/>
                                  </a:lnTo>
                                  <a:lnTo>
                                    <a:pt x="173301" y="548614"/>
                                  </a:lnTo>
                                  <a:lnTo>
                                    <a:pt x="179906" y="555495"/>
                                  </a:lnTo>
                                  <a:lnTo>
                                    <a:pt x="186775" y="562376"/>
                                  </a:lnTo>
                                  <a:lnTo>
                                    <a:pt x="193643" y="568993"/>
                                  </a:lnTo>
                                  <a:lnTo>
                                    <a:pt x="200776" y="575609"/>
                                  </a:lnTo>
                                  <a:lnTo>
                                    <a:pt x="207909" y="581696"/>
                                  </a:lnTo>
                                  <a:lnTo>
                                    <a:pt x="215306" y="588048"/>
                                  </a:lnTo>
                                  <a:lnTo>
                                    <a:pt x="230364" y="600222"/>
                                  </a:lnTo>
                                  <a:lnTo>
                                    <a:pt x="246215" y="612132"/>
                                  </a:lnTo>
                                  <a:lnTo>
                                    <a:pt x="261801" y="623248"/>
                                  </a:lnTo>
                                  <a:lnTo>
                                    <a:pt x="278180" y="634098"/>
                                  </a:lnTo>
                                  <a:lnTo>
                                    <a:pt x="294559" y="644420"/>
                                  </a:lnTo>
                                  <a:lnTo>
                                    <a:pt x="311467" y="654477"/>
                                  </a:lnTo>
                                  <a:lnTo>
                                    <a:pt x="328374" y="663740"/>
                                  </a:lnTo>
                                  <a:lnTo>
                                    <a:pt x="345546" y="673003"/>
                                  </a:lnTo>
                                  <a:lnTo>
                                    <a:pt x="362453" y="681472"/>
                                  </a:lnTo>
                                  <a:lnTo>
                                    <a:pt x="379361" y="689677"/>
                                  </a:lnTo>
                                  <a:lnTo>
                                    <a:pt x="396532" y="697352"/>
                                  </a:lnTo>
                                  <a:lnTo>
                                    <a:pt x="412911" y="705027"/>
                                  </a:lnTo>
                                  <a:lnTo>
                                    <a:pt x="429819" y="711643"/>
                                  </a:lnTo>
                                  <a:lnTo>
                                    <a:pt x="446198" y="718525"/>
                                  </a:lnTo>
                                  <a:lnTo>
                                    <a:pt x="462049" y="724612"/>
                                  </a:lnTo>
                                  <a:lnTo>
                                    <a:pt x="477899" y="730963"/>
                                  </a:lnTo>
                                  <a:lnTo>
                                    <a:pt x="492958" y="736257"/>
                                  </a:lnTo>
                                  <a:lnTo>
                                    <a:pt x="521753" y="746578"/>
                                  </a:lnTo>
                                  <a:lnTo>
                                    <a:pt x="548435" y="755577"/>
                                  </a:lnTo>
                                  <a:lnTo>
                                    <a:pt x="572211" y="763516"/>
                                  </a:lnTo>
                                  <a:lnTo>
                                    <a:pt x="595987" y="771456"/>
                                  </a:lnTo>
                                  <a:lnTo>
                                    <a:pt x="606290" y="775161"/>
                                  </a:lnTo>
                                  <a:lnTo>
                                    <a:pt x="615536" y="778602"/>
                                  </a:lnTo>
                                  <a:lnTo>
                                    <a:pt x="624783" y="782572"/>
                                  </a:lnTo>
                                  <a:lnTo>
                                    <a:pt x="629274" y="784954"/>
                                  </a:lnTo>
                                  <a:lnTo>
                                    <a:pt x="634029" y="787600"/>
                                  </a:lnTo>
                                  <a:lnTo>
                                    <a:pt x="640633" y="792099"/>
                                  </a:lnTo>
                                  <a:lnTo>
                                    <a:pt x="646974" y="796863"/>
                                  </a:lnTo>
                                  <a:lnTo>
                                    <a:pt x="652786" y="802156"/>
                                  </a:lnTo>
                                  <a:lnTo>
                                    <a:pt x="658069" y="807714"/>
                                  </a:lnTo>
                                  <a:lnTo>
                                    <a:pt x="663088" y="813801"/>
                                  </a:lnTo>
                                  <a:lnTo>
                                    <a:pt x="667579" y="819888"/>
                                  </a:lnTo>
                                  <a:lnTo>
                                    <a:pt x="671806" y="826240"/>
                                  </a:lnTo>
                                  <a:lnTo>
                                    <a:pt x="675505" y="833121"/>
                                  </a:lnTo>
                                  <a:lnTo>
                                    <a:pt x="679203" y="840003"/>
                                  </a:lnTo>
                                  <a:lnTo>
                                    <a:pt x="681845" y="847413"/>
                                  </a:lnTo>
                                  <a:lnTo>
                                    <a:pt x="684487" y="854823"/>
                                  </a:lnTo>
                                  <a:lnTo>
                                    <a:pt x="686600" y="862498"/>
                                  </a:lnTo>
                                  <a:lnTo>
                                    <a:pt x="688450" y="870174"/>
                                  </a:lnTo>
                                  <a:lnTo>
                                    <a:pt x="689770" y="878378"/>
                                  </a:lnTo>
                                  <a:lnTo>
                                    <a:pt x="690299" y="886318"/>
                                  </a:lnTo>
                                  <a:lnTo>
                                    <a:pt x="690563" y="894522"/>
                                  </a:lnTo>
                                  <a:lnTo>
                                    <a:pt x="690563" y="899551"/>
                                  </a:lnTo>
                                  <a:lnTo>
                                    <a:pt x="690299" y="904844"/>
                                  </a:lnTo>
                                  <a:lnTo>
                                    <a:pt x="689770" y="909872"/>
                                  </a:lnTo>
                                  <a:lnTo>
                                    <a:pt x="688978" y="915165"/>
                                  </a:lnTo>
                                  <a:lnTo>
                                    <a:pt x="688185" y="920194"/>
                                  </a:lnTo>
                                  <a:lnTo>
                                    <a:pt x="686865" y="925487"/>
                                  </a:lnTo>
                                  <a:lnTo>
                                    <a:pt x="685279" y="930516"/>
                                  </a:lnTo>
                                  <a:lnTo>
                                    <a:pt x="683694" y="935544"/>
                                  </a:lnTo>
                                  <a:lnTo>
                                    <a:pt x="681581" y="941102"/>
                                  </a:lnTo>
                                  <a:lnTo>
                                    <a:pt x="679467" y="945866"/>
                                  </a:lnTo>
                                  <a:lnTo>
                                    <a:pt x="677090" y="950894"/>
                                  </a:lnTo>
                                  <a:lnTo>
                                    <a:pt x="674448" y="955658"/>
                                  </a:lnTo>
                                  <a:lnTo>
                                    <a:pt x="671278" y="960422"/>
                                  </a:lnTo>
                                  <a:lnTo>
                                    <a:pt x="668108" y="965186"/>
                                  </a:lnTo>
                                  <a:lnTo>
                                    <a:pt x="664409" y="969685"/>
                                  </a:lnTo>
                                  <a:lnTo>
                                    <a:pt x="660975" y="973920"/>
                                  </a:lnTo>
                                  <a:lnTo>
                                    <a:pt x="657012" y="978154"/>
                                  </a:lnTo>
                                  <a:lnTo>
                                    <a:pt x="652786" y="982389"/>
                                  </a:lnTo>
                                  <a:lnTo>
                                    <a:pt x="648295" y="985829"/>
                                  </a:lnTo>
                                  <a:lnTo>
                                    <a:pt x="643539" y="989534"/>
                                  </a:lnTo>
                                  <a:lnTo>
                                    <a:pt x="638784" y="992975"/>
                                  </a:lnTo>
                                  <a:lnTo>
                                    <a:pt x="633765" y="996415"/>
                                  </a:lnTo>
                                  <a:lnTo>
                                    <a:pt x="628745" y="999327"/>
                                  </a:lnTo>
                                  <a:lnTo>
                                    <a:pt x="623198" y="1002238"/>
                                  </a:lnTo>
                                  <a:lnTo>
                                    <a:pt x="617650" y="1004620"/>
                                  </a:lnTo>
                                  <a:lnTo>
                                    <a:pt x="611838" y="1007266"/>
                                  </a:lnTo>
                                  <a:lnTo>
                                    <a:pt x="606026" y="1009119"/>
                                  </a:lnTo>
                                  <a:lnTo>
                                    <a:pt x="599950" y="1011501"/>
                                  </a:lnTo>
                                  <a:lnTo>
                                    <a:pt x="593610" y="1013089"/>
                                  </a:lnTo>
                                  <a:lnTo>
                                    <a:pt x="587005" y="1014942"/>
                                  </a:lnTo>
                                  <a:lnTo>
                                    <a:pt x="580665" y="1016000"/>
                                  </a:lnTo>
                                  <a:lnTo>
                                    <a:pt x="574060" y="1017323"/>
                                  </a:lnTo>
                                  <a:lnTo>
                                    <a:pt x="569834" y="1017588"/>
                                  </a:lnTo>
                                  <a:lnTo>
                                    <a:pt x="565343" y="1017588"/>
                                  </a:lnTo>
                                  <a:lnTo>
                                    <a:pt x="561116" y="1017059"/>
                                  </a:lnTo>
                                  <a:lnTo>
                                    <a:pt x="556889" y="1016265"/>
                                  </a:lnTo>
                                  <a:lnTo>
                                    <a:pt x="552926" y="1015206"/>
                                  </a:lnTo>
                                  <a:lnTo>
                                    <a:pt x="549228" y="1013354"/>
                                  </a:lnTo>
                                  <a:lnTo>
                                    <a:pt x="545529" y="1011236"/>
                                  </a:lnTo>
                                  <a:lnTo>
                                    <a:pt x="542095" y="1008854"/>
                                  </a:lnTo>
                                  <a:lnTo>
                                    <a:pt x="538925" y="1006208"/>
                                  </a:lnTo>
                                  <a:lnTo>
                                    <a:pt x="535755" y="1003032"/>
                                  </a:lnTo>
                                  <a:lnTo>
                                    <a:pt x="533377" y="999591"/>
                                  </a:lnTo>
                                  <a:lnTo>
                                    <a:pt x="530999" y="996415"/>
                                  </a:lnTo>
                                  <a:lnTo>
                                    <a:pt x="528886" y="992446"/>
                                  </a:lnTo>
                                  <a:lnTo>
                                    <a:pt x="527301" y="988211"/>
                                  </a:lnTo>
                                  <a:lnTo>
                                    <a:pt x="525980" y="983977"/>
                                  </a:lnTo>
                                  <a:lnTo>
                                    <a:pt x="525187" y="979477"/>
                                  </a:lnTo>
                                  <a:lnTo>
                                    <a:pt x="524659" y="974713"/>
                                  </a:lnTo>
                                  <a:lnTo>
                                    <a:pt x="524659" y="970214"/>
                                  </a:lnTo>
                                  <a:lnTo>
                                    <a:pt x="525187" y="965980"/>
                                  </a:lnTo>
                                  <a:lnTo>
                                    <a:pt x="525980" y="961481"/>
                                  </a:lnTo>
                                  <a:lnTo>
                                    <a:pt x="527037" y="957246"/>
                                  </a:lnTo>
                                  <a:lnTo>
                                    <a:pt x="528886" y="953276"/>
                                  </a:lnTo>
                                  <a:lnTo>
                                    <a:pt x="530735" y="949306"/>
                                  </a:lnTo>
                                  <a:lnTo>
                                    <a:pt x="533113" y="946130"/>
                                  </a:lnTo>
                                  <a:lnTo>
                                    <a:pt x="535490" y="942690"/>
                                  </a:lnTo>
                                  <a:lnTo>
                                    <a:pt x="538660" y="939514"/>
                                  </a:lnTo>
                                  <a:lnTo>
                                    <a:pt x="541831" y="936867"/>
                                  </a:lnTo>
                                  <a:lnTo>
                                    <a:pt x="545001" y="934221"/>
                                  </a:lnTo>
                                  <a:lnTo>
                                    <a:pt x="548963" y="932368"/>
                                  </a:lnTo>
                                  <a:lnTo>
                                    <a:pt x="552926" y="930251"/>
                                  </a:lnTo>
                                  <a:lnTo>
                                    <a:pt x="556889" y="929192"/>
                                  </a:lnTo>
                                  <a:lnTo>
                                    <a:pt x="561380" y="928134"/>
                                  </a:lnTo>
                                  <a:lnTo>
                                    <a:pt x="569041" y="926546"/>
                                  </a:lnTo>
                                  <a:lnTo>
                                    <a:pt x="575646" y="924958"/>
                                  </a:lnTo>
                                  <a:lnTo>
                                    <a:pt x="581457" y="923105"/>
                                  </a:lnTo>
                                  <a:lnTo>
                                    <a:pt x="586213" y="920723"/>
                                  </a:lnTo>
                                  <a:lnTo>
                                    <a:pt x="590440" y="918606"/>
                                  </a:lnTo>
                                  <a:lnTo>
                                    <a:pt x="593610" y="916224"/>
                                  </a:lnTo>
                                  <a:lnTo>
                                    <a:pt x="596516" y="914107"/>
                                  </a:lnTo>
                                  <a:lnTo>
                                    <a:pt x="598365" y="911990"/>
                                  </a:lnTo>
                                  <a:lnTo>
                                    <a:pt x="599950" y="910137"/>
                                  </a:lnTo>
                                  <a:lnTo>
                                    <a:pt x="601535" y="908020"/>
                                  </a:lnTo>
                                  <a:lnTo>
                                    <a:pt x="602328" y="906167"/>
                                  </a:lnTo>
                                  <a:lnTo>
                                    <a:pt x="603120" y="904050"/>
                                  </a:lnTo>
                                  <a:lnTo>
                                    <a:pt x="603913" y="901932"/>
                                  </a:lnTo>
                                  <a:lnTo>
                                    <a:pt x="604177" y="899551"/>
                                  </a:lnTo>
                                  <a:lnTo>
                                    <a:pt x="604441" y="897169"/>
                                  </a:lnTo>
                                  <a:lnTo>
                                    <a:pt x="604705" y="894522"/>
                                  </a:lnTo>
                                  <a:lnTo>
                                    <a:pt x="604441" y="890023"/>
                                  </a:lnTo>
                                  <a:lnTo>
                                    <a:pt x="603648" y="885259"/>
                                  </a:lnTo>
                                  <a:lnTo>
                                    <a:pt x="602063" y="880760"/>
                                  </a:lnTo>
                                  <a:lnTo>
                                    <a:pt x="599950" y="876261"/>
                                  </a:lnTo>
                                  <a:lnTo>
                                    <a:pt x="597837" y="872555"/>
                                  </a:lnTo>
                                  <a:lnTo>
                                    <a:pt x="595195" y="869380"/>
                                  </a:lnTo>
                                  <a:lnTo>
                                    <a:pt x="593081" y="866998"/>
                                  </a:lnTo>
                                  <a:lnTo>
                                    <a:pt x="590704" y="865410"/>
                                  </a:lnTo>
                                  <a:lnTo>
                                    <a:pt x="590175" y="865145"/>
                                  </a:lnTo>
                                  <a:lnTo>
                                    <a:pt x="587798" y="864086"/>
                                  </a:lnTo>
                                  <a:lnTo>
                                    <a:pt x="577231" y="859852"/>
                                  </a:lnTo>
                                  <a:lnTo>
                                    <a:pt x="561908" y="854559"/>
                                  </a:lnTo>
                                  <a:lnTo>
                                    <a:pt x="542887" y="848207"/>
                                  </a:lnTo>
                                  <a:lnTo>
                                    <a:pt x="520696" y="840796"/>
                                  </a:lnTo>
                                  <a:lnTo>
                                    <a:pt x="495599" y="832327"/>
                                  </a:lnTo>
                                  <a:lnTo>
                                    <a:pt x="468125" y="822800"/>
                                  </a:lnTo>
                                  <a:lnTo>
                                    <a:pt x="438801" y="811684"/>
                                  </a:lnTo>
                                  <a:lnTo>
                                    <a:pt x="423479" y="805862"/>
                                  </a:lnTo>
                                  <a:lnTo>
                                    <a:pt x="407628" y="799774"/>
                                  </a:lnTo>
                                  <a:lnTo>
                                    <a:pt x="391777" y="792893"/>
                                  </a:lnTo>
                                  <a:lnTo>
                                    <a:pt x="375398" y="786012"/>
                                  </a:lnTo>
                                  <a:lnTo>
                                    <a:pt x="358755" y="778602"/>
                                  </a:lnTo>
                                  <a:lnTo>
                                    <a:pt x="342376" y="770927"/>
                                  </a:lnTo>
                                  <a:lnTo>
                                    <a:pt x="325468" y="762987"/>
                                  </a:lnTo>
                                  <a:lnTo>
                                    <a:pt x="308297" y="754253"/>
                                  </a:lnTo>
                                  <a:lnTo>
                                    <a:pt x="291653" y="745255"/>
                                  </a:lnTo>
                                  <a:lnTo>
                                    <a:pt x="274482" y="735992"/>
                                  </a:lnTo>
                                  <a:lnTo>
                                    <a:pt x="257574" y="725670"/>
                                  </a:lnTo>
                                  <a:lnTo>
                                    <a:pt x="240667" y="715613"/>
                                  </a:lnTo>
                                  <a:lnTo>
                                    <a:pt x="224024" y="704762"/>
                                  </a:lnTo>
                                  <a:lnTo>
                                    <a:pt x="207380" y="693382"/>
                                  </a:lnTo>
                                  <a:lnTo>
                                    <a:pt x="191001" y="681472"/>
                                  </a:lnTo>
                                  <a:lnTo>
                                    <a:pt x="174887" y="669033"/>
                                  </a:lnTo>
                                  <a:lnTo>
                                    <a:pt x="164319" y="660564"/>
                                  </a:lnTo>
                                  <a:lnTo>
                                    <a:pt x="154016" y="651566"/>
                                  </a:lnTo>
                                  <a:lnTo>
                                    <a:pt x="143449" y="642568"/>
                                  </a:lnTo>
                                  <a:lnTo>
                                    <a:pt x="133410" y="633305"/>
                                  </a:lnTo>
                                  <a:lnTo>
                                    <a:pt x="123636" y="623512"/>
                                  </a:lnTo>
                                  <a:lnTo>
                                    <a:pt x="113861" y="613720"/>
                                  </a:lnTo>
                                  <a:lnTo>
                                    <a:pt x="104351" y="603663"/>
                                  </a:lnTo>
                                  <a:lnTo>
                                    <a:pt x="95105" y="593076"/>
                                  </a:lnTo>
                                  <a:lnTo>
                                    <a:pt x="86122" y="582225"/>
                                  </a:lnTo>
                                  <a:lnTo>
                                    <a:pt x="77405" y="571374"/>
                                  </a:lnTo>
                                  <a:lnTo>
                                    <a:pt x="68951" y="559994"/>
                                  </a:lnTo>
                                  <a:lnTo>
                                    <a:pt x="60761" y="548349"/>
                                  </a:lnTo>
                                  <a:lnTo>
                                    <a:pt x="52836" y="536440"/>
                                  </a:lnTo>
                                  <a:lnTo>
                                    <a:pt x="45439" y="524001"/>
                                  </a:lnTo>
                                  <a:lnTo>
                                    <a:pt x="38306" y="511562"/>
                                  </a:lnTo>
                                  <a:lnTo>
                                    <a:pt x="31702" y="498594"/>
                                  </a:lnTo>
                                  <a:lnTo>
                                    <a:pt x="27739" y="490389"/>
                                  </a:lnTo>
                                  <a:lnTo>
                                    <a:pt x="24041" y="482185"/>
                                  </a:lnTo>
                                  <a:lnTo>
                                    <a:pt x="20606" y="473451"/>
                                  </a:lnTo>
                                  <a:lnTo>
                                    <a:pt x="17700" y="464717"/>
                                  </a:lnTo>
                                  <a:lnTo>
                                    <a:pt x="14794" y="455719"/>
                                  </a:lnTo>
                                  <a:lnTo>
                                    <a:pt x="12417" y="446456"/>
                                  </a:lnTo>
                                  <a:lnTo>
                                    <a:pt x="10039" y="437193"/>
                                  </a:lnTo>
                                  <a:lnTo>
                                    <a:pt x="7926" y="427665"/>
                                  </a:lnTo>
                                  <a:lnTo>
                                    <a:pt x="6076" y="418137"/>
                                  </a:lnTo>
                                  <a:lnTo>
                                    <a:pt x="4491" y="408345"/>
                                  </a:lnTo>
                                  <a:lnTo>
                                    <a:pt x="3170" y="398553"/>
                                  </a:lnTo>
                                  <a:lnTo>
                                    <a:pt x="1850" y="388761"/>
                                  </a:lnTo>
                                  <a:lnTo>
                                    <a:pt x="1057" y="378439"/>
                                  </a:lnTo>
                                  <a:lnTo>
                                    <a:pt x="529" y="368382"/>
                                  </a:lnTo>
                                  <a:lnTo>
                                    <a:pt x="264" y="358060"/>
                                  </a:lnTo>
                                  <a:lnTo>
                                    <a:pt x="0" y="348003"/>
                                  </a:lnTo>
                                  <a:lnTo>
                                    <a:pt x="264" y="332653"/>
                                  </a:lnTo>
                                  <a:lnTo>
                                    <a:pt x="1057" y="317832"/>
                                  </a:lnTo>
                                  <a:lnTo>
                                    <a:pt x="2378" y="302747"/>
                                  </a:lnTo>
                                  <a:lnTo>
                                    <a:pt x="4491" y="287926"/>
                                  </a:lnTo>
                                  <a:lnTo>
                                    <a:pt x="6869" y="272840"/>
                                  </a:lnTo>
                                  <a:lnTo>
                                    <a:pt x="10039" y="258019"/>
                                  </a:lnTo>
                                  <a:lnTo>
                                    <a:pt x="11888" y="250874"/>
                                  </a:lnTo>
                                  <a:lnTo>
                                    <a:pt x="14002" y="243463"/>
                                  </a:lnTo>
                                  <a:lnTo>
                                    <a:pt x="15851" y="236053"/>
                                  </a:lnTo>
                                  <a:lnTo>
                                    <a:pt x="18493" y="228907"/>
                                  </a:lnTo>
                                  <a:lnTo>
                                    <a:pt x="20606" y="221761"/>
                                  </a:lnTo>
                                  <a:lnTo>
                                    <a:pt x="23512" y="214880"/>
                                  </a:lnTo>
                                  <a:lnTo>
                                    <a:pt x="26418" y="207734"/>
                                  </a:lnTo>
                                  <a:lnTo>
                                    <a:pt x="29324" y="200853"/>
                                  </a:lnTo>
                                  <a:lnTo>
                                    <a:pt x="32494" y="193972"/>
                                  </a:lnTo>
                                  <a:lnTo>
                                    <a:pt x="36193" y="187356"/>
                                  </a:lnTo>
                                  <a:lnTo>
                                    <a:pt x="39363" y="180475"/>
                                  </a:lnTo>
                                  <a:lnTo>
                                    <a:pt x="43326" y="174123"/>
                                  </a:lnTo>
                                  <a:lnTo>
                                    <a:pt x="47552" y="167506"/>
                                  </a:lnTo>
                                  <a:lnTo>
                                    <a:pt x="51779" y="161155"/>
                                  </a:lnTo>
                                  <a:lnTo>
                                    <a:pt x="56270" y="155332"/>
                                  </a:lnTo>
                                  <a:lnTo>
                                    <a:pt x="60761" y="148980"/>
                                  </a:lnTo>
                                  <a:lnTo>
                                    <a:pt x="65781" y="143422"/>
                                  </a:lnTo>
                                  <a:lnTo>
                                    <a:pt x="70800" y="137865"/>
                                  </a:lnTo>
                                  <a:lnTo>
                                    <a:pt x="76348" y="132307"/>
                                  </a:lnTo>
                                  <a:lnTo>
                                    <a:pt x="81896" y="126749"/>
                                  </a:lnTo>
                                  <a:lnTo>
                                    <a:pt x="89557" y="120397"/>
                                  </a:lnTo>
                                  <a:lnTo>
                                    <a:pt x="98011" y="114045"/>
                                  </a:lnTo>
                                  <a:lnTo>
                                    <a:pt x="106728" y="108223"/>
                                  </a:lnTo>
                                  <a:lnTo>
                                    <a:pt x="115710" y="102930"/>
                                  </a:lnTo>
                                  <a:lnTo>
                                    <a:pt x="124957" y="98166"/>
                                  </a:lnTo>
                                  <a:lnTo>
                                    <a:pt x="134731" y="93931"/>
                                  </a:lnTo>
                                  <a:lnTo>
                                    <a:pt x="139751" y="92079"/>
                                  </a:lnTo>
                                  <a:lnTo>
                                    <a:pt x="145034" y="90226"/>
                                  </a:lnTo>
                                  <a:lnTo>
                                    <a:pt x="150318" y="88638"/>
                                  </a:lnTo>
                                  <a:lnTo>
                                    <a:pt x="155601" y="87315"/>
                                  </a:lnTo>
                                  <a:lnTo>
                                    <a:pt x="163527" y="85198"/>
                                  </a:lnTo>
                                  <a:lnTo>
                                    <a:pt x="170924" y="83874"/>
                                  </a:lnTo>
                                  <a:lnTo>
                                    <a:pt x="178849" y="82551"/>
                                  </a:lnTo>
                                  <a:lnTo>
                                    <a:pt x="186510" y="81228"/>
                                  </a:lnTo>
                                  <a:lnTo>
                                    <a:pt x="193907" y="80434"/>
                                  </a:lnTo>
                                  <a:lnTo>
                                    <a:pt x="201304" y="79640"/>
                                  </a:lnTo>
                                  <a:lnTo>
                                    <a:pt x="208966" y="79375"/>
                                  </a:lnTo>
                                  <a:close/>
                                  <a:moveTo>
                                    <a:pt x="1713004" y="79375"/>
                                  </a:moveTo>
                                  <a:lnTo>
                                    <a:pt x="1722007" y="79375"/>
                                  </a:lnTo>
                                  <a:lnTo>
                                    <a:pt x="1729156" y="79375"/>
                                  </a:lnTo>
                                  <a:lnTo>
                                    <a:pt x="1736570" y="79640"/>
                                  </a:lnTo>
                                  <a:lnTo>
                                    <a:pt x="1743984" y="80434"/>
                                  </a:lnTo>
                                  <a:lnTo>
                                    <a:pt x="1751398" y="81228"/>
                                  </a:lnTo>
                                  <a:lnTo>
                                    <a:pt x="1759077" y="82551"/>
                                  </a:lnTo>
                                  <a:lnTo>
                                    <a:pt x="1767021" y="83874"/>
                                  </a:lnTo>
                                  <a:lnTo>
                                    <a:pt x="1774699" y="85198"/>
                                  </a:lnTo>
                                  <a:lnTo>
                                    <a:pt x="1782643" y="87315"/>
                                  </a:lnTo>
                                  <a:lnTo>
                                    <a:pt x="1787674" y="88638"/>
                                  </a:lnTo>
                                  <a:lnTo>
                                    <a:pt x="1792970" y="90226"/>
                                  </a:lnTo>
                                  <a:lnTo>
                                    <a:pt x="1798001" y="92079"/>
                                  </a:lnTo>
                                  <a:lnTo>
                                    <a:pt x="1803031" y="93931"/>
                                  </a:lnTo>
                                  <a:lnTo>
                                    <a:pt x="1813093" y="98166"/>
                                  </a:lnTo>
                                  <a:lnTo>
                                    <a:pt x="1822626" y="102930"/>
                                  </a:lnTo>
                                  <a:lnTo>
                                    <a:pt x="1831628" y="108223"/>
                                  </a:lnTo>
                                  <a:lnTo>
                                    <a:pt x="1840366" y="114045"/>
                                  </a:lnTo>
                                  <a:lnTo>
                                    <a:pt x="1848310" y="120397"/>
                                  </a:lnTo>
                                  <a:lnTo>
                                    <a:pt x="1856253" y="126749"/>
                                  </a:lnTo>
                                  <a:lnTo>
                                    <a:pt x="1863667" y="134159"/>
                                  </a:lnTo>
                                  <a:lnTo>
                                    <a:pt x="1870817" y="141570"/>
                                  </a:lnTo>
                                  <a:lnTo>
                                    <a:pt x="1877436" y="148980"/>
                                  </a:lnTo>
                                  <a:lnTo>
                                    <a:pt x="1883526" y="157185"/>
                                  </a:lnTo>
                                  <a:lnTo>
                                    <a:pt x="1889352" y="165389"/>
                                  </a:lnTo>
                                  <a:lnTo>
                                    <a:pt x="1894912" y="174123"/>
                                  </a:lnTo>
                                  <a:lnTo>
                                    <a:pt x="1899943" y="182856"/>
                                  </a:lnTo>
                                  <a:lnTo>
                                    <a:pt x="1904709" y="191855"/>
                                  </a:lnTo>
                                  <a:lnTo>
                                    <a:pt x="1908946" y="200853"/>
                                  </a:lnTo>
                                  <a:lnTo>
                                    <a:pt x="1913182" y="210116"/>
                                  </a:lnTo>
                                  <a:lnTo>
                                    <a:pt x="1916625" y="219379"/>
                                  </a:lnTo>
                                  <a:lnTo>
                                    <a:pt x="1920067" y="228907"/>
                                  </a:lnTo>
                                  <a:lnTo>
                                    <a:pt x="1923244" y="238435"/>
                                  </a:lnTo>
                                  <a:lnTo>
                                    <a:pt x="1925627" y="248227"/>
                                  </a:lnTo>
                                  <a:lnTo>
                                    <a:pt x="1928275" y="258019"/>
                                  </a:lnTo>
                                  <a:lnTo>
                                    <a:pt x="1930393" y="267812"/>
                                  </a:lnTo>
                                  <a:lnTo>
                                    <a:pt x="1932512" y="277604"/>
                                  </a:lnTo>
                                  <a:lnTo>
                                    <a:pt x="1933836" y="287926"/>
                                  </a:lnTo>
                                  <a:lnTo>
                                    <a:pt x="1935160" y="297983"/>
                                  </a:lnTo>
                                  <a:lnTo>
                                    <a:pt x="1936483" y="307775"/>
                                  </a:lnTo>
                                  <a:lnTo>
                                    <a:pt x="1937278" y="317832"/>
                                  </a:lnTo>
                                  <a:lnTo>
                                    <a:pt x="1937807" y="327889"/>
                                  </a:lnTo>
                                  <a:lnTo>
                                    <a:pt x="1938337" y="337946"/>
                                  </a:lnTo>
                                  <a:lnTo>
                                    <a:pt x="1938337" y="348003"/>
                                  </a:lnTo>
                                  <a:lnTo>
                                    <a:pt x="1938337" y="358060"/>
                                  </a:lnTo>
                                  <a:lnTo>
                                    <a:pt x="1937807" y="368382"/>
                                  </a:lnTo>
                                  <a:lnTo>
                                    <a:pt x="1937278" y="378439"/>
                                  </a:lnTo>
                                  <a:lnTo>
                                    <a:pt x="1936483" y="388760"/>
                                  </a:lnTo>
                                  <a:lnTo>
                                    <a:pt x="1935160" y="398553"/>
                                  </a:lnTo>
                                  <a:lnTo>
                                    <a:pt x="1933836" y="408345"/>
                                  </a:lnTo>
                                  <a:lnTo>
                                    <a:pt x="1932512" y="418137"/>
                                  </a:lnTo>
                                  <a:lnTo>
                                    <a:pt x="1930393" y="427665"/>
                                  </a:lnTo>
                                  <a:lnTo>
                                    <a:pt x="1928540" y="437193"/>
                                  </a:lnTo>
                                  <a:lnTo>
                                    <a:pt x="1925892" y="446456"/>
                                  </a:lnTo>
                                  <a:lnTo>
                                    <a:pt x="1923509" y="455719"/>
                                  </a:lnTo>
                                  <a:lnTo>
                                    <a:pt x="1920596" y="464717"/>
                                  </a:lnTo>
                                  <a:lnTo>
                                    <a:pt x="1917684" y="473451"/>
                                  </a:lnTo>
                                  <a:lnTo>
                                    <a:pt x="1914241" y="482185"/>
                                  </a:lnTo>
                                  <a:lnTo>
                                    <a:pt x="1910535" y="490389"/>
                                  </a:lnTo>
                                  <a:lnTo>
                                    <a:pt x="1906563" y="498593"/>
                                  </a:lnTo>
                                  <a:lnTo>
                                    <a:pt x="1901267" y="509180"/>
                                  </a:lnTo>
                                  <a:lnTo>
                                    <a:pt x="1895442" y="519502"/>
                                  </a:lnTo>
                                  <a:lnTo>
                                    <a:pt x="1889352" y="529823"/>
                                  </a:lnTo>
                                  <a:lnTo>
                                    <a:pt x="1883262" y="539616"/>
                                  </a:lnTo>
                                  <a:lnTo>
                                    <a:pt x="1876907" y="549143"/>
                                  </a:lnTo>
                                  <a:lnTo>
                                    <a:pt x="1870287" y="558671"/>
                                  </a:lnTo>
                                  <a:lnTo>
                                    <a:pt x="1863403" y="567934"/>
                                  </a:lnTo>
                                  <a:lnTo>
                                    <a:pt x="1856253" y="576932"/>
                                  </a:lnTo>
                                  <a:lnTo>
                                    <a:pt x="1849369" y="585931"/>
                                  </a:lnTo>
                                  <a:lnTo>
                                    <a:pt x="1841955" y="594664"/>
                                  </a:lnTo>
                                  <a:lnTo>
                                    <a:pt x="1834276" y="603133"/>
                                  </a:lnTo>
                                  <a:lnTo>
                                    <a:pt x="1826597" y="611338"/>
                                  </a:lnTo>
                                  <a:lnTo>
                                    <a:pt x="1818654" y="619542"/>
                                  </a:lnTo>
                                  <a:lnTo>
                                    <a:pt x="1810710" y="627482"/>
                                  </a:lnTo>
                                  <a:lnTo>
                                    <a:pt x="1802502" y="635422"/>
                                  </a:lnTo>
                                  <a:lnTo>
                                    <a:pt x="1794294" y="642832"/>
                                  </a:lnTo>
                                  <a:lnTo>
                                    <a:pt x="1786085" y="650243"/>
                                  </a:lnTo>
                                  <a:lnTo>
                                    <a:pt x="1777612" y="657653"/>
                                  </a:lnTo>
                                  <a:lnTo>
                                    <a:pt x="1768874" y="664534"/>
                                  </a:lnTo>
                                  <a:lnTo>
                                    <a:pt x="1760136" y="671680"/>
                                  </a:lnTo>
                                  <a:lnTo>
                                    <a:pt x="1751398" y="678296"/>
                                  </a:lnTo>
                                  <a:lnTo>
                                    <a:pt x="1742660" y="684648"/>
                                  </a:lnTo>
                                  <a:lnTo>
                                    <a:pt x="1724655" y="697352"/>
                                  </a:lnTo>
                                  <a:lnTo>
                                    <a:pt x="1706385" y="709526"/>
                                  </a:lnTo>
                                  <a:lnTo>
                                    <a:pt x="1688114" y="720906"/>
                                  </a:lnTo>
                                  <a:lnTo>
                                    <a:pt x="1669844" y="732022"/>
                                  </a:lnTo>
                                  <a:lnTo>
                                    <a:pt x="1651309" y="742344"/>
                                  </a:lnTo>
                                  <a:lnTo>
                                    <a:pt x="1632774" y="752136"/>
                                  </a:lnTo>
                                  <a:lnTo>
                                    <a:pt x="1614504" y="761664"/>
                                  </a:lnTo>
                                  <a:lnTo>
                                    <a:pt x="1596234" y="770397"/>
                                  </a:lnTo>
                                  <a:lnTo>
                                    <a:pt x="1577964" y="778866"/>
                                  </a:lnTo>
                                  <a:lnTo>
                                    <a:pt x="1559958" y="786806"/>
                                  </a:lnTo>
                                  <a:lnTo>
                                    <a:pt x="1542217" y="794217"/>
                                  </a:lnTo>
                                  <a:lnTo>
                                    <a:pt x="1525271" y="801362"/>
                                  </a:lnTo>
                                  <a:lnTo>
                                    <a:pt x="1508060" y="807979"/>
                                  </a:lnTo>
                                  <a:lnTo>
                                    <a:pt x="1491379" y="814331"/>
                                  </a:lnTo>
                                  <a:lnTo>
                                    <a:pt x="1475756" y="820153"/>
                                  </a:lnTo>
                                  <a:lnTo>
                                    <a:pt x="1445306" y="830739"/>
                                  </a:lnTo>
                                  <a:lnTo>
                                    <a:pt x="1417768" y="840532"/>
                                  </a:lnTo>
                                  <a:lnTo>
                                    <a:pt x="1393673" y="848207"/>
                                  </a:lnTo>
                                  <a:lnTo>
                                    <a:pt x="1370636" y="856147"/>
                                  </a:lnTo>
                                  <a:lnTo>
                                    <a:pt x="1361369" y="859323"/>
                                  </a:lnTo>
                                  <a:lnTo>
                                    <a:pt x="1353955" y="861969"/>
                                  </a:lnTo>
                                  <a:lnTo>
                                    <a:pt x="1348394" y="864616"/>
                                  </a:lnTo>
                                  <a:lnTo>
                                    <a:pt x="1346276" y="865674"/>
                                  </a:lnTo>
                                  <a:lnTo>
                                    <a:pt x="1343893" y="866998"/>
                                  </a:lnTo>
                                  <a:lnTo>
                                    <a:pt x="1341775" y="869380"/>
                                  </a:lnTo>
                                  <a:lnTo>
                                    <a:pt x="1339127" y="872555"/>
                                  </a:lnTo>
                                  <a:lnTo>
                                    <a:pt x="1337009" y="876261"/>
                                  </a:lnTo>
                                  <a:lnTo>
                                    <a:pt x="1334890" y="880760"/>
                                  </a:lnTo>
                                  <a:lnTo>
                                    <a:pt x="1333566" y="885259"/>
                                  </a:lnTo>
                                  <a:lnTo>
                                    <a:pt x="1332507" y="890023"/>
                                  </a:lnTo>
                                  <a:lnTo>
                                    <a:pt x="1332242" y="894522"/>
                                  </a:lnTo>
                                  <a:lnTo>
                                    <a:pt x="1332507" y="897169"/>
                                  </a:lnTo>
                                  <a:lnTo>
                                    <a:pt x="1332772" y="899551"/>
                                  </a:lnTo>
                                  <a:lnTo>
                                    <a:pt x="1333302" y="901932"/>
                                  </a:lnTo>
                                  <a:lnTo>
                                    <a:pt x="1333831" y="904050"/>
                                  </a:lnTo>
                                  <a:lnTo>
                                    <a:pt x="1334625" y="906167"/>
                                  </a:lnTo>
                                  <a:lnTo>
                                    <a:pt x="1335685" y="908020"/>
                                  </a:lnTo>
                                  <a:lnTo>
                                    <a:pt x="1337273" y="910137"/>
                                  </a:lnTo>
                                  <a:lnTo>
                                    <a:pt x="1338597" y="911990"/>
                                  </a:lnTo>
                                  <a:lnTo>
                                    <a:pt x="1340716" y="914107"/>
                                  </a:lnTo>
                                  <a:lnTo>
                                    <a:pt x="1343363" y="916224"/>
                                  </a:lnTo>
                                  <a:lnTo>
                                    <a:pt x="1346806" y="918606"/>
                                  </a:lnTo>
                                  <a:lnTo>
                                    <a:pt x="1350777" y="920723"/>
                                  </a:lnTo>
                                  <a:lnTo>
                                    <a:pt x="1355544" y="923105"/>
                                  </a:lnTo>
                                  <a:lnTo>
                                    <a:pt x="1361369" y="924958"/>
                                  </a:lnTo>
                                  <a:lnTo>
                                    <a:pt x="1367988" y="926546"/>
                                  </a:lnTo>
                                  <a:lnTo>
                                    <a:pt x="1375932" y="928134"/>
                                  </a:lnTo>
                                  <a:lnTo>
                                    <a:pt x="1380169" y="929192"/>
                                  </a:lnTo>
                                  <a:lnTo>
                                    <a:pt x="1384405" y="930251"/>
                                  </a:lnTo>
                                  <a:lnTo>
                                    <a:pt x="1388377" y="932368"/>
                                  </a:lnTo>
                                  <a:lnTo>
                                    <a:pt x="1392084" y="934221"/>
                                  </a:lnTo>
                                  <a:lnTo>
                                    <a:pt x="1395261" y="936867"/>
                                  </a:lnTo>
                                  <a:lnTo>
                                    <a:pt x="1398704" y="939514"/>
                                  </a:lnTo>
                                  <a:lnTo>
                                    <a:pt x="1401616" y="942690"/>
                                  </a:lnTo>
                                  <a:lnTo>
                                    <a:pt x="1403999" y="946130"/>
                                  </a:lnTo>
                                  <a:lnTo>
                                    <a:pt x="1406382" y="949306"/>
                                  </a:lnTo>
                                  <a:lnTo>
                                    <a:pt x="1408236" y="953276"/>
                                  </a:lnTo>
                                  <a:lnTo>
                                    <a:pt x="1410089" y="957246"/>
                                  </a:lnTo>
                                  <a:lnTo>
                                    <a:pt x="1411149" y="961481"/>
                                  </a:lnTo>
                                  <a:lnTo>
                                    <a:pt x="1411943" y="965980"/>
                                  </a:lnTo>
                                  <a:lnTo>
                                    <a:pt x="1412472" y="970214"/>
                                  </a:lnTo>
                                  <a:lnTo>
                                    <a:pt x="1412472" y="974713"/>
                                  </a:lnTo>
                                  <a:lnTo>
                                    <a:pt x="1411943" y="979477"/>
                                  </a:lnTo>
                                  <a:lnTo>
                                    <a:pt x="1411149" y="983977"/>
                                  </a:lnTo>
                                  <a:lnTo>
                                    <a:pt x="1410089" y="988211"/>
                                  </a:lnTo>
                                  <a:lnTo>
                                    <a:pt x="1408236" y="992446"/>
                                  </a:lnTo>
                                  <a:lnTo>
                                    <a:pt x="1406382" y="996415"/>
                                  </a:lnTo>
                                  <a:lnTo>
                                    <a:pt x="1403735" y="999591"/>
                                  </a:lnTo>
                                  <a:lnTo>
                                    <a:pt x="1401351" y="1003032"/>
                                  </a:lnTo>
                                  <a:lnTo>
                                    <a:pt x="1398439" y="1006208"/>
                                  </a:lnTo>
                                  <a:lnTo>
                                    <a:pt x="1394997" y="1008854"/>
                                  </a:lnTo>
                                  <a:lnTo>
                                    <a:pt x="1391819" y="1011236"/>
                                  </a:lnTo>
                                  <a:lnTo>
                                    <a:pt x="1388112" y="1013354"/>
                                  </a:lnTo>
                                  <a:lnTo>
                                    <a:pt x="1384140" y="1015206"/>
                                  </a:lnTo>
                                  <a:lnTo>
                                    <a:pt x="1380169" y="1016265"/>
                                  </a:lnTo>
                                  <a:lnTo>
                                    <a:pt x="1375932" y="1017059"/>
                                  </a:lnTo>
                                  <a:lnTo>
                                    <a:pt x="1371695" y="1017588"/>
                                  </a:lnTo>
                                  <a:lnTo>
                                    <a:pt x="1367459" y="1017588"/>
                                  </a:lnTo>
                                  <a:lnTo>
                                    <a:pt x="1362958" y="1017323"/>
                                  </a:lnTo>
                                  <a:lnTo>
                                    <a:pt x="1356338" y="1016000"/>
                                  </a:lnTo>
                                  <a:lnTo>
                                    <a:pt x="1349718" y="1014942"/>
                                  </a:lnTo>
                                  <a:lnTo>
                                    <a:pt x="1343363" y="1013089"/>
                                  </a:lnTo>
                                  <a:lnTo>
                                    <a:pt x="1337273" y="1011501"/>
                                  </a:lnTo>
                                  <a:lnTo>
                                    <a:pt x="1330918" y="1009119"/>
                                  </a:lnTo>
                                  <a:lnTo>
                                    <a:pt x="1325093" y="1007266"/>
                                  </a:lnTo>
                                  <a:lnTo>
                                    <a:pt x="1319533" y="1004620"/>
                                  </a:lnTo>
                                  <a:lnTo>
                                    <a:pt x="1313972" y="1002238"/>
                                  </a:lnTo>
                                  <a:lnTo>
                                    <a:pt x="1308147" y="999327"/>
                                  </a:lnTo>
                                  <a:lnTo>
                                    <a:pt x="1303116" y="996415"/>
                                  </a:lnTo>
                                  <a:lnTo>
                                    <a:pt x="1298085" y="992975"/>
                                  </a:lnTo>
                                  <a:lnTo>
                                    <a:pt x="1293319" y="989534"/>
                                  </a:lnTo>
                                  <a:lnTo>
                                    <a:pt x="1288553" y="985829"/>
                                  </a:lnTo>
                                  <a:lnTo>
                                    <a:pt x="1284316" y="982389"/>
                                  </a:lnTo>
                                  <a:lnTo>
                                    <a:pt x="1280080" y="978154"/>
                                  </a:lnTo>
                                  <a:lnTo>
                                    <a:pt x="1276108" y="973920"/>
                                  </a:lnTo>
                                  <a:lnTo>
                                    <a:pt x="1272136" y="969685"/>
                                  </a:lnTo>
                                  <a:lnTo>
                                    <a:pt x="1268959" y="965186"/>
                                  </a:lnTo>
                                  <a:lnTo>
                                    <a:pt x="1265516" y="960422"/>
                                  </a:lnTo>
                                  <a:lnTo>
                                    <a:pt x="1262604" y="955658"/>
                                  </a:lnTo>
                                  <a:lnTo>
                                    <a:pt x="1259956" y="950894"/>
                                  </a:lnTo>
                                  <a:lnTo>
                                    <a:pt x="1257308" y="945866"/>
                                  </a:lnTo>
                                  <a:lnTo>
                                    <a:pt x="1255190" y="941102"/>
                                  </a:lnTo>
                                  <a:lnTo>
                                    <a:pt x="1253071" y="935544"/>
                                  </a:lnTo>
                                  <a:lnTo>
                                    <a:pt x="1251483" y="930516"/>
                                  </a:lnTo>
                                  <a:lnTo>
                                    <a:pt x="1250159" y="925487"/>
                                  </a:lnTo>
                                  <a:lnTo>
                                    <a:pt x="1248570" y="920194"/>
                                  </a:lnTo>
                                  <a:lnTo>
                                    <a:pt x="1247776" y="915165"/>
                                  </a:lnTo>
                                  <a:lnTo>
                                    <a:pt x="1246981" y="909872"/>
                                  </a:lnTo>
                                  <a:lnTo>
                                    <a:pt x="1246452" y="904844"/>
                                  </a:lnTo>
                                  <a:lnTo>
                                    <a:pt x="1246187" y="899551"/>
                                  </a:lnTo>
                                  <a:lnTo>
                                    <a:pt x="1246187" y="894522"/>
                                  </a:lnTo>
                                  <a:lnTo>
                                    <a:pt x="1246452" y="886318"/>
                                  </a:lnTo>
                                  <a:lnTo>
                                    <a:pt x="1247246" y="878378"/>
                                  </a:lnTo>
                                  <a:lnTo>
                                    <a:pt x="1248305" y="870174"/>
                                  </a:lnTo>
                                  <a:lnTo>
                                    <a:pt x="1250159" y="862498"/>
                                  </a:lnTo>
                                  <a:lnTo>
                                    <a:pt x="1252277" y="854823"/>
                                  </a:lnTo>
                                  <a:lnTo>
                                    <a:pt x="1254925" y="847413"/>
                                  </a:lnTo>
                                  <a:lnTo>
                                    <a:pt x="1257838" y="840003"/>
                                  </a:lnTo>
                                  <a:lnTo>
                                    <a:pt x="1261280" y="833121"/>
                                  </a:lnTo>
                                  <a:lnTo>
                                    <a:pt x="1264987" y="826240"/>
                                  </a:lnTo>
                                  <a:lnTo>
                                    <a:pt x="1269223" y="819888"/>
                                  </a:lnTo>
                                  <a:lnTo>
                                    <a:pt x="1273990" y="813801"/>
                                  </a:lnTo>
                                  <a:lnTo>
                                    <a:pt x="1278756" y="807714"/>
                                  </a:lnTo>
                                  <a:lnTo>
                                    <a:pt x="1284051" y="802156"/>
                                  </a:lnTo>
                                  <a:lnTo>
                                    <a:pt x="1289877" y="796863"/>
                                  </a:lnTo>
                                  <a:lnTo>
                                    <a:pt x="1296232" y="792099"/>
                                  </a:lnTo>
                                  <a:lnTo>
                                    <a:pt x="1302851" y="787600"/>
                                  </a:lnTo>
                                  <a:lnTo>
                                    <a:pt x="1306558" y="785748"/>
                                  </a:lnTo>
                                  <a:lnTo>
                                    <a:pt x="1310000" y="783630"/>
                                  </a:lnTo>
                                  <a:lnTo>
                                    <a:pt x="1316620" y="780454"/>
                                  </a:lnTo>
                                  <a:lnTo>
                                    <a:pt x="1324034" y="777808"/>
                                  </a:lnTo>
                                  <a:lnTo>
                                    <a:pt x="1331448" y="774897"/>
                                  </a:lnTo>
                                  <a:lnTo>
                                    <a:pt x="1348394" y="768809"/>
                                  </a:lnTo>
                                  <a:lnTo>
                                    <a:pt x="1367988" y="762193"/>
                                  </a:lnTo>
                                  <a:lnTo>
                                    <a:pt x="1390230" y="755047"/>
                                  </a:lnTo>
                                  <a:lnTo>
                                    <a:pt x="1414856" y="746578"/>
                                  </a:lnTo>
                                  <a:lnTo>
                                    <a:pt x="1441069" y="737580"/>
                                  </a:lnTo>
                                  <a:lnTo>
                                    <a:pt x="1469137" y="727258"/>
                                  </a:lnTo>
                                  <a:lnTo>
                                    <a:pt x="1483965" y="721700"/>
                                  </a:lnTo>
                                  <a:lnTo>
                                    <a:pt x="1498528" y="715613"/>
                                  </a:lnTo>
                                  <a:lnTo>
                                    <a:pt x="1513621" y="709526"/>
                                  </a:lnTo>
                                  <a:lnTo>
                                    <a:pt x="1528978" y="702645"/>
                                  </a:lnTo>
                                  <a:lnTo>
                                    <a:pt x="1544336" y="696028"/>
                                  </a:lnTo>
                                  <a:lnTo>
                                    <a:pt x="1559958" y="688618"/>
                                  </a:lnTo>
                                  <a:lnTo>
                                    <a:pt x="1575581" y="681472"/>
                                  </a:lnTo>
                                  <a:lnTo>
                                    <a:pt x="1591203" y="673532"/>
                                  </a:lnTo>
                                  <a:lnTo>
                                    <a:pt x="1606825" y="665063"/>
                                  </a:lnTo>
                                  <a:lnTo>
                                    <a:pt x="1622183" y="656594"/>
                                  </a:lnTo>
                                  <a:lnTo>
                                    <a:pt x="1637540" y="647596"/>
                                  </a:lnTo>
                                  <a:lnTo>
                                    <a:pt x="1652898" y="638333"/>
                                  </a:lnTo>
                                  <a:lnTo>
                                    <a:pt x="1667726" y="628541"/>
                                  </a:lnTo>
                                  <a:lnTo>
                                    <a:pt x="1682554" y="618748"/>
                                  </a:lnTo>
                                  <a:lnTo>
                                    <a:pt x="1696852" y="608162"/>
                                  </a:lnTo>
                                  <a:lnTo>
                                    <a:pt x="1711151" y="597311"/>
                                  </a:lnTo>
                                  <a:lnTo>
                                    <a:pt x="1720154" y="589901"/>
                                  </a:lnTo>
                                  <a:lnTo>
                                    <a:pt x="1729421" y="582225"/>
                                  </a:lnTo>
                                  <a:lnTo>
                                    <a:pt x="1738159" y="574286"/>
                                  </a:lnTo>
                                  <a:lnTo>
                                    <a:pt x="1746897" y="566611"/>
                                  </a:lnTo>
                                  <a:lnTo>
                                    <a:pt x="1755370" y="558406"/>
                                  </a:lnTo>
                                  <a:lnTo>
                                    <a:pt x="1763578" y="549937"/>
                                  </a:lnTo>
                                  <a:lnTo>
                                    <a:pt x="1771522" y="541468"/>
                                  </a:lnTo>
                                  <a:lnTo>
                                    <a:pt x="1778936" y="532734"/>
                                  </a:lnTo>
                                  <a:lnTo>
                                    <a:pt x="1786615" y="523736"/>
                                  </a:lnTo>
                                  <a:lnTo>
                                    <a:pt x="1793499" y="514738"/>
                                  </a:lnTo>
                                  <a:lnTo>
                                    <a:pt x="1800648" y="505475"/>
                                  </a:lnTo>
                                  <a:lnTo>
                                    <a:pt x="1807003" y="496212"/>
                                  </a:lnTo>
                                  <a:lnTo>
                                    <a:pt x="1813623" y="486684"/>
                                  </a:lnTo>
                                  <a:lnTo>
                                    <a:pt x="1819448" y="476892"/>
                                  </a:lnTo>
                                  <a:lnTo>
                                    <a:pt x="1825009" y="466835"/>
                                  </a:lnTo>
                                  <a:lnTo>
                                    <a:pt x="1830304" y="456778"/>
                                  </a:lnTo>
                                  <a:lnTo>
                                    <a:pt x="1832952" y="452014"/>
                                  </a:lnTo>
                                  <a:lnTo>
                                    <a:pt x="1835335" y="446456"/>
                                  </a:lnTo>
                                  <a:lnTo>
                                    <a:pt x="1837189" y="440898"/>
                                  </a:lnTo>
                                  <a:lnTo>
                                    <a:pt x="1839307" y="435076"/>
                                  </a:lnTo>
                                  <a:lnTo>
                                    <a:pt x="1841161" y="428724"/>
                                  </a:lnTo>
                                  <a:lnTo>
                                    <a:pt x="1843014" y="422372"/>
                                  </a:lnTo>
                                  <a:lnTo>
                                    <a:pt x="1844868" y="416020"/>
                                  </a:lnTo>
                                  <a:lnTo>
                                    <a:pt x="1846192" y="408874"/>
                                  </a:lnTo>
                                  <a:lnTo>
                                    <a:pt x="1847515" y="401729"/>
                                  </a:lnTo>
                                  <a:lnTo>
                                    <a:pt x="1848575" y="394318"/>
                                  </a:lnTo>
                                  <a:lnTo>
                                    <a:pt x="1849899" y="386908"/>
                                  </a:lnTo>
                                  <a:lnTo>
                                    <a:pt x="1850693" y="379497"/>
                                  </a:lnTo>
                                  <a:lnTo>
                                    <a:pt x="1851487" y="371558"/>
                                  </a:lnTo>
                                  <a:lnTo>
                                    <a:pt x="1851752" y="363618"/>
                                  </a:lnTo>
                                  <a:lnTo>
                                    <a:pt x="1852017" y="355678"/>
                                  </a:lnTo>
                                  <a:lnTo>
                                    <a:pt x="1852282" y="348003"/>
                                  </a:lnTo>
                                  <a:lnTo>
                                    <a:pt x="1852017" y="336093"/>
                                  </a:lnTo>
                                  <a:lnTo>
                                    <a:pt x="1851487" y="324713"/>
                                  </a:lnTo>
                                  <a:lnTo>
                                    <a:pt x="1850428" y="313068"/>
                                  </a:lnTo>
                                  <a:lnTo>
                                    <a:pt x="1849104" y="301953"/>
                                  </a:lnTo>
                                  <a:lnTo>
                                    <a:pt x="1846986" y="290572"/>
                                  </a:lnTo>
                                  <a:lnTo>
                                    <a:pt x="1844603" y="279721"/>
                                  </a:lnTo>
                                  <a:lnTo>
                                    <a:pt x="1841955" y="269135"/>
                                  </a:lnTo>
                                  <a:lnTo>
                                    <a:pt x="1838513" y="258549"/>
                                  </a:lnTo>
                                  <a:lnTo>
                                    <a:pt x="1835335" y="248756"/>
                                  </a:lnTo>
                                  <a:lnTo>
                                    <a:pt x="1831364" y="239493"/>
                                  </a:lnTo>
                                  <a:lnTo>
                                    <a:pt x="1826862" y="230495"/>
                                  </a:lnTo>
                                  <a:lnTo>
                                    <a:pt x="1822361" y="222290"/>
                                  </a:lnTo>
                                  <a:lnTo>
                                    <a:pt x="1817330" y="214615"/>
                                  </a:lnTo>
                                  <a:lnTo>
                                    <a:pt x="1811769" y="207470"/>
                                  </a:lnTo>
                                  <a:lnTo>
                                    <a:pt x="1806209" y="201118"/>
                                  </a:lnTo>
                                  <a:lnTo>
                                    <a:pt x="1803031" y="198207"/>
                                  </a:lnTo>
                                  <a:lnTo>
                                    <a:pt x="1800384" y="195295"/>
                                  </a:lnTo>
                                  <a:lnTo>
                                    <a:pt x="1796147" y="191855"/>
                                  </a:lnTo>
                                  <a:lnTo>
                                    <a:pt x="1791646" y="188679"/>
                                  </a:lnTo>
                                  <a:lnTo>
                                    <a:pt x="1787409" y="185503"/>
                                  </a:lnTo>
                                  <a:lnTo>
                                    <a:pt x="1782643" y="182856"/>
                                  </a:lnTo>
                                  <a:lnTo>
                                    <a:pt x="1777877" y="180474"/>
                                  </a:lnTo>
                                  <a:lnTo>
                                    <a:pt x="1772846" y="178357"/>
                                  </a:lnTo>
                                  <a:lnTo>
                                    <a:pt x="1767550" y="176240"/>
                                  </a:lnTo>
                                  <a:lnTo>
                                    <a:pt x="1761725" y="174652"/>
                                  </a:lnTo>
                                  <a:lnTo>
                                    <a:pt x="1751133" y="172270"/>
                                  </a:lnTo>
                                  <a:lnTo>
                                    <a:pt x="1740807" y="170682"/>
                                  </a:lnTo>
                                  <a:lnTo>
                                    <a:pt x="1731010" y="169623"/>
                                  </a:lnTo>
                                  <a:lnTo>
                                    <a:pt x="1722007" y="169359"/>
                                  </a:lnTo>
                                  <a:lnTo>
                                    <a:pt x="1716711" y="169623"/>
                                  </a:lnTo>
                                  <a:lnTo>
                                    <a:pt x="1711151" y="169888"/>
                                  </a:lnTo>
                                  <a:lnTo>
                                    <a:pt x="1706120" y="170417"/>
                                  </a:lnTo>
                                  <a:lnTo>
                                    <a:pt x="1701354" y="170947"/>
                                  </a:lnTo>
                                  <a:lnTo>
                                    <a:pt x="1696588" y="171741"/>
                                  </a:lnTo>
                                  <a:lnTo>
                                    <a:pt x="1692086" y="172799"/>
                                  </a:lnTo>
                                  <a:lnTo>
                                    <a:pt x="1687585" y="174387"/>
                                  </a:lnTo>
                                  <a:lnTo>
                                    <a:pt x="1683084" y="175711"/>
                                  </a:lnTo>
                                  <a:lnTo>
                                    <a:pt x="1678847" y="177034"/>
                                  </a:lnTo>
                                  <a:lnTo>
                                    <a:pt x="1674610" y="178886"/>
                                  </a:lnTo>
                                  <a:lnTo>
                                    <a:pt x="1670903" y="180739"/>
                                  </a:lnTo>
                                  <a:lnTo>
                                    <a:pt x="1666932" y="182856"/>
                                  </a:lnTo>
                                  <a:lnTo>
                                    <a:pt x="1659253" y="187356"/>
                                  </a:lnTo>
                                  <a:lnTo>
                                    <a:pt x="1651574" y="192384"/>
                                  </a:lnTo>
                                  <a:lnTo>
                                    <a:pt x="1644690" y="197942"/>
                                  </a:lnTo>
                                  <a:lnTo>
                                    <a:pt x="1637805" y="203764"/>
                                  </a:lnTo>
                                  <a:lnTo>
                                    <a:pt x="1631185" y="210645"/>
                                  </a:lnTo>
                                  <a:lnTo>
                                    <a:pt x="1625095" y="217262"/>
                                  </a:lnTo>
                                  <a:lnTo>
                                    <a:pt x="1619005" y="224937"/>
                                  </a:lnTo>
                                  <a:lnTo>
                                    <a:pt x="1613445" y="232612"/>
                                  </a:lnTo>
                                  <a:lnTo>
                                    <a:pt x="1608149" y="240287"/>
                                  </a:lnTo>
                                  <a:lnTo>
                                    <a:pt x="1603118" y="248227"/>
                                  </a:lnTo>
                                  <a:lnTo>
                                    <a:pt x="1598352" y="256431"/>
                                  </a:lnTo>
                                  <a:lnTo>
                                    <a:pt x="1594115" y="264636"/>
                                  </a:lnTo>
                                  <a:lnTo>
                                    <a:pt x="1589879" y="272575"/>
                                  </a:lnTo>
                                  <a:lnTo>
                                    <a:pt x="1586172" y="280515"/>
                                  </a:lnTo>
                                  <a:lnTo>
                                    <a:pt x="1582730" y="288455"/>
                                  </a:lnTo>
                                  <a:lnTo>
                                    <a:pt x="1580082" y="295601"/>
                                  </a:lnTo>
                                  <a:lnTo>
                                    <a:pt x="1574786" y="309628"/>
                                  </a:lnTo>
                                  <a:lnTo>
                                    <a:pt x="1571079" y="321537"/>
                                  </a:lnTo>
                                  <a:lnTo>
                                    <a:pt x="1568167" y="330800"/>
                                  </a:lnTo>
                                  <a:lnTo>
                                    <a:pt x="1566578" y="336623"/>
                                  </a:lnTo>
                                  <a:lnTo>
                                    <a:pt x="1566313" y="339005"/>
                                  </a:lnTo>
                                  <a:lnTo>
                                    <a:pt x="1564724" y="343504"/>
                                  </a:lnTo>
                                  <a:lnTo>
                                    <a:pt x="1563400" y="347738"/>
                                  </a:lnTo>
                                  <a:lnTo>
                                    <a:pt x="1561547" y="351708"/>
                                  </a:lnTo>
                                  <a:lnTo>
                                    <a:pt x="1559164" y="355149"/>
                                  </a:lnTo>
                                  <a:lnTo>
                                    <a:pt x="1556781" y="358589"/>
                                  </a:lnTo>
                                  <a:lnTo>
                                    <a:pt x="1553603" y="361765"/>
                                  </a:lnTo>
                                  <a:lnTo>
                                    <a:pt x="1550426" y="364412"/>
                                  </a:lnTo>
                                  <a:lnTo>
                                    <a:pt x="1547248" y="367058"/>
                                  </a:lnTo>
                                  <a:lnTo>
                                    <a:pt x="1543806" y="369176"/>
                                  </a:lnTo>
                                  <a:lnTo>
                                    <a:pt x="1539834" y="371028"/>
                                  </a:lnTo>
                                  <a:lnTo>
                                    <a:pt x="1535863" y="372352"/>
                                  </a:lnTo>
                                  <a:lnTo>
                                    <a:pt x="1531891" y="373410"/>
                                  </a:lnTo>
                                  <a:lnTo>
                                    <a:pt x="1527654" y="373940"/>
                                  </a:lnTo>
                                  <a:lnTo>
                                    <a:pt x="1523418" y="373940"/>
                                  </a:lnTo>
                                  <a:lnTo>
                                    <a:pt x="1518916" y="373675"/>
                                  </a:lnTo>
                                  <a:lnTo>
                                    <a:pt x="1514680" y="372881"/>
                                  </a:lnTo>
                                  <a:lnTo>
                                    <a:pt x="1510708" y="371822"/>
                                  </a:lnTo>
                                  <a:lnTo>
                                    <a:pt x="1506736" y="370234"/>
                                  </a:lnTo>
                                  <a:lnTo>
                                    <a:pt x="1502764" y="368117"/>
                                  </a:lnTo>
                                  <a:lnTo>
                                    <a:pt x="1499057" y="366000"/>
                                  </a:lnTo>
                                  <a:lnTo>
                                    <a:pt x="1495880" y="363089"/>
                                  </a:lnTo>
                                  <a:lnTo>
                                    <a:pt x="1492967" y="359913"/>
                                  </a:lnTo>
                                  <a:lnTo>
                                    <a:pt x="1490055" y="357001"/>
                                  </a:lnTo>
                                  <a:lnTo>
                                    <a:pt x="1487936" y="353296"/>
                                  </a:lnTo>
                                  <a:lnTo>
                                    <a:pt x="1485818" y="349591"/>
                                  </a:lnTo>
                                  <a:lnTo>
                                    <a:pt x="1484229" y="345621"/>
                                  </a:lnTo>
                                  <a:lnTo>
                                    <a:pt x="1482641" y="341387"/>
                                  </a:lnTo>
                                  <a:lnTo>
                                    <a:pt x="1481582" y="337152"/>
                                  </a:lnTo>
                                  <a:lnTo>
                                    <a:pt x="1481052" y="332653"/>
                                  </a:lnTo>
                                  <a:lnTo>
                                    <a:pt x="1481052" y="328154"/>
                                  </a:lnTo>
                                  <a:lnTo>
                                    <a:pt x="1481317" y="323654"/>
                                  </a:lnTo>
                                  <a:lnTo>
                                    <a:pt x="1482111" y="319420"/>
                                  </a:lnTo>
                                  <a:lnTo>
                                    <a:pt x="1483700" y="312539"/>
                                  </a:lnTo>
                                  <a:lnTo>
                                    <a:pt x="1485553" y="305922"/>
                                  </a:lnTo>
                                  <a:lnTo>
                                    <a:pt x="1488201" y="296924"/>
                                  </a:lnTo>
                                  <a:lnTo>
                                    <a:pt x="1491379" y="286073"/>
                                  </a:lnTo>
                                  <a:lnTo>
                                    <a:pt x="1495615" y="273899"/>
                                  </a:lnTo>
                                  <a:lnTo>
                                    <a:pt x="1500646" y="260401"/>
                                  </a:lnTo>
                                  <a:lnTo>
                                    <a:pt x="1507001" y="245316"/>
                                  </a:lnTo>
                                  <a:lnTo>
                                    <a:pt x="1513885" y="229966"/>
                                  </a:lnTo>
                                  <a:lnTo>
                                    <a:pt x="1517857" y="222026"/>
                                  </a:lnTo>
                                  <a:lnTo>
                                    <a:pt x="1522094" y="213821"/>
                                  </a:lnTo>
                                  <a:lnTo>
                                    <a:pt x="1526860" y="205882"/>
                                  </a:lnTo>
                                  <a:lnTo>
                                    <a:pt x="1531626" y="197677"/>
                                  </a:lnTo>
                                  <a:lnTo>
                                    <a:pt x="1536922" y="189208"/>
                                  </a:lnTo>
                                  <a:lnTo>
                                    <a:pt x="1542747" y="181004"/>
                                  </a:lnTo>
                                  <a:lnTo>
                                    <a:pt x="1548572" y="172799"/>
                                  </a:lnTo>
                                  <a:lnTo>
                                    <a:pt x="1554662" y="164860"/>
                                  </a:lnTo>
                                  <a:lnTo>
                                    <a:pt x="1561547" y="156655"/>
                                  </a:lnTo>
                                  <a:lnTo>
                                    <a:pt x="1568431" y="148715"/>
                                  </a:lnTo>
                                  <a:lnTo>
                                    <a:pt x="1575845" y="141305"/>
                                  </a:lnTo>
                                  <a:lnTo>
                                    <a:pt x="1583789" y="133630"/>
                                  </a:lnTo>
                                  <a:lnTo>
                                    <a:pt x="1591997" y="126484"/>
                                  </a:lnTo>
                                  <a:lnTo>
                                    <a:pt x="1600735" y="119603"/>
                                  </a:lnTo>
                                  <a:lnTo>
                                    <a:pt x="1607090" y="115369"/>
                                  </a:lnTo>
                                  <a:lnTo>
                                    <a:pt x="1613180" y="111134"/>
                                  </a:lnTo>
                                  <a:lnTo>
                                    <a:pt x="1619535" y="106899"/>
                                  </a:lnTo>
                                  <a:lnTo>
                                    <a:pt x="1626419" y="103194"/>
                                  </a:lnTo>
                                  <a:lnTo>
                                    <a:pt x="1633304" y="99489"/>
                                  </a:lnTo>
                                  <a:lnTo>
                                    <a:pt x="1640453" y="96313"/>
                                  </a:lnTo>
                                  <a:lnTo>
                                    <a:pt x="1647867" y="93137"/>
                                  </a:lnTo>
                                  <a:lnTo>
                                    <a:pt x="1655281" y="90226"/>
                                  </a:lnTo>
                                  <a:lnTo>
                                    <a:pt x="1663225" y="87844"/>
                                  </a:lnTo>
                                  <a:lnTo>
                                    <a:pt x="1671168" y="85462"/>
                                  </a:lnTo>
                                  <a:lnTo>
                                    <a:pt x="1678847" y="83874"/>
                                  </a:lnTo>
                                  <a:lnTo>
                                    <a:pt x="1687320" y="82286"/>
                                  </a:lnTo>
                                  <a:lnTo>
                                    <a:pt x="1695793" y="80698"/>
                                  </a:lnTo>
                                  <a:lnTo>
                                    <a:pt x="1704266" y="79904"/>
                                  </a:lnTo>
                                  <a:lnTo>
                                    <a:pt x="1713004" y="79375"/>
                                  </a:lnTo>
                                  <a:close/>
                                  <a:moveTo>
                                    <a:pt x="409575" y="0"/>
                                  </a:moveTo>
                                  <a:lnTo>
                                    <a:pt x="1528763" y="0"/>
                                  </a:lnTo>
                                  <a:lnTo>
                                    <a:pt x="1528763" y="95250"/>
                                  </a:lnTo>
                                  <a:lnTo>
                                    <a:pt x="409575" y="95250"/>
                                  </a:lnTo>
                                  <a:lnTo>
                                    <a:pt x="40957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45" name="KSO_Shape"/>
                          <wps:cNvSpPr/>
                          <wps:spPr bwMode="auto">
                            <a:xfrm>
                              <a:off x="14071" y="14666"/>
                              <a:ext cx="255" cy="323"/>
                            </a:xfrm>
                            <a:custGeom>
                              <a:avLst/>
                              <a:gdLst>
                                <a:gd name="T0" fmla="*/ 508479 w 1679575"/>
                                <a:gd name="T1" fmla="*/ 933537 h 2125662"/>
                                <a:gd name="T2" fmla="*/ 645344 w 1679575"/>
                                <a:gd name="T3" fmla="*/ 1004349 h 2125662"/>
                                <a:gd name="T4" fmla="*/ 637947 w 1679575"/>
                                <a:gd name="T5" fmla="*/ 1045870 h 2125662"/>
                                <a:gd name="T6" fmla="*/ 629410 w 1679575"/>
                                <a:gd name="T7" fmla="*/ 1095637 h 2125662"/>
                                <a:gd name="T8" fmla="*/ 645913 w 1679575"/>
                                <a:gd name="T9" fmla="*/ 1148533 h 2125662"/>
                                <a:gd name="T10" fmla="*/ 923628 w 1679575"/>
                                <a:gd name="T11" fmla="*/ 1679766 h 2125662"/>
                                <a:gd name="T12" fmla="*/ 886068 w 1679575"/>
                                <a:gd name="T13" fmla="*/ 1137442 h 2125662"/>
                                <a:gd name="T14" fmla="*/ 896597 w 1679575"/>
                                <a:gd name="T15" fmla="*/ 1083408 h 2125662"/>
                                <a:gd name="T16" fmla="*/ 885214 w 1679575"/>
                                <a:gd name="T17" fmla="*/ 1039044 h 2125662"/>
                                <a:gd name="T18" fmla="*/ 917083 w 1679575"/>
                                <a:gd name="T19" fmla="*/ 999799 h 2125662"/>
                                <a:gd name="T20" fmla="*/ 1048543 w 1679575"/>
                                <a:gd name="T21" fmla="*/ 927280 h 2125662"/>
                                <a:gd name="T22" fmla="*/ 1168905 w 1679575"/>
                                <a:gd name="T23" fmla="*/ 933822 h 2125662"/>
                                <a:gd name="T24" fmla="*/ 1257397 w 1679575"/>
                                <a:gd name="T25" fmla="*/ 1021128 h 2125662"/>
                                <a:gd name="T26" fmla="*/ 1333655 w 1679575"/>
                                <a:gd name="T27" fmla="*/ 1118957 h 2125662"/>
                                <a:gd name="T28" fmla="*/ 1397392 w 1679575"/>
                                <a:gd name="T29" fmla="*/ 1227592 h 2125662"/>
                                <a:gd name="T30" fmla="*/ 1446903 w 1679575"/>
                                <a:gd name="T31" fmla="*/ 1349025 h 2125662"/>
                                <a:gd name="T32" fmla="*/ 1482186 w 1679575"/>
                                <a:gd name="T33" fmla="*/ 1483540 h 2125662"/>
                                <a:gd name="T34" fmla="*/ 1501820 w 1679575"/>
                                <a:gd name="T35" fmla="*/ 1632274 h 2125662"/>
                                <a:gd name="T36" fmla="*/ 1439790 w 1679575"/>
                                <a:gd name="T37" fmla="*/ 1742331 h 2125662"/>
                                <a:gd name="T38" fmla="*/ 1242601 w 1679575"/>
                                <a:gd name="T39" fmla="*/ 1826794 h 2125662"/>
                                <a:gd name="T40" fmla="*/ 1035738 w 1679575"/>
                                <a:gd name="T41" fmla="*/ 1881112 h 2125662"/>
                                <a:gd name="T42" fmla="*/ 822331 w 1679575"/>
                                <a:gd name="T43" fmla="*/ 1904432 h 2125662"/>
                                <a:gd name="T44" fmla="*/ 596403 w 1679575"/>
                                <a:gd name="T45" fmla="*/ 1894194 h 2125662"/>
                                <a:gd name="T46" fmla="*/ 373036 w 1679575"/>
                                <a:gd name="T47" fmla="*/ 1847838 h 2125662"/>
                                <a:gd name="T48" fmla="*/ 159344 w 1679575"/>
                                <a:gd name="T49" fmla="*/ 1766788 h 2125662"/>
                                <a:gd name="T50" fmla="*/ 0 w 1679575"/>
                                <a:gd name="T51" fmla="*/ 1676354 h 2125662"/>
                                <a:gd name="T52" fmla="*/ 15365 w 1679575"/>
                                <a:gd name="T53" fmla="*/ 1518519 h 2125662"/>
                                <a:gd name="T54" fmla="*/ 47234 w 1679575"/>
                                <a:gd name="T55" fmla="*/ 1376611 h 2125662"/>
                                <a:gd name="T56" fmla="*/ 94468 w 1679575"/>
                                <a:gd name="T57" fmla="*/ 1249206 h 2125662"/>
                                <a:gd name="T58" fmla="*/ 155930 w 1679575"/>
                                <a:gd name="T59" fmla="*/ 1135735 h 2125662"/>
                                <a:gd name="T60" fmla="*/ 230765 w 1679575"/>
                                <a:gd name="T61" fmla="*/ 1035348 h 2125662"/>
                                <a:gd name="T62" fmla="*/ 317835 w 1679575"/>
                                <a:gd name="T63" fmla="*/ 946334 h 2125662"/>
                                <a:gd name="T64" fmla="*/ 427669 w 1679575"/>
                                <a:gd name="T65" fmla="*/ 860449 h 2125662"/>
                                <a:gd name="T66" fmla="*/ 831848 w 1679575"/>
                                <a:gd name="T67" fmla="*/ 5125 h 2125662"/>
                                <a:gd name="T68" fmla="*/ 927152 w 1679575"/>
                                <a:gd name="T69" fmla="*/ 31035 h 2125662"/>
                                <a:gd name="T70" fmla="*/ 1013353 w 1679575"/>
                                <a:gd name="T71" fmla="*/ 76590 h 2125662"/>
                                <a:gd name="T72" fmla="*/ 1087035 w 1679575"/>
                                <a:gd name="T73" fmla="*/ 138945 h 2125662"/>
                                <a:gd name="T74" fmla="*/ 1145356 w 1679575"/>
                                <a:gd name="T75" fmla="*/ 215250 h 2125662"/>
                                <a:gd name="T76" fmla="*/ 1186607 w 1679575"/>
                                <a:gd name="T77" fmla="*/ 303514 h 2125662"/>
                                <a:gd name="T78" fmla="*/ 1207944 w 1679575"/>
                                <a:gd name="T79" fmla="*/ 401174 h 2125662"/>
                                <a:gd name="T80" fmla="*/ 1205383 w 1679575"/>
                                <a:gd name="T81" fmla="*/ 513924 h 2125662"/>
                                <a:gd name="T82" fmla="*/ 1172382 w 1679575"/>
                                <a:gd name="T83" fmla="*/ 626673 h 2125662"/>
                                <a:gd name="T84" fmla="*/ 1112924 w 1679575"/>
                                <a:gd name="T85" fmla="*/ 725187 h 2125662"/>
                                <a:gd name="T86" fmla="*/ 1030706 w 1679575"/>
                                <a:gd name="T87" fmla="*/ 804625 h 2125662"/>
                                <a:gd name="T88" fmla="*/ 915204 w 1679575"/>
                                <a:gd name="T89" fmla="*/ 867264 h 2125662"/>
                                <a:gd name="T90" fmla="*/ 837253 w 1679575"/>
                                <a:gd name="T91" fmla="*/ 887764 h 2125662"/>
                                <a:gd name="T92" fmla="*/ 753044 w 1679575"/>
                                <a:gd name="T93" fmla="*/ 893458 h 2125662"/>
                                <a:gd name="T94" fmla="*/ 658879 w 1679575"/>
                                <a:gd name="T95" fmla="*/ 881215 h 2125662"/>
                                <a:gd name="T96" fmla="*/ 572394 w 1679575"/>
                                <a:gd name="T97" fmla="*/ 850180 h 2125662"/>
                                <a:gd name="T98" fmla="*/ 494728 w 1679575"/>
                                <a:gd name="T99" fmla="*/ 802917 h 2125662"/>
                                <a:gd name="T100" fmla="*/ 424459 w 1679575"/>
                                <a:gd name="T101" fmla="*/ 736576 h 2125662"/>
                                <a:gd name="T102" fmla="*/ 366992 w 1679575"/>
                                <a:gd name="T103" fmla="*/ 651159 h 2125662"/>
                                <a:gd name="T104" fmla="*/ 330578 w 1679575"/>
                                <a:gd name="T105" fmla="*/ 553500 h 2125662"/>
                                <a:gd name="T106" fmla="*/ 317206 w 1679575"/>
                                <a:gd name="T107" fmla="*/ 446729 h 2125662"/>
                                <a:gd name="T108" fmla="*/ 328586 w 1679575"/>
                                <a:gd name="T109" fmla="*/ 345653 h 2125662"/>
                                <a:gd name="T110" fmla="*/ 361587 w 1679575"/>
                                <a:gd name="T111" fmla="*/ 253403 h 2125662"/>
                                <a:gd name="T112" fmla="*/ 412795 w 1679575"/>
                                <a:gd name="T113" fmla="*/ 171118 h 2125662"/>
                                <a:gd name="T114" fmla="*/ 479934 w 1679575"/>
                                <a:gd name="T115" fmla="*/ 101931 h 2125662"/>
                                <a:gd name="T116" fmla="*/ 560729 w 1679575"/>
                                <a:gd name="T117" fmla="*/ 48972 h 2125662"/>
                                <a:gd name="T118" fmla="*/ 652620 w 1679575"/>
                                <a:gd name="T119" fmla="*/ 13952 h 2125662"/>
                                <a:gd name="T120" fmla="*/ 752191 w 1679575"/>
                                <a:gd name="T121" fmla="*/ 0 h 2125662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79575" h="2125662">
                                  <a:moveTo>
                                    <a:pt x="481421" y="957262"/>
                                  </a:moveTo>
                                  <a:lnTo>
                                    <a:pt x="484914" y="961070"/>
                                  </a:lnTo>
                                  <a:lnTo>
                                    <a:pt x="490948" y="968686"/>
                                  </a:lnTo>
                                  <a:lnTo>
                                    <a:pt x="497299" y="975667"/>
                                  </a:lnTo>
                                  <a:lnTo>
                                    <a:pt x="510319" y="990264"/>
                                  </a:lnTo>
                                  <a:lnTo>
                                    <a:pt x="523657" y="1003909"/>
                                  </a:lnTo>
                                  <a:lnTo>
                                    <a:pt x="537947" y="1017237"/>
                                  </a:lnTo>
                                  <a:lnTo>
                                    <a:pt x="552237" y="1029613"/>
                                  </a:lnTo>
                                  <a:lnTo>
                                    <a:pt x="567480" y="1041671"/>
                                  </a:lnTo>
                                  <a:lnTo>
                                    <a:pt x="583040" y="1053095"/>
                                  </a:lnTo>
                                  <a:lnTo>
                                    <a:pt x="598601" y="1063884"/>
                                  </a:lnTo>
                                  <a:lnTo>
                                    <a:pt x="615114" y="1074039"/>
                                  </a:lnTo>
                                  <a:lnTo>
                                    <a:pt x="631627" y="1083558"/>
                                  </a:lnTo>
                                  <a:lnTo>
                                    <a:pt x="649093" y="1092126"/>
                                  </a:lnTo>
                                  <a:lnTo>
                                    <a:pt x="666241" y="1100377"/>
                                  </a:lnTo>
                                  <a:lnTo>
                                    <a:pt x="684025" y="1107993"/>
                                  </a:lnTo>
                                  <a:lnTo>
                                    <a:pt x="701808" y="1114657"/>
                                  </a:lnTo>
                                  <a:lnTo>
                                    <a:pt x="720226" y="1120686"/>
                                  </a:lnTo>
                                  <a:lnTo>
                                    <a:pt x="738645" y="1125763"/>
                                  </a:lnTo>
                                  <a:lnTo>
                                    <a:pt x="734517" y="1130840"/>
                                  </a:lnTo>
                                  <a:lnTo>
                                    <a:pt x="730706" y="1135283"/>
                                  </a:lnTo>
                                  <a:lnTo>
                                    <a:pt x="727213" y="1140043"/>
                                  </a:lnTo>
                                  <a:lnTo>
                                    <a:pt x="723402" y="1145437"/>
                                  </a:lnTo>
                                  <a:lnTo>
                                    <a:pt x="720544" y="1150515"/>
                                  </a:lnTo>
                                  <a:lnTo>
                                    <a:pt x="717368" y="1155909"/>
                                  </a:lnTo>
                                  <a:lnTo>
                                    <a:pt x="714510" y="1161304"/>
                                  </a:lnTo>
                                  <a:lnTo>
                                    <a:pt x="711970" y="1167016"/>
                                  </a:lnTo>
                                  <a:lnTo>
                                    <a:pt x="710064" y="1172410"/>
                                  </a:lnTo>
                                  <a:lnTo>
                                    <a:pt x="708159" y="1178439"/>
                                  </a:lnTo>
                                  <a:lnTo>
                                    <a:pt x="706254" y="1184151"/>
                                  </a:lnTo>
                                  <a:lnTo>
                                    <a:pt x="704983" y="1190498"/>
                                  </a:lnTo>
                                  <a:lnTo>
                                    <a:pt x="704031" y="1196210"/>
                                  </a:lnTo>
                                  <a:lnTo>
                                    <a:pt x="702761" y="1202556"/>
                                  </a:lnTo>
                                  <a:lnTo>
                                    <a:pt x="702443" y="1208903"/>
                                  </a:lnTo>
                                  <a:lnTo>
                                    <a:pt x="702125" y="1215249"/>
                                  </a:lnTo>
                                  <a:lnTo>
                                    <a:pt x="702443" y="1222548"/>
                                  </a:lnTo>
                                  <a:lnTo>
                                    <a:pt x="703078" y="1229529"/>
                                  </a:lnTo>
                                  <a:lnTo>
                                    <a:pt x="704348" y="1236510"/>
                                  </a:lnTo>
                                  <a:lnTo>
                                    <a:pt x="705619" y="1243174"/>
                                  </a:lnTo>
                                  <a:lnTo>
                                    <a:pt x="707206" y="1249838"/>
                                  </a:lnTo>
                                  <a:lnTo>
                                    <a:pt x="709112" y="1256819"/>
                                  </a:lnTo>
                                  <a:lnTo>
                                    <a:pt x="711652" y="1263166"/>
                                  </a:lnTo>
                                  <a:lnTo>
                                    <a:pt x="714193" y="1269512"/>
                                  </a:lnTo>
                                  <a:lnTo>
                                    <a:pt x="717686" y="1275542"/>
                                  </a:lnTo>
                                  <a:lnTo>
                                    <a:pt x="720861" y="1281571"/>
                                  </a:lnTo>
                                  <a:lnTo>
                                    <a:pt x="724355" y="1287283"/>
                                  </a:lnTo>
                                  <a:lnTo>
                                    <a:pt x="728483" y="1292995"/>
                                  </a:lnTo>
                                  <a:lnTo>
                                    <a:pt x="732611" y="1298389"/>
                                  </a:lnTo>
                                  <a:lnTo>
                                    <a:pt x="737057" y="1303784"/>
                                  </a:lnTo>
                                  <a:lnTo>
                                    <a:pt x="742138" y="1308861"/>
                                  </a:lnTo>
                                  <a:lnTo>
                                    <a:pt x="746901" y="1313304"/>
                                  </a:lnTo>
                                  <a:lnTo>
                                    <a:pt x="672275" y="1874339"/>
                                  </a:lnTo>
                                  <a:lnTo>
                                    <a:pt x="854237" y="2050773"/>
                                  </a:lnTo>
                                  <a:lnTo>
                                    <a:pt x="1030800" y="1874339"/>
                                  </a:lnTo>
                                  <a:lnTo>
                                    <a:pt x="956173" y="1313304"/>
                                  </a:lnTo>
                                  <a:lnTo>
                                    <a:pt x="961572" y="1308544"/>
                                  </a:lnTo>
                                  <a:lnTo>
                                    <a:pt x="966018" y="1303466"/>
                                  </a:lnTo>
                                  <a:lnTo>
                                    <a:pt x="970781" y="1298072"/>
                                  </a:lnTo>
                                  <a:lnTo>
                                    <a:pt x="974910" y="1292995"/>
                                  </a:lnTo>
                                  <a:lnTo>
                                    <a:pt x="978720" y="1286965"/>
                                  </a:lnTo>
                                  <a:lnTo>
                                    <a:pt x="982531" y="1281571"/>
                                  </a:lnTo>
                                  <a:lnTo>
                                    <a:pt x="986024" y="1275224"/>
                                  </a:lnTo>
                                  <a:lnTo>
                                    <a:pt x="988882" y="1269195"/>
                                  </a:lnTo>
                                  <a:lnTo>
                                    <a:pt x="991423" y="1262849"/>
                                  </a:lnTo>
                                  <a:lnTo>
                                    <a:pt x="994281" y="1256502"/>
                                  </a:lnTo>
                                  <a:lnTo>
                                    <a:pt x="996186" y="1249838"/>
                                  </a:lnTo>
                                  <a:lnTo>
                                    <a:pt x="997774" y="1243174"/>
                                  </a:lnTo>
                                  <a:lnTo>
                                    <a:pt x="999044" y="1236510"/>
                                  </a:lnTo>
                                  <a:lnTo>
                                    <a:pt x="999997" y="1229212"/>
                                  </a:lnTo>
                                  <a:lnTo>
                                    <a:pt x="1000632" y="1222548"/>
                                  </a:lnTo>
                                  <a:lnTo>
                                    <a:pt x="1000632" y="1215249"/>
                                  </a:lnTo>
                                  <a:lnTo>
                                    <a:pt x="1000632" y="1208903"/>
                                  </a:lnTo>
                                  <a:lnTo>
                                    <a:pt x="1000314" y="1203191"/>
                                  </a:lnTo>
                                  <a:lnTo>
                                    <a:pt x="999679" y="1197479"/>
                                  </a:lnTo>
                                  <a:lnTo>
                                    <a:pt x="998727" y="1191767"/>
                                  </a:lnTo>
                                  <a:lnTo>
                                    <a:pt x="997456" y="1186055"/>
                                  </a:lnTo>
                                  <a:lnTo>
                                    <a:pt x="996186" y="1180661"/>
                                  </a:lnTo>
                                  <a:lnTo>
                                    <a:pt x="994598" y="1175266"/>
                                  </a:lnTo>
                                  <a:lnTo>
                                    <a:pt x="992375" y="1169872"/>
                                  </a:lnTo>
                                  <a:lnTo>
                                    <a:pt x="990152" y="1164794"/>
                                  </a:lnTo>
                                  <a:lnTo>
                                    <a:pt x="987929" y="1159400"/>
                                  </a:lnTo>
                                  <a:lnTo>
                                    <a:pt x="985389" y="1154640"/>
                                  </a:lnTo>
                                  <a:lnTo>
                                    <a:pt x="982849" y="1149563"/>
                                  </a:lnTo>
                                  <a:lnTo>
                                    <a:pt x="979355" y="1144803"/>
                                  </a:lnTo>
                                  <a:lnTo>
                                    <a:pt x="976497" y="1139725"/>
                                  </a:lnTo>
                                  <a:lnTo>
                                    <a:pt x="973004" y="1135283"/>
                                  </a:lnTo>
                                  <a:lnTo>
                                    <a:pt x="969829" y="1130840"/>
                                  </a:lnTo>
                                  <a:lnTo>
                                    <a:pt x="987612" y="1126398"/>
                                  </a:lnTo>
                                  <a:lnTo>
                                    <a:pt x="1005713" y="1121320"/>
                                  </a:lnTo>
                                  <a:lnTo>
                                    <a:pt x="1023496" y="1115609"/>
                                  </a:lnTo>
                                  <a:lnTo>
                                    <a:pt x="1041280" y="1109262"/>
                                  </a:lnTo>
                                  <a:lnTo>
                                    <a:pt x="1058428" y="1101963"/>
                                  </a:lnTo>
                                  <a:lnTo>
                                    <a:pt x="1075576" y="1094665"/>
                                  </a:lnTo>
                                  <a:lnTo>
                                    <a:pt x="1092089" y="1086097"/>
                                  </a:lnTo>
                                  <a:lnTo>
                                    <a:pt x="1108602" y="1076895"/>
                                  </a:lnTo>
                                  <a:lnTo>
                                    <a:pt x="1124480" y="1067375"/>
                                  </a:lnTo>
                                  <a:lnTo>
                                    <a:pt x="1140041" y="1056903"/>
                                  </a:lnTo>
                                  <a:lnTo>
                                    <a:pt x="1155601" y="1046114"/>
                                  </a:lnTo>
                                  <a:lnTo>
                                    <a:pt x="1170209" y="1034690"/>
                                  </a:lnTo>
                                  <a:lnTo>
                                    <a:pt x="1184817" y="1022632"/>
                                  </a:lnTo>
                                  <a:lnTo>
                                    <a:pt x="1198472" y="1009938"/>
                                  </a:lnTo>
                                  <a:lnTo>
                                    <a:pt x="1211809" y="996928"/>
                                  </a:lnTo>
                                  <a:lnTo>
                                    <a:pt x="1225147" y="983283"/>
                                  </a:lnTo>
                                  <a:lnTo>
                                    <a:pt x="1228640" y="979792"/>
                                  </a:lnTo>
                                  <a:lnTo>
                                    <a:pt x="1232451" y="982966"/>
                                  </a:lnTo>
                                  <a:lnTo>
                                    <a:pt x="1257220" y="1002005"/>
                                  </a:lnTo>
                                  <a:lnTo>
                                    <a:pt x="1281037" y="1021680"/>
                                  </a:lnTo>
                                  <a:lnTo>
                                    <a:pt x="1304537" y="1041989"/>
                                  </a:lnTo>
                                  <a:lnTo>
                                    <a:pt x="1316604" y="1052143"/>
                                  </a:lnTo>
                                  <a:lnTo>
                                    <a:pt x="1327719" y="1062615"/>
                                  </a:lnTo>
                                  <a:lnTo>
                                    <a:pt x="1338833" y="1073404"/>
                                  </a:lnTo>
                                  <a:lnTo>
                                    <a:pt x="1349948" y="1084193"/>
                                  </a:lnTo>
                                  <a:lnTo>
                                    <a:pt x="1361062" y="1094982"/>
                                  </a:lnTo>
                                  <a:lnTo>
                                    <a:pt x="1371860" y="1105771"/>
                                  </a:lnTo>
                                  <a:lnTo>
                                    <a:pt x="1382339" y="1116561"/>
                                  </a:lnTo>
                                  <a:lnTo>
                                    <a:pt x="1392818" y="1127984"/>
                                  </a:lnTo>
                                  <a:lnTo>
                                    <a:pt x="1403298" y="1139408"/>
                                  </a:lnTo>
                                  <a:lnTo>
                                    <a:pt x="1413460" y="1150832"/>
                                  </a:lnTo>
                                  <a:lnTo>
                                    <a:pt x="1423304" y="1162573"/>
                                  </a:lnTo>
                                  <a:lnTo>
                                    <a:pt x="1433149" y="1174314"/>
                                  </a:lnTo>
                                  <a:lnTo>
                                    <a:pt x="1442675" y="1186373"/>
                                  </a:lnTo>
                                  <a:lnTo>
                                    <a:pt x="1452202" y="1198748"/>
                                  </a:lnTo>
                                  <a:lnTo>
                                    <a:pt x="1461411" y="1210807"/>
                                  </a:lnTo>
                                  <a:lnTo>
                                    <a:pt x="1470621" y="1223183"/>
                                  </a:lnTo>
                                  <a:lnTo>
                                    <a:pt x="1479830" y="1235876"/>
                                  </a:lnTo>
                                  <a:lnTo>
                                    <a:pt x="1488404" y="1248569"/>
                                  </a:lnTo>
                                  <a:lnTo>
                                    <a:pt x="1496978" y="1261262"/>
                                  </a:lnTo>
                                  <a:lnTo>
                                    <a:pt x="1505552" y="1274272"/>
                                  </a:lnTo>
                                  <a:lnTo>
                                    <a:pt x="1513809" y="1287600"/>
                                  </a:lnTo>
                                  <a:lnTo>
                                    <a:pt x="1521748" y="1300611"/>
                                  </a:lnTo>
                                  <a:lnTo>
                                    <a:pt x="1529687" y="1314573"/>
                                  </a:lnTo>
                                  <a:lnTo>
                                    <a:pt x="1537308" y="1328218"/>
                                  </a:lnTo>
                                  <a:lnTo>
                                    <a:pt x="1544930" y="1341863"/>
                                  </a:lnTo>
                                  <a:lnTo>
                                    <a:pt x="1552234" y="1355826"/>
                                  </a:lnTo>
                                  <a:lnTo>
                                    <a:pt x="1559537" y="1369788"/>
                                  </a:lnTo>
                                  <a:lnTo>
                                    <a:pt x="1566206" y="1384385"/>
                                  </a:lnTo>
                                  <a:lnTo>
                                    <a:pt x="1573193" y="1398982"/>
                                  </a:lnTo>
                                  <a:lnTo>
                                    <a:pt x="1579544" y="1413579"/>
                                  </a:lnTo>
                                  <a:lnTo>
                                    <a:pt x="1586213" y="1428176"/>
                                  </a:lnTo>
                                  <a:lnTo>
                                    <a:pt x="1592246" y="1443725"/>
                                  </a:lnTo>
                                  <a:lnTo>
                                    <a:pt x="1598280" y="1458640"/>
                                  </a:lnTo>
                                  <a:lnTo>
                                    <a:pt x="1603996" y="1473871"/>
                                  </a:lnTo>
                                  <a:lnTo>
                                    <a:pt x="1609712" y="1489738"/>
                                  </a:lnTo>
                                  <a:lnTo>
                                    <a:pt x="1614793" y="1505287"/>
                                  </a:lnTo>
                                  <a:lnTo>
                                    <a:pt x="1620191" y="1521153"/>
                                  </a:lnTo>
                                  <a:lnTo>
                                    <a:pt x="1624955" y="1537337"/>
                                  </a:lnTo>
                                  <a:lnTo>
                                    <a:pt x="1630036" y="1553521"/>
                                  </a:lnTo>
                                  <a:lnTo>
                                    <a:pt x="1634482" y="1570339"/>
                                  </a:lnTo>
                                  <a:lnTo>
                                    <a:pt x="1638610" y="1586840"/>
                                  </a:lnTo>
                                  <a:lnTo>
                                    <a:pt x="1643056" y="1603976"/>
                                  </a:lnTo>
                                  <a:lnTo>
                                    <a:pt x="1646867" y="1620794"/>
                                  </a:lnTo>
                                  <a:lnTo>
                                    <a:pt x="1650677" y="1637930"/>
                                  </a:lnTo>
                                  <a:lnTo>
                                    <a:pt x="1654170" y="1655383"/>
                                  </a:lnTo>
                                  <a:lnTo>
                                    <a:pt x="1657664" y="1673153"/>
                                  </a:lnTo>
                                  <a:lnTo>
                                    <a:pt x="1660522" y="1690923"/>
                                  </a:lnTo>
                                  <a:lnTo>
                                    <a:pt x="1663697" y="1709011"/>
                                  </a:lnTo>
                                  <a:lnTo>
                                    <a:pt x="1666238" y="1727099"/>
                                  </a:lnTo>
                                  <a:lnTo>
                                    <a:pt x="1668461" y="1745821"/>
                                  </a:lnTo>
                                  <a:lnTo>
                                    <a:pt x="1670684" y="1764226"/>
                                  </a:lnTo>
                                  <a:lnTo>
                                    <a:pt x="1672589" y="1783266"/>
                                  </a:lnTo>
                                  <a:lnTo>
                                    <a:pt x="1674177" y="1802305"/>
                                  </a:lnTo>
                                  <a:lnTo>
                                    <a:pt x="1676082" y="1821345"/>
                                  </a:lnTo>
                                  <a:lnTo>
                                    <a:pt x="1677352" y="1841019"/>
                                  </a:lnTo>
                                  <a:lnTo>
                                    <a:pt x="1678305" y="1860694"/>
                                  </a:lnTo>
                                  <a:lnTo>
                                    <a:pt x="1679258" y="1880368"/>
                                  </a:lnTo>
                                  <a:lnTo>
                                    <a:pt x="1679575" y="1900677"/>
                                  </a:lnTo>
                                  <a:lnTo>
                                    <a:pt x="1679575" y="1903850"/>
                                  </a:lnTo>
                                  <a:lnTo>
                                    <a:pt x="1677035" y="1905437"/>
                                  </a:lnTo>
                                  <a:lnTo>
                                    <a:pt x="1653853" y="1918765"/>
                                  </a:lnTo>
                                  <a:lnTo>
                                    <a:pt x="1630353" y="1931775"/>
                                  </a:lnTo>
                                  <a:lnTo>
                                    <a:pt x="1606854" y="1944151"/>
                                  </a:lnTo>
                                  <a:lnTo>
                                    <a:pt x="1583037" y="1956209"/>
                                  </a:lnTo>
                                  <a:lnTo>
                                    <a:pt x="1558902" y="1967950"/>
                                  </a:lnTo>
                                  <a:lnTo>
                                    <a:pt x="1534768" y="1979374"/>
                                  </a:lnTo>
                                  <a:lnTo>
                                    <a:pt x="1510316" y="1990163"/>
                                  </a:lnTo>
                                  <a:lnTo>
                                    <a:pt x="1485864" y="2000635"/>
                                  </a:lnTo>
                                  <a:lnTo>
                                    <a:pt x="1461411" y="2010790"/>
                                  </a:lnTo>
                                  <a:lnTo>
                                    <a:pt x="1436642" y="2020627"/>
                                  </a:lnTo>
                                  <a:lnTo>
                                    <a:pt x="1411872" y="2029512"/>
                                  </a:lnTo>
                                  <a:lnTo>
                                    <a:pt x="1386785" y="2038397"/>
                                  </a:lnTo>
                                  <a:lnTo>
                                    <a:pt x="1361380" y="2046965"/>
                                  </a:lnTo>
                                  <a:lnTo>
                                    <a:pt x="1335975" y="2054581"/>
                                  </a:lnTo>
                                  <a:lnTo>
                                    <a:pt x="1310570" y="2062514"/>
                                  </a:lnTo>
                                  <a:lnTo>
                                    <a:pt x="1285166" y="2069495"/>
                                  </a:lnTo>
                                  <a:lnTo>
                                    <a:pt x="1259443" y="2076159"/>
                                  </a:lnTo>
                                  <a:lnTo>
                                    <a:pt x="1233403" y="2082506"/>
                                  </a:lnTo>
                                  <a:lnTo>
                                    <a:pt x="1207681" y="2088535"/>
                                  </a:lnTo>
                                  <a:lnTo>
                                    <a:pt x="1181959" y="2093929"/>
                                  </a:lnTo>
                                  <a:lnTo>
                                    <a:pt x="1155919" y="2099007"/>
                                  </a:lnTo>
                                  <a:lnTo>
                                    <a:pt x="1129561" y="2103767"/>
                                  </a:lnTo>
                                  <a:lnTo>
                                    <a:pt x="1103204" y="2107892"/>
                                  </a:lnTo>
                                  <a:lnTo>
                                    <a:pt x="1077164" y="2111382"/>
                                  </a:lnTo>
                                  <a:lnTo>
                                    <a:pt x="1050806" y="2114873"/>
                                  </a:lnTo>
                                  <a:lnTo>
                                    <a:pt x="1024131" y="2117729"/>
                                  </a:lnTo>
                                  <a:lnTo>
                                    <a:pt x="997774" y="2119950"/>
                                  </a:lnTo>
                                  <a:lnTo>
                                    <a:pt x="971099" y="2121854"/>
                                  </a:lnTo>
                                  <a:lnTo>
                                    <a:pt x="944424" y="2123441"/>
                                  </a:lnTo>
                                  <a:lnTo>
                                    <a:pt x="917749" y="2125028"/>
                                  </a:lnTo>
                                  <a:lnTo>
                                    <a:pt x="891074" y="2125662"/>
                                  </a:lnTo>
                                  <a:lnTo>
                                    <a:pt x="864399" y="2125662"/>
                                  </a:lnTo>
                                  <a:lnTo>
                                    <a:pt x="835818" y="2125662"/>
                                  </a:lnTo>
                                  <a:lnTo>
                                    <a:pt x="807238" y="2124710"/>
                                  </a:lnTo>
                                  <a:lnTo>
                                    <a:pt x="778657" y="2123124"/>
                                  </a:lnTo>
                                  <a:lnTo>
                                    <a:pt x="750395" y="2121537"/>
                                  </a:lnTo>
                                  <a:lnTo>
                                    <a:pt x="722132" y="2119316"/>
                                  </a:lnTo>
                                  <a:lnTo>
                                    <a:pt x="693869" y="2116777"/>
                                  </a:lnTo>
                                  <a:lnTo>
                                    <a:pt x="665606" y="2113604"/>
                                  </a:lnTo>
                                  <a:lnTo>
                                    <a:pt x="637661" y="2109478"/>
                                  </a:lnTo>
                                  <a:lnTo>
                                    <a:pt x="609398" y="2105353"/>
                                  </a:lnTo>
                                  <a:lnTo>
                                    <a:pt x="581453" y="2100593"/>
                                  </a:lnTo>
                                  <a:lnTo>
                                    <a:pt x="553825" y="2095199"/>
                                  </a:lnTo>
                                  <a:lnTo>
                                    <a:pt x="525880" y="2089487"/>
                                  </a:lnTo>
                                  <a:lnTo>
                                    <a:pt x="498252" y="2083458"/>
                                  </a:lnTo>
                                  <a:lnTo>
                                    <a:pt x="470624" y="2076476"/>
                                  </a:lnTo>
                                  <a:lnTo>
                                    <a:pt x="443314" y="2069495"/>
                                  </a:lnTo>
                                  <a:lnTo>
                                    <a:pt x="416321" y="2061879"/>
                                  </a:lnTo>
                                  <a:lnTo>
                                    <a:pt x="389011" y="2053629"/>
                                  </a:lnTo>
                                  <a:lnTo>
                                    <a:pt x="362019" y="2045378"/>
                                  </a:lnTo>
                                  <a:lnTo>
                                    <a:pt x="335343" y="2036176"/>
                                  </a:lnTo>
                                  <a:lnTo>
                                    <a:pt x="308668" y="2026656"/>
                                  </a:lnTo>
                                  <a:lnTo>
                                    <a:pt x="282311" y="2016502"/>
                                  </a:lnTo>
                                  <a:lnTo>
                                    <a:pt x="255953" y="2006030"/>
                                  </a:lnTo>
                                  <a:lnTo>
                                    <a:pt x="229913" y="1994923"/>
                                  </a:lnTo>
                                  <a:lnTo>
                                    <a:pt x="203556" y="1983499"/>
                                  </a:lnTo>
                                  <a:lnTo>
                                    <a:pt x="177833" y="1971441"/>
                                  </a:lnTo>
                                  <a:lnTo>
                                    <a:pt x="152429" y="1959065"/>
                                  </a:lnTo>
                                  <a:lnTo>
                                    <a:pt x="127024" y="1946372"/>
                                  </a:lnTo>
                                  <a:lnTo>
                                    <a:pt x="101619" y="1933044"/>
                                  </a:lnTo>
                                  <a:lnTo>
                                    <a:pt x="76532" y="1919399"/>
                                  </a:lnTo>
                                  <a:lnTo>
                                    <a:pt x="51762" y="1905437"/>
                                  </a:lnTo>
                                  <a:lnTo>
                                    <a:pt x="27310" y="1890523"/>
                                  </a:lnTo>
                                  <a:lnTo>
                                    <a:pt x="2858" y="1875291"/>
                                  </a:lnTo>
                                  <a:lnTo>
                                    <a:pt x="0" y="1888301"/>
                                  </a:lnTo>
                                  <a:lnTo>
                                    <a:pt x="0" y="1870531"/>
                                  </a:lnTo>
                                  <a:lnTo>
                                    <a:pt x="952" y="1850222"/>
                                  </a:lnTo>
                                  <a:lnTo>
                                    <a:pt x="2223" y="1829913"/>
                                  </a:lnTo>
                                  <a:lnTo>
                                    <a:pt x="3493" y="1809604"/>
                                  </a:lnTo>
                                  <a:lnTo>
                                    <a:pt x="5398" y="1790247"/>
                                  </a:lnTo>
                                  <a:lnTo>
                                    <a:pt x="6986" y="1770573"/>
                                  </a:lnTo>
                                  <a:lnTo>
                                    <a:pt x="9209" y="1750898"/>
                                  </a:lnTo>
                                  <a:lnTo>
                                    <a:pt x="11749" y="1732176"/>
                                  </a:lnTo>
                                  <a:lnTo>
                                    <a:pt x="14290" y="1713136"/>
                                  </a:lnTo>
                                  <a:lnTo>
                                    <a:pt x="17148" y="1694414"/>
                                  </a:lnTo>
                                  <a:lnTo>
                                    <a:pt x="20006" y="1676009"/>
                                  </a:lnTo>
                                  <a:lnTo>
                                    <a:pt x="23499" y="1657604"/>
                                  </a:lnTo>
                                  <a:lnTo>
                                    <a:pt x="26992" y="1639834"/>
                                  </a:lnTo>
                                  <a:lnTo>
                                    <a:pt x="30486" y="1621746"/>
                                  </a:lnTo>
                                  <a:lnTo>
                                    <a:pt x="34931" y="1604293"/>
                                  </a:lnTo>
                                  <a:lnTo>
                                    <a:pt x="38742" y="1586840"/>
                                  </a:lnTo>
                                  <a:lnTo>
                                    <a:pt x="43188" y="1569704"/>
                                  </a:lnTo>
                                  <a:lnTo>
                                    <a:pt x="47951" y="1552569"/>
                                  </a:lnTo>
                                  <a:lnTo>
                                    <a:pt x="52715" y="1536068"/>
                                  </a:lnTo>
                                  <a:lnTo>
                                    <a:pt x="57796" y="1519249"/>
                                  </a:lnTo>
                                  <a:lnTo>
                                    <a:pt x="62877" y="1503066"/>
                                  </a:lnTo>
                                  <a:lnTo>
                                    <a:pt x="68593" y="1486564"/>
                                  </a:lnTo>
                                  <a:lnTo>
                                    <a:pt x="73991" y="1470698"/>
                                  </a:lnTo>
                                  <a:lnTo>
                                    <a:pt x="80025" y="1455149"/>
                                  </a:lnTo>
                                  <a:lnTo>
                                    <a:pt x="86059" y="1439283"/>
                                  </a:lnTo>
                                  <a:lnTo>
                                    <a:pt x="92410" y="1424051"/>
                                  </a:lnTo>
                                  <a:lnTo>
                                    <a:pt x="98761" y="1409137"/>
                                  </a:lnTo>
                                  <a:lnTo>
                                    <a:pt x="105430" y="1393905"/>
                                  </a:lnTo>
                                  <a:lnTo>
                                    <a:pt x="112098" y="1378990"/>
                                  </a:lnTo>
                                  <a:lnTo>
                                    <a:pt x="119402" y="1364393"/>
                                  </a:lnTo>
                                  <a:lnTo>
                                    <a:pt x="126706" y="1350114"/>
                                  </a:lnTo>
                                  <a:lnTo>
                                    <a:pt x="134010" y="1335834"/>
                                  </a:lnTo>
                                  <a:lnTo>
                                    <a:pt x="141632" y="1321871"/>
                                  </a:lnTo>
                                  <a:lnTo>
                                    <a:pt x="149571" y="1307909"/>
                                  </a:lnTo>
                                  <a:lnTo>
                                    <a:pt x="157510" y="1294264"/>
                                  </a:lnTo>
                                  <a:lnTo>
                                    <a:pt x="165766" y="1280936"/>
                                  </a:lnTo>
                                  <a:lnTo>
                                    <a:pt x="174023" y="1267291"/>
                                  </a:lnTo>
                                  <a:lnTo>
                                    <a:pt x="182597" y="1253963"/>
                                  </a:lnTo>
                                  <a:lnTo>
                                    <a:pt x="191171" y="1241270"/>
                                  </a:lnTo>
                                  <a:lnTo>
                                    <a:pt x="200380" y="1228260"/>
                                  </a:lnTo>
                                  <a:lnTo>
                                    <a:pt x="209589" y="1215884"/>
                                  </a:lnTo>
                                  <a:lnTo>
                                    <a:pt x="218799" y="1203191"/>
                                  </a:lnTo>
                                  <a:lnTo>
                                    <a:pt x="228008" y="1191133"/>
                                  </a:lnTo>
                                  <a:lnTo>
                                    <a:pt x="237852" y="1178757"/>
                                  </a:lnTo>
                                  <a:lnTo>
                                    <a:pt x="247697" y="1167016"/>
                                  </a:lnTo>
                                  <a:lnTo>
                                    <a:pt x="257541" y="1155275"/>
                                  </a:lnTo>
                                  <a:lnTo>
                                    <a:pt x="267703" y="1143533"/>
                                  </a:lnTo>
                                  <a:lnTo>
                                    <a:pt x="278182" y="1132110"/>
                                  </a:lnTo>
                                  <a:lnTo>
                                    <a:pt x="288662" y="1120686"/>
                                  </a:lnTo>
                                  <a:lnTo>
                                    <a:pt x="298824" y="1109579"/>
                                  </a:lnTo>
                                  <a:lnTo>
                                    <a:pt x="309938" y="1098473"/>
                                  </a:lnTo>
                                  <a:lnTo>
                                    <a:pt x="320735" y="1087684"/>
                                  </a:lnTo>
                                  <a:lnTo>
                                    <a:pt x="331850" y="1076895"/>
                                  </a:lnTo>
                                  <a:lnTo>
                                    <a:pt x="343282" y="1066423"/>
                                  </a:lnTo>
                                  <a:lnTo>
                                    <a:pt x="354715" y="1055951"/>
                                  </a:lnTo>
                                  <a:lnTo>
                                    <a:pt x="366147" y="1045797"/>
                                  </a:lnTo>
                                  <a:lnTo>
                                    <a:pt x="377897" y="1035642"/>
                                  </a:lnTo>
                                  <a:lnTo>
                                    <a:pt x="389964" y="1025805"/>
                                  </a:lnTo>
                                  <a:lnTo>
                                    <a:pt x="401714" y="1015968"/>
                                  </a:lnTo>
                                  <a:lnTo>
                                    <a:pt x="414099" y="1006448"/>
                                  </a:lnTo>
                                  <a:lnTo>
                                    <a:pt x="426801" y="996928"/>
                                  </a:lnTo>
                                  <a:lnTo>
                                    <a:pt x="439186" y="987408"/>
                                  </a:lnTo>
                                  <a:lnTo>
                                    <a:pt x="451571" y="977888"/>
                                  </a:lnTo>
                                  <a:lnTo>
                                    <a:pt x="477293" y="960118"/>
                                  </a:lnTo>
                                  <a:lnTo>
                                    <a:pt x="481421" y="957262"/>
                                  </a:lnTo>
                                  <a:close/>
                                  <a:moveTo>
                                    <a:pt x="839471" y="0"/>
                                  </a:moveTo>
                                  <a:lnTo>
                                    <a:pt x="852171" y="0"/>
                                  </a:lnTo>
                                  <a:lnTo>
                                    <a:pt x="865506" y="0"/>
                                  </a:lnTo>
                                  <a:lnTo>
                                    <a:pt x="878206" y="636"/>
                                  </a:lnTo>
                                  <a:lnTo>
                                    <a:pt x="890906" y="1271"/>
                                  </a:lnTo>
                                  <a:lnTo>
                                    <a:pt x="903288" y="2542"/>
                                  </a:lnTo>
                                  <a:lnTo>
                                    <a:pt x="915988" y="3813"/>
                                  </a:lnTo>
                                  <a:lnTo>
                                    <a:pt x="928371" y="5719"/>
                                  </a:lnTo>
                                  <a:lnTo>
                                    <a:pt x="940436" y="7943"/>
                                  </a:lnTo>
                                  <a:lnTo>
                                    <a:pt x="952818" y="10167"/>
                                  </a:lnTo>
                                  <a:lnTo>
                                    <a:pt x="964883" y="12708"/>
                                  </a:lnTo>
                                  <a:lnTo>
                                    <a:pt x="976631" y="15568"/>
                                  </a:lnTo>
                                  <a:lnTo>
                                    <a:pt x="988696" y="19062"/>
                                  </a:lnTo>
                                  <a:lnTo>
                                    <a:pt x="1000443" y="22239"/>
                                  </a:lnTo>
                                  <a:lnTo>
                                    <a:pt x="1011873" y="26052"/>
                                  </a:lnTo>
                                  <a:lnTo>
                                    <a:pt x="1023621" y="30182"/>
                                  </a:lnTo>
                                  <a:lnTo>
                                    <a:pt x="1034733" y="34630"/>
                                  </a:lnTo>
                                  <a:lnTo>
                                    <a:pt x="1046163" y="39395"/>
                                  </a:lnTo>
                                  <a:lnTo>
                                    <a:pt x="1057276" y="44161"/>
                                  </a:lnTo>
                                  <a:lnTo>
                                    <a:pt x="1068388" y="48926"/>
                                  </a:lnTo>
                                  <a:lnTo>
                                    <a:pt x="1079183" y="54645"/>
                                  </a:lnTo>
                                  <a:lnTo>
                                    <a:pt x="1089661" y="60046"/>
                                  </a:lnTo>
                                  <a:lnTo>
                                    <a:pt x="1100456" y="66082"/>
                                  </a:lnTo>
                                  <a:lnTo>
                                    <a:pt x="1110616" y="72119"/>
                                  </a:lnTo>
                                  <a:lnTo>
                                    <a:pt x="1120776" y="78790"/>
                                  </a:lnTo>
                                  <a:lnTo>
                                    <a:pt x="1130936" y="85462"/>
                                  </a:lnTo>
                                  <a:lnTo>
                                    <a:pt x="1140461" y="92134"/>
                                  </a:lnTo>
                                  <a:lnTo>
                                    <a:pt x="1150303" y="99123"/>
                                  </a:lnTo>
                                  <a:lnTo>
                                    <a:pt x="1159828" y="106430"/>
                                  </a:lnTo>
                                  <a:lnTo>
                                    <a:pt x="1169353" y="114055"/>
                                  </a:lnTo>
                                  <a:lnTo>
                                    <a:pt x="1178561" y="121680"/>
                                  </a:lnTo>
                                  <a:lnTo>
                                    <a:pt x="1187133" y="129623"/>
                                  </a:lnTo>
                                  <a:lnTo>
                                    <a:pt x="1196023" y="137883"/>
                                  </a:lnTo>
                                  <a:lnTo>
                                    <a:pt x="1204596" y="146143"/>
                                  </a:lnTo>
                                  <a:lnTo>
                                    <a:pt x="1213168" y="155039"/>
                                  </a:lnTo>
                                  <a:lnTo>
                                    <a:pt x="1221106" y="163299"/>
                                  </a:lnTo>
                                  <a:lnTo>
                                    <a:pt x="1229043" y="172513"/>
                                  </a:lnTo>
                                  <a:lnTo>
                                    <a:pt x="1236981" y="181726"/>
                                  </a:lnTo>
                                  <a:lnTo>
                                    <a:pt x="1244283" y="190939"/>
                                  </a:lnTo>
                                  <a:lnTo>
                                    <a:pt x="1251586" y="200153"/>
                                  </a:lnTo>
                                  <a:lnTo>
                                    <a:pt x="1258888" y="210001"/>
                                  </a:lnTo>
                                  <a:lnTo>
                                    <a:pt x="1265556" y="219850"/>
                                  </a:lnTo>
                                  <a:lnTo>
                                    <a:pt x="1272223" y="230017"/>
                                  </a:lnTo>
                                  <a:lnTo>
                                    <a:pt x="1278256" y="240183"/>
                                  </a:lnTo>
                                  <a:lnTo>
                                    <a:pt x="1284606" y="250667"/>
                                  </a:lnTo>
                                  <a:lnTo>
                                    <a:pt x="1290321" y="261151"/>
                                  </a:lnTo>
                                  <a:lnTo>
                                    <a:pt x="1296353" y="271953"/>
                                  </a:lnTo>
                                  <a:lnTo>
                                    <a:pt x="1301433" y="282755"/>
                                  </a:lnTo>
                                  <a:lnTo>
                                    <a:pt x="1306831" y="293239"/>
                                  </a:lnTo>
                                  <a:lnTo>
                                    <a:pt x="1311593" y="304359"/>
                                  </a:lnTo>
                                  <a:lnTo>
                                    <a:pt x="1316356" y="315796"/>
                                  </a:lnTo>
                                  <a:lnTo>
                                    <a:pt x="1320483" y="327234"/>
                                  </a:lnTo>
                                  <a:lnTo>
                                    <a:pt x="1324293" y="338671"/>
                                  </a:lnTo>
                                  <a:lnTo>
                                    <a:pt x="1328421" y="350426"/>
                                  </a:lnTo>
                                  <a:lnTo>
                                    <a:pt x="1331913" y="362181"/>
                                  </a:lnTo>
                                  <a:lnTo>
                                    <a:pt x="1335088" y="373936"/>
                                  </a:lnTo>
                                  <a:lnTo>
                                    <a:pt x="1337946" y="386009"/>
                                  </a:lnTo>
                                  <a:lnTo>
                                    <a:pt x="1340803" y="398081"/>
                                  </a:lnTo>
                                  <a:lnTo>
                                    <a:pt x="1343026" y="410472"/>
                                  </a:lnTo>
                                  <a:lnTo>
                                    <a:pt x="1344931" y="422862"/>
                                  </a:lnTo>
                                  <a:lnTo>
                                    <a:pt x="1346518" y="435252"/>
                                  </a:lnTo>
                                  <a:lnTo>
                                    <a:pt x="1348106" y="447643"/>
                                  </a:lnTo>
                                  <a:lnTo>
                                    <a:pt x="1349058" y="460033"/>
                                  </a:lnTo>
                                  <a:lnTo>
                                    <a:pt x="1350011" y="472741"/>
                                  </a:lnTo>
                                  <a:lnTo>
                                    <a:pt x="1350646" y="485449"/>
                                  </a:lnTo>
                                  <a:lnTo>
                                    <a:pt x="1350963" y="498475"/>
                                  </a:lnTo>
                                  <a:lnTo>
                                    <a:pt x="1350646" y="513407"/>
                                  </a:lnTo>
                                  <a:lnTo>
                                    <a:pt x="1349693" y="528975"/>
                                  </a:lnTo>
                                  <a:lnTo>
                                    <a:pt x="1348423" y="543907"/>
                                  </a:lnTo>
                                  <a:lnTo>
                                    <a:pt x="1347153" y="558521"/>
                                  </a:lnTo>
                                  <a:lnTo>
                                    <a:pt x="1345248" y="573453"/>
                                  </a:lnTo>
                                  <a:lnTo>
                                    <a:pt x="1342708" y="588067"/>
                                  </a:lnTo>
                                  <a:lnTo>
                                    <a:pt x="1339851" y="602682"/>
                                  </a:lnTo>
                                  <a:lnTo>
                                    <a:pt x="1336358" y="616660"/>
                                  </a:lnTo>
                                  <a:lnTo>
                                    <a:pt x="1332866" y="631275"/>
                                  </a:lnTo>
                                  <a:lnTo>
                                    <a:pt x="1328738" y="645254"/>
                                  </a:lnTo>
                                  <a:lnTo>
                                    <a:pt x="1324293" y="658915"/>
                                  </a:lnTo>
                                  <a:lnTo>
                                    <a:pt x="1319531" y="672576"/>
                                  </a:lnTo>
                                  <a:lnTo>
                                    <a:pt x="1314133" y="685920"/>
                                  </a:lnTo>
                                  <a:lnTo>
                                    <a:pt x="1308418" y="699263"/>
                                  </a:lnTo>
                                  <a:lnTo>
                                    <a:pt x="1302386" y="712607"/>
                                  </a:lnTo>
                                  <a:lnTo>
                                    <a:pt x="1296353" y="725315"/>
                                  </a:lnTo>
                                  <a:lnTo>
                                    <a:pt x="1289368" y="738023"/>
                                  </a:lnTo>
                                  <a:lnTo>
                                    <a:pt x="1282383" y="750413"/>
                                  </a:lnTo>
                                  <a:lnTo>
                                    <a:pt x="1275081" y="762486"/>
                                  </a:lnTo>
                                  <a:lnTo>
                                    <a:pt x="1267143" y="774559"/>
                                  </a:lnTo>
                                  <a:lnTo>
                                    <a:pt x="1259206" y="786313"/>
                                  </a:lnTo>
                                  <a:lnTo>
                                    <a:pt x="1250633" y="797751"/>
                                  </a:lnTo>
                                  <a:lnTo>
                                    <a:pt x="1242061" y="809188"/>
                                  </a:lnTo>
                                  <a:lnTo>
                                    <a:pt x="1232853" y="819990"/>
                                  </a:lnTo>
                                  <a:lnTo>
                                    <a:pt x="1223963" y="830792"/>
                                  </a:lnTo>
                                  <a:lnTo>
                                    <a:pt x="1214121" y="841276"/>
                                  </a:lnTo>
                                  <a:lnTo>
                                    <a:pt x="1204278" y="851442"/>
                                  </a:lnTo>
                                  <a:lnTo>
                                    <a:pt x="1193801" y="860974"/>
                                  </a:lnTo>
                                  <a:lnTo>
                                    <a:pt x="1183323" y="870822"/>
                                  </a:lnTo>
                                  <a:lnTo>
                                    <a:pt x="1172528" y="880036"/>
                                  </a:lnTo>
                                  <a:lnTo>
                                    <a:pt x="1161733" y="889249"/>
                                  </a:lnTo>
                                  <a:lnTo>
                                    <a:pt x="1150303" y="897827"/>
                                  </a:lnTo>
                                  <a:lnTo>
                                    <a:pt x="1134746" y="909264"/>
                                  </a:lnTo>
                                  <a:lnTo>
                                    <a:pt x="1118236" y="920066"/>
                                  </a:lnTo>
                                  <a:lnTo>
                                    <a:pt x="1101408" y="929915"/>
                                  </a:lnTo>
                                  <a:lnTo>
                                    <a:pt x="1084581" y="939446"/>
                                  </a:lnTo>
                                  <a:lnTo>
                                    <a:pt x="1066801" y="948342"/>
                                  </a:lnTo>
                                  <a:lnTo>
                                    <a:pt x="1048703" y="956602"/>
                                  </a:lnTo>
                                  <a:lnTo>
                                    <a:pt x="1040131" y="960414"/>
                                  </a:lnTo>
                                  <a:lnTo>
                                    <a:pt x="1030606" y="963909"/>
                                  </a:lnTo>
                                  <a:lnTo>
                                    <a:pt x="1021398" y="967722"/>
                                  </a:lnTo>
                                  <a:lnTo>
                                    <a:pt x="1011873" y="970899"/>
                                  </a:lnTo>
                                  <a:lnTo>
                                    <a:pt x="1002348" y="973758"/>
                                  </a:lnTo>
                                  <a:lnTo>
                                    <a:pt x="993141" y="976617"/>
                                  </a:lnTo>
                                  <a:lnTo>
                                    <a:pt x="983616" y="979794"/>
                                  </a:lnTo>
                                  <a:lnTo>
                                    <a:pt x="973773" y="982018"/>
                                  </a:lnTo>
                                  <a:lnTo>
                                    <a:pt x="963931" y="984560"/>
                                  </a:lnTo>
                                  <a:lnTo>
                                    <a:pt x="954088" y="986466"/>
                                  </a:lnTo>
                                  <a:lnTo>
                                    <a:pt x="944246" y="988372"/>
                                  </a:lnTo>
                                  <a:lnTo>
                                    <a:pt x="934403" y="990596"/>
                                  </a:lnTo>
                                  <a:lnTo>
                                    <a:pt x="924561" y="991867"/>
                                  </a:lnTo>
                                  <a:lnTo>
                                    <a:pt x="914401" y="993455"/>
                                  </a:lnTo>
                                  <a:lnTo>
                                    <a:pt x="904241" y="994409"/>
                                  </a:lnTo>
                                  <a:lnTo>
                                    <a:pt x="893763" y="995362"/>
                                  </a:lnTo>
                                  <a:lnTo>
                                    <a:pt x="883603" y="995997"/>
                                  </a:lnTo>
                                  <a:lnTo>
                                    <a:pt x="873126" y="996632"/>
                                  </a:lnTo>
                                  <a:lnTo>
                                    <a:pt x="862648" y="996950"/>
                                  </a:lnTo>
                                  <a:lnTo>
                                    <a:pt x="852171" y="996950"/>
                                  </a:lnTo>
                                  <a:lnTo>
                                    <a:pt x="840423" y="996950"/>
                                  </a:lnTo>
                                  <a:lnTo>
                                    <a:pt x="828358" y="996315"/>
                                  </a:lnTo>
                                  <a:lnTo>
                                    <a:pt x="816293" y="995679"/>
                                  </a:lnTo>
                                  <a:lnTo>
                                    <a:pt x="804546" y="994726"/>
                                  </a:lnTo>
                                  <a:lnTo>
                                    <a:pt x="792798" y="993455"/>
                                  </a:lnTo>
                                  <a:lnTo>
                                    <a:pt x="781368" y="992185"/>
                                  </a:lnTo>
                                  <a:lnTo>
                                    <a:pt x="769621" y="990278"/>
                                  </a:lnTo>
                                  <a:lnTo>
                                    <a:pt x="758191" y="988054"/>
                                  </a:lnTo>
                                  <a:lnTo>
                                    <a:pt x="746761" y="985831"/>
                                  </a:lnTo>
                                  <a:lnTo>
                                    <a:pt x="735331" y="983289"/>
                                  </a:lnTo>
                                  <a:lnTo>
                                    <a:pt x="724218" y="980430"/>
                                  </a:lnTo>
                                  <a:lnTo>
                                    <a:pt x="713106" y="977253"/>
                                  </a:lnTo>
                                  <a:lnTo>
                                    <a:pt x="702311" y="973758"/>
                                  </a:lnTo>
                                  <a:lnTo>
                                    <a:pt x="691198" y="970263"/>
                                  </a:lnTo>
                                  <a:lnTo>
                                    <a:pt x="680721" y="966768"/>
                                  </a:lnTo>
                                  <a:lnTo>
                                    <a:pt x="670243" y="962321"/>
                                  </a:lnTo>
                                  <a:lnTo>
                                    <a:pt x="659448" y="958190"/>
                                  </a:lnTo>
                                  <a:lnTo>
                                    <a:pt x="648971" y="953425"/>
                                  </a:lnTo>
                                  <a:lnTo>
                                    <a:pt x="638811" y="948659"/>
                                  </a:lnTo>
                                  <a:lnTo>
                                    <a:pt x="628651" y="943894"/>
                                  </a:lnTo>
                                  <a:lnTo>
                                    <a:pt x="618491" y="938493"/>
                                  </a:lnTo>
                                  <a:lnTo>
                                    <a:pt x="608648" y="933410"/>
                                  </a:lnTo>
                                  <a:lnTo>
                                    <a:pt x="599123" y="927373"/>
                                  </a:lnTo>
                                  <a:lnTo>
                                    <a:pt x="589281" y="921655"/>
                                  </a:lnTo>
                                  <a:lnTo>
                                    <a:pt x="579756" y="915618"/>
                                  </a:lnTo>
                                  <a:lnTo>
                                    <a:pt x="570548" y="909264"/>
                                  </a:lnTo>
                                  <a:lnTo>
                                    <a:pt x="561023" y="902910"/>
                                  </a:lnTo>
                                  <a:lnTo>
                                    <a:pt x="552133" y="895921"/>
                                  </a:lnTo>
                                  <a:lnTo>
                                    <a:pt x="543561" y="889249"/>
                                  </a:lnTo>
                                  <a:lnTo>
                                    <a:pt x="534671" y="881942"/>
                                  </a:lnTo>
                                  <a:lnTo>
                                    <a:pt x="526098" y="874952"/>
                                  </a:lnTo>
                                  <a:lnTo>
                                    <a:pt x="517526" y="867328"/>
                                  </a:lnTo>
                                  <a:lnTo>
                                    <a:pt x="508318" y="858750"/>
                                  </a:lnTo>
                                  <a:lnTo>
                                    <a:pt x="499428" y="849854"/>
                                  </a:lnTo>
                                  <a:lnTo>
                                    <a:pt x="490538" y="840958"/>
                                  </a:lnTo>
                                  <a:lnTo>
                                    <a:pt x="481648" y="831427"/>
                                  </a:lnTo>
                                  <a:lnTo>
                                    <a:pt x="473711" y="821896"/>
                                  </a:lnTo>
                                  <a:lnTo>
                                    <a:pt x="465456" y="812047"/>
                                  </a:lnTo>
                                  <a:lnTo>
                                    <a:pt x="457518" y="801881"/>
                                  </a:lnTo>
                                  <a:lnTo>
                                    <a:pt x="449898" y="791714"/>
                                  </a:lnTo>
                                  <a:lnTo>
                                    <a:pt x="442596" y="781548"/>
                                  </a:lnTo>
                                  <a:lnTo>
                                    <a:pt x="435293" y="770746"/>
                                  </a:lnTo>
                                  <a:lnTo>
                                    <a:pt x="428626" y="759944"/>
                                  </a:lnTo>
                                  <a:lnTo>
                                    <a:pt x="421958" y="749142"/>
                                  </a:lnTo>
                                  <a:lnTo>
                                    <a:pt x="415608" y="738023"/>
                                  </a:lnTo>
                                  <a:lnTo>
                                    <a:pt x="409576" y="726585"/>
                                  </a:lnTo>
                                  <a:lnTo>
                                    <a:pt x="403861" y="715148"/>
                                  </a:lnTo>
                                  <a:lnTo>
                                    <a:pt x="398463" y="703393"/>
                                  </a:lnTo>
                                  <a:lnTo>
                                    <a:pt x="393383" y="691638"/>
                                  </a:lnTo>
                                  <a:lnTo>
                                    <a:pt x="388303" y="679566"/>
                                  </a:lnTo>
                                  <a:lnTo>
                                    <a:pt x="383858" y="667493"/>
                                  </a:lnTo>
                                  <a:lnTo>
                                    <a:pt x="379731" y="655420"/>
                                  </a:lnTo>
                                  <a:lnTo>
                                    <a:pt x="375603" y="643030"/>
                                  </a:lnTo>
                                  <a:lnTo>
                                    <a:pt x="372111" y="630322"/>
                                  </a:lnTo>
                                  <a:lnTo>
                                    <a:pt x="368936" y="617614"/>
                                  </a:lnTo>
                                  <a:lnTo>
                                    <a:pt x="365443" y="604588"/>
                                  </a:lnTo>
                                  <a:lnTo>
                                    <a:pt x="362903" y="591880"/>
                                  </a:lnTo>
                                  <a:lnTo>
                                    <a:pt x="360681" y="578854"/>
                                  </a:lnTo>
                                  <a:lnTo>
                                    <a:pt x="358776" y="565828"/>
                                  </a:lnTo>
                                  <a:lnTo>
                                    <a:pt x="357188" y="552485"/>
                                  </a:lnTo>
                                  <a:lnTo>
                                    <a:pt x="355601" y="539141"/>
                                  </a:lnTo>
                                  <a:lnTo>
                                    <a:pt x="354648" y="525480"/>
                                  </a:lnTo>
                                  <a:lnTo>
                                    <a:pt x="354331" y="511819"/>
                                  </a:lnTo>
                                  <a:lnTo>
                                    <a:pt x="354013" y="498475"/>
                                  </a:lnTo>
                                  <a:lnTo>
                                    <a:pt x="354331" y="485449"/>
                                  </a:lnTo>
                                  <a:lnTo>
                                    <a:pt x="354648" y="472741"/>
                                  </a:lnTo>
                                  <a:lnTo>
                                    <a:pt x="355601" y="460033"/>
                                  </a:lnTo>
                                  <a:lnTo>
                                    <a:pt x="356871" y="447643"/>
                                  </a:lnTo>
                                  <a:lnTo>
                                    <a:pt x="358141" y="434935"/>
                                  </a:lnTo>
                                  <a:lnTo>
                                    <a:pt x="360046" y="422544"/>
                                  </a:lnTo>
                                  <a:lnTo>
                                    <a:pt x="361951" y="410472"/>
                                  </a:lnTo>
                                  <a:lnTo>
                                    <a:pt x="364173" y="397763"/>
                                  </a:lnTo>
                                  <a:lnTo>
                                    <a:pt x="366713" y="385691"/>
                                  </a:lnTo>
                                  <a:lnTo>
                                    <a:pt x="369888" y="373936"/>
                                  </a:lnTo>
                                  <a:lnTo>
                                    <a:pt x="373063" y="361863"/>
                                  </a:lnTo>
                                  <a:lnTo>
                                    <a:pt x="376556" y="350108"/>
                                  </a:lnTo>
                                  <a:lnTo>
                                    <a:pt x="380683" y="338671"/>
                                  </a:lnTo>
                                  <a:lnTo>
                                    <a:pt x="384493" y="326916"/>
                                  </a:lnTo>
                                  <a:lnTo>
                                    <a:pt x="388621" y="315796"/>
                                  </a:lnTo>
                                  <a:lnTo>
                                    <a:pt x="393383" y="304359"/>
                                  </a:lnTo>
                                  <a:lnTo>
                                    <a:pt x="398146" y="293239"/>
                                  </a:lnTo>
                                  <a:lnTo>
                                    <a:pt x="403543" y="282755"/>
                                  </a:lnTo>
                                  <a:lnTo>
                                    <a:pt x="408623" y="271636"/>
                                  </a:lnTo>
                                  <a:lnTo>
                                    <a:pt x="414656" y="261151"/>
                                  </a:lnTo>
                                  <a:lnTo>
                                    <a:pt x="420371" y="250667"/>
                                  </a:lnTo>
                                  <a:lnTo>
                                    <a:pt x="426721" y="240183"/>
                                  </a:lnTo>
                                  <a:lnTo>
                                    <a:pt x="432753" y="230017"/>
                                  </a:lnTo>
                                  <a:lnTo>
                                    <a:pt x="439421" y="219850"/>
                                  </a:lnTo>
                                  <a:lnTo>
                                    <a:pt x="446088" y="210001"/>
                                  </a:lnTo>
                                  <a:lnTo>
                                    <a:pt x="453391" y="200153"/>
                                  </a:lnTo>
                                  <a:lnTo>
                                    <a:pt x="460693" y="190939"/>
                                  </a:lnTo>
                                  <a:lnTo>
                                    <a:pt x="467996" y="181408"/>
                                  </a:lnTo>
                                  <a:lnTo>
                                    <a:pt x="475933" y="172195"/>
                                  </a:lnTo>
                                  <a:lnTo>
                                    <a:pt x="483871" y="163299"/>
                                  </a:lnTo>
                                  <a:lnTo>
                                    <a:pt x="491808" y="154403"/>
                                  </a:lnTo>
                                  <a:lnTo>
                                    <a:pt x="500381" y="146143"/>
                                  </a:lnTo>
                                  <a:lnTo>
                                    <a:pt x="508953" y="137565"/>
                                  </a:lnTo>
                                  <a:lnTo>
                                    <a:pt x="517526" y="129305"/>
                                  </a:lnTo>
                                  <a:lnTo>
                                    <a:pt x="526416" y="121680"/>
                                  </a:lnTo>
                                  <a:lnTo>
                                    <a:pt x="535623" y="113738"/>
                                  </a:lnTo>
                                  <a:lnTo>
                                    <a:pt x="545148" y="106113"/>
                                  </a:lnTo>
                                  <a:lnTo>
                                    <a:pt x="554673" y="99123"/>
                                  </a:lnTo>
                                  <a:lnTo>
                                    <a:pt x="564516" y="92134"/>
                                  </a:lnTo>
                                  <a:lnTo>
                                    <a:pt x="574041" y="85462"/>
                                  </a:lnTo>
                                  <a:lnTo>
                                    <a:pt x="584201" y="78473"/>
                                  </a:lnTo>
                                  <a:lnTo>
                                    <a:pt x="594361" y="72119"/>
                                  </a:lnTo>
                                  <a:lnTo>
                                    <a:pt x="604838" y="66082"/>
                                  </a:lnTo>
                                  <a:lnTo>
                                    <a:pt x="615316" y="60046"/>
                                  </a:lnTo>
                                  <a:lnTo>
                                    <a:pt x="625793" y="54645"/>
                                  </a:lnTo>
                                  <a:lnTo>
                                    <a:pt x="636906" y="48926"/>
                                  </a:lnTo>
                                  <a:lnTo>
                                    <a:pt x="647701" y="44161"/>
                                  </a:lnTo>
                                  <a:lnTo>
                                    <a:pt x="658813" y="39395"/>
                                  </a:lnTo>
                                  <a:lnTo>
                                    <a:pt x="670243" y="34630"/>
                                  </a:lnTo>
                                  <a:lnTo>
                                    <a:pt x="681356" y="30182"/>
                                  </a:lnTo>
                                  <a:lnTo>
                                    <a:pt x="693103" y="26052"/>
                                  </a:lnTo>
                                  <a:lnTo>
                                    <a:pt x="704533" y="22239"/>
                                  </a:lnTo>
                                  <a:lnTo>
                                    <a:pt x="716281" y="19062"/>
                                  </a:lnTo>
                                  <a:lnTo>
                                    <a:pt x="728346" y="15568"/>
                                  </a:lnTo>
                                  <a:lnTo>
                                    <a:pt x="740093" y="12708"/>
                                  </a:lnTo>
                                  <a:lnTo>
                                    <a:pt x="752158" y="10167"/>
                                  </a:lnTo>
                                  <a:lnTo>
                                    <a:pt x="764541" y="7625"/>
                                  </a:lnTo>
                                  <a:lnTo>
                                    <a:pt x="776606" y="5719"/>
                                  </a:lnTo>
                                  <a:lnTo>
                                    <a:pt x="788988" y="3813"/>
                                  </a:lnTo>
                                  <a:lnTo>
                                    <a:pt x="801688" y="2542"/>
                                  </a:lnTo>
                                  <a:lnTo>
                                    <a:pt x="814071" y="1271"/>
                                  </a:lnTo>
                                  <a:lnTo>
                                    <a:pt x="826771" y="636"/>
                                  </a:lnTo>
                                  <a:lnTo>
                                    <a:pt x="83947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8.5pt;margin-top:14.35pt;height:719.15pt;width:526.65pt;z-index:251679744;mso-width-relative:page;mso-height-relative:page;" coordorigin="3879,2010" coordsize="10533,14383" o:gfxdata="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">
                <o:lock v:ext="edit" aspectratio="f"/>
                <v:group id="_x0000_s1026" o:spid="_x0000_s1026" o:spt="203" style="position:absolute;left:3879;top:14429;height:1964;width:2438;" coordorigin="5574,14429" coordsize="2438,1964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矩形 16" o:spid="_x0000_s1026" o:spt="2" style="position:absolute;left:5574;top:15328;height:167;width:2154;v-text-anchor:middle;" filled="t" stroked="f" coordsize="21600,21600" arcsize="0.166666666666667" o:gfxdata="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8xlkLUAAADaAAAADwAA&#10;AAAAAAABACAAAAAiAAAAZHJzL2Rvd25yZXYueG1sUEsBAhQAFAAAAAgAh07iQDMvBZ47AAAAOQAA&#10;ABAAAAAAAAAAAQAgAAAABAEAAGRycy9zaGFwZXhtbC54bWxQSwUGAAAAAAYABgBbAQAArg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矩形 18" o:spid="_x0000_s1026" o:spt="2" style="position:absolute;left:5574;top:16227;height:167;width:2438;v-text-anchor:middle;" filled="t" stroked="f" coordsize="21600,21600" arcsize="0.166666666666667" o:gfxdata="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MzHw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矩形 20" o:spid="_x0000_s1026" o:spt="2" style="position:absolute;left:5574;top:14429;height:167;width:2438;v-text-anchor:middle;" filled="t" stroked="f" coordsize="21600,21600" arcsize="0.166666666666667" o:gfxdata="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+tChy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4000;top:2010;height:12978;width:10413;" coordorigin="4000,2010" coordsize="10413,12978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roundrect id="_x0000_s1026" o:spid="_x0000_s1026" o:spt="2" style="position:absolute;left:5033;top:10856;height:410;width:410;rotation:2949120f;v-text-anchor:middle;" filled="t" stroked="t" coordsize="21600,21600" arcsize="0.0909259259259259" o:gfxdata="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4/Mw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FFFFFF" miterlimit="8" joinstyle="miter"/>
                    <v:imagedata o:title=""/>
                    <o:lock v:ext="edit" aspectratio="f"/>
                  </v:roundrect>
                  <v:roundrect id="_x0000_s1026" o:spid="_x0000_s1026" o:spt="2" style="position:absolute;left:5033;top:9353;height:410;width:410;rotation:2949120f;v-text-anchor:middle;" filled="t" stroked="t" coordsize="21600,21600" arcsize="0.0909259259259259" o:gfxdata="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r1ar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FFFFFF" miterlimit="8" joinstyle="miter"/>
                    <v:imagedata o:title=""/>
                    <o:lock v:ext="edit" aspectratio="f"/>
                  </v:roundrect>
                  <v:roundrect id="_x0000_s1026" o:spid="_x0000_s1026" o:spt="2" style="position:absolute;left:5018;top:12355;height:410;width:410;rotation:2949120f;v-text-anchor:middle;" filled="t" stroked="t" coordsize="21600,21600" arcsize="0.0909259259259259" o:gfxdata="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CmtE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FFFFFF" miterlimit="8" joinstyle="miter"/>
                    <v:imagedata o:title=""/>
                    <o:lock v:ext="edit" aspectratio="f"/>
                  </v:roundrect>
                  <v:shape id="Freeform 142" o:spid="_x0000_s1026" o:spt="100" style="position:absolute;left:14045;top:2010;height:257;width:368;" filled="t" stroked="f" coordsize="263,184" o:gfxdata="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XwPq8AAAA&#10;2wAAAA8AAAAAAAAAAQAgAAAAIgAAAGRycy9kb3ducmV2LnhtbFBLAQIUABQAAAAIAIdO4kAzLwWe&#10;OwAAADkAAAAQAAAAAAAAAAEAIAAAAAsBAABkcnMvc2hhcGV4bWwueG1sUEsFBgAAAAAGAAYAWwEA&#10;ALUDAAAAAA=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    <v:fill on="t" focussize="0,0"/>
                    <v:stroke on="f" joinstyle="round"/>
                    <v:imagedata o:title=""/>
                    <o:lock v:ext="edit" aspectratio="t"/>
                  </v:shape>
                  <v:shape id="KSO_Shape" o:spid="_x0000_s1026" o:spt="100" style="position:absolute;left:4052;top:7263;height:246;width:144;v-text-anchor:middle;" filled="t" stroked="f" coordsize="559792,955625" o:gfxdata="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mCyf+5AAAA2wAA&#10;AA8AAAAAAAAAAQAgAAAAIgAAAGRycy9kb3ducmV2LnhtbFBLAQIUABQAAAAIAIdO4kAzLwWeOwAA&#10;ADkAAAAQAAAAAAAAAAEAIAAAAAgBAABkcnMvc2hhcGV4bWwueG1sUEsFBgAAAAAGAAYAWwEAALID&#10;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2.54mm,1.27mm,2.54mm,8.16463888888889mm"/>
                  </v:shape>
                  <v:shape id="KSO_Shape" o:spid="_x0000_s1026" o:spt="100" style="position:absolute;left:4007;top:6670;height:225;width:240;v-text-anchor:middle;" filled="t" stroked="f" coordsize="1993900,1873250" o:gfxdata="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BKkvu5AAAA2wAA&#10;AA8AAAAAAAAAAQAgAAAAIgAAAGRycy9kb3ducmV2LnhtbFBLAQIUABQAAAAIAIdO4kAzLwWeOwAA&#10;ADkAAAAQAAAAAAAAAAEAIAAAAAgBAABkcnMvc2hhcGV4bWwueG1sUEsFBgAAAAAGAAYAWwEAALID&#10;AAAAAA=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    <v:path o:connectlocs="22,176;156,69;138,136;132,95;124,84;129,83;134,81;138,78;140,74;142,69;68,148;81,95;68,96;73,83;78,82;82,79;85,75;87,71;25,32;20,35;18,41;19,190;22,195;29,196;205,195;209,191;211,42;209,36;204,32;185,38;40,31;160,24;200,13;208,14;216,18;222,23;227,31;229,39;228,190;226,198;221,205;215,210;207,214;29,215;20,213;12,210;6,204;2,197;0,188;0,38;2,29;7,22;14,17;21,14;43,13" o:connectangles="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齿轮" o:spid="_x0000_s1026" o:spt="100" style="position:absolute;left:4007;top:8464;height:235;width:247;" filled="t" stroked="f" coordsize="2768,2768" o:gfxdata="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d2oWvQAA&#10;ANsAAAAPAAAAAAAAAAEAIAAAACIAAABkcnMvZG93bnJldi54bWxQSwECFAAUAAAACACHTuJAMy8F&#10;njsAAAA5AAAAEAAAAAAAAAABACAAAAAMAQAAZHJzL3NoYXBleG1sLnhtbFBLBQYAAAAABgAGAFsB&#10;AAC2AwAAAAA=&#10;" path="m2583,1107c2359,1107,2359,1107,2359,1107c2337,1028,2306,953,2266,884c2427,722,2427,722,2427,722c2500,650,2500,532,2427,460c2296,329,2296,329,2296,329c2224,256,2106,256,2034,329c1870,493,1870,493,1870,493c1804,457,1734,429,1661,408c1661,184,1661,184,1661,184c1661,83,1578,0,1476,0c1292,0,1292,0,1292,0c1190,0,1107,83,1107,184c1107,408,1107,408,1107,408c1031,430,958,459,891,497c722,329,722,329,722,329c650,256,532,256,460,329c329,460,329,460,329,460c256,532,256,650,329,722c497,891,497,891,497,891c460,958,430,1031,408,1107c184,1107,184,1107,184,1107c83,1107,0,1190,0,1291c0,1476,0,1476,0,1476c0,1578,83,1661,184,1661c408,1661,408,1661,408,1661c429,1734,457,1804,493,1870c329,2034,329,2034,329,2034c256,2106,256,2224,329,2296c460,2427,460,2427,460,2427c532,2500,650,2500,722,2427c883,2266,883,2266,883,2266c953,2306,1028,2337,1107,2359c1107,2583,1107,2583,1107,2583c1107,2685,1190,2768,1292,2768c1476,2768,1476,2768,1476,2768c1578,2768,1661,2685,1661,2583c1661,2359,1661,2359,1661,2359c1737,2338,1809,2308,1877,2270c2034,2427,2034,2427,2034,2427c2106,2500,2224,2500,2296,2427c2427,2296,2427,2296,2427,2296c2500,2224,2500,2106,2427,2034c2270,1877,2270,1877,2270,1877c2308,1809,2338,1737,2359,1661c2583,1661,2583,1661,2583,1661c2685,1661,2768,1578,2768,1476c2768,1291,2768,1291,2768,1291c2768,1190,2685,1107,2583,1107xm1384,1937c1078,1937,830,1690,830,1384c830,1078,1078,830,1384,830c1689,830,1937,1078,1937,1384c1937,1690,1689,1937,1384,1937xm1384,1107c1231,1107,1107,1231,1107,1384c1107,1537,1231,1661,1384,1661c1537,1661,1661,1537,1661,1384c1661,1231,1537,1107,1384,1107xe">
                    <v:path o:connectlocs="149781,61129;136792,61129;131399,48815;140735,39869;140735,25401;133139,18167;117946,18167;108436,27223;96317,22530;96317,10160;85589,0;74919,0;64192,10160;64192,22530;51666,27444;41867,18167;26674,18167;19077,25401;19077,39869;28819,49201;23658,61129;10669,61129;0,71290;0,81506;10669,91721;23658,91721;28587,103263;19077,112319;19077,126787;26674,134021;41867,134021;51202,125130;64192,130266;64192,142635;74919,152851;85589,152851;96317,142635;96317,130266;108842,125351;117946,134021;133139,134021;140735,126787;140735,112319;131631,103649;136792,91721;149781,91721;160509,81506;160509,71290;149781,61129;80254,106963;48129,76425;80254,45833;112321,76425;80254,106963;80254,61129;64192,76425;80254,91721;96317,76425;80254,61129" o:connectangles="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42" o:spid="_x0000_s1026" o:spt="100" style="position:absolute;left:4000;top:7892;height:192;width:274;" filled="t" stroked="f" coordsize="263,184" o:gfxdata="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SFSIvQAA&#10;ANsAAAAPAAAAAAAAAAEAIAAAACIAAABkcnMvZG93bnJldi54bWxQSwECFAAUAAAACACHTuJAMy8F&#10;njsAAAA5AAAAEAAAAAAAAAABACAAAAAMAQAAZHJzL3NoYXBleG1sLnhtbFBLBQYAAAAABgAGAFsB&#10;AAC2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    <v:fill on="t" focussize="0,0"/>
                    <v:stroke on="f" joinstyle="round"/>
                    <v:imagedata o:title=""/>
                    <o:lock v:ext="edit" aspectratio="t"/>
                  </v:shape>
                  <v:shape id="KSO_Shape" o:spid="_x0000_s1026" o:spt="100" style="position:absolute;left:14122;top:3927;height:321;width:168;v-text-anchor:middle;" filled="t" stroked="f" coordsize="3389,6457" o:gfxdata="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mqiTL4A&#10;AADbAAAADwAAAAAAAAABACAAAAAiAAAAZHJzL2Rvd25yZXYueG1sUEsBAhQAFAAAAAgAh07iQDMv&#10;BZ47AAAAOQAAABAAAAAAAAAAAQAgAAAADQEAAGRycy9zaGFwZXhtbC54bWxQSwUGAAAAAAYABgBb&#10;AQAAtwMAAAAA&#10;" path="m2768,437l2764,483,2752,515,2735,555,2713,607,2687,669,2653,742,2615,823,2573,910,2524,1003,2499,1051,2471,1100,2443,1148,2414,1198,2383,1247,2352,1296,2320,1345,2286,1393,2253,1441,2217,1488,2181,1534,2144,1578,2106,1622,2067,1662,3389,4771,1695,6457,0,4771,1316,1693,1276,1650,1237,1605,1199,1558,1162,1511,1125,1463,1089,1412,1055,1361,1021,1310,988,1258,956,1206,925,1154,896,1102,868,1050,840,999,789,901,743,808,702,722,668,644,638,577,615,521,597,480,583,444,595,432,628,403,653,383,683,358,717,332,757,304,801,274,849,243,902,213,959,181,1020,151,1052,136,1086,123,1119,109,1154,95,1190,82,1227,71,1265,59,1303,49,1342,38,1383,30,1423,22,1465,15,1507,9,1551,5,1595,2,1639,0,1685,0,1730,1,1778,4,1825,8,1873,14,1922,22,1971,31,2020,43,2071,56,2122,71,2173,88,2225,108,2278,130,2330,154,2383,180,2437,209,2492,240,2546,274,2601,311,2656,350,2712,392,2768,437xe">
                    <v:path o:connectlocs="40448,7084;40272,7553;39702,8902;38824,10882;37653,13346;36570,15414;35750,16837;34872,18289;33951,19727;32970,21134;31916,22499;30819,23789;49594,69975;0,69975;19258,24831;18102,23540;17004,22161;15936,20709;14941,19213;13990,17688;13112,16162;12292,14652;10873,11850;9775,9445;8999,7641;8531,6512;8707,6336;9556,5617;10492,4869;11721,4018;13199,3124;14926,2214;15892,1804;16887,1393;17955,1041;19068,718;20238,440;21438,219;22697,73;23985,0;25316,14;26707,117;28126,322;29560,630;31053,1041;32560,1584;34097,2258;35663,3065;37258,4018;38868,5133;40507,6409" o:connectangles="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KSO_Shape" o:spid="_x0000_s1026" o:spt="100" style="position:absolute;left:14069;top:9399;height:278;width:275;v-text-anchor:middle;" filled="t" stroked="f" coordsize="1879600,1901723" o:gfxdata="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h0Iy/&#10;AAAA2wAAAA8AAAAAAAAAAQAgAAAAIgAAAGRycy9kb3ducmV2LnhtbFBLAQIUABQAAAAIAIdO4kAz&#10;LwWeOwAAADkAAAAQAAAAAAAAAAEAIAAAAA4BAABkcnMvc2hhcGV4bWwueG1sUEsFBgAAAAAGAAYA&#10;WwEAALgDAAAAAA==&#10;" path="m876522,1026915l1879600,1035310,1879600,1901723,876522,1775813xm0,1014080l717549,1026818,717549,1753167,0,1642117xm717549,159389l717549,883871,0,908194,0,256684xm1879600,0l1879600,872112,879497,880660,876522,626314,876522,144511xe">
                    <v:path o:connectlocs="128,150;275,151;275,278;128,259;0,148;104,150;104,256;0,240;104,23;104,129;0,132;0,37;275,0;275,127;128,128;128,91;128,21" o:connectangles="0,0,0,0,0,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KSO_Shape" o:spid="_x0000_s1026" o:spt="100" style="position:absolute;left:14045;top:12277;height:304;width:281;v-text-anchor:middle;" filled="t" stroked="f" coordsize="1938337,2097088" o:gfxdata="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8PzC8AAAA&#10;2wAAAA8AAAAAAAAAAQAgAAAAIgAAAGRycy9kb3ducmV2LnhtbFBLAQIUABQAAAAIAIdO4kAzLwWe&#10;OwAAADkAAAAQAAAAAAAAAAEAIAAAAAsBAABkcnMvc2hhcGV4bWwueG1sUEsFBgAAAAAGAAYAWwEA&#10;ALUDAAAAAA==&#10;" path="m754655,1781504l755185,1787064,755185,1789976,754655,1793153,753861,1796065,753067,1798713,752009,1801360,750156,1803743,748568,1806391,746980,1808244,744598,1810362,742481,1812215,740099,1813804,737452,1815127,734805,1815922,731894,1816716,729247,1817245,726071,1817245,724483,1816981,724483,1965507,726071,1965507,729247,1965507,731894,1966036,734805,1966566,737452,1967625,740099,1969213,742481,1970537,744598,1972125,746980,1974243,748568,1976361,750156,1978744,752009,1981127,753067,1984039,753861,1986687,754655,1989599,755185,1992776,755185,1995688,755185,1996747,1181565,1996747,1181301,1995688,1181565,1992776,1181830,1989599,1182624,1986687,1183683,1984039,1184741,1981127,1186329,1978744,1187917,1976361,1189770,1974243,1191887,1972125,1194005,1970537,1196651,1969213,1199033,1967625,1201680,1966566,1204591,1966036,1207238,1965507,1210414,1965507,1212002,1965507,1212002,1816981,1210414,1817245,1207238,1817245,1204591,1816716,1201680,1815922,1199033,1815127,1196651,1813804,1194005,1812215,1191887,1810362,1189770,1808244,1187917,1806391,1186329,1803743,1184741,1801360,1183683,1798713,1182624,1796065,1181830,1793153,1181565,1789976,1181301,1787064,1182095,1781504,754655,1781504xm555625,1681163l1381125,1681163,1381125,2097088,555625,2097088,555625,1681163xm846057,1552575l1096781,1552575,1104997,1562178,1112683,1571246,1120634,1579515,1128320,1587517,1135741,1594986,1143162,1602188,1150583,1608856,1157474,1614991,1170726,1626461,1182917,1636063,1193784,1644065,1203325,1651000,738187,1651000,747993,1644065,759125,1635796,771582,1626194,785098,1614724,792254,1608589,799675,1601921,807096,1594986,814517,1587251,822468,1579249,830419,1570980,838106,1562178,846057,1552575xm1307617,216793l1304708,217057,1301269,217587,1298095,218646,1295449,219971,1292540,221295,1289630,223149,1287514,225002,1285133,227121,1283017,229505,1281166,232153,1279578,234801,1278256,237714,1277462,240892,1276404,243805,1276140,247248,1274553,266051,1272965,284590,1270585,303128,1268204,321931,1265295,340470,1262385,359008,1258946,377546,1255243,396349,1251275,414888,1246778,433161,1242282,451435,1237256,469443,1231965,487187,1225882,505196,1220062,522940,1213714,540418,1206836,557897,1199959,575112,1192552,591796,1184617,608745,1176681,625430,1168217,641585,1159223,658004,1150230,673629,1140443,689255,1130391,704615,1120075,719445,1109494,734276,1098385,748842,1087010,762878,1075107,776650,1062939,789891,1060559,792275,1058971,795188,1057120,797836,1056062,801014,1055004,803927,1054475,806840,1054210,810283,1054210,813461,1054210,816374,1054739,819552,1055533,822730,1056591,825379,1058178,828292,1060030,831205,1061881,833588,1064262,836237,1066907,838355,1069552,840209,1072462,841798,1075107,842858,1078281,843917,1081455,844712,1084365,844976,1087539,845241,1090978,844976,1093888,844447,1096797,843387,1099972,842328,1102617,841004,1105526,838885,1108172,837031,1110552,834648,1124043,819817,1137004,804722,1149701,789097,1161604,773471,1173507,757581,1184617,740897,1195727,724213,1206043,707528,1216094,690049,1225617,672570,1234875,654826,1243604,637082,1252069,618809,1260269,600536,1267940,581997,1274817,563459,1281959,544656,1288307,525853,1294127,506785,1300211,487187,1305501,468119,1310262,448786,1315024,429188,1319256,409591,1323224,389993,1326662,370396,1330101,350798,1333011,330936,1335391,311338,1337772,291475,1339624,271613,1341475,252015,1341475,248572,1341211,245659,1340417,242216,1339624,239039,1338566,236390,1337243,233477,1335391,230829,1333540,228445,1331159,226062,1329043,223943,1326398,222089,1323753,220500,1320579,219176,1317669,218382,1314495,217322,1311056,217057,1307617,216793xm442912,112713l1493837,112713,1485637,163826,1477172,211761,1468708,257312,1460508,299685,1452308,339145,1444372,375427,1436437,408532,1429559,438723,1422682,465471,1416598,488776,1411308,508638,1406811,525058,1399934,547304,1397817,554719,1394114,564518,1390146,574847,1385914,585440,1380888,596563,1375863,608216,1370308,620398,1364224,632580,1357875,645027,1351263,658004,1343856,671246,1336714,684488,1328779,698259,1320579,711501,1312379,725537,1303649,739573,1294656,753609,1285133,767645,1275875,781416,1266088,795453,1256036,809489,1245720,823260,1235140,836767,1224559,850273,1213714,863779,1202340,877021,1191230,889468,1179591,902180,1167952,914627,1156049,926280,1144146,937933,1132243,949056,1119810,959914,1119810,992753,1119810,993548,1119546,994872,1119546,995666,1119546,996196,1119281,995931,1117694,998579,1115578,1001493,1112668,1004671,1109230,1007849,1101294,1015529,1096797,1020031,1092301,1024798,1087804,1030095,1083307,1035921,1079075,1042807,1074843,1050222,1073255,1053930,1071668,1057902,1069817,1062404,1068230,1066906,1066907,1071673,1065584,1076440,1064526,1081737,1063733,1087298,1064526,1089152,1064262,1120932,1064262,1121727,1064526,1121727,1063468,1124640,1062675,1127023,1060823,1130466,1058707,1134704,1055268,1139735,1053681,1142119,1051829,1144238,1048655,1147945,1044952,1150858,1041513,1153242,1036488,1156420,1035165,1157214,1034107,1157744,1030933,1159333,1026436,1161187,1017971,1163570,1016120,1168337,1016120,1454092,1015855,1473160,1030404,1474749,1036752,1475808,1042571,1476868,1043365,1477133,1046275,1477662,1054210,1479516,1057120,1480840,1060030,1481635,1062410,1482959,1063733,1484018,1064791,1485342,1065055,1486667,1065320,1486667,1065320,1507588,1065320,1513944,1067436,1516063,871958,1516063,871958,1514739,871958,1507588,871958,1486667,872223,1486667,872487,1485607,873016,1484283,874074,1483489,875926,1482429,877778,1481635,880158,1480575,885978,1478722,892855,1477133,901319,1475808,910842,1474219,921423,1473160,921423,1454092,921423,1170721,920894,1170721,920894,1168602,920365,1167013,919836,1163835,913752,1161981,908197,1160128,902642,1157744,901849,1157214,900526,1156420,898674,1155096,895765,1153772,892590,1151653,889152,1148475,885449,1144502,881481,1139735,877778,1134439,876984,1133115,875397,1130201,874603,1129142,873545,1126759,873281,1125964,872752,1124110,872487,1124110,872487,1121992,872487,1121727,872487,1121197,872487,1120932,872487,1087034,872752,1087034,871694,1080413,870636,1074057,868784,1067966,866932,1062404,864816,1057108,862700,1052076,860319,1047574,857939,1043071,853707,1036980,853442,1035921,849474,1030889,848681,1029830,844977,1025328,844184,1024533,840216,1020296,839423,1019501,835719,1015794,834661,1014734,831487,1011556,827519,1008113,827255,1007849,823816,1004671,821171,1001493,818790,998579,817468,995931,817203,996196,816939,996196,816674,992753,816674,959649,807945,951969,798952,944024,790222,935549,781493,927339,772764,918865,762713,908007,754777,900062,747371,891587,736790,879934,722242,862985,712190,850803,697906,833059,688648,820612,674629,801809,666164,790421,652145,769764,644739,759435,636538,746723,628603,734011,625429,729244,615377,713089,605855,696670,596861,681045,588132,665420,589719,669127,574906,639996,569087,627813,563267,616425,558242,605038,553480,594180,548983,583321,545280,573258,541842,563724,538932,554719,536287,547304,529938,525058,525441,508638,520151,488776,514067,465471,507190,438723,500312,408532,492377,375427,484441,339145,476241,299685,467777,257312,459577,211761,451112,163826,442912,112713xm208966,79375l216098,79375,224816,79375,233534,79904,242252,80698,250706,82286,258895,83874,266821,85462,274746,87844,282407,90226,289804,93137,297201,96313,304070,99489,311203,103194,318071,106900,324412,111134,330752,115369,336828,119603,342640,124102,348188,128866,353735,133630,359283,138659,364303,143687,369322,148716,374077,154009,378568,159567,387022,170153,394947,181004,402344,192119,408949,202971,415289,213821,420837,224672,425856,235259,430611,245316,434838,255637,438537,264900,441971,273899,444613,282103,449368,296924,452538,308304,454388,315980,455444,319420,455973,323655,456237,328154,456237,332653,455708,337152,454652,341387,453331,345621,451746,349591,449368,353296,447255,357002,444349,359913,441707,363089,438273,366000,434574,368117,430876,370234,426913,371822,422422,372881,418459,373675,414232,373940,409741,373940,405779,373410,401552,372352,397589,371028,393891,369176,390192,367059,387022,364412,383852,361765,380946,358589,378304,355149,375926,351708,374077,347739,372492,343504,371435,339005,371171,338476,370643,335299,367209,323390,364831,315186,361397,305393,357170,294542,352415,283162,346867,270988,340527,258549,337092,252462,333394,246374,329431,240023,325468,234200,321241,228378,316750,222555,312259,216997,307504,211704,302749,206676,297465,201912,292446,197148,286898,192913,279501,187885,271576,183386,267877,181004,263651,179151,259424,177299,255197,175711,250706,174387,246215,173329,241460,172006,236704,170947,231949,170418,226930,169888,221382,169624,216098,169359,206852,169624,197078,170682,187039,172270,175943,174652,170395,176240,165112,178357,160093,180475,155337,182856,150846,185503,146355,188679,142128,191855,137901,195295,133939,199001,129976,203235,126542,207470,122843,212234,119409,216997,115975,222291,113069,227584,109899,233406,106993,239493,104351,245580,101709,251932,99596,258549,97218,265430,95369,272311,93519,279721,91934,286867,90614,294278,89293,301953,88236,309363,87443,317038,86915,324713,86387,332388,86122,340063,86122,348003,86122,355678,86387,363618,86915,371558,87443,379497,88236,386908,89293,394318,90614,401729,91934,408874,93519,416020,95105,422372,96954,428724,99067,435076,100916,440898,103030,446456,105408,452014,107521,456778,112012,464982,116503,473186,121258,481391,126542,489331,131561,497006,137109,504945,142657,512620,148204,519766,154545,527441,160357,534587,166697,541733,173301,548614,179906,555495,186775,562376,193643,568993,200776,575609,207909,581696,215306,588048,230364,600222,246215,612132,261801,623248,278180,634098,294559,644420,311467,654477,328374,663740,345546,673003,362453,681472,379361,689677,396532,697352,412911,705027,429819,711643,446198,718525,462049,724612,477899,730963,492958,736257,521753,746578,548435,755577,572211,763516,595987,771456,606290,775161,615536,778602,624783,782572,629274,784954,634029,787600,640633,792099,646974,796863,652786,802156,658069,807714,663088,813801,667579,819888,671806,826240,675505,833121,679203,840003,681845,847413,684487,854823,686600,862498,688450,870174,689770,878378,690299,886318,690563,894522,690563,899551,690299,904844,689770,909872,688978,915165,688185,920194,686865,925487,685279,930516,683694,935544,681581,941102,679467,945866,677090,950894,674448,955658,671278,960422,668108,965186,664409,969685,660975,973920,657012,978154,652786,982389,648295,985829,643539,989534,638784,992975,633765,996415,628745,999327,623198,1002238,617650,1004620,611838,1007266,606026,1009119,599950,1011501,593610,1013089,587005,1014942,580665,1016000,574060,1017323,569834,1017588,565343,1017588,561116,1017059,556889,1016265,552926,1015206,549228,1013354,545529,1011236,542095,1008854,538925,1006208,535755,1003032,533377,999591,530999,996415,528886,992446,527301,988211,525980,983977,525187,979477,524659,974713,524659,970214,525187,965980,525980,961481,527037,957246,528886,953276,530735,949306,533113,946130,535490,942690,538660,939514,541831,936867,545001,934221,548963,932368,552926,930251,556889,929192,561380,928134,569041,926546,575646,924958,581457,923105,586213,920723,590440,918606,593610,916224,596516,914107,598365,911990,599950,910137,601535,908020,602328,906167,603120,904050,603913,901932,604177,899551,604441,897169,604705,894522,604441,890023,603648,885259,602063,880760,599950,876261,597837,872555,595195,869380,593081,866998,590704,865410,590175,865145,587798,864086,577231,859852,561908,854559,542887,848207,520696,840796,495599,832327,468125,822800,438801,811684,423479,805862,407628,799774,391777,792893,375398,786012,358755,778602,342376,770927,325468,762987,308297,754253,291653,745255,274482,735992,257574,725670,240667,715613,224024,704762,207380,693382,191001,681472,174887,669033,164319,660564,154016,651566,143449,642568,133410,633305,123636,623512,113861,613720,104351,603663,95105,593076,86122,582225,77405,571374,68951,559994,60761,548349,52836,536440,45439,524001,38306,511562,31702,498594,27739,490389,24041,482185,20606,473451,17700,464717,14794,455719,12417,446456,10039,437193,7926,427665,6076,418137,4491,408345,3170,398553,1850,388761,1057,378439,529,368382,264,358060,0,348003,264,332653,1057,317832,2378,302747,4491,287926,6869,272840,10039,258019,11888,250874,14002,243463,15851,236053,18493,228907,20606,221761,23512,214880,26418,207734,29324,200853,32494,193972,36193,187356,39363,180475,43326,174123,47552,167506,51779,161155,56270,155332,60761,148980,65781,143422,70800,137865,76348,132307,81896,126749,89557,120397,98011,114045,106728,108223,115710,102930,124957,98166,134731,93931,139751,92079,145034,90226,150318,88638,155601,87315,163527,85198,170924,83874,178849,82551,186510,81228,193907,80434,201304,79640,208966,79375xm1713004,79375l1722007,79375,1729156,79375,1736570,79640,1743984,80434,1751398,81228,1759077,82551,1767021,83874,1774699,85198,1782643,87315,1787674,88638,1792970,90226,1798001,92079,1803031,93931,1813093,98166,1822626,102930,1831628,108223,1840366,114045,1848310,120397,1856253,126749,1863667,134159,1870817,141570,1877436,148980,1883526,157185,1889352,165389,1894912,174123,1899943,182856,1904709,191855,1908946,200853,1913182,210116,1916625,219379,1920067,228907,1923244,238435,1925627,248227,1928275,258019,1930393,267812,1932512,277604,1933836,287926,1935160,297983,1936483,307775,1937278,317832,1937807,327889,1938337,337946,1938337,348003,1938337,358060,1937807,368382,1937278,378439,1936483,388760,1935160,398553,1933836,408345,1932512,418137,1930393,427665,1928540,437193,1925892,446456,1923509,455719,1920596,464717,1917684,473451,1914241,482185,1910535,490389,1906563,498593,1901267,509180,1895442,519502,1889352,529823,1883262,539616,1876907,549143,1870287,558671,1863403,567934,1856253,576932,1849369,585931,1841955,594664,1834276,603133,1826597,611338,1818654,619542,1810710,627482,1802502,635422,1794294,642832,1786085,650243,1777612,657653,1768874,664534,1760136,671680,1751398,678296,1742660,684648,1724655,697352,1706385,709526,1688114,720906,1669844,732022,1651309,742344,1632774,752136,1614504,761664,1596234,770397,1577964,778866,1559958,786806,1542217,794217,1525271,801362,1508060,807979,1491379,814331,1475756,820153,1445306,830739,1417768,840532,1393673,848207,1370636,856147,1361369,859323,1353955,861969,1348394,864616,1346276,865674,1343893,866998,1341775,869380,1339127,872555,1337009,876261,1334890,880760,1333566,885259,1332507,890023,1332242,894522,1332507,897169,1332772,899551,1333302,901932,1333831,904050,1334625,906167,1335685,908020,1337273,910137,1338597,911990,1340716,914107,1343363,916224,1346806,918606,1350777,920723,1355544,923105,1361369,924958,1367988,926546,1375932,928134,1380169,929192,1384405,930251,1388377,932368,1392084,934221,1395261,936867,1398704,939514,1401616,942690,1403999,946130,1406382,949306,1408236,953276,1410089,957246,1411149,961481,1411943,965980,1412472,970214,1412472,974713,1411943,979477,1411149,983977,1410089,988211,1408236,992446,1406382,996415,1403735,999591,1401351,1003032,1398439,1006208,1394997,1008854,1391819,1011236,1388112,1013354,1384140,1015206,1380169,1016265,1375932,1017059,1371695,1017588,1367459,1017588,1362958,1017323,1356338,1016000,1349718,1014942,1343363,1013089,1337273,1011501,1330918,1009119,1325093,1007266,1319533,1004620,1313972,1002238,1308147,999327,1303116,996415,1298085,992975,1293319,989534,1288553,985829,1284316,982389,1280080,978154,1276108,973920,1272136,969685,1268959,965186,1265516,960422,1262604,955658,1259956,950894,1257308,945866,1255190,941102,1253071,935544,1251483,930516,1250159,925487,1248570,920194,1247776,915165,1246981,909872,1246452,904844,1246187,899551,1246187,894522,1246452,886318,1247246,878378,1248305,870174,1250159,862498,1252277,854823,1254925,847413,1257838,840003,1261280,833121,1264987,826240,1269223,819888,1273990,813801,1278756,807714,1284051,802156,1289877,796863,1296232,792099,1302851,787600,1306558,785748,1310000,783630,1316620,780454,1324034,777808,1331448,774897,1348394,768809,1367988,762193,1390230,755047,1414856,746578,1441069,737580,1469137,727258,1483965,721700,1498528,715613,1513621,709526,1528978,702645,1544336,696028,1559958,688618,1575581,681472,1591203,673532,1606825,665063,1622183,656594,1637540,647596,1652898,638333,1667726,628541,1682554,618748,1696852,608162,1711151,597311,1720154,589901,1729421,582225,1738159,574286,1746897,566611,1755370,558406,1763578,549937,1771522,541468,1778936,532734,1786615,523736,1793499,514738,1800648,505475,1807003,496212,1813623,486684,1819448,476892,1825009,466835,1830304,456778,1832952,452014,1835335,446456,1837189,440898,1839307,435076,1841161,428724,1843014,422372,1844868,416020,1846192,408874,1847515,401729,1848575,394318,1849899,386908,1850693,379497,1851487,371558,1851752,363618,1852017,355678,1852282,348003,1852017,336093,1851487,324713,1850428,313068,1849104,301953,1846986,290572,1844603,279721,1841955,269135,1838513,258549,1835335,248756,1831364,239493,1826862,230495,1822361,222290,1817330,214615,1811769,207470,1806209,201118,1803031,198207,1800384,195295,1796147,191855,1791646,188679,1787409,185503,1782643,182856,1777877,180474,1772846,178357,1767550,176240,1761725,174652,1751133,172270,1740807,170682,1731010,169623,1722007,169359,1716711,169623,1711151,169888,1706120,170417,1701354,170947,1696588,171741,1692086,172799,1687585,174387,1683084,175711,1678847,177034,1674610,178886,1670903,180739,1666932,182856,1659253,187356,1651574,192384,1644690,197942,1637805,203764,1631185,210645,1625095,217262,1619005,224937,1613445,232612,1608149,240287,1603118,248227,1598352,256431,1594115,264636,1589879,272575,1586172,280515,1582730,288455,1580082,295601,1574786,309628,1571079,321537,1568167,330800,1566578,336623,1566313,339005,1564724,343504,1563400,347738,1561547,351708,1559164,355149,1556781,358589,1553603,361765,1550426,364412,1547248,367058,1543806,369176,1539834,371028,1535863,372352,1531891,373410,1527654,373940,1523418,373940,1518916,373675,1514680,372881,1510708,371822,1506736,370234,1502764,368117,1499057,366000,1495880,363089,1492967,359913,1490055,357001,1487936,353296,1485818,349591,1484229,345621,1482641,341387,1481582,337152,1481052,332653,1481052,328154,1481317,323654,1482111,319420,1483700,312539,1485553,305922,1488201,296924,1491379,286073,1495615,273899,1500646,260401,1507001,245316,1513885,229966,1517857,222026,1522094,213821,1526860,205882,1531626,197677,1536922,189208,1542747,181004,1548572,172799,1554662,164860,1561547,156655,1568431,148715,1575845,141305,1583789,133630,1591997,126484,1600735,119603,1607090,115369,1613180,111134,1619535,106899,1626419,103194,1633304,99489,1640453,96313,1647867,93137,1655281,90226,1663225,87844,1671168,85462,1678847,83874,1687320,82286,1695793,80698,1704266,79904,1713004,79375xm409575,0l1528763,0,1528763,95250,409575,95250,409575,0xe">
                    <v:path o:connectlocs="95,258;155,261;158,239;144,204;107,209;167,35;153,84;139,108;146,109;172,61;175,29;185,69;166,104;147,131;140,147;136,194;115,195;118,152;114,141;108,131;87,104;69,69;36,11;53,26;58,47;49,45;39,26;22,23;12,35;12,56;26,75;72,99;90,115;85,129;71,132;72,122;79,116;45,101;9,73;0,45;7,20;26,10;244,16;255,41;249,68;227,91;177,113;178,121;185,129;174,132;164,121;171,103;213,86;240,61;243,39;232,22;214,27;205,47;195,45;204,22;224,10" o:connectangles="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KSO_Shape" o:spid="_x0000_s1026" o:spt="100" style="position:absolute;left:14071;top:14666;height:323;width:255;v-text-anchor:middle;" filled="t" stroked="f" coordsize="1679575,2125662" o:gfxdata="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AKlavQAA&#10;ANsAAAAPAAAAAAAAAAEAIAAAACIAAABkcnMvZG93bnJldi54bWxQSwECFAAUAAAACACHTuJAMy8F&#10;njsAAAA5AAAAEAAAAAAAAAABACAAAAAMAQAAZHJzL3NoYXBleG1sLnhtbFBLBQYAAAAABgAGAFsB&#10;AAC2AwAAAAA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    <v:path o:connectlocs="77,141;97,152;96,158;95,166;98,174;140,255;134,172;136,164;134,157;139,151;159,140;177,141;190,155;202,170;212,186;219,204;225,225;228,248;218,264;188,277;157,285;124,289;90,287;56,280;24,268;0,254;2,230;7,209;14,189;23,172;35,157;48,143;64,130;126,0;140,4;153,11;165,21;173,32;180,46;183,60;183,78;177,95;168,110;156,122;138,131;127,134;114,135;100,133;86,129;75,122;64,111;55,98;50,84;48,67;49,52;54,38;62,26;72,15;85,7;99,2;114,0" o:connectangles="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2936240</wp:posOffset>
                </wp:positionV>
                <wp:extent cx="952500" cy="1675765"/>
                <wp:effectExtent l="0" t="0" r="0" b="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0090" y="3850640"/>
                          <a:ext cx="952500" cy="167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600" w:lineRule="exact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出生年月：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600" w:lineRule="exact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现居地址：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600" w:lineRule="exact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最高学历：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600" w:lineRule="exact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主修专业：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3.3pt;margin-top:231.2pt;height:131.95pt;width:75pt;z-index:251666432;mso-width-relative:page;mso-height-relative:page;" filled="f" stroked="f" coordsize="21600,21600" o:gfxdata="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plbHY3AAAAAoBAAAPAAAAAAAAAAEAIAAAACIAAABk&#10;cnMvZG93bnJldi54bWxQSwECFAAUAAAACACHTuJAl7bsQjsCAABQ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 w:line="600" w:lineRule="exact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262626" w:themeColor="text1" w:themeTint="D9"/>
                          <w:kern w:val="2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出生年月：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600" w:lineRule="exact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262626" w:themeColor="text1" w:themeTint="D9"/>
                          <w:kern w:val="2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现居地址：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600" w:lineRule="exact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262626" w:themeColor="text1" w:themeTint="D9"/>
                          <w:kern w:val="2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最高学历：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600" w:lineRule="exact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262626" w:themeColor="text1" w:themeTint="D9"/>
                          <w:kern w:val="2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主修专业：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2397760</wp:posOffset>
                </wp:positionV>
                <wp:extent cx="1028065" cy="637540"/>
                <wp:effectExtent l="0" t="0" r="0" b="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637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86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韩 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6pt;margin-top:188.8pt;height:50.2pt;width:80.95pt;z-index:251685888;mso-width-relative:page;mso-height-relative:page;" filled="f" stroked="f" coordsize="21600,21600" o:gfxdata="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zoxSNoA&#10;AAALAQAADwAAAAAAAAABACAAAAAiAAAAZHJzL2Rvd25yZXYueG1sUEsBAhQAFAAAAAgAh07iQPKM&#10;C5WrAQAARwMAAA4AAAAAAAAAAQAgAAAAKQEAAGRycy9lMm9Eb2MueG1sUEsFBgAAAAAGAAYAWQEA&#10;AEY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 w:line="860" w:lineRule="exact"/>
                        <w:jc w:val="both"/>
                        <w:rPr>
                          <w:rFonts w:ascii="微软雅黑" w:hAnsi="微软雅黑" w:eastAsia="微软雅黑" w:cs="微软雅黑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韩 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2936875</wp:posOffset>
                </wp:positionV>
                <wp:extent cx="1035050" cy="1675765"/>
                <wp:effectExtent l="0" t="0" r="0" b="635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1" cy="167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600" w:lineRule="exact"/>
                              <w:jc w:val="both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Ansi="Calibri" w:eastAsia="微软雅黑" w:cs="Times New Roman" w:asciiTheme="minorHAnsi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199</w:t>
                            </w:r>
                            <w:r>
                              <w:rPr>
                                <w:rFonts w:hint="eastAsia" w:hAnsi="Calibri" w:eastAsia="微软雅黑" w:cs="Times New Roman" w:asciiTheme="minorHAnsi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Ansi="Calibri" w:eastAsia="微软雅黑" w:cs="Times New Roman" w:asciiTheme="minorHAnsi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.06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600" w:lineRule="exact"/>
                              <w:jc w:val="both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北京海淀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600" w:lineRule="exact"/>
                              <w:jc w:val="both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大学本科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600" w:lineRule="exact"/>
                              <w:jc w:val="both"/>
                              <w:rPr>
                                <w:rFonts w:hint="eastAsia" w:eastAsia="宋体"/>
                                <w:color w:val="262626" w:themeColor="text1" w:themeTint="D9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 w:asciiTheme="minorHAnsi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工商管理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.15pt;margin-top:231.25pt;height:131.95pt;width:81.5pt;z-index:251667456;mso-width-relative:page;mso-height-relative:page;" filled="f" stroked="f" coordsize="21600,21600" o:gfxdata="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t7d+vbAAAACgEAAA8AAAAAAAAAAQAgAAAAIgAAAGRycy9kb3ducmV2Lnht&#10;bFBLAQIUABQAAAAIAIdO4kAmRKKCLwIAAEY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 w:line="600" w:lineRule="exact"/>
                        <w:jc w:val="both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Ansi="Calibri" w:eastAsia="微软雅黑" w:cs="Times New Roman" w:asciiTheme="minorHAnsi"/>
                          <w:color w:val="262626" w:themeColor="text1" w:themeTint="D9"/>
                          <w:kern w:val="2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199</w:t>
                      </w:r>
                      <w:r>
                        <w:rPr>
                          <w:rFonts w:hint="eastAsia" w:hAnsi="Calibri" w:eastAsia="微软雅黑" w:cs="Times New Roman" w:asciiTheme="minorHAnsi"/>
                          <w:color w:val="262626" w:themeColor="text1" w:themeTint="D9"/>
                          <w:kern w:val="2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9</w:t>
                      </w:r>
                      <w:r>
                        <w:rPr>
                          <w:rFonts w:hAnsi="Calibri" w:eastAsia="微软雅黑" w:cs="Times New Roman" w:asciiTheme="minorHAnsi"/>
                          <w:color w:val="262626" w:themeColor="text1" w:themeTint="D9"/>
                          <w:kern w:val="2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.06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600" w:lineRule="exact"/>
                        <w:jc w:val="both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262626" w:themeColor="text1" w:themeTint="D9"/>
                          <w:kern w:val="2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北京海淀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600" w:lineRule="exact"/>
                        <w:jc w:val="both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262626" w:themeColor="text1" w:themeTint="D9"/>
                          <w:kern w:val="2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大学本科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600" w:lineRule="exact"/>
                        <w:jc w:val="both"/>
                        <w:rPr>
                          <w:rFonts w:hint="eastAsia" w:eastAsia="宋体"/>
                          <w:color w:val="262626" w:themeColor="text1" w:themeTint="D9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hAnsi="微软雅黑" w:eastAsia="微软雅黑" w:cs="Times New Roman" w:asciiTheme="minorHAnsi"/>
                          <w:color w:val="262626" w:themeColor="text1" w:themeTint="D9"/>
                          <w:kern w:val="2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工商管理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5193665</wp:posOffset>
                </wp:positionV>
                <wp:extent cx="2247265" cy="48768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D0D0D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18000004093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9.05pt;margin-top:408.95pt;height:38.4pt;width:176.95pt;z-index:251668480;mso-width-relative:page;mso-height-relative:page;" filled="f" stroked="f" coordsize="21600,21600" o:gfxdata="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gBij7bAAAADAEAAA8AAAAAAAAAAQAgAAAAIgAAAGRycy9kb3ducmV2LnhtbFBLAQIUABQAAAAI&#10;AIdO4kDbCXx5sQEAAFIDAAAOAAAAAAAAAAEAIAAAACoBAABkcnMvZTJvRG9jLnhtbFBLBQYAAAAA&#10;BgAGAFkBAABN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D0D0D"/>
                          <w:kern w:val="24"/>
                          <w:sz w:val="21"/>
                          <w:szCs w:val="21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18000004093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6156325</wp:posOffset>
                </wp:positionV>
                <wp:extent cx="2247265" cy="48768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Service@qq.com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9.8pt;margin-top:484.75pt;height:38.4pt;width:176.95pt;z-index:251669504;mso-width-relative:page;mso-height-relative:page;" filled="f" stroked="f" coordsize="21600,21600" o:gfxdata="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Nc5PzcAAAADQEAAA8AAAAAAAAAAQAgAAAAIgAAAGRycy9kb3ducmV2LnhtbFBLAQIUABQAAAAI&#10;AIdO4kCEcAnysAEAAFIDAAAOAAAAAAAAAAEAIAAAACsBAABkcnMvZTJvRG9jLnhtbFBLBQYAAAAA&#10;BgAGAFkBAABN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 w:line="360" w:lineRule="auto"/>
                        <w:jc w:val="center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Service@qq.com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7110730</wp:posOffset>
                </wp:positionV>
                <wp:extent cx="2247265" cy="48768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北京海淀苏州街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9.8pt;margin-top:559.9pt;height:38.4pt;width:176.95pt;z-index:251670528;mso-width-relative:page;mso-height-relative:page;" filled="f" stroked="f" coordsize="21600,21600" o:gfxdata="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492/h2wAAAA4BAAAPAAAAAAAAAAEAIAAAACIAAABkcnMvZG93bnJldi54bWxQSwECFAAUAAAA&#10;CACHTuJASraFXLIBAABSAwAADgAAAAAAAAABACAAAAAqAQAAZHJzL2Uyb0RvYy54bWxQSwUGAAAA&#10;AAYABgBZAQAAT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 w:line="360" w:lineRule="auto"/>
                        <w:jc w:val="center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北京海淀苏州街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7457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897890</wp:posOffset>
            </wp:positionV>
            <wp:extent cx="1317625" cy="1317625"/>
            <wp:effectExtent l="0" t="0" r="0" b="0"/>
            <wp:wrapNone/>
            <wp:docPr id="1" name="图片 1" descr="D:\桌面\桌面文件\登记照4\00127.jpg0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桌面\桌面文件\登记照4\00127.jpg0012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317625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773430</wp:posOffset>
                </wp:positionV>
                <wp:extent cx="1566545" cy="1566545"/>
                <wp:effectExtent l="0" t="0" r="14605" b="1460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920" y="1687830"/>
                          <a:ext cx="1566545" cy="1566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50.4pt;margin-top:60.9pt;height:123.35pt;width:123.35pt;z-index:251687936;v-text-anchor:middle;mso-width-relative:page;mso-height-relative:page;" fillcolor="#FFFFFF [3212]" filled="t" stroked="f" coordsize="21600,21600" o:gfxdata="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yjOGtsAAAAMAQAADwAAAAAAAAABACAAAAAiAAAA&#10;ZHJzL2Rvd25yZXYueG1sUEsBAhQAFAAAAAgAh07iQAbgEo92AgAA2gQAAA4AAAAAAAAAAQAgAAAA&#10;KgEAAGRycy9lMm9Eb2MueG1sUEsFBgAAAAAGAAYAWQEAABIGAAAAAA==&#10;">
                <v:fill on="t" focussize="0,0"/>
                <v:stroke on="f" weight="2.25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-1153160</wp:posOffset>
                </wp:positionH>
                <wp:positionV relativeFrom="paragraph">
                  <wp:posOffset>-913765</wp:posOffset>
                </wp:positionV>
                <wp:extent cx="7570470" cy="10709910"/>
                <wp:effectExtent l="0" t="0" r="11430" b="1524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055" y="197485"/>
                          <a:ext cx="7570470" cy="10709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.8pt;margin-top:-71.95pt;height:843.3pt;width:596.1pt;z-index:-251657216;v-text-anchor:middle;mso-width-relative:page;mso-height-relative:page;" fillcolor="#FFFFFF [3212]" filled="t" stroked="f" coordsize="21600,21600" o:gfxdata="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p1BPcAAAADwEAAA8AAAAAAAAAAQAgAAAAIgAA&#10;AGRycy9kb3ducmV2LnhtbFBLAQIUABQAAAAIAIdO4kAQbQjOdgIAANkEAAAOAAAAAAAAAAEAIAAA&#10;ACs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-909955</wp:posOffset>
                </wp:positionV>
                <wp:extent cx="7559675" cy="727710"/>
                <wp:effectExtent l="0" t="0" r="317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2771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-71.65pt;height:57.3pt;width:595.25pt;z-index:-251656192;v-text-anchor:middle;mso-width-relative:page;mso-height-relative:page;" fillcolor="#404040 [2429]" filled="t" stroked="f" coordsize="21600,21600" o:gfxdata="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kBbWfaAAAADgEAAA8AAAAAAAAAAQAg&#10;AAAAIgAAAGRycy9kb3ducmV2LnhtbFBLAQIUABQAAAAIAIdO4kBLiorkDAIAAA0EAAAOAAAAAAAA&#10;AAEAIAAAACkBAABkcnMvZTJvRG9jLnhtbFBLBQYAAAAABgAGAFkBAACn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-5025390</wp:posOffset>
                </wp:positionH>
                <wp:positionV relativeFrom="paragraph">
                  <wp:posOffset>3568065</wp:posOffset>
                </wp:positionV>
                <wp:extent cx="10378440" cy="2063750"/>
                <wp:effectExtent l="4128" t="0" r="8572" b="8573"/>
                <wp:wrapNone/>
                <wp:docPr id="4" name="五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378304" cy="2063891"/>
                        </a:xfrm>
                        <a:prstGeom prst="homePlate">
                          <a:avLst>
                            <a:gd name="adj" fmla="val 13252"/>
                          </a:avLst>
                        </a:prstGeom>
                        <a:solidFill>
                          <a:srgbClr val="F4F4F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-395.7pt;margin-top:280.95pt;height:162.5pt;width:817.2pt;rotation:-5898240f;z-index:-251655168;v-text-anchor:middle;mso-width-relative:page;mso-height-relative:page;" fillcolor="#F4F4F4" filled="t" stroked="f" coordsize="21600,21600" o:gfxdata="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1vp7tkAAAAM&#10;AQAADwAAAAAAAAABACAAAAAiAAAAZHJzL2Rvd25yZXYueG1sUEsBAhQAFAAAAAgAh07iQP1SCpcb&#10;AgAAGQQAAA4AAAAAAAAAAQAgAAAAKAEAAGRycy9lMm9Eb2MueG1sUEsFBgAAAAAGAAYAWQEAALUF&#10;AAAAAA==&#10;" adj="21031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8639175</wp:posOffset>
                </wp:positionV>
                <wp:extent cx="1837690" cy="106045"/>
                <wp:effectExtent l="6350" t="6350" r="22860" b="20955"/>
                <wp:wrapNone/>
                <wp:docPr id="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81" cy="106155"/>
                        </a:xfrm>
                        <a:prstGeom prst="roundRect">
                          <a:avLst/>
                        </a:prstGeom>
                        <a:solidFill>
                          <a:srgbClr val="F4F4F4"/>
                        </a:solidFill>
                        <a:ln w="12700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矩形 15" o:spid="_x0000_s1026" o:spt="2" style="position:absolute;left:0pt;margin-left:-58.5pt;margin-top:680.25pt;height:8.35pt;width:144.7pt;z-index:251662336;v-text-anchor:middle;mso-width-relative:page;mso-height-relative:page;" fillcolor="#F4F4F4" filled="t" stroked="t" coordsize="21600,21600" arcsize="0.166666666666667" o:gfxdata="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zK+07cAAAADgEAAA8AAAAA&#10;AAAAAQAgAAAAIgAAAGRycy9kb3ducmV2LnhtbFBLAQIUABQAAAAIAIdO4kARP3upEAIAACUEAAAO&#10;AAAAAAAAAAEAIAAAACsBAABkcnMvZTJvRG9jLnhtbFBLBQYAAAAABgAGAFkBAACtBQAAAAA=&#10;">
                <v:fill on="t" focussize="0,0"/>
                <v:stroke weight="1pt" color="#AFABAB [241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9210040</wp:posOffset>
                </wp:positionV>
                <wp:extent cx="1837690" cy="106045"/>
                <wp:effectExtent l="6350" t="6350" r="22860" b="20955"/>
                <wp:wrapNone/>
                <wp:docPr id="9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81" cy="106155"/>
                        </a:xfrm>
                        <a:prstGeom prst="roundRect">
                          <a:avLst/>
                        </a:prstGeom>
                        <a:solidFill>
                          <a:srgbClr val="F4F4F4"/>
                        </a:solidFill>
                        <a:ln w="12700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矩形 17" o:spid="_x0000_s1026" o:spt="2" style="position:absolute;left:0pt;margin-left:-58.5pt;margin-top:725.2pt;height:8.35pt;width:144.7pt;z-index:251663360;v-text-anchor:middle;mso-width-relative:page;mso-height-relative:page;" fillcolor="#F4F4F4" filled="t" stroked="t" coordsize="21600,21600" arcsize="0.166666666666667" o:gfxdata="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1RW9F3AAAAA4BAAAPAAAA&#10;AAAAAAEAIAAAACIAAABkcnMvZG93bnJldi54bWxQSwECFAAUAAAACACHTuJAokhOehECAAAlBAAA&#10;DgAAAAAAAAABACAAAAArAQAAZHJzL2Uyb0RvYy54bWxQSwUGAAAAAAYABgBZAQAArgUAAAAA&#10;">
                <v:fill on="t" focussize="0,0"/>
                <v:stroke weight="1pt" color="#AFABAB [241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8068310</wp:posOffset>
                </wp:positionV>
                <wp:extent cx="1837690" cy="106045"/>
                <wp:effectExtent l="6350" t="6350" r="22860" b="20955"/>
                <wp:wrapNone/>
                <wp:docPr id="11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81" cy="106155"/>
                        </a:xfrm>
                        <a:prstGeom prst="roundRect">
                          <a:avLst/>
                        </a:prstGeom>
                        <a:solidFill>
                          <a:srgbClr val="F4F4F4"/>
                        </a:solidFill>
                        <a:ln w="12700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矩形 19" o:spid="_x0000_s1026" o:spt="2" style="position:absolute;left:0pt;margin-left:-58.5pt;margin-top:635.3pt;height:8.35pt;width:144.7pt;z-index:251664384;v-text-anchor:middle;mso-width-relative:page;mso-height-relative:page;" fillcolor="#F4F4F4" filled="t" stroked="t" coordsize="21600,21600" arcsize="0.166666666666667" o:gfxdata="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7o5/I3AAAAA4BAAAPAAAA&#10;AAAAAAEAIAAAACIAAABkcnMvZG93bnJldi54bWxQSwECFAAUAAAACACHTuJA2OsF4BECAAAmBAAA&#10;DgAAAAAAAAABACAAAAArAQAAZHJzL2Uyb0RvYy54bWxQSwUGAAAAAAYABgBZAQAArgUAAAAA&#10;">
                <v:fill on="t" focussize="0,0"/>
                <v:stroke weight="1pt" color="#AFABAB [241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7759700</wp:posOffset>
                </wp:positionV>
                <wp:extent cx="2437765" cy="24638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62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外语技能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0.25pt;margin-top:611pt;height:19.4pt;width:191.95pt;z-index:251665408;mso-width-relative:page;mso-height-relative:page;" filled="f" stroked="f" coordsize="21600,21600" o:gfxdata="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2SL5dsAAAAOAQAADwAAAAAAAAABACAAAAAiAAAAZHJzL2Rvd25yZXYueG1sUEsBAhQAFAAAAAgA&#10;h07iQLKLRLqwAQAAUgMAAA4AAAAAAAAAAQAgAAAAKgEAAGRycy9lMm9Eb2MueG1sUEsFBgAAAAAG&#10;AAYAWQEAAEw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 w:line="240" w:lineRule="exact"/>
                        <w:jc w:val="center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外语技能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8342630</wp:posOffset>
                </wp:positionV>
                <wp:extent cx="2437765" cy="24638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62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软件技能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0.25pt;margin-top:656.9pt;height:19.4pt;width:191.95pt;z-index:251671552;mso-width-relative:page;mso-height-relative:page;" filled="f" stroked="f" coordsize="21600,21600" o:gfxdata="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wzTezcAAAADgEAAA8AAAAAAAAAAQAgAAAAIgAAAGRycy9kb3ducmV2LnhtbFBLAQIUABQAAAAI&#10;AIdO4kB8TcgUsAEAAFIDAAAOAAAAAAAAAAEAIAAAACsBAABkcnMvZTJvRG9jLnhtbFBLBQYAAAAA&#10;BgAGAFkBAABN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 w:line="240" w:lineRule="exact"/>
                        <w:jc w:val="center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软件技能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8943975</wp:posOffset>
                </wp:positionV>
                <wp:extent cx="2437765" cy="24638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62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职场技能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0.25pt;margin-top:704.25pt;height:19.4pt;width:191.95pt;z-index:251672576;mso-width-relative:page;mso-height-relative:page;" filled="f" stroked="f" coordsize="21600,21600" o:gfxdata="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sJ5vLcAAAADgEAAA8AAAAAAAAAAQAgAAAAIgAAAGRycy9kb3ducmV2LnhtbFBLAQIUABQAAAAI&#10;AIdO4kBvACw8sAEAAFIDAAAOAAAAAAAAAAEAIAAAACsBAABkcnMvZTJvRG9jLnhtbFBLBQYAAAAA&#10;BgAGAFkBAABN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 w:line="240" w:lineRule="exact"/>
                        <w:jc w:val="center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职场技能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539115</wp:posOffset>
                </wp:positionV>
                <wp:extent cx="4544060" cy="548640"/>
                <wp:effectExtent l="0" t="0" r="0" b="0"/>
                <wp:wrapNone/>
                <wp:docPr id="27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.09 - 20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.06  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中国劳动关系学院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工商管理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专业 / 本科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.09 - 20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.06      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中国劳动关系学院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 平面设计专业 / 选修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116.6pt;margin-top:42.45pt;height:43.2pt;width:357.8pt;z-index:251673600;mso-width-relative:page;mso-height-relative:page;" filled="f" stroked="f" coordsize="21600,21600" o:gfxdata="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0szEZdcAAAAKAQAADwAAAAAAAAABACAAAAAiAAAAZHJzL2Rvd25yZXYu&#10;eG1sUEsBAhQAFAAAAAgAh07iQIrYHrLDAQAAagMAAA4AAAAAAAAAAQAgAAAAJg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.09 - 20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.06  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中国劳动关系学院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工商管理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专业 / 本科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.09 - 20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.06       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中国劳动关系学院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 平面设计专业 / 选修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7457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125730</wp:posOffset>
                </wp:positionV>
                <wp:extent cx="1551940" cy="8352155"/>
                <wp:effectExtent l="0" t="0" r="0" b="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940" cy="8352155"/>
                          <a:chOff x="7354" y="1921"/>
                          <a:chExt cx="2444" cy="13153"/>
                        </a:xfrm>
                      </wpg:grpSpPr>
                      <wps:wsp>
                        <wps:cNvPr id="28" name="文本框 84"/>
                        <wps:cNvSpPr txBox="1"/>
                        <wps:spPr>
                          <a:xfrm>
                            <a:off x="7354" y="1921"/>
                            <a:ext cx="2444" cy="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340" w:lineRule="exact"/>
                                <w:rPr>
                                  <w:color w:val="007457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007457"/>
                                  <w:spacing w:val="60"/>
                                  <w:kern w:val="24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文本框 83"/>
                        <wps:cNvSpPr txBox="1"/>
                        <wps:spPr>
                          <a:xfrm>
                            <a:off x="7354" y="3863"/>
                            <a:ext cx="2444" cy="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340" w:lineRule="exact"/>
                                <w:rPr>
                                  <w:color w:val="007457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007457"/>
                                  <w:spacing w:val="60"/>
                                  <w:kern w:val="24"/>
                                  <w:sz w:val="28"/>
                                  <w:szCs w:val="28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文本框 81"/>
                        <wps:cNvSpPr txBox="1"/>
                        <wps:spPr>
                          <a:xfrm>
                            <a:off x="7354" y="9327"/>
                            <a:ext cx="2444" cy="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340" w:lineRule="exact"/>
                                <w:rPr>
                                  <w:color w:val="007457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007457"/>
                                  <w:spacing w:val="60"/>
                                  <w:kern w:val="24"/>
                                  <w:sz w:val="28"/>
                                  <w:szCs w:val="28"/>
                                </w:rPr>
                                <w:t>校内实践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0" name="文本框 82"/>
                        <wps:cNvSpPr txBox="1"/>
                        <wps:spPr>
                          <a:xfrm>
                            <a:off x="7354" y="12183"/>
                            <a:ext cx="2444" cy="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340" w:lineRule="exact"/>
                                <w:rPr>
                                  <w:color w:val="007457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007457"/>
                                  <w:spacing w:val="60"/>
                                  <w:kern w:val="24"/>
                                  <w:sz w:val="28"/>
                                  <w:szCs w:val="28"/>
                                </w:rPr>
                                <w:t>荣誉奖励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4" name="文本框 85"/>
                        <wps:cNvSpPr txBox="1"/>
                        <wps:spPr>
                          <a:xfrm>
                            <a:off x="7354" y="14590"/>
                            <a:ext cx="2444" cy="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 w:line="340" w:lineRule="exact"/>
                                <w:rPr>
                                  <w:color w:val="007457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b/>
                                  <w:bCs/>
                                  <w:color w:val="007457"/>
                                  <w:spacing w:val="60"/>
                                  <w:kern w:val="24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25pt;margin-top:9.9pt;height:657.65pt;width:122.2pt;z-index:251689984;mso-width-relative:page;mso-height-relative:page;" coordorigin="7354,1921" coordsize="2444,13153" o:gfxdata="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SXorJ9sAAAALAQAADwAAAAAAAAABACAAAAAiAAAAZHJzL2Rvd25yZXYueG1sUEsBAhQAFAAAAAgA&#10;h07iQGi3nASUAgAAmQoAAA4AAAAAAAAAAQAgAAAAKgEAAGRycy9lMm9Eb2MueG1sUEsFBgAAAAAG&#10;AAYAWQEAADAGAAAAAA==&#10;">
                <o:lock v:ext="edit" aspectratio="f"/>
                <v:shape id="文本框 84" o:spid="_x0000_s1026" o:spt="202" type="#_x0000_t202" style="position:absolute;left:7354;top:1921;height:484;width:2444;" filled="f" stroked="f" coordsize="21600,21600" o:gfxdata="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aryj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  <w:spacing w:before="0" w:beforeAutospacing="0" w:after="0" w:afterAutospacing="0" w:line="340" w:lineRule="exact"/>
                          <w:rPr>
                            <w:color w:val="007457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07457"/>
                            <w:spacing w:val="60"/>
                            <w:kern w:val="24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  <v:shape id="文本框 83" o:spid="_x0000_s1026" o:spt="202" type="#_x0000_t202" style="position:absolute;left:7354;top:3863;height:484;width:2444;" filled="f" stroked="f" coordsize="21600,21600" o:gfxdata="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ZtTu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  <w:spacing w:before="0" w:beforeAutospacing="0" w:after="0" w:afterAutospacing="0" w:line="340" w:lineRule="exact"/>
                          <w:rPr>
                            <w:color w:val="007457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07457"/>
                            <w:spacing w:val="60"/>
                            <w:kern w:val="24"/>
                            <w:sz w:val="28"/>
                            <w:szCs w:val="28"/>
                          </w:rPr>
                          <w:t>工作经历</w:t>
                        </w:r>
                      </w:p>
                    </w:txbxContent>
                  </v:textbox>
                </v:shape>
                <v:shape id="文本框 81" o:spid="_x0000_s1026" o:spt="202" type="#_x0000_t202" style="position:absolute;left:7354;top:9327;height:484;width:2444;" filled="f" stroked="f" coordsize="21600,21600" o:gfxdata="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BVu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  <w:spacing w:before="0" w:beforeAutospacing="0" w:after="0" w:afterAutospacing="0" w:line="340" w:lineRule="exact"/>
                          <w:rPr>
                            <w:color w:val="007457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07457"/>
                            <w:spacing w:val="60"/>
                            <w:kern w:val="24"/>
                            <w:sz w:val="28"/>
                            <w:szCs w:val="28"/>
                          </w:rPr>
                          <w:t>校内实践</w:t>
                        </w:r>
                      </w:p>
                    </w:txbxContent>
                  </v:textbox>
                </v:shape>
                <v:shape id="文本框 82" o:spid="_x0000_s1026" o:spt="202" type="#_x0000_t202" style="position:absolute;left:7354;top:12183;height:484;width:2444;" filled="f" stroked="f" coordsize="21600,21600" o:gfxdata="UEsDBAoAAAAAAIdO4kAAAAAAAAAAAAAAAAAEAAAAZHJzL1BLAwQUAAAACACHTuJAxgMbKrgAAADb&#10;AAAADwAAAGRycy9kb3ducmV2LnhtbEVPS2vCQBC+C/0PyxS86W5KLZ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MbK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  <w:spacing w:before="0" w:beforeAutospacing="0" w:after="0" w:afterAutospacing="0" w:line="340" w:lineRule="exact"/>
                          <w:rPr>
                            <w:color w:val="007457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07457"/>
                            <w:spacing w:val="60"/>
                            <w:kern w:val="24"/>
                            <w:sz w:val="28"/>
                            <w:szCs w:val="28"/>
                          </w:rPr>
                          <w:t>荣誉奖励</w:t>
                        </w:r>
                      </w:p>
                    </w:txbxContent>
                  </v:textbox>
                </v:shape>
                <v:shape id="文本框 85" o:spid="_x0000_s1026" o:spt="202" type="#_x0000_t202" style="position:absolute;left:7354;top:14590;height:484;width:2444;" filled="f" stroked="f" coordsize="21600,21600" o:gfxdata="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TgdK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5"/>
                          <w:spacing w:before="0" w:beforeAutospacing="0" w:after="0" w:afterAutospacing="0" w:line="340" w:lineRule="exact"/>
                          <w:rPr>
                            <w:color w:val="007457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b/>
                            <w:bCs/>
                            <w:color w:val="007457"/>
                            <w:spacing w:val="60"/>
                            <w:kern w:val="24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478155</wp:posOffset>
                </wp:positionV>
                <wp:extent cx="4438650" cy="0"/>
                <wp:effectExtent l="0" t="0" r="19685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37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6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15pt;margin-top:37.65pt;height:0pt;width:349.5pt;z-index:251674624;mso-width-relative:page;mso-height-relative:page;" filled="f" stroked="t" coordsize="21600,21600" o:gfxdata="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8O3azVAAAACQEAAA8AAAAAAAAAAQAgAAAAIgAAAGRycy9kb3ducmV2Lnht&#10;bFBLAQIUABQAAAAIAIdO4kC94zRm/AEAAOQDAAAOAAAAAAAAAAEAIAAAACQBAABkcnMvZTJvRG9j&#10;LnhtbFBLBQYAAAAABgAGAFkBAACSBQAAAAA=&#10;">
                <v:fill on="f" focussize="0,0"/>
                <v:stroke weight="1.5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1777365</wp:posOffset>
                </wp:positionV>
                <wp:extent cx="4544060" cy="2758440"/>
                <wp:effectExtent l="0" t="0" r="0" b="0"/>
                <wp:wrapNone/>
                <wp:docPr id="31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275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120" w:afterAutospacing="0" w:line="360" w:lineRule="exact"/>
                              <w:rPr>
                                <w:color w:val="00745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</w:rPr>
                              <w:t>.09 - 20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</w:rPr>
                              <w:t>.06      北京云印网络科技有限公司      策划专员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项目进行期，能够制定短期目标，引导团队成员完成各项任务，来进行项目进度管理；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负责项目的推广，内测期利用微博与讲座结合获得310客户；</w:t>
                            </w:r>
                          </w:p>
                          <w:p>
                            <w:pPr>
                              <w:spacing w:line="360" w:lineRule="exact"/>
                              <w:ind w:left="36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0" w:beforeAutospacing="0" w:after="120" w:afterAutospacing="0" w:line="360" w:lineRule="exact"/>
                              <w:rPr>
                                <w:color w:val="00745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</w:rPr>
                              <w:t>.09 - 20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7457"/>
                                <w:sz w:val="22"/>
                                <w:szCs w:val="22"/>
                              </w:rPr>
                              <w:t>.06      北京云印网络科技有限公司      策划总监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项目进行期，能够制定短期目标，引导团队成员完成各项任务，来进行项目进度管理；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善用目标激励与情感激励，参赛小组至今仍保持团队文化。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116.6pt;margin-top:139.95pt;height:217.2pt;width:357.8pt;z-index:251675648;mso-width-relative:page;mso-height-relative:page;" filled="f" stroked="f" coordsize="21600,21600" o:gfxdata="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iMdCNkAAAALAQAADwAAAAAAAAABACAAAAAiAAAAZHJzL2Rvd25yZXYu&#10;eG1sUEsBAhQAFAAAAAgAh07iQK2QofzBAQAAaw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120" w:afterAutospacing="0" w:line="360" w:lineRule="exact"/>
                        <w:rPr>
                          <w:color w:val="007457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</w:rPr>
                        <w:t>.09 - 20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</w:rPr>
                        <w:t>.06      北京云印网络科技有限公司      策划专员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工作描述：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项目进行期，能够制定短期目标，引导团队成员完成各项任务，来进行项目进度管理；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负责项目的推广，内测期利用微博与讲座结合获得310客户；</w:t>
                      </w:r>
                    </w:p>
                    <w:p>
                      <w:pPr>
                        <w:spacing w:line="360" w:lineRule="exact"/>
                        <w:ind w:left="360"/>
                        <w:rPr>
                          <w:sz w:val="22"/>
                        </w:rPr>
                      </w:pPr>
                    </w:p>
                    <w:p>
                      <w:pPr>
                        <w:pStyle w:val="5"/>
                        <w:spacing w:before="0" w:beforeAutospacing="0" w:after="120" w:afterAutospacing="0" w:line="360" w:lineRule="exact"/>
                        <w:rPr>
                          <w:color w:val="007457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</w:rPr>
                        <w:t>.09 - 20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7457"/>
                          <w:sz w:val="22"/>
                          <w:szCs w:val="22"/>
                        </w:rPr>
                        <w:t>.06      北京云印网络科技有限公司      策划总监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工作描述：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项目进行期，能够制定短期目标，引导团队成员完成各项任务，来进行项目进度管理；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善用目标激励与情感激励，参赛小组至今仍保持团队文化。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1723390</wp:posOffset>
                </wp:positionV>
                <wp:extent cx="4438650" cy="0"/>
                <wp:effectExtent l="0" t="0" r="19685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37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6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15pt;margin-top:135.7pt;height:0pt;width:349.5pt;z-index:251676672;mso-width-relative:page;mso-height-relative:page;" filled="f" stroked="t" coordsize="21600,21600" o:gfxdata="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mvz3XXAAAACwEAAA8AAAAAAAAAAQAgAAAAIgAAAGRycy9kb3ducmV2&#10;LnhtbFBLAQIUABQAAAAIAIdO4kBfyXqw/QEAAOQDAAAOAAAAAAAAAAEAIAAAACYBAABkcnMvZTJv&#10;RG9jLnhtbFBLBQYAAAAABgAGAFkBAACVBQAAAAA=&#10;">
                <v:fill on="f" focussize="0,0"/>
                <v:stroke weight="1.5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5207635</wp:posOffset>
                </wp:positionV>
                <wp:extent cx="4438650" cy="0"/>
                <wp:effectExtent l="0" t="0" r="19685" b="190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37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6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15pt;margin-top:410.05pt;height:0pt;width:349.5pt;z-index:251680768;mso-width-relative:page;mso-height-relative:page;" filled="f" stroked="t" coordsize="21600,21600" o:gfxdata="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5NbgfXAAAACwEAAA8AAAAAAAAAAQAgAAAAIgAAAGRycy9kb3ducmV2&#10;LnhtbFBLAQIUABQAAAAIAIdO4kA4sNkR/QEAAOQDAAAOAAAAAAAAAAEAIAAAACYBAABkcnMvZTJv&#10;RG9jLnhtbFBLBQYAAAAABgAGAFkBAACVBQAAAAA=&#10;">
                <v:fill on="f" focussize="0,0"/>
                <v:stroke weight="1.5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7120255</wp:posOffset>
                </wp:positionV>
                <wp:extent cx="4621530" cy="777240"/>
                <wp:effectExtent l="0" t="0" r="0" b="0"/>
                <wp:wrapNone/>
                <wp:docPr id="39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53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通用技能证书：  英语四级证书、普通话二级甲等证书、机动车驾驶证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专业技能证书：  Adobe认证设计师资质，WPS年度最佳设计师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活动荣誉奖励：  2014年北京市创青春创业计划移动专项赛银奖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116.6pt;margin-top:560.65pt;height:61.2pt;width:363.9pt;z-index:251681792;mso-width-relative:page;mso-height-relative:page;" filled="f" stroked="f" coordsize="21600,21600" o:gfxdata="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6izp+dkAAAANAQAADwAAAAAAAAABACAAAAAiAAAAZHJzL2Rvd25y&#10;ZXYueG1sUEsBAhQAFAAAAAgAh07iQFLnADrEAQAAag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通用技能证书：  英语四级证书、普通话二级甲等证书、机动车驾驶证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专业技能证书：  Adobe认证设计师资质，WPS年度最佳设计师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活动荣誉奖励：  2014年北京市创青春创业计划移动专项赛银奖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7040880</wp:posOffset>
                </wp:positionV>
                <wp:extent cx="4438650" cy="0"/>
                <wp:effectExtent l="0" t="0" r="19685" b="190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37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6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15pt;margin-top:554.4pt;height:0pt;width:349.5pt;z-index:251682816;mso-width-relative:page;mso-height-relative:page;" filled="f" stroked="t" coordsize="21600,21600" o:gfxdata="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hYQqdYAAAANAQAADwAAAAAAAAABACAAAAAiAAAAZHJzL2Rvd25yZXYu&#10;eG1sUEsBAhQAFAAAAAgAh07iQHJtpJr9AQAA5AMAAA4AAAAAAAAAAQAgAAAAJQEAAGRycy9lMm9E&#10;b2MueG1sUEsFBgAAAAAGAAYAWQEAAJQFAAAAAA==&#10;">
                <v:fill on="f" focussize="0,0"/>
                <v:stroke weight="1.5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8641080</wp:posOffset>
                </wp:positionV>
                <wp:extent cx="4621530" cy="777240"/>
                <wp:effectExtent l="0" t="0" r="0" b="0"/>
                <wp:wrapNone/>
                <wp:docPr id="43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53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jc w:val="both"/>
                              <w:rPr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 w:themeColor="text1" w:themeTint="D9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9" o:spid="_x0000_s1026" o:spt="202" type="#_x0000_t202" style="position:absolute;left:0pt;margin-left:116.6pt;margin-top:680.4pt;height:61.2pt;width:363.9pt;z-index:251683840;mso-width-relative:page;mso-height-relative:page;" filled="f" stroked="f" coordsize="21600,21600" o:gfxdata="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ljRu3YAAAADQEAAA8AAAAAAAAAAQAgAAAAIgAAAGRycy9kb3ducmV2&#10;LnhtbFBLAQIUABQAAAAIAIdO4kAZmNkVwwEAAGoDAAAOAAAAAAAAAAEAIAAAACcBAABkcnMvZTJv&#10;RG9jLnhtbFBLBQYAAAAABgAGAFkBAABc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 w:line="360" w:lineRule="exact"/>
                        <w:jc w:val="both"/>
                        <w:rPr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 w:themeColor="text1" w:themeTint="D9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8578215</wp:posOffset>
                </wp:positionV>
                <wp:extent cx="4438650" cy="0"/>
                <wp:effectExtent l="0" t="0" r="19685" b="1905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37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6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15pt;margin-top:675.45pt;height:0pt;width:349.5pt;z-index:251684864;mso-width-relative:page;mso-height-relative:page;" filled="f" stroked="t" coordsize="21600,21600" o:gfxdata="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tSkqDXAAAADQEAAA8AAAAAAAAAAQAgAAAAIgAAAGRycy9kb3ducmV2&#10;LnhtbFBLAQIUABQAAAAIAIdO4kCQR+pM/QEAAOQDAAAOAAAAAAAAAAEAIAAAACYBAABkcnMvZTJv&#10;RG9jLnhtbFBLBQYAAAAABgAGAFkBAACVBQAAAAA=&#10;">
                <v:fill on="f" focussize="0,0"/>
                <v:stroke weight="1.5pt" color="#A6A6A6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745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-702945</wp:posOffset>
                </wp:positionV>
                <wp:extent cx="2243455" cy="294640"/>
                <wp:effectExtent l="0" t="0" r="0" b="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320" w:lineRule="exact"/>
                              <w:jc w:val="righ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FFFFFF" w:themeColor="background1"/>
                                <w:kern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求职意向：产品经理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3.85pt;margin-top:-55.35pt;height:23.2pt;width:176.65pt;z-index:251686912;mso-width-relative:page;mso-height-relative:page;" filled="f" stroked="f" coordsize="21600,21600" o:gfxdata="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CoEqZ2gAA&#10;AAwBAAAPAAAAAAAAAAEAIAAAACIAAABkcnMvZG93bnJldi54bWxQSwECFAAUAAAACACHTuJAuKBU&#10;CaoBAABHAwAADgAAAAAAAAABACAAAAApAQAAZHJzL2Uyb0RvYy54bWxQSwUGAAAAAAYABgBZAQAA&#10;R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 w:line="320" w:lineRule="exact"/>
                        <w:jc w:val="righ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FFFFFF" w:themeColor="background1"/>
                          <w:kern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求职意向：产品经理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7457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E0136"/>
    <w:multiLevelType w:val="multilevel"/>
    <w:tmpl w:val="185E013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8FD753E"/>
    <w:multiLevelType w:val="multilevel"/>
    <w:tmpl w:val="68FD75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8C5FD8"/>
    <w:rsid w:val="00154D07"/>
    <w:rsid w:val="00165E83"/>
    <w:rsid w:val="00174311"/>
    <w:rsid w:val="00194788"/>
    <w:rsid w:val="00312998"/>
    <w:rsid w:val="00461A4A"/>
    <w:rsid w:val="004A7284"/>
    <w:rsid w:val="009356D1"/>
    <w:rsid w:val="00A14374"/>
    <w:rsid w:val="00E57C50"/>
    <w:rsid w:val="095952F0"/>
    <w:rsid w:val="0A0B7347"/>
    <w:rsid w:val="0B2C7CC4"/>
    <w:rsid w:val="115F536F"/>
    <w:rsid w:val="132844FE"/>
    <w:rsid w:val="13ED1C6D"/>
    <w:rsid w:val="145C2635"/>
    <w:rsid w:val="189C1A48"/>
    <w:rsid w:val="1B7363F8"/>
    <w:rsid w:val="1F571781"/>
    <w:rsid w:val="22216B89"/>
    <w:rsid w:val="27C01A9B"/>
    <w:rsid w:val="29FA0D1E"/>
    <w:rsid w:val="2ABE5041"/>
    <w:rsid w:val="2ACB3B4E"/>
    <w:rsid w:val="2C3903A5"/>
    <w:rsid w:val="32F934D2"/>
    <w:rsid w:val="356370D9"/>
    <w:rsid w:val="35660532"/>
    <w:rsid w:val="363C5122"/>
    <w:rsid w:val="3A980E73"/>
    <w:rsid w:val="3CA56B60"/>
    <w:rsid w:val="3F8C5FD8"/>
    <w:rsid w:val="40C41B51"/>
    <w:rsid w:val="43F9567F"/>
    <w:rsid w:val="462D693A"/>
    <w:rsid w:val="47BC78C8"/>
    <w:rsid w:val="4F3C2263"/>
    <w:rsid w:val="52A110AD"/>
    <w:rsid w:val="548A0D12"/>
    <w:rsid w:val="54E74A62"/>
    <w:rsid w:val="55F71479"/>
    <w:rsid w:val="565756CA"/>
    <w:rsid w:val="579D206A"/>
    <w:rsid w:val="5B35664A"/>
    <w:rsid w:val="5BF941F5"/>
    <w:rsid w:val="5EB46FD1"/>
    <w:rsid w:val="68F3756E"/>
    <w:rsid w:val="6A092BA5"/>
    <w:rsid w:val="6EE65392"/>
    <w:rsid w:val="752C1C45"/>
    <w:rsid w:val="769B5331"/>
    <w:rsid w:val="79445A19"/>
    <w:rsid w:val="794B18AA"/>
    <w:rsid w:val="7C8F0535"/>
    <w:rsid w:val="7DA6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-&#19971;&#33426;&#26143;&#31616;&#21382;&#20010;&#20154;&#31616;&#21382;&#31616;&#27905;&#31616;&#21382;&#20010;&#24615;&#31616;&#21382;&#21019;&#24847;&#31616;&#21382;7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简历-七芒星简历个人简历简洁简历个性简历创意简历75</Template>
  <Pages>1</Pages>
  <Words>5</Words>
  <Characters>30</Characters>
  <Lines>1</Lines>
  <Paragraphs>1</Paragraphs>
  <TotalTime>6</TotalTime>
  <ScaleCrop>false</ScaleCrop>
  <LinksUpToDate>false</LinksUpToDate>
  <CharactersWithSpaces>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2021-11-08T01:43:00Z</dcterms:created>
  <dc:creator>kedao</dc:creator>
  <cp:lastModifiedBy>娜娜</cp:lastModifiedBy>
  <dcterms:modified xsi:type="dcterms:W3CDTF">2021-11-08T11:44:39Z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CDF4D31F29664D2094D1EF8F0786AD5C</vt:lpwstr>
  </property>
</Properties>
</file>