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4274820</wp:posOffset>
            </wp:positionH>
            <wp:positionV relativeFrom="paragraph">
              <wp:posOffset>-381000</wp:posOffset>
            </wp:positionV>
            <wp:extent cx="1375410" cy="1375410"/>
            <wp:effectExtent l="57150" t="57150" r="53340" b="5334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74" b="11774"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375410"/>
                    </a:xfrm>
                    <a:prstGeom prst="ellipse">
                      <a:avLst/>
                    </a:prstGeom>
                    <a:ln w="38100" cap="rnd">
                      <a:solidFill>
                        <a:schemeClr val="bg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-703580</wp:posOffset>
                </wp:positionV>
                <wp:extent cx="2825750" cy="556260"/>
                <wp:effectExtent l="0" t="0" r="0" b="0"/>
                <wp:wrapNone/>
                <wp:docPr id="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556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432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spacing w:val="60"/>
                                <w:kern w:val="24"/>
                                <w:sz w:val="36"/>
                                <w:szCs w:val="36"/>
                              </w:rPr>
                              <w:t>冯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spacing w:val="60"/>
                                <w:kern w:val="24"/>
                                <w:sz w:val="36"/>
                                <w:szCs w:val="36"/>
                                <w:lang w:eastAsia="zh-CN"/>
                              </w:rPr>
                              <w:t>丹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spacing w:val="6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00" w:lineRule="exact"/>
                              <w:rPr>
                                <w:rFonts w:ascii="微软雅黑" w:hAnsi="微软雅黑" w:eastAsia="微软雅黑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求职意向：网页 / 平面设计师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09.4pt;margin-top:-55.4pt;height:43.8pt;width:222.5pt;z-index:251660288;mso-width-relative:page;mso-height-relative:page;" filled="f" stroked="f" coordsize="21600,21600" o:gfxdata="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3wJ5TYAAAADAEAAA8AAAAAAAAAAQAgAAAAIgAAAGRycy9kb3ducmV2LnhtbFBLAQIU&#10;ABQAAAAIAIdO4kBbBa3vugEAAF0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432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spacing w:val="60"/>
                          <w:kern w:val="24"/>
                          <w:sz w:val="36"/>
                          <w:szCs w:val="36"/>
                        </w:rPr>
                        <w:t>冯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spacing w:val="60"/>
                          <w:kern w:val="24"/>
                          <w:sz w:val="36"/>
                          <w:szCs w:val="36"/>
                          <w:lang w:eastAsia="zh-CN"/>
                        </w:rPr>
                        <w:t>丹</w:t>
                      </w:r>
                      <w:r>
                        <w:rPr>
                          <w:rFonts w:hint="eastAsia" w:ascii="微软雅黑" w:hAnsi="微软雅黑" w:eastAsia="微软雅黑" w:cstheme="minorBidi"/>
                          <w:spacing w:val="6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00" w:lineRule="exact"/>
                        <w:rPr>
                          <w:rFonts w:ascii="微软雅黑" w:hAnsi="微软雅黑" w:eastAsia="微软雅黑"/>
                          <w:b/>
                          <w:bCs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kern w:val="24"/>
                          <w:sz w:val="18"/>
                          <w:szCs w:val="18"/>
                        </w:rPr>
                        <w:t>求职意向：网页 / 平面设计师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-967740</wp:posOffset>
            </wp:positionH>
            <wp:positionV relativeFrom="paragraph">
              <wp:posOffset>-609600</wp:posOffset>
            </wp:positionV>
            <wp:extent cx="2120900" cy="42227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815" cy="42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-1133475</wp:posOffset>
                </wp:positionH>
                <wp:positionV relativeFrom="paragraph">
                  <wp:posOffset>-914400</wp:posOffset>
                </wp:positionV>
                <wp:extent cx="7559675" cy="920750"/>
                <wp:effectExtent l="0" t="0" r="3175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559642" cy="920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  <w:rPr>
                                <w:rFonts w:ascii="微软雅黑" w:hAnsi="微软雅黑" w:eastAsia="微软雅黑"/>
                                <w:color w:val="E2F0D9" w:themeColor="accent6" w:themeTint="33"/>
                                <w14:textFill>
                                  <w14:solidFill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E2F0D9" w:themeColor="accent6" w:themeTint="33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-89.25pt;margin-top:-72pt;height:72.5pt;width:595.25pt;z-index:251659264;v-text-anchor:middle;mso-width-relative:page;mso-height-relative:page;" fillcolor="#EDEDED [662]" filled="t" stroked="f" coordsize="21600,21600" o:gfxdata="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IE/Q9cAAAAMAQAADwAA&#10;AAAAAAABACAAAAAiAAAAZHJzL2Rvd25yZXYueG1sUEsBAhQAFAAAAAgAh07iQB3yfTgXAgAAIgQA&#10;AA4AAAAAAAAAAQAgAAAAJgEAAGRycy9lMm9Eb2MueG1sUEsFBgAAAAAGAAYAWQEAAK8FAAAAAA==&#10;">
                <v:fill on="t" focussize="0,0"/>
                <v:stroke on="f" weight="4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  <w:rPr>
                          <w:rFonts w:ascii="微软雅黑" w:hAnsi="微软雅黑" w:eastAsia="微软雅黑"/>
                          <w:color w:val="E2F0D9" w:themeColor="accent6" w:themeTint="33"/>
                          <w14:textFill>
                            <w14:solidFill>
                              <w14:schemeClr w14:val="accent6">
                                <w14:lumMod w14:val="20000"/>
                                <w14:lumOff w14:val="8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E2F0D9" w:themeColor="accent6" w:themeTint="33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accent6">
                                <w14:lumMod w14:val="20000"/>
                                <w14:lumOff w14:val="8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-1133475</wp:posOffset>
                </wp:positionH>
                <wp:positionV relativeFrom="paragraph">
                  <wp:posOffset>9471025</wp:posOffset>
                </wp:positionV>
                <wp:extent cx="7559675" cy="307975"/>
                <wp:effectExtent l="0" t="0" r="3175" b="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559642" cy="308204"/>
                        </a:xfrm>
                        <a:prstGeom prst="rect">
                          <a:avLst/>
                        </a:prstGeom>
                        <a:solidFill>
                          <a:srgbClr val="007457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-89.25pt;margin-top:745.75pt;height:24.25pt;width:595.25pt;z-index:251663360;v-text-anchor:middle;mso-width-relative:page;mso-height-relative:page;" fillcolor="#007457" filled="t" stroked="f" coordsize="21600,21600" o:gfxdata="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6+kTt3QAAAA8BAAAPAAAAAAAAAAEAIAAAACIAAABk&#10;cnMvZG93bnJldi54bWxQSwECFAAUAAAACACHTuJA104LYQECAADrAwAADgAAAAAAAAABACAAAAAs&#10;AQAAZHJzL2Uyb0RvYy54bWxQSwUGAAAAAAYABgBZAQAAnwUAAAAA&#10;">
                <v:fill on="t" focussize="0,0"/>
                <v:stroke on="f" weight="4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-724535</wp:posOffset>
                </wp:positionH>
                <wp:positionV relativeFrom="paragraph">
                  <wp:posOffset>1657350</wp:posOffset>
                </wp:positionV>
                <wp:extent cx="790575" cy="6967855"/>
                <wp:effectExtent l="0" t="19050" r="9525" b="2349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6967855"/>
                          <a:chOff x="5611" y="4333"/>
                          <a:chExt cx="1245" cy="10973"/>
                        </a:xfrm>
                        <a:solidFill>
                          <a:srgbClr val="007457"/>
                        </a:solidFill>
                      </wpg:grpSpPr>
                      <wps:wsp>
                        <wps:cNvPr id="18" name="矩形 18"/>
                        <wps:cNvSpPr/>
                        <wps:spPr>
                          <a:xfrm>
                            <a:off x="5611" y="4333"/>
                            <a:ext cx="1230" cy="72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矩形 21"/>
                        <wps:cNvSpPr/>
                        <wps:spPr>
                          <a:xfrm>
                            <a:off x="5611" y="6316"/>
                            <a:ext cx="1230" cy="72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4" name="矩形 24"/>
                        <wps:cNvSpPr/>
                        <wps:spPr>
                          <a:xfrm>
                            <a:off x="5611" y="10400"/>
                            <a:ext cx="1230" cy="72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8" name="矩形 28"/>
                        <wps:cNvSpPr/>
                        <wps:spPr>
                          <a:xfrm>
                            <a:off x="5611" y="12888"/>
                            <a:ext cx="1230" cy="72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1" name="矩形 31"/>
                        <wps:cNvSpPr/>
                        <wps:spPr>
                          <a:xfrm>
                            <a:off x="5626" y="15234"/>
                            <a:ext cx="1230" cy="72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7.05pt;margin-top:130.5pt;height:548.65pt;width:62.25pt;z-index:251683840;mso-width-relative:page;mso-height-relative:page;" coordorigin="5611,4333" coordsize="1245,10973" o:gfxdata="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B84&#10;FuTbAAAADAEAAA8AAAAAAAAAAQAgAAAAIgAAAGRycy9kb3ducmV2LnhtbFBLAQIUABQAAAAIAIdO&#10;4kBUbltpywIAAFEMAAAOAAAAAAAAAAEAIAAAACoBAABkcnMvZTJvRG9jLnhtbFBLBQYAAAAABgAG&#10;AFkBAABnBgAAAAA=&#10;">
                <o:lock v:ext="edit" aspectratio="f"/>
                <v:rect id="_x0000_s1026" o:spid="_x0000_s1026" o:spt="1" style="position:absolute;left:5611;top:4333;height:72;width:1230;v-text-anchor:middle;" filled="t" stroked="f" coordsize="21600,21600" o:gfxdata="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J2u82/&#10;AAAA2wAAAA8AAAAAAAAAAQAgAAAAIgAAAGRycy9kb3ducmV2LnhtbFBLAQIUABQAAAAIAIdO4kAz&#10;LwWeOwAAADkAAAAQAAAAAAAAAAEAIAAAAA4BAABkcnMvc2hhcGV4bWwueG1sUEsFBgAAAAAGAAYA&#10;WwEAALg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5611;top:6316;height:72;width:1230;v-text-anchor:middle;" filled="t" stroked="f" coordsize="21600,21600" o:gfxdata="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SDY7b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5611;top:10400;height:72;width:1230;v-text-anchor:middle;" filled="t" stroked="f" coordsize="21600,21600" o:gfxdata="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Vd7db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5611;top:12888;height:72;width:1230;v-text-anchor:middle;" filled="t" stroked="f" coordsize="21600,21600" o:gfxdata="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GnFw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5626;top:15234;height:72;width:1230;v-text-anchor:middle;" filled="t" stroked="f" coordsize="21600,21600" o:gfxdata="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PlOML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-730250</wp:posOffset>
                </wp:positionH>
                <wp:positionV relativeFrom="paragraph">
                  <wp:posOffset>500380</wp:posOffset>
                </wp:positionV>
                <wp:extent cx="2936240" cy="417830"/>
                <wp:effectExtent l="0" t="190500" r="16510" b="127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6240" cy="417830"/>
                          <a:chOff x="6704" y="2511"/>
                          <a:chExt cx="4624" cy="658"/>
                        </a:xfrm>
                        <a:solidFill>
                          <a:srgbClr val="007457"/>
                        </a:solidFill>
                      </wpg:grpSpPr>
                      <wps:wsp>
                        <wps:cNvPr id="34" name="KSO_Shape"/>
                        <wps:cNvSpPr>
                          <a:spLocks noChangeArrowheads="1"/>
                        </wps:cNvSpPr>
                        <wps:spPr bwMode="auto">
                          <a:xfrm>
                            <a:off x="6704" y="2935"/>
                            <a:ext cx="221" cy="207"/>
                          </a:xfrm>
                          <a:custGeom>
                            <a:avLst/>
                            <a:gdLst>
                              <a:gd name="T0" fmla="*/ 186557 w 1993900"/>
                              <a:gd name="T1" fmla="*/ 1472016 h 1873250"/>
                              <a:gd name="T2" fmla="*/ 1296550 w 1993900"/>
                              <a:gd name="T3" fmla="*/ 576666 h 1873250"/>
                              <a:gd name="T4" fmla="*/ 1153710 w 1993900"/>
                              <a:gd name="T5" fmla="*/ 1135821 h 1873250"/>
                              <a:gd name="T6" fmla="*/ 1097106 w 1993900"/>
                              <a:gd name="T7" fmla="*/ 797974 h 1873250"/>
                              <a:gd name="T8" fmla="*/ 1032144 w 1993900"/>
                              <a:gd name="T9" fmla="*/ 704592 h 1873250"/>
                              <a:gd name="T10" fmla="*/ 1078871 w 1993900"/>
                              <a:gd name="T11" fmla="*/ 694343 h 1873250"/>
                              <a:gd name="T12" fmla="*/ 1116861 w 1993900"/>
                              <a:gd name="T13" fmla="*/ 676502 h 1873250"/>
                              <a:gd name="T14" fmla="*/ 1146872 w 1993900"/>
                              <a:gd name="T15" fmla="*/ 652207 h 1873250"/>
                              <a:gd name="T16" fmla="*/ 1168526 w 1993900"/>
                              <a:gd name="T17" fmla="*/ 620700 h 1873250"/>
                              <a:gd name="T18" fmla="*/ 1184861 w 1993900"/>
                              <a:gd name="T19" fmla="*/ 576666 h 1873250"/>
                              <a:gd name="T20" fmla="*/ 568770 w 1993900"/>
                              <a:gd name="T21" fmla="*/ 1239833 h 1873250"/>
                              <a:gd name="T22" fmla="*/ 673241 w 1993900"/>
                              <a:gd name="T23" fmla="*/ 791901 h 1873250"/>
                              <a:gd name="T24" fmla="*/ 568770 w 1993900"/>
                              <a:gd name="T25" fmla="*/ 802909 h 1873250"/>
                              <a:gd name="T26" fmla="*/ 609419 w 1993900"/>
                              <a:gd name="T27" fmla="*/ 698519 h 1873250"/>
                              <a:gd name="T28" fmla="*/ 650068 w 1993900"/>
                              <a:gd name="T29" fmla="*/ 682954 h 1873250"/>
                              <a:gd name="T30" fmla="*/ 682739 w 1993900"/>
                              <a:gd name="T31" fmla="*/ 660938 h 1873250"/>
                              <a:gd name="T32" fmla="*/ 707052 w 1993900"/>
                              <a:gd name="T33" fmla="*/ 632088 h 1873250"/>
                              <a:gd name="T34" fmla="*/ 724147 w 1993900"/>
                              <a:gd name="T35" fmla="*/ 596405 h 1873250"/>
                              <a:gd name="T36" fmla="*/ 214659 w 1993900"/>
                              <a:gd name="T37" fmla="*/ 266708 h 1873250"/>
                              <a:gd name="T38" fmla="*/ 171803 w 1993900"/>
                              <a:gd name="T39" fmla="*/ 295920 h 1873250"/>
                              <a:gd name="T40" fmla="*/ 151323 w 1993900"/>
                              <a:gd name="T41" fmla="*/ 344102 h 1873250"/>
                              <a:gd name="T42" fmla="*/ 158150 w 1993900"/>
                              <a:gd name="T43" fmla="*/ 1583935 h 1873250"/>
                              <a:gd name="T44" fmla="*/ 190766 w 1993900"/>
                              <a:gd name="T45" fmla="*/ 1623770 h 1873250"/>
                              <a:gd name="T46" fmla="*/ 241586 w 1993900"/>
                              <a:gd name="T47" fmla="*/ 1639325 h 1873250"/>
                              <a:gd name="T48" fmla="*/ 1706270 w 1993900"/>
                              <a:gd name="T49" fmla="*/ 1627944 h 1873250"/>
                              <a:gd name="T50" fmla="*/ 1743058 w 1993900"/>
                              <a:gd name="T51" fmla="*/ 1591902 h 1873250"/>
                              <a:gd name="T52" fmla="*/ 1754056 w 1993900"/>
                              <a:gd name="T53" fmla="*/ 353207 h 1873250"/>
                              <a:gd name="T54" fmla="*/ 1738127 w 1993900"/>
                              <a:gd name="T55" fmla="*/ 302749 h 1873250"/>
                              <a:gd name="T56" fmla="*/ 1698306 w 1993900"/>
                              <a:gd name="T57" fmla="*/ 269743 h 1873250"/>
                              <a:gd name="T58" fmla="*/ 1541294 w 1993900"/>
                              <a:gd name="T59" fmla="*/ 323995 h 1873250"/>
                              <a:gd name="T60" fmla="*/ 334125 w 1993900"/>
                              <a:gd name="T61" fmla="*/ 262534 h 1873250"/>
                              <a:gd name="T62" fmla="*/ 1334979 w 1993900"/>
                              <a:gd name="T63" fmla="*/ 206006 h 1873250"/>
                              <a:gd name="T64" fmla="*/ 1663414 w 1993900"/>
                              <a:gd name="T65" fmla="*/ 111160 h 1873250"/>
                              <a:gd name="T66" fmla="*/ 1735094 w 1993900"/>
                              <a:gd name="T67" fmla="*/ 122162 h 1873250"/>
                              <a:gd name="T68" fmla="*/ 1798429 w 1993900"/>
                              <a:gd name="T69" fmla="*/ 152513 h 1873250"/>
                              <a:gd name="T70" fmla="*/ 1849629 w 1993900"/>
                              <a:gd name="T71" fmla="*/ 199557 h 1873250"/>
                              <a:gd name="T72" fmla="*/ 1886037 w 1993900"/>
                              <a:gd name="T73" fmla="*/ 259120 h 1873250"/>
                              <a:gd name="T74" fmla="*/ 1903862 w 1993900"/>
                              <a:gd name="T75" fmla="*/ 328927 h 1873250"/>
                              <a:gd name="T76" fmla="*/ 1902346 w 1993900"/>
                              <a:gd name="T77" fmla="*/ 1585453 h 1873250"/>
                              <a:gd name="T78" fmla="*/ 1881107 w 1993900"/>
                              <a:gd name="T79" fmla="*/ 1653362 h 1873250"/>
                              <a:gd name="T80" fmla="*/ 1842044 w 1993900"/>
                              <a:gd name="T81" fmla="*/ 1711029 h 1873250"/>
                              <a:gd name="T82" fmla="*/ 1788568 w 1993900"/>
                              <a:gd name="T83" fmla="*/ 1755417 h 1873250"/>
                              <a:gd name="T84" fmla="*/ 1723716 w 1993900"/>
                              <a:gd name="T85" fmla="*/ 1782733 h 1873250"/>
                              <a:gd name="T86" fmla="*/ 241586 w 1993900"/>
                              <a:gd name="T87" fmla="*/ 1790700 h 1873250"/>
                              <a:gd name="T88" fmla="*/ 169906 w 1993900"/>
                              <a:gd name="T89" fmla="*/ 1779698 h 1873250"/>
                              <a:gd name="T90" fmla="*/ 106191 w 1993900"/>
                              <a:gd name="T91" fmla="*/ 1748968 h 1873250"/>
                              <a:gd name="T92" fmla="*/ 54992 w 1993900"/>
                              <a:gd name="T93" fmla="*/ 1702303 h 1873250"/>
                              <a:gd name="T94" fmla="*/ 18963 w 1993900"/>
                              <a:gd name="T95" fmla="*/ 1642740 h 1873250"/>
                              <a:gd name="T96" fmla="*/ 1138 w 1993900"/>
                              <a:gd name="T97" fmla="*/ 1573312 h 1873250"/>
                              <a:gd name="T98" fmla="*/ 2655 w 1993900"/>
                              <a:gd name="T99" fmla="*/ 316408 h 1873250"/>
                              <a:gd name="T100" fmla="*/ 23514 w 1993900"/>
                              <a:gd name="T101" fmla="*/ 248497 h 1873250"/>
                              <a:gd name="T102" fmla="*/ 62577 w 1993900"/>
                              <a:gd name="T103" fmla="*/ 190451 h 1873250"/>
                              <a:gd name="T104" fmla="*/ 116432 w 1993900"/>
                              <a:gd name="T105" fmla="*/ 146064 h 1873250"/>
                              <a:gd name="T106" fmla="*/ 181284 w 1993900"/>
                              <a:gd name="T107" fmla="*/ 118748 h 1873250"/>
                              <a:gd name="T108" fmla="*/ 363706 w 1993900"/>
                              <a:gd name="T109" fmla="*/ 111160 h 187325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993900" h="1873250">
                                <a:moveTo>
                                  <a:pt x="195263" y="1631950"/>
                                </a:moveTo>
                                <a:lnTo>
                                  <a:pt x="1766888" y="1631950"/>
                                </a:lnTo>
                                <a:lnTo>
                                  <a:pt x="1766888" y="1663700"/>
                                </a:lnTo>
                                <a:lnTo>
                                  <a:pt x="195263" y="1663700"/>
                                </a:lnTo>
                                <a:lnTo>
                                  <a:pt x="195263" y="1631950"/>
                                </a:lnTo>
                                <a:close/>
                                <a:moveTo>
                                  <a:pt x="195263" y="1539875"/>
                                </a:moveTo>
                                <a:lnTo>
                                  <a:pt x="1766888" y="1539875"/>
                                </a:lnTo>
                                <a:lnTo>
                                  <a:pt x="1766888" y="1570038"/>
                                </a:lnTo>
                                <a:lnTo>
                                  <a:pt x="195263" y="1570038"/>
                                </a:lnTo>
                                <a:lnTo>
                                  <a:pt x="195263" y="1539875"/>
                                </a:lnTo>
                                <a:close/>
                                <a:moveTo>
                                  <a:pt x="1240155" y="603250"/>
                                </a:moveTo>
                                <a:lnTo>
                                  <a:pt x="1357056" y="603250"/>
                                </a:lnTo>
                                <a:lnTo>
                                  <a:pt x="1357056" y="1188182"/>
                                </a:lnTo>
                                <a:lnTo>
                                  <a:pt x="1493838" y="1188182"/>
                                </a:lnTo>
                                <a:lnTo>
                                  <a:pt x="1493838" y="1296988"/>
                                </a:lnTo>
                                <a:lnTo>
                                  <a:pt x="1071563" y="1296988"/>
                                </a:lnTo>
                                <a:lnTo>
                                  <a:pt x="1071563" y="1188182"/>
                                </a:lnTo>
                                <a:lnTo>
                                  <a:pt x="1207550" y="1188182"/>
                                </a:lnTo>
                                <a:lnTo>
                                  <a:pt x="1207550" y="820068"/>
                                </a:lnTo>
                                <a:lnTo>
                                  <a:pt x="1201586" y="822053"/>
                                </a:lnTo>
                                <a:lnTo>
                                  <a:pt x="1194826" y="824833"/>
                                </a:lnTo>
                                <a:lnTo>
                                  <a:pt x="1180909" y="828407"/>
                                </a:lnTo>
                                <a:lnTo>
                                  <a:pt x="1165402" y="831981"/>
                                </a:lnTo>
                                <a:lnTo>
                                  <a:pt x="1148304" y="834760"/>
                                </a:lnTo>
                                <a:lnTo>
                                  <a:pt x="1130809" y="837143"/>
                                </a:lnTo>
                                <a:lnTo>
                                  <a:pt x="1111723" y="838732"/>
                                </a:lnTo>
                                <a:lnTo>
                                  <a:pt x="1091842" y="839526"/>
                                </a:lnTo>
                                <a:lnTo>
                                  <a:pt x="1071563" y="839923"/>
                                </a:lnTo>
                                <a:lnTo>
                                  <a:pt x="1071563" y="738265"/>
                                </a:lnTo>
                                <a:lnTo>
                                  <a:pt x="1080311" y="737073"/>
                                </a:lnTo>
                                <a:lnTo>
                                  <a:pt x="1089456" y="735882"/>
                                </a:lnTo>
                                <a:lnTo>
                                  <a:pt x="1097806" y="734294"/>
                                </a:lnTo>
                                <a:lnTo>
                                  <a:pt x="1106156" y="732705"/>
                                </a:lnTo>
                                <a:lnTo>
                                  <a:pt x="1114109" y="730720"/>
                                </a:lnTo>
                                <a:lnTo>
                                  <a:pt x="1121664" y="728734"/>
                                </a:lnTo>
                                <a:lnTo>
                                  <a:pt x="1129218" y="726352"/>
                                </a:lnTo>
                                <a:lnTo>
                                  <a:pt x="1136376" y="723969"/>
                                </a:lnTo>
                                <a:lnTo>
                                  <a:pt x="1143931" y="720792"/>
                                </a:lnTo>
                                <a:lnTo>
                                  <a:pt x="1150690" y="718012"/>
                                </a:lnTo>
                                <a:lnTo>
                                  <a:pt x="1156654" y="714438"/>
                                </a:lnTo>
                                <a:lnTo>
                                  <a:pt x="1163016" y="711262"/>
                                </a:lnTo>
                                <a:lnTo>
                                  <a:pt x="1168981" y="707688"/>
                                </a:lnTo>
                                <a:lnTo>
                                  <a:pt x="1174945" y="704114"/>
                                </a:lnTo>
                                <a:lnTo>
                                  <a:pt x="1180512" y="699746"/>
                                </a:lnTo>
                                <a:lnTo>
                                  <a:pt x="1186079" y="695775"/>
                                </a:lnTo>
                                <a:lnTo>
                                  <a:pt x="1191248" y="691407"/>
                                </a:lnTo>
                                <a:lnTo>
                                  <a:pt x="1195621" y="686641"/>
                                </a:lnTo>
                                <a:lnTo>
                                  <a:pt x="1200393" y="682273"/>
                                </a:lnTo>
                                <a:lnTo>
                                  <a:pt x="1204767" y="677111"/>
                                </a:lnTo>
                                <a:lnTo>
                                  <a:pt x="1208743" y="671551"/>
                                </a:lnTo>
                                <a:lnTo>
                                  <a:pt x="1213117" y="666389"/>
                                </a:lnTo>
                                <a:lnTo>
                                  <a:pt x="1216298" y="661227"/>
                                </a:lnTo>
                                <a:lnTo>
                                  <a:pt x="1220274" y="655270"/>
                                </a:lnTo>
                                <a:lnTo>
                                  <a:pt x="1223057" y="649314"/>
                                </a:lnTo>
                                <a:lnTo>
                                  <a:pt x="1226636" y="643357"/>
                                </a:lnTo>
                                <a:lnTo>
                                  <a:pt x="1229022" y="637003"/>
                                </a:lnTo>
                                <a:lnTo>
                                  <a:pt x="1231407" y="630650"/>
                                </a:lnTo>
                                <a:lnTo>
                                  <a:pt x="1234191" y="623899"/>
                                </a:lnTo>
                                <a:lnTo>
                                  <a:pt x="1236179" y="617148"/>
                                </a:lnTo>
                                <a:lnTo>
                                  <a:pt x="1240155" y="603250"/>
                                </a:lnTo>
                                <a:close/>
                                <a:moveTo>
                                  <a:pt x="763507" y="603250"/>
                                </a:moveTo>
                                <a:lnTo>
                                  <a:pt x="880806" y="603250"/>
                                </a:lnTo>
                                <a:lnTo>
                                  <a:pt x="880806" y="1188182"/>
                                </a:lnTo>
                                <a:lnTo>
                                  <a:pt x="1017588" y="1188182"/>
                                </a:lnTo>
                                <a:lnTo>
                                  <a:pt x="1017588" y="1296988"/>
                                </a:lnTo>
                                <a:lnTo>
                                  <a:pt x="595313" y="1296988"/>
                                </a:lnTo>
                                <a:lnTo>
                                  <a:pt x="595313" y="1188182"/>
                                </a:lnTo>
                                <a:lnTo>
                                  <a:pt x="731300" y="1188182"/>
                                </a:lnTo>
                                <a:lnTo>
                                  <a:pt x="731300" y="820068"/>
                                </a:lnTo>
                                <a:lnTo>
                                  <a:pt x="725336" y="822053"/>
                                </a:lnTo>
                                <a:lnTo>
                                  <a:pt x="718576" y="824833"/>
                                </a:lnTo>
                                <a:lnTo>
                                  <a:pt x="704659" y="828407"/>
                                </a:lnTo>
                                <a:lnTo>
                                  <a:pt x="688754" y="831981"/>
                                </a:lnTo>
                                <a:lnTo>
                                  <a:pt x="672054" y="834760"/>
                                </a:lnTo>
                                <a:lnTo>
                                  <a:pt x="654161" y="837143"/>
                                </a:lnTo>
                                <a:lnTo>
                                  <a:pt x="635473" y="838732"/>
                                </a:lnTo>
                                <a:lnTo>
                                  <a:pt x="615592" y="839526"/>
                                </a:lnTo>
                                <a:lnTo>
                                  <a:pt x="595313" y="839923"/>
                                </a:lnTo>
                                <a:lnTo>
                                  <a:pt x="595313" y="738265"/>
                                </a:lnTo>
                                <a:lnTo>
                                  <a:pt x="604061" y="737073"/>
                                </a:lnTo>
                                <a:lnTo>
                                  <a:pt x="612809" y="735882"/>
                                </a:lnTo>
                                <a:lnTo>
                                  <a:pt x="621159" y="734294"/>
                                </a:lnTo>
                                <a:lnTo>
                                  <a:pt x="629906" y="732705"/>
                                </a:lnTo>
                                <a:lnTo>
                                  <a:pt x="637859" y="730720"/>
                                </a:lnTo>
                                <a:lnTo>
                                  <a:pt x="645414" y="728734"/>
                                </a:lnTo>
                                <a:lnTo>
                                  <a:pt x="652968" y="726352"/>
                                </a:lnTo>
                                <a:lnTo>
                                  <a:pt x="660126" y="723969"/>
                                </a:lnTo>
                                <a:lnTo>
                                  <a:pt x="667283" y="720792"/>
                                </a:lnTo>
                                <a:lnTo>
                                  <a:pt x="674042" y="718012"/>
                                </a:lnTo>
                                <a:lnTo>
                                  <a:pt x="680404" y="714438"/>
                                </a:lnTo>
                                <a:lnTo>
                                  <a:pt x="686766" y="711262"/>
                                </a:lnTo>
                                <a:lnTo>
                                  <a:pt x="692731" y="707688"/>
                                </a:lnTo>
                                <a:lnTo>
                                  <a:pt x="698695" y="704114"/>
                                </a:lnTo>
                                <a:lnTo>
                                  <a:pt x="704262" y="699746"/>
                                </a:lnTo>
                                <a:lnTo>
                                  <a:pt x="709431" y="695775"/>
                                </a:lnTo>
                                <a:lnTo>
                                  <a:pt x="714600" y="691407"/>
                                </a:lnTo>
                                <a:lnTo>
                                  <a:pt x="719371" y="686641"/>
                                </a:lnTo>
                                <a:lnTo>
                                  <a:pt x="724143" y="682273"/>
                                </a:lnTo>
                                <a:lnTo>
                                  <a:pt x="728119" y="677111"/>
                                </a:lnTo>
                                <a:lnTo>
                                  <a:pt x="732493" y="671551"/>
                                </a:lnTo>
                                <a:lnTo>
                                  <a:pt x="736469" y="666389"/>
                                </a:lnTo>
                                <a:lnTo>
                                  <a:pt x="740048" y="661227"/>
                                </a:lnTo>
                                <a:lnTo>
                                  <a:pt x="744024" y="655270"/>
                                </a:lnTo>
                                <a:lnTo>
                                  <a:pt x="746807" y="649314"/>
                                </a:lnTo>
                                <a:lnTo>
                                  <a:pt x="749988" y="643357"/>
                                </a:lnTo>
                                <a:lnTo>
                                  <a:pt x="752772" y="637003"/>
                                </a:lnTo>
                                <a:lnTo>
                                  <a:pt x="755157" y="630650"/>
                                </a:lnTo>
                                <a:lnTo>
                                  <a:pt x="757941" y="623899"/>
                                </a:lnTo>
                                <a:lnTo>
                                  <a:pt x="759929" y="617148"/>
                                </a:lnTo>
                                <a:lnTo>
                                  <a:pt x="763507" y="603250"/>
                                </a:lnTo>
                                <a:close/>
                                <a:moveTo>
                                  <a:pt x="252860" y="274637"/>
                                </a:moveTo>
                                <a:lnTo>
                                  <a:pt x="243333" y="275431"/>
                                </a:lnTo>
                                <a:lnTo>
                                  <a:pt x="233806" y="276622"/>
                                </a:lnTo>
                                <a:lnTo>
                                  <a:pt x="224676" y="279003"/>
                                </a:lnTo>
                                <a:lnTo>
                                  <a:pt x="216340" y="282178"/>
                                </a:lnTo>
                                <a:lnTo>
                                  <a:pt x="207607" y="286147"/>
                                </a:lnTo>
                                <a:lnTo>
                                  <a:pt x="199668" y="290909"/>
                                </a:lnTo>
                                <a:lnTo>
                                  <a:pt x="192523" y="296465"/>
                                </a:lnTo>
                                <a:lnTo>
                                  <a:pt x="185774" y="302815"/>
                                </a:lnTo>
                                <a:lnTo>
                                  <a:pt x="179820" y="309562"/>
                                </a:lnTo>
                                <a:lnTo>
                                  <a:pt x="174263" y="316706"/>
                                </a:lnTo>
                                <a:lnTo>
                                  <a:pt x="169499" y="324644"/>
                                </a:lnTo>
                                <a:lnTo>
                                  <a:pt x="165530" y="332581"/>
                                </a:lnTo>
                                <a:lnTo>
                                  <a:pt x="162354" y="341312"/>
                                </a:lnTo>
                                <a:lnTo>
                                  <a:pt x="159972" y="350837"/>
                                </a:lnTo>
                                <a:lnTo>
                                  <a:pt x="158385" y="359965"/>
                                </a:lnTo>
                                <a:lnTo>
                                  <a:pt x="157988" y="369490"/>
                                </a:lnTo>
                                <a:lnTo>
                                  <a:pt x="157988" y="1619647"/>
                                </a:lnTo>
                                <a:lnTo>
                                  <a:pt x="158385" y="1629569"/>
                                </a:lnTo>
                                <a:lnTo>
                                  <a:pt x="159972" y="1639094"/>
                                </a:lnTo>
                                <a:lnTo>
                                  <a:pt x="162354" y="1647825"/>
                                </a:lnTo>
                                <a:lnTo>
                                  <a:pt x="165530" y="1656953"/>
                                </a:lnTo>
                                <a:lnTo>
                                  <a:pt x="169499" y="1665288"/>
                                </a:lnTo>
                                <a:lnTo>
                                  <a:pt x="174263" y="1672828"/>
                                </a:lnTo>
                                <a:lnTo>
                                  <a:pt x="179820" y="1679972"/>
                                </a:lnTo>
                                <a:lnTo>
                                  <a:pt x="185774" y="1686719"/>
                                </a:lnTo>
                                <a:lnTo>
                                  <a:pt x="192523" y="1693069"/>
                                </a:lnTo>
                                <a:lnTo>
                                  <a:pt x="199668" y="1698625"/>
                                </a:lnTo>
                                <a:lnTo>
                                  <a:pt x="207607" y="1702991"/>
                                </a:lnTo>
                                <a:lnTo>
                                  <a:pt x="216340" y="1707356"/>
                                </a:lnTo>
                                <a:lnTo>
                                  <a:pt x="224676" y="1710531"/>
                                </a:lnTo>
                                <a:lnTo>
                                  <a:pt x="233806" y="1712913"/>
                                </a:lnTo>
                                <a:lnTo>
                                  <a:pt x="243333" y="1714103"/>
                                </a:lnTo>
                                <a:lnTo>
                                  <a:pt x="252860" y="1714897"/>
                                </a:lnTo>
                                <a:lnTo>
                                  <a:pt x="1741040" y="1714897"/>
                                </a:lnTo>
                                <a:lnTo>
                                  <a:pt x="1750567" y="1714103"/>
                                </a:lnTo>
                                <a:lnTo>
                                  <a:pt x="1759697" y="1712913"/>
                                </a:lnTo>
                                <a:lnTo>
                                  <a:pt x="1769224" y="1710531"/>
                                </a:lnTo>
                                <a:lnTo>
                                  <a:pt x="1777560" y="1707356"/>
                                </a:lnTo>
                                <a:lnTo>
                                  <a:pt x="1785896" y="1702991"/>
                                </a:lnTo>
                                <a:lnTo>
                                  <a:pt x="1794232" y="1698625"/>
                                </a:lnTo>
                                <a:lnTo>
                                  <a:pt x="1801377" y="1693069"/>
                                </a:lnTo>
                                <a:lnTo>
                                  <a:pt x="1808126" y="1686719"/>
                                </a:lnTo>
                                <a:lnTo>
                                  <a:pt x="1813683" y="1679972"/>
                                </a:lnTo>
                                <a:lnTo>
                                  <a:pt x="1819240" y="1672828"/>
                                </a:lnTo>
                                <a:lnTo>
                                  <a:pt x="1824401" y="1665288"/>
                                </a:lnTo>
                                <a:lnTo>
                                  <a:pt x="1828370" y="1656953"/>
                                </a:lnTo>
                                <a:lnTo>
                                  <a:pt x="1831546" y="1647825"/>
                                </a:lnTo>
                                <a:lnTo>
                                  <a:pt x="1833531" y="1639094"/>
                                </a:lnTo>
                                <a:lnTo>
                                  <a:pt x="1835516" y="1629569"/>
                                </a:lnTo>
                                <a:lnTo>
                                  <a:pt x="1835912" y="1619647"/>
                                </a:lnTo>
                                <a:lnTo>
                                  <a:pt x="1835912" y="369490"/>
                                </a:lnTo>
                                <a:lnTo>
                                  <a:pt x="1835516" y="359965"/>
                                </a:lnTo>
                                <a:lnTo>
                                  <a:pt x="1833531" y="350837"/>
                                </a:lnTo>
                                <a:lnTo>
                                  <a:pt x="1831546" y="341312"/>
                                </a:lnTo>
                                <a:lnTo>
                                  <a:pt x="1828370" y="332581"/>
                                </a:lnTo>
                                <a:lnTo>
                                  <a:pt x="1824401" y="324644"/>
                                </a:lnTo>
                                <a:lnTo>
                                  <a:pt x="1819240" y="316706"/>
                                </a:lnTo>
                                <a:lnTo>
                                  <a:pt x="1813683" y="309562"/>
                                </a:lnTo>
                                <a:lnTo>
                                  <a:pt x="1808126" y="302815"/>
                                </a:lnTo>
                                <a:lnTo>
                                  <a:pt x="1801377" y="296465"/>
                                </a:lnTo>
                                <a:lnTo>
                                  <a:pt x="1794232" y="290909"/>
                                </a:lnTo>
                                <a:lnTo>
                                  <a:pt x="1785896" y="286147"/>
                                </a:lnTo>
                                <a:lnTo>
                                  <a:pt x="1777560" y="282178"/>
                                </a:lnTo>
                                <a:lnTo>
                                  <a:pt x="1769224" y="279003"/>
                                </a:lnTo>
                                <a:lnTo>
                                  <a:pt x="1759697" y="276622"/>
                                </a:lnTo>
                                <a:lnTo>
                                  <a:pt x="1750567" y="275431"/>
                                </a:lnTo>
                                <a:lnTo>
                                  <a:pt x="1741040" y="274637"/>
                                </a:lnTo>
                                <a:lnTo>
                                  <a:pt x="1613221" y="274637"/>
                                </a:lnTo>
                                <a:lnTo>
                                  <a:pt x="1613221" y="338931"/>
                                </a:lnTo>
                                <a:lnTo>
                                  <a:pt x="1366316" y="338931"/>
                                </a:lnTo>
                                <a:lnTo>
                                  <a:pt x="1366316" y="274637"/>
                                </a:lnTo>
                                <a:lnTo>
                                  <a:pt x="596622" y="274637"/>
                                </a:lnTo>
                                <a:lnTo>
                                  <a:pt x="596622" y="338931"/>
                                </a:lnTo>
                                <a:lnTo>
                                  <a:pt x="349717" y="338931"/>
                                </a:lnTo>
                                <a:lnTo>
                                  <a:pt x="349717" y="274637"/>
                                </a:lnTo>
                                <a:lnTo>
                                  <a:pt x="252860" y="274637"/>
                                </a:lnTo>
                                <a:close/>
                                <a:moveTo>
                                  <a:pt x="442207" y="0"/>
                                </a:moveTo>
                                <a:lnTo>
                                  <a:pt x="565660" y="0"/>
                                </a:lnTo>
                                <a:lnTo>
                                  <a:pt x="565660" y="116284"/>
                                </a:lnTo>
                                <a:lnTo>
                                  <a:pt x="1397278" y="116284"/>
                                </a:lnTo>
                                <a:lnTo>
                                  <a:pt x="1397278" y="215503"/>
                                </a:lnTo>
                                <a:lnTo>
                                  <a:pt x="1397278" y="307975"/>
                                </a:lnTo>
                                <a:lnTo>
                                  <a:pt x="1461188" y="307975"/>
                                </a:lnTo>
                                <a:lnTo>
                                  <a:pt x="1461188" y="0"/>
                                </a:lnTo>
                                <a:lnTo>
                                  <a:pt x="1551296" y="0"/>
                                </a:lnTo>
                                <a:lnTo>
                                  <a:pt x="1551296" y="116284"/>
                                </a:lnTo>
                                <a:lnTo>
                                  <a:pt x="1741040" y="116284"/>
                                </a:lnTo>
                                <a:lnTo>
                                  <a:pt x="1754140" y="116681"/>
                                </a:lnTo>
                                <a:lnTo>
                                  <a:pt x="1766446" y="117475"/>
                                </a:lnTo>
                                <a:lnTo>
                                  <a:pt x="1779148" y="119062"/>
                                </a:lnTo>
                                <a:lnTo>
                                  <a:pt x="1791851" y="121840"/>
                                </a:lnTo>
                                <a:lnTo>
                                  <a:pt x="1804156" y="124222"/>
                                </a:lnTo>
                                <a:lnTo>
                                  <a:pt x="1816065" y="127794"/>
                                </a:lnTo>
                                <a:lnTo>
                                  <a:pt x="1827973" y="131762"/>
                                </a:lnTo>
                                <a:lnTo>
                                  <a:pt x="1839088" y="136525"/>
                                </a:lnTo>
                                <a:lnTo>
                                  <a:pt x="1850600" y="141684"/>
                                </a:lnTo>
                                <a:lnTo>
                                  <a:pt x="1861318" y="147240"/>
                                </a:lnTo>
                                <a:lnTo>
                                  <a:pt x="1872035" y="152797"/>
                                </a:lnTo>
                                <a:lnTo>
                                  <a:pt x="1882356" y="159544"/>
                                </a:lnTo>
                                <a:lnTo>
                                  <a:pt x="1892280" y="167084"/>
                                </a:lnTo>
                                <a:lnTo>
                                  <a:pt x="1901807" y="174228"/>
                                </a:lnTo>
                                <a:lnTo>
                                  <a:pt x="1911334" y="182165"/>
                                </a:lnTo>
                                <a:lnTo>
                                  <a:pt x="1919670" y="190500"/>
                                </a:lnTo>
                                <a:lnTo>
                                  <a:pt x="1928006" y="199231"/>
                                </a:lnTo>
                                <a:lnTo>
                                  <a:pt x="1935945" y="208756"/>
                                </a:lnTo>
                                <a:lnTo>
                                  <a:pt x="1943884" y="218281"/>
                                </a:lnTo>
                                <a:lnTo>
                                  <a:pt x="1951029" y="228203"/>
                                </a:lnTo>
                                <a:lnTo>
                                  <a:pt x="1957380" y="238125"/>
                                </a:lnTo>
                                <a:lnTo>
                                  <a:pt x="1963732" y="249237"/>
                                </a:lnTo>
                                <a:lnTo>
                                  <a:pt x="1968892" y="259953"/>
                                </a:lnTo>
                                <a:lnTo>
                                  <a:pt x="1974052" y="271065"/>
                                </a:lnTo>
                                <a:lnTo>
                                  <a:pt x="1978816" y="282575"/>
                                </a:lnTo>
                                <a:lnTo>
                                  <a:pt x="1982389" y="294084"/>
                                </a:lnTo>
                                <a:lnTo>
                                  <a:pt x="1985961" y="306387"/>
                                </a:lnTo>
                                <a:lnTo>
                                  <a:pt x="1988740" y="318690"/>
                                </a:lnTo>
                                <a:lnTo>
                                  <a:pt x="1991122" y="330994"/>
                                </a:lnTo>
                                <a:lnTo>
                                  <a:pt x="1992709" y="344090"/>
                                </a:lnTo>
                                <a:lnTo>
                                  <a:pt x="1993503" y="356790"/>
                                </a:lnTo>
                                <a:lnTo>
                                  <a:pt x="1993900" y="369490"/>
                                </a:lnTo>
                                <a:lnTo>
                                  <a:pt x="1993900" y="1619647"/>
                                </a:lnTo>
                                <a:lnTo>
                                  <a:pt x="1993503" y="1632744"/>
                                </a:lnTo>
                                <a:lnTo>
                                  <a:pt x="1992709" y="1645841"/>
                                </a:lnTo>
                                <a:lnTo>
                                  <a:pt x="1991122" y="1658541"/>
                                </a:lnTo>
                                <a:lnTo>
                                  <a:pt x="1988740" y="1670844"/>
                                </a:lnTo>
                                <a:lnTo>
                                  <a:pt x="1985961" y="1682750"/>
                                </a:lnTo>
                                <a:lnTo>
                                  <a:pt x="1982389" y="1695053"/>
                                </a:lnTo>
                                <a:lnTo>
                                  <a:pt x="1978816" y="1706960"/>
                                </a:lnTo>
                                <a:lnTo>
                                  <a:pt x="1974052" y="1718469"/>
                                </a:lnTo>
                                <a:lnTo>
                                  <a:pt x="1968892" y="1729581"/>
                                </a:lnTo>
                                <a:lnTo>
                                  <a:pt x="1963732" y="1740694"/>
                                </a:lnTo>
                                <a:lnTo>
                                  <a:pt x="1957380" y="1751410"/>
                                </a:lnTo>
                                <a:lnTo>
                                  <a:pt x="1951029" y="1761331"/>
                                </a:lnTo>
                                <a:lnTo>
                                  <a:pt x="1943884" y="1771650"/>
                                </a:lnTo>
                                <a:lnTo>
                                  <a:pt x="1935945" y="1780778"/>
                                </a:lnTo>
                                <a:lnTo>
                                  <a:pt x="1928006" y="1789906"/>
                                </a:lnTo>
                                <a:lnTo>
                                  <a:pt x="1919670" y="1799035"/>
                                </a:lnTo>
                                <a:lnTo>
                                  <a:pt x="1911334" y="1807369"/>
                                </a:lnTo>
                                <a:lnTo>
                                  <a:pt x="1901807" y="1815306"/>
                                </a:lnTo>
                                <a:lnTo>
                                  <a:pt x="1892280" y="1822847"/>
                                </a:lnTo>
                                <a:lnTo>
                                  <a:pt x="1882356" y="1829594"/>
                                </a:lnTo>
                                <a:lnTo>
                                  <a:pt x="1872035" y="1836341"/>
                                </a:lnTo>
                                <a:lnTo>
                                  <a:pt x="1861318" y="1842294"/>
                                </a:lnTo>
                                <a:lnTo>
                                  <a:pt x="1850600" y="1848247"/>
                                </a:lnTo>
                                <a:lnTo>
                                  <a:pt x="1839088" y="1853406"/>
                                </a:lnTo>
                                <a:lnTo>
                                  <a:pt x="1827973" y="1857375"/>
                                </a:lnTo>
                                <a:lnTo>
                                  <a:pt x="1816065" y="1861741"/>
                                </a:lnTo>
                                <a:lnTo>
                                  <a:pt x="1804156" y="1864916"/>
                                </a:lnTo>
                                <a:lnTo>
                                  <a:pt x="1791851" y="1868091"/>
                                </a:lnTo>
                                <a:lnTo>
                                  <a:pt x="1779148" y="1870075"/>
                                </a:lnTo>
                                <a:lnTo>
                                  <a:pt x="1766446" y="1871663"/>
                                </a:lnTo>
                                <a:lnTo>
                                  <a:pt x="1754140" y="1872456"/>
                                </a:lnTo>
                                <a:lnTo>
                                  <a:pt x="1741040" y="1873250"/>
                                </a:lnTo>
                                <a:lnTo>
                                  <a:pt x="252860" y="1873250"/>
                                </a:lnTo>
                                <a:lnTo>
                                  <a:pt x="239760" y="1872456"/>
                                </a:lnTo>
                                <a:lnTo>
                                  <a:pt x="227058" y="1871663"/>
                                </a:lnTo>
                                <a:lnTo>
                                  <a:pt x="214355" y="1870075"/>
                                </a:lnTo>
                                <a:lnTo>
                                  <a:pt x="201653" y="1868091"/>
                                </a:lnTo>
                                <a:lnTo>
                                  <a:pt x="189744" y="1864916"/>
                                </a:lnTo>
                                <a:lnTo>
                                  <a:pt x="177835" y="1861741"/>
                                </a:lnTo>
                                <a:lnTo>
                                  <a:pt x="165927" y="1857375"/>
                                </a:lnTo>
                                <a:lnTo>
                                  <a:pt x="154018" y="1853406"/>
                                </a:lnTo>
                                <a:lnTo>
                                  <a:pt x="143300" y="1848247"/>
                                </a:lnTo>
                                <a:lnTo>
                                  <a:pt x="132186" y="1842294"/>
                                </a:lnTo>
                                <a:lnTo>
                                  <a:pt x="121865" y="1836341"/>
                                </a:lnTo>
                                <a:lnTo>
                                  <a:pt x="111147" y="1829594"/>
                                </a:lnTo>
                                <a:lnTo>
                                  <a:pt x="101620" y="1822847"/>
                                </a:lnTo>
                                <a:lnTo>
                                  <a:pt x="91696" y="1815306"/>
                                </a:lnTo>
                                <a:lnTo>
                                  <a:pt x="82566" y="1807369"/>
                                </a:lnTo>
                                <a:lnTo>
                                  <a:pt x="74230" y="1799035"/>
                                </a:lnTo>
                                <a:lnTo>
                                  <a:pt x="65497" y="1789906"/>
                                </a:lnTo>
                                <a:lnTo>
                                  <a:pt x="57558" y="1780778"/>
                                </a:lnTo>
                                <a:lnTo>
                                  <a:pt x="50016" y="1771650"/>
                                </a:lnTo>
                                <a:lnTo>
                                  <a:pt x="42871" y="1761331"/>
                                </a:lnTo>
                                <a:lnTo>
                                  <a:pt x="36520" y="1751410"/>
                                </a:lnTo>
                                <a:lnTo>
                                  <a:pt x="30168" y="1740694"/>
                                </a:lnTo>
                                <a:lnTo>
                                  <a:pt x="24611" y="1729581"/>
                                </a:lnTo>
                                <a:lnTo>
                                  <a:pt x="19848" y="1718469"/>
                                </a:lnTo>
                                <a:lnTo>
                                  <a:pt x="15084" y="1706960"/>
                                </a:lnTo>
                                <a:lnTo>
                                  <a:pt x="11115" y="1695053"/>
                                </a:lnTo>
                                <a:lnTo>
                                  <a:pt x="7939" y="1682750"/>
                                </a:lnTo>
                                <a:lnTo>
                                  <a:pt x="4763" y="1670844"/>
                                </a:lnTo>
                                <a:lnTo>
                                  <a:pt x="2779" y="1658541"/>
                                </a:lnTo>
                                <a:lnTo>
                                  <a:pt x="1191" y="1645841"/>
                                </a:lnTo>
                                <a:lnTo>
                                  <a:pt x="0" y="1632744"/>
                                </a:lnTo>
                                <a:lnTo>
                                  <a:pt x="0" y="1619647"/>
                                </a:lnTo>
                                <a:lnTo>
                                  <a:pt x="0" y="369490"/>
                                </a:lnTo>
                                <a:lnTo>
                                  <a:pt x="0" y="356790"/>
                                </a:lnTo>
                                <a:lnTo>
                                  <a:pt x="1191" y="344090"/>
                                </a:lnTo>
                                <a:lnTo>
                                  <a:pt x="2779" y="330994"/>
                                </a:lnTo>
                                <a:lnTo>
                                  <a:pt x="4763" y="318690"/>
                                </a:lnTo>
                                <a:lnTo>
                                  <a:pt x="7939" y="306387"/>
                                </a:lnTo>
                                <a:lnTo>
                                  <a:pt x="11115" y="294084"/>
                                </a:lnTo>
                                <a:lnTo>
                                  <a:pt x="15084" y="282575"/>
                                </a:lnTo>
                                <a:lnTo>
                                  <a:pt x="19848" y="271065"/>
                                </a:lnTo>
                                <a:lnTo>
                                  <a:pt x="24611" y="259953"/>
                                </a:lnTo>
                                <a:lnTo>
                                  <a:pt x="30168" y="249237"/>
                                </a:lnTo>
                                <a:lnTo>
                                  <a:pt x="36520" y="238125"/>
                                </a:lnTo>
                                <a:lnTo>
                                  <a:pt x="42871" y="228203"/>
                                </a:lnTo>
                                <a:lnTo>
                                  <a:pt x="50016" y="218281"/>
                                </a:lnTo>
                                <a:lnTo>
                                  <a:pt x="57558" y="208756"/>
                                </a:lnTo>
                                <a:lnTo>
                                  <a:pt x="65497" y="199231"/>
                                </a:lnTo>
                                <a:lnTo>
                                  <a:pt x="74230" y="190500"/>
                                </a:lnTo>
                                <a:lnTo>
                                  <a:pt x="82566" y="182165"/>
                                </a:lnTo>
                                <a:lnTo>
                                  <a:pt x="91696" y="174228"/>
                                </a:lnTo>
                                <a:lnTo>
                                  <a:pt x="101620" y="167084"/>
                                </a:lnTo>
                                <a:lnTo>
                                  <a:pt x="111147" y="159544"/>
                                </a:lnTo>
                                <a:lnTo>
                                  <a:pt x="121865" y="152797"/>
                                </a:lnTo>
                                <a:lnTo>
                                  <a:pt x="132186" y="147240"/>
                                </a:lnTo>
                                <a:lnTo>
                                  <a:pt x="143300" y="141684"/>
                                </a:lnTo>
                                <a:lnTo>
                                  <a:pt x="154018" y="136525"/>
                                </a:lnTo>
                                <a:lnTo>
                                  <a:pt x="165927" y="131762"/>
                                </a:lnTo>
                                <a:lnTo>
                                  <a:pt x="177835" y="127794"/>
                                </a:lnTo>
                                <a:lnTo>
                                  <a:pt x="189744" y="124222"/>
                                </a:lnTo>
                                <a:lnTo>
                                  <a:pt x="201653" y="121840"/>
                                </a:lnTo>
                                <a:lnTo>
                                  <a:pt x="214355" y="119062"/>
                                </a:lnTo>
                                <a:lnTo>
                                  <a:pt x="227058" y="117475"/>
                                </a:lnTo>
                                <a:lnTo>
                                  <a:pt x="239760" y="116681"/>
                                </a:lnTo>
                                <a:lnTo>
                                  <a:pt x="252860" y="116284"/>
                                </a:lnTo>
                                <a:lnTo>
                                  <a:pt x="380679" y="116284"/>
                                </a:lnTo>
                                <a:lnTo>
                                  <a:pt x="380679" y="215503"/>
                                </a:lnTo>
                                <a:lnTo>
                                  <a:pt x="380679" y="307975"/>
                                </a:lnTo>
                                <a:lnTo>
                                  <a:pt x="442207" y="307975"/>
                                </a:lnTo>
                                <a:lnTo>
                                  <a:pt x="44220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35" name="KSO_Shape"/>
                        <wps:cNvSpPr/>
                        <wps:spPr>
                          <a:xfrm>
                            <a:off x="8943" y="2518"/>
                            <a:ext cx="132" cy="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792" h="955625">
                                <a:moveTo>
                                  <a:pt x="279896" y="194422"/>
                                </a:moveTo>
                                <a:cubicBezTo>
                                  <a:pt x="168660" y="194422"/>
                                  <a:pt x="78485" y="284596"/>
                                  <a:pt x="78485" y="395833"/>
                                </a:cubicBezTo>
                                <a:cubicBezTo>
                                  <a:pt x="78485" y="507069"/>
                                  <a:pt x="168660" y="597244"/>
                                  <a:pt x="279896" y="597244"/>
                                </a:cubicBezTo>
                                <a:cubicBezTo>
                                  <a:pt x="391133" y="597244"/>
                                  <a:pt x="481307" y="507069"/>
                                  <a:pt x="481307" y="395833"/>
                                </a:cubicBezTo>
                                <a:cubicBezTo>
                                  <a:pt x="481307" y="284596"/>
                                  <a:pt x="391133" y="194422"/>
                                  <a:pt x="279896" y="194422"/>
                                </a:cubicBezTo>
                                <a:close/>
                                <a:moveTo>
                                  <a:pt x="279896" y="0"/>
                                </a:moveTo>
                                <a:cubicBezTo>
                                  <a:pt x="381198" y="-1"/>
                                  <a:pt x="482501" y="38646"/>
                                  <a:pt x="559792" y="115937"/>
                                </a:cubicBezTo>
                                <a:cubicBezTo>
                                  <a:pt x="714375" y="270519"/>
                                  <a:pt x="714375" y="521146"/>
                                  <a:pt x="559792" y="675729"/>
                                </a:cubicBezTo>
                                <a:lnTo>
                                  <a:pt x="279896" y="955625"/>
                                </a:lnTo>
                                <a:lnTo>
                                  <a:pt x="0" y="675729"/>
                                </a:lnTo>
                                <a:cubicBezTo>
                                  <a:pt x="-154583" y="521146"/>
                                  <a:pt x="-154583" y="270519"/>
                                  <a:pt x="0" y="115937"/>
                                </a:cubicBezTo>
                                <a:cubicBezTo>
                                  <a:pt x="77291" y="38646"/>
                                  <a:pt x="178594" y="-1"/>
                                  <a:pt x="27989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lIns="91440" tIns="45720" rIns="91440" bIns="324000" anchor="ctr"/>
                      </wps:wsp>
                      <wps:wsp>
                        <wps:cNvPr id="42" name="KSO_Shape"/>
                        <wps:cNvSpPr/>
                        <wps:spPr bwMode="auto">
                          <a:xfrm>
                            <a:off x="11134" y="2941"/>
                            <a:ext cx="195" cy="202"/>
                          </a:xfrm>
                          <a:custGeom>
                            <a:avLst/>
                            <a:gdLst>
                              <a:gd name="T0" fmla="*/ 2147483646 w 90"/>
                              <a:gd name="T1" fmla="*/ 2147483646 h 93"/>
                              <a:gd name="T2" fmla="*/ 2147483646 w 90"/>
                              <a:gd name="T3" fmla="*/ 2147483646 h 93"/>
                              <a:gd name="T4" fmla="*/ 2147483646 w 90"/>
                              <a:gd name="T5" fmla="*/ 2147483646 h 93"/>
                              <a:gd name="T6" fmla="*/ 2147483646 w 90"/>
                              <a:gd name="T7" fmla="*/ 2147483646 h 93"/>
                              <a:gd name="T8" fmla="*/ 2147483646 w 90"/>
                              <a:gd name="T9" fmla="*/ 2147483646 h 93"/>
                              <a:gd name="T10" fmla="*/ 0 w 90"/>
                              <a:gd name="T11" fmla="*/ 2147483646 h 93"/>
                              <a:gd name="T12" fmla="*/ 0 w 90"/>
                              <a:gd name="T13" fmla="*/ 2147483646 h 93"/>
                              <a:gd name="T14" fmla="*/ 2147483646 w 90"/>
                              <a:gd name="T15" fmla="*/ 2147483646 h 93"/>
                              <a:gd name="T16" fmla="*/ 2147483646 w 90"/>
                              <a:gd name="T17" fmla="*/ 2147483646 h 93"/>
                              <a:gd name="T18" fmla="*/ 2147483646 w 90"/>
                              <a:gd name="T19" fmla="*/ 2147483646 h 93"/>
                              <a:gd name="T20" fmla="*/ 2147483646 w 90"/>
                              <a:gd name="T21" fmla="*/ 2147483646 h 93"/>
                              <a:gd name="T22" fmla="*/ 2147483646 w 90"/>
                              <a:gd name="T23" fmla="*/ 2147483646 h 93"/>
                              <a:gd name="T24" fmla="*/ 2147483646 w 90"/>
                              <a:gd name="T25" fmla="*/ 2147483646 h 93"/>
                              <a:gd name="T26" fmla="*/ 2147483646 w 90"/>
                              <a:gd name="T27" fmla="*/ 2147483646 h 93"/>
                              <a:gd name="T28" fmla="*/ 2147483646 w 90"/>
                              <a:gd name="T29" fmla="*/ 2147483646 h 93"/>
                              <a:gd name="T30" fmla="*/ 2147483646 w 90"/>
                              <a:gd name="T31" fmla="*/ 2147483646 h 93"/>
                              <a:gd name="T32" fmla="*/ 2147483646 w 90"/>
                              <a:gd name="T33" fmla="*/ 2147483646 h 93"/>
                              <a:gd name="T34" fmla="*/ 2147483646 w 90"/>
                              <a:gd name="T35" fmla="*/ 2147483646 h 93"/>
                              <a:gd name="T36" fmla="*/ 2147483646 w 90"/>
                              <a:gd name="T37" fmla="*/ 2147483646 h 93"/>
                              <a:gd name="T38" fmla="*/ 2147483646 w 90"/>
                              <a:gd name="T39" fmla="*/ 2147483646 h 93"/>
                              <a:gd name="T40" fmla="*/ 2147483646 w 90"/>
                              <a:gd name="T41" fmla="*/ 2147483646 h 93"/>
                              <a:gd name="T42" fmla="*/ 2147483646 w 90"/>
                              <a:gd name="T43" fmla="*/ 2147483646 h 93"/>
                              <a:gd name="T44" fmla="*/ 2147483646 w 90"/>
                              <a:gd name="T45" fmla="*/ 2147483646 h 93"/>
                              <a:gd name="T46" fmla="*/ 2147483646 w 90"/>
                              <a:gd name="T47" fmla="*/ 2147483646 h 93"/>
                              <a:gd name="T48" fmla="*/ 2147483646 w 90"/>
                              <a:gd name="T49" fmla="*/ 2147483646 h 93"/>
                              <a:gd name="T50" fmla="*/ 2147483646 w 90"/>
                              <a:gd name="T51" fmla="*/ 2147483646 h 93"/>
                              <a:gd name="T52" fmla="*/ 2147483646 w 90"/>
                              <a:gd name="T53" fmla="*/ 2147483646 h 93"/>
                              <a:gd name="T54" fmla="*/ 2147483646 w 90"/>
                              <a:gd name="T55" fmla="*/ 2147483646 h 93"/>
                              <a:gd name="T56" fmla="*/ 2147483646 w 90"/>
                              <a:gd name="T57" fmla="*/ 2147483646 h 93"/>
                              <a:gd name="T58" fmla="*/ 2147483646 w 90"/>
                              <a:gd name="T59" fmla="*/ 2147483646 h 93"/>
                              <a:gd name="T60" fmla="*/ 2147483646 w 90"/>
                              <a:gd name="T61" fmla="*/ 2147483646 h 93"/>
                              <a:gd name="T62" fmla="*/ 2147483646 w 90"/>
                              <a:gd name="T63" fmla="*/ 2147483646 h 93"/>
                              <a:gd name="T64" fmla="*/ 2147483646 w 90"/>
                              <a:gd name="T65" fmla="*/ 2147483646 h 93"/>
                              <a:gd name="T66" fmla="*/ 2147483646 w 90"/>
                              <a:gd name="T67" fmla="*/ 2147483646 h 93"/>
                              <a:gd name="T68" fmla="*/ 2147483646 w 90"/>
                              <a:gd name="T69" fmla="*/ 2147483646 h 93"/>
                              <a:gd name="T70" fmla="*/ 2147483646 w 90"/>
                              <a:gd name="T71" fmla="*/ 2147483646 h 93"/>
                              <a:gd name="T72" fmla="*/ 2147483646 w 90"/>
                              <a:gd name="T73" fmla="*/ 2147483646 h 93"/>
                              <a:gd name="T74" fmla="*/ 2147483646 w 90"/>
                              <a:gd name="T75" fmla="*/ 2147483646 h 93"/>
                              <a:gd name="T76" fmla="*/ 2147483646 w 90"/>
                              <a:gd name="T77" fmla="*/ 2147483646 h 93"/>
                              <a:gd name="T78" fmla="*/ 2147483646 w 90"/>
                              <a:gd name="T79" fmla="*/ 2147483646 h 93"/>
                              <a:gd name="T80" fmla="*/ 2147483646 w 90"/>
                              <a:gd name="T81" fmla="*/ 2147483646 h 93"/>
                              <a:gd name="T82" fmla="*/ 2147483646 w 90"/>
                              <a:gd name="T83" fmla="*/ 2147483646 h 93"/>
                              <a:gd name="T84" fmla="*/ 2147483646 w 90"/>
                              <a:gd name="T85" fmla="*/ 2147483646 h 93"/>
                              <a:gd name="T86" fmla="*/ 2147483646 w 90"/>
                              <a:gd name="T87" fmla="*/ 2147483646 h 93"/>
                              <a:gd name="T88" fmla="*/ 2147483646 w 90"/>
                              <a:gd name="T89" fmla="*/ 2147483646 h 93"/>
                              <a:gd name="T90" fmla="*/ 2147483646 w 90"/>
                              <a:gd name="T91" fmla="*/ 2147483646 h 93"/>
                              <a:gd name="T92" fmla="*/ 2147483646 w 90"/>
                              <a:gd name="T93" fmla="*/ 2147483646 h 93"/>
                              <a:gd name="T94" fmla="*/ 2147483646 w 90"/>
                              <a:gd name="T95" fmla="*/ 2147483646 h 93"/>
                              <a:gd name="T96" fmla="*/ 2147483646 w 90"/>
                              <a:gd name="T97" fmla="*/ 2147483646 h 93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0" h="93">
                                <a:moveTo>
                                  <a:pt x="86" y="38"/>
                                </a:moveTo>
                                <a:cubicBezTo>
                                  <a:pt x="88" y="40"/>
                                  <a:pt x="90" y="43"/>
                                  <a:pt x="90" y="46"/>
                                </a:cubicBezTo>
                                <a:cubicBezTo>
                                  <a:pt x="90" y="83"/>
                                  <a:pt x="90" y="83"/>
                                  <a:pt x="90" y="83"/>
                                </a:cubicBezTo>
                                <a:cubicBezTo>
                                  <a:pt x="90" y="88"/>
                                  <a:pt x="86" y="93"/>
                                  <a:pt x="81" y="93"/>
                                </a:cubicBezTo>
                                <a:cubicBezTo>
                                  <a:pt x="9" y="93"/>
                                  <a:pt x="9" y="93"/>
                                  <a:pt x="9" y="93"/>
                                </a:cubicBezTo>
                                <a:cubicBezTo>
                                  <a:pt x="4" y="93"/>
                                  <a:pt x="0" y="88"/>
                                  <a:pt x="0" y="83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0" y="44"/>
                                  <a:pt x="1" y="41"/>
                                  <a:pt x="2" y="40"/>
                                </a:cubicBezTo>
                                <a:cubicBezTo>
                                  <a:pt x="2" y="40"/>
                                  <a:pt x="2" y="40"/>
                                  <a:pt x="2" y="40"/>
                                </a:cubicBezTo>
                                <a:cubicBezTo>
                                  <a:pt x="2" y="40"/>
                                  <a:pt x="2" y="40"/>
                                  <a:pt x="2" y="40"/>
                                </a:cubicBezTo>
                                <a:cubicBezTo>
                                  <a:pt x="2" y="39"/>
                                  <a:pt x="2" y="39"/>
                                  <a:pt x="3" y="39"/>
                                </a:cubicBezTo>
                                <a:cubicBezTo>
                                  <a:pt x="39" y="3"/>
                                  <a:pt x="39" y="3"/>
                                  <a:pt x="39" y="3"/>
                                </a:cubicBezTo>
                                <a:cubicBezTo>
                                  <a:pt x="43" y="0"/>
                                  <a:pt x="46" y="0"/>
                                  <a:pt x="50" y="3"/>
                                </a:cubicBezTo>
                                <a:cubicBezTo>
                                  <a:pt x="86" y="38"/>
                                  <a:pt x="86" y="38"/>
                                  <a:pt x="86" y="38"/>
                                </a:cubicBezTo>
                                <a:close/>
                                <a:moveTo>
                                  <a:pt x="15" y="30"/>
                                </a:moveTo>
                                <a:cubicBezTo>
                                  <a:pt x="15" y="52"/>
                                  <a:pt x="15" y="52"/>
                                  <a:pt x="15" y="52"/>
                                </a:cubicBezTo>
                                <a:cubicBezTo>
                                  <a:pt x="45" y="75"/>
                                  <a:pt x="45" y="75"/>
                                  <a:pt x="45" y="75"/>
                                </a:cubicBezTo>
                                <a:cubicBezTo>
                                  <a:pt x="72" y="54"/>
                                  <a:pt x="72" y="54"/>
                                  <a:pt x="72" y="54"/>
                                </a:cubicBezTo>
                                <a:cubicBezTo>
                                  <a:pt x="72" y="30"/>
                                  <a:pt x="72" y="30"/>
                                  <a:pt x="72" y="30"/>
                                </a:cubicBezTo>
                                <a:cubicBezTo>
                                  <a:pt x="15" y="30"/>
                                  <a:pt x="15" y="30"/>
                                  <a:pt x="15" y="30"/>
                                </a:cubicBezTo>
                                <a:close/>
                                <a:moveTo>
                                  <a:pt x="25" y="35"/>
                                </a:moveTo>
                                <a:cubicBezTo>
                                  <a:pt x="25" y="39"/>
                                  <a:pt x="25" y="39"/>
                                  <a:pt x="25" y="39"/>
                                </a:cubicBezTo>
                                <a:cubicBezTo>
                                  <a:pt x="63" y="39"/>
                                  <a:pt x="63" y="39"/>
                                  <a:pt x="63" y="39"/>
                                </a:cubicBezTo>
                                <a:cubicBezTo>
                                  <a:pt x="63" y="35"/>
                                  <a:pt x="63" y="35"/>
                                  <a:pt x="63" y="35"/>
                                </a:cubicBezTo>
                                <a:cubicBezTo>
                                  <a:pt x="25" y="35"/>
                                  <a:pt x="25" y="35"/>
                                  <a:pt x="25" y="35"/>
                                </a:cubicBezTo>
                                <a:close/>
                                <a:moveTo>
                                  <a:pt x="25" y="51"/>
                                </a:moveTo>
                                <a:cubicBezTo>
                                  <a:pt x="25" y="55"/>
                                  <a:pt x="25" y="55"/>
                                  <a:pt x="25" y="55"/>
                                </a:cubicBezTo>
                                <a:cubicBezTo>
                                  <a:pt x="63" y="55"/>
                                  <a:pt x="63" y="55"/>
                                  <a:pt x="63" y="55"/>
                                </a:cubicBezTo>
                                <a:cubicBezTo>
                                  <a:pt x="63" y="51"/>
                                  <a:pt x="63" y="51"/>
                                  <a:pt x="63" y="51"/>
                                </a:cubicBezTo>
                                <a:cubicBezTo>
                                  <a:pt x="25" y="51"/>
                                  <a:pt x="25" y="51"/>
                                  <a:pt x="25" y="51"/>
                                </a:cubicBezTo>
                                <a:close/>
                                <a:moveTo>
                                  <a:pt x="25" y="43"/>
                                </a:moveTo>
                                <a:cubicBezTo>
                                  <a:pt x="25" y="47"/>
                                  <a:pt x="25" y="47"/>
                                  <a:pt x="25" y="47"/>
                                </a:cubicBezTo>
                                <a:cubicBezTo>
                                  <a:pt x="63" y="47"/>
                                  <a:pt x="63" y="47"/>
                                  <a:pt x="63" y="47"/>
                                </a:cubicBezTo>
                                <a:cubicBezTo>
                                  <a:pt x="63" y="43"/>
                                  <a:pt x="63" y="43"/>
                                  <a:pt x="63" y="43"/>
                                </a:cubicBezTo>
                                <a:cubicBezTo>
                                  <a:pt x="25" y="43"/>
                                  <a:pt x="25" y="43"/>
                                  <a:pt x="25" y="43"/>
                                </a:cubicBezTo>
                                <a:close/>
                                <a:moveTo>
                                  <a:pt x="10" y="87"/>
                                </a:moveTo>
                                <a:cubicBezTo>
                                  <a:pt x="28" y="69"/>
                                  <a:pt x="28" y="69"/>
                                  <a:pt x="28" y="69"/>
                                </a:cubicBezTo>
                                <a:cubicBezTo>
                                  <a:pt x="28" y="69"/>
                                  <a:pt x="28" y="68"/>
                                  <a:pt x="28" y="67"/>
                                </a:cubicBezTo>
                                <a:cubicBezTo>
                                  <a:pt x="27" y="66"/>
                                  <a:pt x="26" y="66"/>
                                  <a:pt x="25" y="67"/>
                                </a:cubicBezTo>
                                <a:cubicBezTo>
                                  <a:pt x="7" y="84"/>
                                  <a:pt x="7" y="84"/>
                                  <a:pt x="7" y="84"/>
                                </a:cubicBezTo>
                                <a:cubicBezTo>
                                  <a:pt x="6" y="85"/>
                                  <a:pt x="6" y="86"/>
                                  <a:pt x="7" y="87"/>
                                </a:cubicBezTo>
                                <a:cubicBezTo>
                                  <a:pt x="8" y="87"/>
                                  <a:pt x="9" y="87"/>
                                  <a:pt x="10" y="87"/>
                                </a:cubicBezTo>
                                <a:close/>
                                <a:moveTo>
                                  <a:pt x="84" y="84"/>
                                </a:moveTo>
                                <a:cubicBezTo>
                                  <a:pt x="66" y="67"/>
                                  <a:pt x="66" y="67"/>
                                  <a:pt x="66" y="67"/>
                                </a:cubicBezTo>
                                <a:cubicBezTo>
                                  <a:pt x="65" y="66"/>
                                  <a:pt x="64" y="66"/>
                                  <a:pt x="63" y="67"/>
                                </a:cubicBezTo>
                                <a:cubicBezTo>
                                  <a:pt x="62" y="68"/>
                                  <a:pt x="62" y="69"/>
                                  <a:pt x="63" y="69"/>
                                </a:cubicBezTo>
                                <a:cubicBezTo>
                                  <a:pt x="81" y="87"/>
                                  <a:pt x="81" y="87"/>
                                  <a:pt x="81" y="87"/>
                                </a:cubicBezTo>
                                <a:cubicBezTo>
                                  <a:pt x="82" y="87"/>
                                  <a:pt x="83" y="87"/>
                                  <a:pt x="84" y="87"/>
                                </a:cubicBezTo>
                                <a:cubicBezTo>
                                  <a:pt x="85" y="86"/>
                                  <a:pt x="85" y="85"/>
                                  <a:pt x="84" y="8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anchor="ctr"/>
                      </wps:wsp>
                      <wps:wsp>
                        <wps:cNvPr id="43" name="KSO_Shape"/>
                        <wps:cNvSpPr/>
                        <wps:spPr bwMode="auto">
                          <a:xfrm>
                            <a:off x="11134" y="2533"/>
                            <a:ext cx="195" cy="195"/>
                          </a:xfrm>
                          <a:custGeom>
                            <a:avLst/>
                            <a:gdLst>
                              <a:gd name="T0" fmla="*/ 2147483646 w 5581"/>
                              <a:gd name="T1" fmla="*/ 2147483646 h 5581"/>
                              <a:gd name="T2" fmla="*/ 2147483646 w 5581"/>
                              <a:gd name="T3" fmla="*/ 2147483646 h 5581"/>
                              <a:gd name="T4" fmla="*/ 2147483646 w 5581"/>
                              <a:gd name="T5" fmla="*/ 2147483646 h 5581"/>
                              <a:gd name="T6" fmla="*/ 2147483646 w 5581"/>
                              <a:gd name="T7" fmla="*/ 2147483646 h 5581"/>
                              <a:gd name="T8" fmla="*/ 2147483646 w 5581"/>
                              <a:gd name="T9" fmla="*/ 2147483646 h 5581"/>
                              <a:gd name="T10" fmla="*/ 2147483646 w 5581"/>
                              <a:gd name="T11" fmla="*/ 2147483646 h 5581"/>
                              <a:gd name="T12" fmla="*/ 2147483646 w 5581"/>
                              <a:gd name="T13" fmla="*/ 2147483646 h 5581"/>
                              <a:gd name="T14" fmla="*/ 2147483646 w 5581"/>
                              <a:gd name="T15" fmla="*/ 2147483646 h 5581"/>
                              <a:gd name="T16" fmla="*/ 2147483646 w 5581"/>
                              <a:gd name="T17" fmla="*/ 2147483646 h 5581"/>
                              <a:gd name="T18" fmla="*/ 2147483646 w 5581"/>
                              <a:gd name="T19" fmla="*/ 2147483646 h 5581"/>
                              <a:gd name="T20" fmla="*/ 2147483646 w 5581"/>
                              <a:gd name="T21" fmla="*/ 2147483646 h 5581"/>
                              <a:gd name="T22" fmla="*/ 2147483646 w 5581"/>
                              <a:gd name="T23" fmla="*/ 2147483646 h 5581"/>
                              <a:gd name="T24" fmla="*/ 2147483646 w 5581"/>
                              <a:gd name="T25" fmla="*/ 2147483646 h 5581"/>
                              <a:gd name="T26" fmla="*/ 2147483646 w 5581"/>
                              <a:gd name="T27" fmla="*/ 2147483646 h 5581"/>
                              <a:gd name="T28" fmla="*/ 2147483646 w 5581"/>
                              <a:gd name="T29" fmla="*/ 2147483646 h 5581"/>
                              <a:gd name="T30" fmla="*/ 2147483646 w 5581"/>
                              <a:gd name="T31" fmla="*/ 2147483646 h 5581"/>
                              <a:gd name="T32" fmla="*/ 2147483646 w 5581"/>
                              <a:gd name="T33" fmla="*/ 2147483646 h 5581"/>
                              <a:gd name="T34" fmla="*/ 2147483646 w 5581"/>
                              <a:gd name="T35" fmla="*/ 2147483646 h 5581"/>
                              <a:gd name="T36" fmla="*/ 2147483646 w 5581"/>
                              <a:gd name="T37" fmla="*/ 2147483646 h 5581"/>
                              <a:gd name="T38" fmla="*/ 2147483646 w 5581"/>
                              <a:gd name="T39" fmla="*/ 1352106945 h 5581"/>
                              <a:gd name="T40" fmla="*/ 2147483646 w 5581"/>
                              <a:gd name="T41" fmla="*/ 39730224 h 5581"/>
                              <a:gd name="T42" fmla="*/ 2147483646 w 5581"/>
                              <a:gd name="T43" fmla="*/ 2147483646 h 5581"/>
                              <a:gd name="T44" fmla="*/ 2147483646 w 5581"/>
                              <a:gd name="T45" fmla="*/ 2147483646 h 5581"/>
                              <a:gd name="T46" fmla="*/ 2147483646 w 5581"/>
                              <a:gd name="T47" fmla="*/ 2147483646 h 5581"/>
                              <a:gd name="T48" fmla="*/ 596534997 w 5581"/>
                              <a:gd name="T49" fmla="*/ 2147483646 h 5581"/>
                              <a:gd name="T50" fmla="*/ 39730224 w 5581"/>
                              <a:gd name="T51" fmla="*/ 2147483646 h 5581"/>
                              <a:gd name="T52" fmla="*/ 2147483646 w 5581"/>
                              <a:gd name="T53" fmla="*/ 2147483646 h 5581"/>
                              <a:gd name="T54" fmla="*/ 2147483646 w 5581"/>
                              <a:gd name="T55" fmla="*/ 2147483646 h 5581"/>
                              <a:gd name="T56" fmla="*/ 2147483646 w 5581"/>
                              <a:gd name="T57" fmla="*/ 2147483646 h 5581"/>
                              <a:gd name="T58" fmla="*/ 2147483646 w 5581"/>
                              <a:gd name="T59" fmla="*/ 2147483646 h 5581"/>
                              <a:gd name="T60" fmla="*/ 2147483646 w 5581"/>
                              <a:gd name="T61" fmla="*/ 2147483646 h 5581"/>
                              <a:gd name="T62" fmla="*/ 2147483646 w 5581"/>
                              <a:gd name="T63" fmla="*/ 2147483646 h 5581"/>
                              <a:gd name="T64" fmla="*/ 2147483646 w 5581"/>
                              <a:gd name="T65" fmla="*/ 2147483646 h 5581"/>
                              <a:gd name="T66" fmla="*/ 2147483646 w 5581"/>
                              <a:gd name="T67" fmla="*/ 2147483646 h 5581"/>
                              <a:gd name="T68" fmla="*/ 2147483646 w 5581"/>
                              <a:gd name="T69" fmla="*/ 2147483646 h 5581"/>
                              <a:gd name="T70" fmla="*/ 2147483646 w 5581"/>
                              <a:gd name="T71" fmla="*/ 2147483646 h 5581"/>
                              <a:gd name="T72" fmla="*/ 2147483646 w 5581"/>
                              <a:gd name="T73" fmla="*/ 2147483646 h 5581"/>
                              <a:gd name="T74" fmla="*/ 2147483646 w 5581"/>
                              <a:gd name="T75" fmla="*/ 2147483646 h 5581"/>
                              <a:gd name="T76" fmla="*/ 2147483646 w 5581"/>
                              <a:gd name="T77" fmla="*/ 2147483646 h 5581"/>
                              <a:gd name="T78" fmla="*/ 2147483646 w 5581"/>
                              <a:gd name="T79" fmla="*/ 2147483646 h 5581"/>
                              <a:gd name="T80" fmla="*/ 2147483646 w 5581"/>
                              <a:gd name="T81" fmla="*/ 2147483646 h 5581"/>
                              <a:gd name="T82" fmla="*/ 2147483646 w 5581"/>
                              <a:gd name="T83" fmla="*/ 2147483646 h 5581"/>
                              <a:gd name="T84" fmla="*/ 2147483646 w 5581"/>
                              <a:gd name="T85" fmla="*/ 2147483646 h 5581"/>
                              <a:gd name="T86" fmla="*/ 2147483646 w 5581"/>
                              <a:gd name="T87" fmla="*/ 2147483646 h 5581"/>
                              <a:gd name="T88" fmla="*/ 2147483646 w 5581"/>
                              <a:gd name="T89" fmla="*/ 2147483646 h 5581"/>
                              <a:gd name="T90" fmla="*/ 2147483646 w 5581"/>
                              <a:gd name="T91" fmla="*/ 2147483646 h 5581"/>
                              <a:gd name="T92" fmla="*/ 2147483646 w 5581"/>
                              <a:gd name="T93" fmla="*/ 2147483646 h 5581"/>
                              <a:gd name="T94" fmla="*/ 2147483646 w 5581"/>
                              <a:gd name="T95" fmla="*/ 2147483646 h 5581"/>
                              <a:gd name="T96" fmla="*/ 2147483646 w 5581"/>
                              <a:gd name="T97" fmla="*/ 2147483646 h 5581"/>
                              <a:gd name="T98" fmla="*/ 2147483646 w 5581"/>
                              <a:gd name="T99" fmla="*/ 2147483646 h 5581"/>
                              <a:gd name="T100" fmla="*/ 2147483646 w 5581"/>
                              <a:gd name="T101" fmla="*/ 2147483646 h 5581"/>
                              <a:gd name="T102" fmla="*/ 2147483646 w 5581"/>
                              <a:gd name="T103" fmla="*/ 2147483646 h 5581"/>
                              <a:gd name="T104" fmla="*/ 2147483646 w 5581"/>
                              <a:gd name="T105" fmla="*/ 2147483646 h 5581"/>
                              <a:gd name="T106" fmla="*/ 2147483646 w 5581"/>
                              <a:gd name="T107" fmla="*/ 2147483646 h 5581"/>
                              <a:gd name="T108" fmla="*/ 2147483646 w 5581"/>
                              <a:gd name="T109" fmla="*/ 2147483646 h 5581"/>
                              <a:gd name="T110" fmla="*/ 2147483646 w 5581"/>
                              <a:gd name="T111" fmla="*/ 2147483646 h 5581"/>
                              <a:gd name="T112" fmla="*/ 2147483646 w 5581"/>
                              <a:gd name="T113" fmla="*/ 2147483646 h 5581"/>
                              <a:gd name="T114" fmla="*/ 2147483646 w 5581"/>
                              <a:gd name="T115" fmla="*/ 2147483646 h 5581"/>
                              <a:gd name="T116" fmla="*/ 2147483646 w 5581"/>
                              <a:gd name="T117" fmla="*/ 2147483646 h 5581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581" h="5581">
                                <a:moveTo>
                                  <a:pt x="5522" y="4281"/>
                                </a:moveTo>
                                <a:lnTo>
                                  <a:pt x="5522" y="4281"/>
                                </a:lnTo>
                                <a:lnTo>
                                  <a:pt x="5508" y="4269"/>
                                </a:lnTo>
                                <a:lnTo>
                                  <a:pt x="5494" y="4258"/>
                                </a:lnTo>
                                <a:lnTo>
                                  <a:pt x="5494" y="4257"/>
                                </a:lnTo>
                                <a:lnTo>
                                  <a:pt x="4294" y="3400"/>
                                </a:lnTo>
                                <a:lnTo>
                                  <a:pt x="4293" y="3401"/>
                                </a:lnTo>
                                <a:lnTo>
                                  <a:pt x="4278" y="3390"/>
                                </a:lnTo>
                                <a:lnTo>
                                  <a:pt x="4262" y="3382"/>
                                </a:lnTo>
                                <a:lnTo>
                                  <a:pt x="4245" y="3375"/>
                                </a:lnTo>
                                <a:lnTo>
                                  <a:pt x="4229" y="3369"/>
                                </a:lnTo>
                                <a:lnTo>
                                  <a:pt x="4211" y="3364"/>
                                </a:lnTo>
                                <a:lnTo>
                                  <a:pt x="4194" y="3361"/>
                                </a:lnTo>
                                <a:lnTo>
                                  <a:pt x="4176" y="3360"/>
                                </a:lnTo>
                                <a:lnTo>
                                  <a:pt x="4158" y="3361"/>
                                </a:lnTo>
                                <a:lnTo>
                                  <a:pt x="4140" y="3363"/>
                                </a:lnTo>
                                <a:lnTo>
                                  <a:pt x="4123" y="3366"/>
                                </a:lnTo>
                                <a:lnTo>
                                  <a:pt x="4105" y="3371"/>
                                </a:lnTo>
                                <a:lnTo>
                                  <a:pt x="4089" y="3378"/>
                                </a:lnTo>
                                <a:lnTo>
                                  <a:pt x="4072" y="3387"/>
                                </a:lnTo>
                                <a:lnTo>
                                  <a:pt x="4056" y="3396"/>
                                </a:lnTo>
                                <a:lnTo>
                                  <a:pt x="4042" y="3407"/>
                                </a:lnTo>
                                <a:lnTo>
                                  <a:pt x="4027" y="3420"/>
                                </a:lnTo>
                                <a:lnTo>
                                  <a:pt x="4018" y="3432"/>
                                </a:lnTo>
                                <a:lnTo>
                                  <a:pt x="4008" y="3444"/>
                                </a:lnTo>
                                <a:lnTo>
                                  <a:pt x="4004" y="3451"/>
                                </a:lnTo>
                                <a:lnTo>
                                  <a:pt x="3999" y="3458"/>
                                </a:lnTo>
                                <a:lnTo>
                                  <a:pt x="3971" y="3498"/>
                                </a:lnTo>
                                <a:lnTo>
                                  <a:pt x="3951" y="3529"/>
                                </a:lnTo>
                                <a:lnTo>
                                  <a:pt x="3920" y="3579"/>
                                </a:lnTo>
                                <a:lnTo>
                                  <a:pt x="3892" y="3627"/>
                                </a:lnTo>
                                <a:lnTo>
                                  <a:pt x="3875" y="3655"/>
                                </a:lnTo>
                                <a:lnTo>
                                  <a:pt x="3854" y="3688"/>
                                </a:lnTo>
                                <a:lnTo>
                                  <a:pt x="3818" y="3747"/>
                                </a:lnTo>
                                <a:lnTo>
                                  <a:pt x="3782" y="3812"/>
                                </a:lnTo>
                                <a:lnTo>
                                  <a:pt x="3745" y="3882"/>
                                </a:lnTo>
                                <a:lnTo>
                                  <a:pt x="3707" y="3959"/>
                                </a:lnTo>
                                <a:lnTo>
                                  <a:pt x="3667" y="4040"/>
                                </a:lnTo>
                                <a:lnTo>
                                  <a:pt x="3629" y="4127"/>
                                </a:lnTo>
                                <a:lnTo>
                                  <a:pt x="3589" y="4218"/>
                                </a:lnTo>
                                <a:lnTo>
                                  <a:pt x="3550" y="4311"/>
                                </a:lnTo>
                                <a:lnTo>
                                  <a:pt x="3517" y="4305"/>
                                </a:lnTo>
                                <a:lnTo>
                                  <a:pt x="3484" y="4298"/>
                                </a:lnTo>
                                <a:lnTo>
                                  <a:pt x="3450" y="4289"/>
                                </a:lnTo>
                                <a:lnTo>
                                  <a:pt x="3416" y="4280"/>
                                </a:lnTo>
                                <a:lnTo>
                                  <a:pt x="3380" y="4269"/>
                                </a:lnTo>
                                <a:lnTo>
                                  <a:pt x="3343" y="4256"/>
                                </a:lnTo>
                                <a:lnTo>
                                  <a:pt x="3306" y="4241"/>
                                </a:lnTo>
                                <a:lnTo>
                                  <a:pt x="3267" y="4227"/>
                                </a:lnTo>
                                <a:lnTo>
                                  <a:pt x="3229" y="4209"/>
                                </a:lnTo>
                                <a:lnTo>
                                  <a:pt x="3189" y="4191"/>
                                </a:lnTo>
                                <a:lnTo>
                                  <a:pt x="3149" y="4171"/>
                                </a:lnTo>
                                <a:lnTo>
                                  <a:pt x="3107" y="4150"/>
                                </a:lnTo>
                                <a:lnTo>
                                  <a:pt x="3065" y="4128"/>
                                </a:lnTo>
                                <a:lnTo>
                                  <a:pt x="3023" y="4104"/>
                                </a:lnTo>
                                <a:lnTo>
                                  <a:pt x="2980" y="4077"/>
                                </a:lnTo>
                                <a:lnTo>
                                  <a:pt x="2936" y="4051"/>
                                </a:lnTo>
                                <a:lnTo>
                                  <a:pt x="2891" y="4022"/>
                                </a:lnTo>
                                <a:lnTo>
                                  <a:pt x="2846" y="3992"/>
                                </a:lnTo>
                                <a:lnTo>
                                  <a:pt x="2800" y="3960"/>
                                </a:lnTo>
                                <a:lnTo>
                                  <a:pt x="2754" y="3928"/>
                                </a:lnTo>
                                <a:lnTo>
                                  <a:pt x="2707" y="3893"/>
                                </a:lnTo>
                                <a:lnTo>
                                  <a:pt x="2659" y="3857"/>
                                </a:lnTo>
                                <a:lnTo>
                                  <a:pt x="2612" y="3820"/>
                                </a:lnTo>
                                <a:lnTo>
                                  <a:pt x="2563" y="3782"/>
                                </a:lnTo>
                                <a:lnTo>
                                  <a:pt x="2515" y="3741"/>
                                </a:lnTo>
                                <a:lnTo>
                                  <a:pt x="2465" y="3699"/>
                                </a:lnTo>
                                <a:lnTo>
                                  <a:pt x="2416" y="3656"/>
                                </a:lnTo>
                                <a:lnTo>
                                  <a:pt x="2366" y="3612"/>
                                </a:lnTo>
                                <a:lnTo>
                                  <a:pt x="2315" y="3565"/>
                                </a:lnTo>
                                <a:lnTo>
                                  <a:pt x="2265" y="3517"/>
                                </a:lnTo>
                                <a:lnTo>
                                  <a:pt x="2214" y="3468"/>
                                </a:lnTo>
                                <a:lnTo>
                                  <a:pt x="2163" y="3418"/>
                                </a:lnTo>
                                <a:lnTo>
                                  <a:pt x="2112" y="3366"/>
                                </a:lnTo>
                                <a:lnTo>
                                  <a:pt x="2063" y="3316"/>
                                </a:lnTo>
                                <a:lnTo>
                                  <a:pt x="2015" y="3265"/>
                                </a:lnTo>
                                <a:lnTo>
                                  <a:pt x="1970" y="3214"/>
                                </a:lnTo>
                                <a:lnTo>
                                  <a:pt x="1925" y="3165"/>
                                </a:lnTo>
                                <a:lnTo>
                                  <a:pt x="1881" y="3115"/>
                                </a:lnTo>
                                <a:lnTo>
                                  <a:pt x="1840" y="3066"/>
                                </a:lnTo>
                                <a:lnTo>
                                  <a:pt x="1800" y="3018"/>
                                </a:lnTo>
                                <a:lnTo>
                                  <a:pt x="1761" y="2969"/>
                                </a:lnTo>
                                <a:lnTo>
                                  <a:pt x="1723" y="2921"/>
                                </a:lnTo>
                                <a:lnTo>
                                  <a:pt x="1688" y="2874"/>
                                </a:lnTo>
                                <a:lnTo>
                                  <a:pt x="1653" y="2828"/>
                                </a:lnTo>
                                <a:lnTo>
                                  <a:pt x="1620" y="2781"/>
                                </a:lnTo>
                                <a:lnTo>
                                  <a:pt x="1589" y="2735"/>
                                </a:lnTo>
                                <a:lnTo>
                                  <a:pt x="1559" y="2690"/>
                                </a:lnTo>
                                <a:lnTo>
                                  <a:pt x="1530" y="2646"/>
                                </a:lnTo>
                                <a:lnTo>
                                  <a:pt x="1504" y="2601"/>
                                </a:lnTo>
                                <a:lnTo>
                                  <a:pt x="1477" y="2558"/>
                                </a:lnTo>
                                <a:lnTo>
                                  <a:pt x="1454" y="2515"/>
                                </a:lnTo>
                                <a:lnTo>
                                  <a:pt x="1431" y="2473"/>
                                </a:lnTo>
                                <a:lnTo>
                                  <a:pt x="1410" y="2432"/>
                                </a:lnTo>
                                <a:lnTo>
                                  <a:pt x="1390" y="2392"/>
                                </a:lnTo>
                                <a:lnTo>
                                  <a:pt x="1372" y="2352"/>
                                </a:lnTo>
                                <a:lnTo>
                                  <a:pt x="1355" y="2313"/>
                                </a:lnTo>
                                <a:lnTo>
                                  <a:pt x="1340" y="2276"/>
                                </a:lnTo>
                                <a:lnTo>
                                  <a:pt x="1325" y="2237"/>
                                </a:lnTo>
                                <a:lnTo>
                                  <a:pt x="1312" y="2201"/>
                                </a:lnTo>
                                <a:lnTo>
                                  <a:pt x="1301" y="2165"/>
                                </a:lnTo>
                                <a:lnTo>
                                  <a:pt x="1292" y="2131"/>
                                </a:lnTo>
                                <a:lnTo>
                                  <a:pt x="1284" y="2097"/>
                                </a:lnTo>
                                <a:lnTo>
                                  <a:pt x="1276" y="2064"/>
                                </a:lnTo>
                                <a:lnTo>
                                  <a:pt x="1272" y="2031"/>
                                </a:lnTo>
                                <a:lnTo>
                                  <a:pt x="1365" y="1992"/>
                                </a:lnTo>
                                <a:lnTo>
                                  <a:pt x="1455" y="1952"/>
                                </a:lnTo>
                                <a:lnTo>
                                  <a:pt x="1541" y="1913"/>
                                </a:lnTo>
                                <a:lnTo>
                                  <a:pt x="1622" y="1875"/>
                                </a:lnTo>
                                <a:lnTo>
                                  <a:pt x="1699" y="1836"/>
                                </a:lnTo>
                                <a:lnTo>
                                  <a:pt x="1770" y="1799"/>
                                </a:lnTo>
                                <a:lnTo>
                                  <a:pt x="1835" y="1763"/>
                                </a:lnTo>
                                <a:lnTo>
                                  <a:pt x="1893" y="1727"/>
                                </a:lnTo>
                                <a:lnTo>
                                  <a:pt x="1926" y="1706"/>
                                </a:lnTo>
                                <a:lnTo>
                                  <a:pt x="1954" y="1689"/>
                                </a:lnTo>
                                <a:lnTo>
                                  <a:pt x="2002" y="1661"/>
                                </a:lnTo>
                                <a:lnTo>
                                  <a:pt x="2052" y="1630"/>
                                </a:lnTo>
                                <a:lnTo>
                                  <a:pt x="2083" y="1610"/>
                                </a:lnTo>
                                <a:lnTo>
                                  <a:pt x="2123" y="1584"/>
                                </a:lnTo>
                                <a:lnTo>
                                  <a:pt x="2137" y="1573"/>
                                </a:lnTo>
                                <a:lnTo>
                                  <a:pt x="2138" y="1572"/>
                                </a:lnTo>
                                <a:lnTo>
                                  <a:pt x="2149" y="1563"/>
                                </a:lnTo>
                                <a:lnTo>
                                  <a:pt x="2161" y="1554"/>
                                </a:lnTo>
                                <a:lnTo>
                                  <a:pt x="2174" y="1539"/>
                                </a:lnTo>
                                <a:lnTo>
                                  <a:pt x="2185" y="1524"/>
                                </a:lnTo>
                                <a:lnTo>
                                  <a:pt x="2195" y="1508"/>
                                </a:lnTo>
                                <a:lnTo>
                                  <a:pt x="2203" y="1493"/>
                                </a:lnTo>
                                <a:lnTo>
                                  <a:pt x="2210" y="1476"/>
                                </a:lnTo>
                                <a:lnTo>
                                  <a:pt x="2215" y="1458"/>
                                </a:lnTo>
                                <a:lnTo>
                                  <a:pt x="2219" y="1441"/>
                                </a:lnTo>
                                <a:lnTo>
                                  <a:pt x="2220" y="1423"/>
                                </a:lnTo>
                                <a:lnTo>
                                  <a:pt x="2221" y="1405"/>
                                </a:lnTo>
                                <a:lnTo>
                                  <a:pt x="2220" y="1387"/>
                                </a:lnTo>
                                <a:lnTo>
                                  <a:pt x="2217" y="1370"/>
                                </a:lnTo>
                                <a:lnTo>
                                  <a:pt x="2213" y="1353"/>
                                </a:lnTo>
                                <a:lnTo>
                                  <a:pt x="2208" y="1336"/>
                                </a:lnTo>
                                <a:lnTo>
                                  <a:pt x="2201" y="1319"/>
                                </a:lnTo>
                                <a:lnTo>
                                  <a:pt x="2191" y="1302"/>
                                </a:lnTo>
                                <a:lnTo>
                                  <a:pt x="2181" y="1287"/>
                                </a:lnTo>
                                <a:lnTo>
                                  <a:pt x="2181" y="1285"/>
                                </a:lnTo>
                                <a:lnTo>
                                  <a:pt x="1325" y="87"/>
                                </a:lnTo>
                                <a:lnTo>
                                  <a:pt x="1323" y="87"/>
                                </a:lnTo>
                                <a:lnTo>
                                  <a:pt x="1312" y="73"/>
                                </a:lnTo>
                                <a:lnTo>
                                  <a:pt x="1300" y="58"/>
                                </a:lnTo>
                                <a:lnTo>
                                  <a:pt x="1286" y="46"/>
                                </a:lnTo>
                                <a:lnTo>
                                  <a:pt x="1270" y="34"/>
                                </a:lnTo>
                                <a:lnTo>
                                  <a:pt x="1255" y="25"/>
                                </a:lnTo>
                                <a:lnTo>
                                  <a:pt x="1238" y="16"/>
                                </a:lnTo>
                                <a:lnTo>
                                  <a:pt x="1221" y="10"/>
                                </a:lnTo>
                                <a:lnTo>
                                  <a:pt x="1203" y="6"/>
                                </a:lnTo>
                                <a:lnTo>
                                  <a:pt x="1187" y="2"/>
                                </a:lnTo>
                                <a:lnTo>
                                  <a:pt x="1169" y="0"/>
                                </a:lnTo>
                                <a:lnTo>
                                  <a:pt x="1149" y="0"/>
                                </a:lnTo>
                                <a:lnTo>
                                  <a:pt x="1131" y="1"/>
                                </a:lnTo>
                                <a:lnTo>
                                  <a:pt x="1114" y="3"/>
                                </a:lnTo>
                                <a:lnTo>
                                  <a:pt x="1097" y="8"/>
                                </a:lnTo>
                                <a:lnTo>
                                  <a:pt x="1079" y="14"/>
                                </a:lnTo>
                                <a:lnTo>
                                  <a:pt x="1062" y="22"/>
                                </a:lnTo>
                                <a:lnTo>
                                  <a:pt x="1046" y="31"/>
                                </a:lnTo>
                                <a:lnTo>
                                  <a:pt x="1031" y="42"/>
                                </a:lnTo>
                                <a:lnTo>
                                  <a:pt x="924" y="116"/>
                                </a:lnTo>
                                <a:lnTo>
                                  <a:pt x="819" y="191"/>
                                </a:lnTo>
                                <a:lnTo>
                                  <a:pt x="717" y="268"/>
                                </a:lnTo>
                                <a:lnTo>
                                  <a:pt x="668" y="306"/>
                                </a:lnTo>
                                <a:lnTo>
                                  <a:pt x="619" y="344"/>
                                </a:lnTo>
                                <a:lnTo>
                                  <a:pt x="571" y="384"/>
                                </a:lnTo>
                                <a:lnTo>
                                  <a:pt x="525" y="423"/>
                                </a:lnTo>
                                <a:lnTo>
                                  <a:pt x="480" y="463"/>
                                </a:lnTo>
                                <a:lnTo>
                                  <a:pt x="436" y="504"/>
                                </a:lnTo>
                                <a:lnTo>
                                  <a:pt x="394" y="543"/>
                                </a:lnTo>
                                <a:lnTo>
                                  <a:pt x="353" y="584"/>
                                </a:lnTo>
                                <a:lnTo>
                                  <a:pt x="315" y="625"/>
                                </a:lnTo>
                                <a:lnTo>
                                  <a:pt x="278" y="667"/>
                                </a:lnTo>
                                <a:lnTo>
                                  <a:pt x="242" y="708"/>
                                </a:lnTo>
                                <a:lnTo>
                                  <a:pt x="208" y="750"/>
                                </a:lnTo>
                                <a:lnTo>
                                  <a:pt x="177" y="792"/>
                                </a:lnTo>
                                <a:lnTo>
                                  <a:pt x="149" y="835"/>
                                </a:lnTo>
                                <a:lnTo>
                                  <a:pt x="122" y="878"/>
                                </a:lnTo>
                                <a:lnTo>
                                  <a:pt x="97" y="922"/>
                                </a:lnTo>
                                <a:lnTo>
                                  <a:pt x="76" y="966"/>
                                </a:lnTo>
                                <a:lnTo>
                                  <a:pt x="56" y="1010"/>
                                </a:lnTo>
                                <a:lnTo>
                                  <a:pt x="40" y="1054"/>
                                </a:lnTo>
                                <a:lnTo>
                                  <a:pt x="25" y="1100"/>
                                </a:lnTo>
                                <a:lnTo>
                                  <a:pt x="20" y="1123"/>
                                </a:lnTo>
                                <a:lnTo>
                                  <a:pt x="15" y="1145"/>
                                </a:lnTo>
                                <a:lnTo>
                                  <a:pt x="11" y="1168"/>
                                </a:lnTo>
                                <a:lnTo>
                                  <a:pt x="6" y="1191"/>
                                </a:lnTo>
                                <a:lnTo>
                                  <a:pt x="4" y="1215"/>
                                </a:lnTo>
                                <a:lnTo>
                                  <a:pt x="1" y="1238"/>
                                </a:lnTo>
                                <a:lnTo>
                                  <a:pt x="0" y="1262"/>
                                </a:lnTo>
                                <a:lnTo>
                                  <a:pt x="0" y="1284"/>
                                </a:lnTo>
                                <a:lnTo>
                                  <a:pt x="0" y="1308"/>
                                </a:lnTo>
                                <a:lnTo>
                                  <a:pt x="1" y="1332"/>
                                </a:lnTo>
                                <a:lnTo>
                                  <a:pt x="3" y="1356"/>
                                </a:lnTo>
                                <a:lnTo>
                                  <a:pt x="6" y="1380"/>
                                </a:lnTo>
                                <a:lnTo>
                                  <a:pt x="15" y="1433"/>
                                </a:lnTo>
                                <a:lnTo>
                                  <a:pt x="26" y="1490"/>
                                </a:lnTo>
                                <a:lnTo>
                                  <a:pt x="41" y="1550"/>
                                </a:lnTo>
                                <a:lnTo>
                                  <a:pt x="60" y="1615"/>
                                </a:lnTo>
                                <a:lnTo>
                                  <a:pt x="82" y="1682"/>
                                </a:lnTo>
                                <a:lnTo>
                                  <a:pt x="105" y="1751"/>
                                </a:lnTo>
                                <a:lnTo>
                                  <a:pt x="133" y="1824"/>
                                </a:lnTo>
                                <a:lnTo>
                                  <a:pt x="163" y="1900"/>
                                </a:lnTo>
                                <a:lnTo>
                                  <a:pt x="196" y="1976"/>
                                </a:lnTo>
                                <a:lnTo>
                                  <a:pt x="232" y="2057"/>
                                </a:lnTo>
                                <a:lnTo>
                                  <a:pt x="272" y="2138"/>
                                </a:lnTo>
                                <a:lnTo>
                                  <a:pt x="313" y="2222"/>
                                </a:lnTo>
                                <a:lnTo>
                                  <a:pt x="357" y="2308"/>
                                </a:lnTo>
                                <a:lnTo>
                                  <a:pt x="404" y="2394"/>
                                </a:lnTo>
                                <a:lnTo>
                                  <a:pt x="453" y="2483"/>
                                </a:lnTo>
                                <a:lnTo>
                                  <a:pt x="503" y="2571"/>
                                </a:lnTo>
                                <a:lnTo>
                                  <a:pt x="557" y="2661"/>
                                </a:lnTo>
                                <a:lnTo>
                                  <a:pt x="613" y="2752"/>
                                </a:lnTo>
                                <a:lnTo>
                                  <a:pt x="671" y="2843"/>
                                </a:lnTo>
                                <a:lnTo>
                                  <a:pt x="730" y="2935"/>
                                </a:lnTo>
                                <a:lnTo>
                                  <a:pt x="793" y="3026"/>
                                </a:lnTo>
                                <a:lnTo>
                                  <a:pt x="856" y="3118"/>
                                </a:lnTo>
                                <a:lnTo>
                                  <a:pt x="922" y="3209"/>
                                </a:lnTo>
                                <a:lnTo>
                                  <a:pt x="990" y="3300"/>
                                </a:lnTo>
                                <a:lnTo>
                                  <a:pt x="1060" y="3391"/>
                                </a:lnTo>
                                <a:lnTo>
                                  <a:pt x="1130" y="3481"/>
                                </a:lnTo>
                                <a:lnTo>
                                  <a:pt x="1203" y="3570"/>
                                </a:lnTo>
                                <a:lnTo>
                                  <a:pt x="1278" y="3657"/>
                                </a:lnTo>
                                <a:lnTo>
                                  <a:pt x="1353" y="3743"/>
                                </a:lnTo>
                                <a:lnTo>
                                  <a:pt x="1430" y="3828"/>
                                </a:lnTo>
                                <a:lnTo>
                                  <a:pt x="1509" y="3912"/>
                                </a:lnTo>
                                <a:lnTo>
                                  <a:pt x="1588" y="3994"/>
                                </a:lnTo>
                                <a:lnTo>
                                  <a:pt x="1669" y="4073"/>
                                </a:lnTo>
                                <a:lnTo>
                                  <a:pt x="1753" y="4150"/>
                                </a:lnTo>
                                <a:lnTo>
                                  <a:pt x="1837" y="4228"/>
                                </a:lnTo>
                                <a:lnTo>
                                  <a:pt x="1924" y="4304"/>
                                </a:lnTo>
                                <a:lnTo>
                                  <a:pt x="2011" y="4378"/>
                                </a:lnTo>
                                <a:lnTo>
                                  <a:pt x="2100" y="4451"/>
                                </a:lnTo>
                                <a:lnTo>
                                  <a:pt x="2190" y="4522"/>
                                </a:lnTo>
                                <a:lnTo>
                                  <a:pt x="2281" y="4591"/>
                                </a:lnTo>
                                <a:lnTo>
                                  <a:pt x="2372" y="4658"/>
                                </a:lnTo>
                                <a:lnTo>
                                  <a:pt x="2463" y="4724"/>
                                </a:lnTo>
                                <a:lnTo>
                                  <a:pt x="2555" y="4789"/>
                                </a:lnTo>
                                <a:lnTo>
                                  <a:pt x="2646" y="4851"/>
                                </a:lnTo>
                                <a:lnTo>
                                  <a:pt x="2738" y="4911"/>
                                </a:lnTo>
                                <a:lnTo>
                                  <a:pt x="2829" y="4968"/>
                                </a:lnTo>
                                <a:lnTo>
                                  <a:pt x="2920" y="5024"/>
                                </a:lnTo>
                                <a:lnTo>
                                  <a:pt x="3010" y="5078"/>
                                </a:lnTo>
                                <a:lnTo>
                                  <a:pt x="3100" y="5129"/>
                                </a:lnTo>
                                <a:lnTo>
                                  <a:pt x="3187" y="5178"/>
                                </a:lnTo>
                                <a:lnTo>
                                  <a:pt x="3274" y="5224"/>
                                </a:lnTo>
                                <a:lnTo>
                                  <a:pt x="3359" y="5269"/>
                                </a:lnTo>
                                <a:lnTo>
                                  <a:pt x="3443" y="5309"/>
                                </a:lnTo>
                                <a:lnTo>
                                  <a:pt x="3525" y="5349"/>
                                </a:lnTo>
                                <a:lnTo>
                                  <a:pt x="3605" y="5385"/>
                                </a:lnTo>
                                <a:lnTo>
                                  <a:pt x="3683" y="5417"/>
                                </a:lnTo>
                                <a:lnTo>
                                  <a:pt x="3757" y="5448"/>
                                </a:lnTo>
                                <a:lnTo>
                                  <a:pt x="3830" y="5476"/>
                                </a:lnTo>
                                <a:lnTo>
                                  <a:pt x="3901" y="5500"/>
                                </a:lnTo>
                                <a:lnTo>
                                  <a:pt x="3966" y="5521"/>
                                </a:lnTo>
                                <a:lnTo>
                                  <a:pt x="4031" y="5539"/>
                                </a:lnTo>
                                <a:lnTo>
                                  <a:pt x="4091" y="5555"/>
                                </a:lnTo>
                                <a:lnTo>
                                  <a:pt x="4148" y="5567"/>
                                </a:lnTo>
                                <a:lnTo>
                                  <a:pt x="4201" y="5575"/>
                                </a:lnTo>
                                <a:lnTo>
                                  <a:pt x="4225" y="5578"/>
                                </a:lnTo>
                                <a:lnTo>
                                  <a:pt x="4249" y="5580"/>
                                </a:lnTo>
                                <a:lnTo>
                                  <a:pt x="4273" y="5581"/>
                                </a:lnTo>
                                <a:lnTo>
                                  <a:pt x="4297" y="5581"/>
                                </a:lnTo>
                                <a:lnTo>
                                  <a:pt x="4320" y="5581"/>
                                </a:lnTo>
                                <a:lnTo>
                                  <a:pt x="4344" y="5579"/>
                                </a:lnTo>
                                <a:lnTo>
                                  <a:pt x="4366" y="5578"/>
                                </a:lnTo>
                                <a:lnTo>
                                  <a:pt x="4390" y="5574"/>
                                </a:lnTo>
                                <a:lnTo>
                                  <a:pt x="4413" y="5570"/>
                                </a:lnTo>
                                <a:lnTo>
                                  <a:pt x="4436" y="5567"/>
                                </a:lnTo>
                                <a:lnTo>
                                  <a:pt x="4458" y="5561"/>
                                </a:lnTo>
                                <a:lnTo>
                                  <a:pt x="4481" y="5555"/>
                                </a:lnTo>
                                <a:lnTo>
                                  <a:pt x="4527" y="5542"/>
                                </a:lnTo>
                                <a:lnTo>
                                  <a:pt x="4571" y="5525"/>
                                </a:lnTo>
                                <a:lnTo>
                                  <a:pt x="4615" y="5506"/>
                                </a:lnTo>
                                <a:lnTo>
                                  <a:pt x="4660" y="5483"/>
                                </a:lnTo>
                                <a:lnTo>
                                  <a:pt x="4703" y="5459"/>
                                </a:lnTo>
                                <a:lnTo>
                                  <a:pt x="4746" y="5433"/>
                                </a:lnTo>
                                <a:lnTo>
                                  <a:pt x="4789" y="5404"/>
                                </a:lnTo>
                                <a:lnTo>
                                  <a:pt x="4831" y="5373"/>
                                </a:lnTo>
                                <a:lnTo>
                                  <a:pt x="4873" y="5339"/>
                                </a:lnTo>
                                <a:lnTo>
                                  <a:pt x="4915" y="5303"/>
                                </a:lnTo>
                                <a:lnTo>
                                  <a:pt x="4956" y="5266"/>
                                </a:lnTo>
                                <a:lnTo>
                                  <a:pt x="4997" y="5228"/>
                                </a:lnTo>
                                <a:lnTo>
                                  <a:pt x="5038" y="5187"/>
                                </a:lnTo>
                                <a:lnTo>
                                  <a:pt x="5077" y="5145"/>
                                </a:lnTo>
                                <a:lnTo>
                                  <a:pt x="5118" y="5101"/>
                                </a:lnTo>
                                <a:lnTo>
                                  <a:pt x="5158" y="5057"/>
                                </a:lnTo>
                                <a:lnTo>
                                  <a:pt x="5197" y="5010"/>
                                </a:lnTo>
                                <a:lnTo>
                                  <a:pt x="5237" y="4962"/>
                                </a:lnTo>
                                <a:lnTo>
                                  <a:pt x="5275" y="4914"/>
                                </a:lnTo>
                                <a:lnTo>
                                  <a:pt x="5313" y="4864"/>
                                </a:lnTo>
                                <a:lnTo>
                                  <a:pt x="5352" y="4814"/>
                                </a:lnTo>
                                <a:lnTo>
                                  <a:pt x="5390" y="4762"/>
                                </a:lnTo>
                                <a:lnTo>
                                  <a:pt x="5465" y="4657"/>
                                </a:lnTo>
                                <a:lnTo>
                                  <a:pt x="5540" y="4550"/>
                                </a:lnTo>
                                <a:lnTo>
                                  <a:pt x="5550" y="4535"/>
                                </a:lnTo>
                                <a:lnTo>
                                  <a:pt x="5559" y="4518"/>
                                </a:lnTo>
                                <a:lnTo>
                                  <a:pt x="5567" y="4501"/>
                                </a:lnTo>
                                <a:lnTo>
                                  <a:pt x="5573" y="4484"/>
                                </a:lnTo>
                                <a:lnTo>
                                  <a:pt x="5578" y="4467"/>
                                </a:lnTo>
                                <a:lnTo>
                                  <a:pt x="5580" y="4449"/>
                                </a:lnTo>
                                <a:lnTo>
                                  <a:pt x="5581" y="4431"/>
                                </a:lnTo>
                                <a:lnTo>
                                  <a:pt x="5581" y="4413"/>
                                </a:lnTo>
                                <a:lnTo>
                                  <a:pt x="5579" y="4395"/>
                                </a:lnTo>
                                <a:lnTo>
                                  <a:pt x="5575" y="4377"/>
                                </a:lnTo>
                                <a:lnTo>
                                  <a:pt x="5571" y="4360"/>
                                </a:lnTo>
                                <a:lnTo>
                                  <a:pt x="5565" y="4343"/>
                                </a:lnTo>
                                <a:lnTo>
                                  <a:pt x="5556" y="4326"/>
                                </a:lnTo>
                                <a:lnTo>
                                  <a:pt x="5547" y="4310"/>
                                </a:lnTo>
                                <a:lnTo>
                                  <a:pt x="5535" y="4295"/>
                                </a:lnTo>
                                <a:lnTo>
                                  <a:pt x="5522" y="4281"/>
                                </a:lnTo>
                                <a:close/>
                                <a:moveTo>
                                  <a:pt x="5006" y="2620"/>
                                </a:moveTo>
                                <a:lnTo>
                                  <a:pt x="5286" y="2547"/>
                                </a:lnTo>
                                <a:lnTo>
                                  <a:pt x="5247" y="2453"/>
                                </a:lnTo>
                                <a:lnTo>
                                  <a:pt x="5206" y="2361"/>
                                </a:lnTo>
                                <a:lnTo>
                                  <a:pt x="5161" y="2268"/>
                                </a:lnTo>
                                <a:lnTo>
                                  <a:pt x="5115" y="2177"/>
                                </a:lnTo>
                                <a:lnTo>
                                  <a:pt x="5067" y="2088"/>
                                </a:lnTo>
                                <a:lnTo>
                                  <a:pt x="5015" y="1999"/>
                                </a:lnTo>
                                <a:lnTo>
                                  <a:pt x="4962" y="1912"/>
                                </a:lnTo>
                                <a:lnTo>
                                  <a:pt x="4906" y="1825"/>
                                </a:lnTo>
                                <a:lnTo>
                                  <a:pt x="4849" y="1740"/>
                                </a:lnTo>
                                <a:lnTo>
                                  <a:pt x="4789" y="1658"/>
                                </a:lnTo>
                                <a:lnTo>
                                  <a:pt x="4728" y="1575"/>
                                </a:lnTo>
                                <a:lnTo>
                                  <a:pt x="4663" y="1495"/>
                                </a:lnTo>
                                <a:lnTo>
                                  <a:pt x="4597" y="1417"/>
                                </a:lnTo>
                                <a:lnTo>
                                  <a:pt x="4530" y="1341"/>
                                </a:lnTo>
                                <a:lnTo>
                                  <a:pt x="4461" y="1265"/>
                                </a:lnTo>
                                <a:lnTo>
                                  <a:pt x="4389" y="1192"/>
                                </a:lnTo>
                                <a:lnTo>
                                  <a:pt x="4316" y="1120"/>
                                </a:lnTo>
                                <a:lnTo>
                                  <a:pt x="4241" y="1051"/>
                                </a:lnTo>
                                <a:lnTo>
                                  <a:pt x="4164" y="983"/>
                                </a:lnTo>
                                <a:lnTo>
                                  <a:pt x="4085" y="917"/>
                                </a:lnTo>
                                <a:lnTo>
                                  <a:pt x="4005" y="853"/>
                                </a:lnTo>
                                <a:lnTo>
                                  <a:pt x="3923" y="791"/>
                                </a:lnTo>
                                <a:lnTo>
                                  <a:pt x="3840" y="732"/>
                                </a:lnTo>
                                <a:lnTo>
                                  <a:pt x="3756" y="674"/>
                                </a:lnTo>
                                <a:lnTo>
                                  <a:pt x="3670" y="619"/>
                                </a:lnTo>
                                <a:lnTo>
                                  <a:pt x="3582" y="566"/>
                                </a:lnTo>
                                <a:lnTo>
                                  <a:pt x="3494" y="514"/>
                                </a:lnTo>
                                <a:lnTo>
                                  <a:pt x="3404" y="465"/>
                                </a:lnTo>
                                <a:lnTo>
                                  <a:pt x="3313" y="420"/>
                                </a:lnTo>
                                <a:lnTo>
                                  <a:pt x="3221" y="376"/>
                                </a:lnTo>
                                <a:lnTo>
                                  <a:pt x="3128" y="334"/>
                                </a:lnTo>
                                <a:lnTo>
                                  <a:pt x="3034" y="295"/>
                                </a:lnTo>
                                <a:lnTo>
                                  <a:pt x="2961" y="576"/>
                                </a:lnTo>
                                <a:lnTo>
                                  <a:pt x="3047" y="610"/>
                                </a:lnTo>
                                <a:lnTo>
                                  <a:pt x="3131" y="647"/>
                                </a:lnTo>
                                <a:lnTo>
                                  <a:pt x="3215" y="687"/>
                                </a:lnTo>
                                <a:lnTo>
                                  <a:pt x="3297" y="729"/>
                                </a:lnTo>
                                <a:lnTo>
                                  <a:pt x="3380" y="772"/>
                                </a:lnTo>
                                <a:lnTo>
                                  <a:pt x="3460" y="819"/>
                                </a:lnTo>
                                <a:lnTo>
                                  <a:pt x="3540" y="866"/>
                                </a:lnTo>
                                <a:lnTo>
                                  <a:pt x="3618" y="917"/>
                                </a:lnTo>
                                <a:lnTo>
                                  <a:pt x="3696" y="968"/>
                                </a:lnTo>
                                <a:lnTo>
                                  <a:pt x="3771" y="1022"/>
                                </a:lnTo>
                                <a:lnTo>
                                  <a:pt x="3846" y="1078"/>
                                </a:lnTo>
                                <a:lnTo>
                                  <a:pt x="3919" y="1136"/>
                                </a:lnTo>
                                <a:lnTo>
                                  <a:pt x="3990" y="1196"/>
                                </a:lnTo>
                                <a:lnTo>
                                  <a:pt x="4061" y="1257"/>
                                </a:lnTo>
                                <a:lnTo>
                                  <a:pt x="4129" y="1320"/>
                                </a:lnTo>
                                <a:lnTo>
                                  <a:pt x="4195" y="1386"/>
                                </a:lnTo>
                                <a:lnTo>
                                  <a:pt x="4261" y="1452"/>
                                </a:lnTo>
                                <a:lnTo>
                                  <a:pt x="4324" y="1520"/>
                                </a:lnTo>
                                <a:lnTo>
                                  <a:pt x="4385" y="1591"/>
                                </a:lnTo>
                                <a:lnTo>
                                  <a:pt x="4445" y="1663"/>
                                </a:lnTo>
                                <a:lnTo>
                                  <a:pt x="4503" y="1736"/>
                                </a:lnTo>
                                <a:lnTo>
                                  <a:pt x="4559" y="1810"/>
                                </a:lnTo>
                                <a:lnTo>
                                  <a:pt x="4613" y="1885"/>
                                </a:lnTo>
                                <a:lnTo>
                                  <a:pt x="4664" y="1963"/>
                                </a:lnTo>
                                <a:lnTo>
                                  <a:pt x="4715" y="2041"/>
                                </a:lnTo>
                                <a:lnTo>
                                  <a:pt x="4763" y="2121"/>
                                </a:lnTo>
                                <a:lnTo>
                                  <a:pt x="4809" y="2201"/>
                                </a:lnTo>
                                <a:lnTo>
                                  <a:pt x="4852" y="2284"/>
                                </a:lnTo>
                                <a:lnTo>
                                  <a:pt x="4894" y="2367"/>
                                </a:lnTo>
                                <a:lnTo>
                                  <a:pt x="4934" y="2450"/>
                                </a:lnTo>
                                <a:lnTo>
                                  <a:pt x="4971" y="2534"/>
                                </a:lnTo>
                                <a:lnTo>
                                  <a:pt x="5006" y="2620"/>
                                </a:lnTo>
                                <a:close/>
                                <a:moveTo>
                                  <a:pt x="3200" y="1125"/>
                                </a:moveTo>
                                <a:lnTo>
                                  <a:pt x="3104" y="1404"/>
                                </a:lnTo>
                                <a:lnTo>
                                  <a:pt x="3150" y="1424"/>
                                </a:lnTo>
                                <a:lnTo>
                                  <a:pt x="3194" y="1445"/>
                                </a:lnTo>
                                <a:lnTo>
                                  <a:pt x="3240" y="1466"/>
                                </a:lnTo>
                                <a:lnTo>
                                  <a:pt x="3285" y="1489"/>
                                </a:lnTo>
                                <a:lnTo>
                                  <a:pt x="3330" y="1512"/>
                                </a:lnTo>
                                <a:lnTo>
                                  <a:pt x="3374" y="1536"/>
                                </a:lnTo>
                                <a:lnTo>
                                  <a:pt x="3418" y="1561"/>
                                </a:lnTo>
                                <a:lnTo>
                                  <a:pt x="3461" y="1586"/>
                                </a:lnTo>
                                <a:lnTo>
                                  <a:pt x="3503" y="1614"/>
                                </a:lnTo>
                                <a:lnTo>
                                  <a:pt x="3545" y="1641"/>
                                </a:lnTo>
                                <a:lnTo>
                                  <a:pt x="3586" y="1670"/>
                                </a:lnTo>
                                <a:lnTo>
                                  <a:pt x="3626" y="1700"/>
                                </a:lnTo>
                                <a:lnTo>
                                  <a:pt x="3666" y="1731"/>
                                </a:lnTo>
                                <a:lnTo>
                                  <a:pt x="3703" y="1763"/>
                                </a:lnTo>
                                <a:lnTo>
                                  <a:pt x="3740" y="1797"/>
                                </a:lnTo>
                                <a:lnTo>
                                  <a:pt x="3776" y="1831"/>
                                </a:lnTo>
                                <a:lnTo>
                                  <a:pt x="3811" y="1867"/>
                                </a:lnTo>
                                <a:lnTo>
                                  <a:pt x="3844" y="1904"/>
                                </a:lnTo>
                                <a:lnTo>
                                  <a:pt x="3877" y="1943"/>
                                </a:lnTo>
                                <a:lnTo>
                                  <a:pt x="3908" y="1982"/>
                                </a:lnTo>
                                <a:lnTo>
                                  <a:pt x="3939" y="2023"/>
                                </a:lnTo>
                                <a:lnTo>
                                  <a:pt x="3968" y="2064"/>
                                </a:lnTo>
                                <a:lnTo>
                                  <a:pt x="3995" y="2106"/>
                                </a:lnTo>
                                <a:lnTo>
                                  <a:pt x="4023" y="2149"/>
                                </a:lnTo>
                                <a:lnTo>
                                  <a:pt x="4049" y="2192"/>
                                </a:lnTo>
                                <a:lnTo>
                                  <a:pt x="4074" y="2236"/>
                                </a:lnTo>
                                <a:lnTo>
                                  <a:pt x="4098" y="2280"/>
                                </a:lnTo>
                                <a:lnTo>
                                  <a:pt x="4121" y="2326"/>
                                </a:lnTo>
                                <a:lnTo>
                                  <a:pt x="4144" y="2370"/>
                                </a:lnTo>
                                <a:lnTo>
                                  <a:pt x="4165" y="2416"/>
                                </a:lnTo>
                                <a:lnTo>
                                  <a:pt x="4186" y="2461"/>
                                </a:lnTo>
                                <a:lnTo>
                                  <a:pt x="4206" y="2507"/>
                                </a:lnTo>
                                <a:lnTo>
                                  <a:pt x="4446" y="2391"/>
                                </a:lnTo>
                                <a:lnTo>
                                  <a:pt x="4424" y="2337"/>
                                </a:lnTo>
                                <a:lnTo>
                                  <a:pt x="4400" y="2284"/>
                                </a:lnTo>
                                <a:lnTo>
                                  <a:pt x="4376" y="2231"/>
                                </a:lnTo>
                                <a:lnTo>
                                  <a:pt x="4351" y="2180"/>
                                </a:lnTo>
                                <a:lnTo>
                                  <a:pt x="4326" y="2130"/>
                                </a:lnTo>
                                <a:lnTo>
                                  <a:pt x="4298" y="2080"/>
                                </a:lnTo>
                                <a:lnTo>
                                  <a:pt x="4271" y="2031"/>
                                </a:lnTo>
                                <a:lnTo>
                                  <a:pt x="4242" y="1983"/>
                                </a:lnTo>
                                <a:lnTo>
                                  <a:pt x="4212" y="1937"/>
                                </a:lnTo>
                                <a:lnTo>
                                  <a:pt x="4180" y="1890"/>
                                </a:lnTo>
                                <a:lnTo>
                                  <a:pt x="4147" y="1845"/>
                                </a:lnTo>
                                <a:lnTo>
                                  <a:pt x="4114" y="1799"/>
                                </a:lnTo>
                                <a:lnTo>
                                  <a:pt x="4078" y="1755"/>
                                </a:lnTo>
                                <a:lnTo>
                                  <a:pt x="4041" y="1712"/>
                                </a:lnTo>
                                <a:lnTo>
                                  <a:pt x="4002" y="1670"/>
                                </a:lnTo>
                                <a:lnTo>
                                  <a:pt x="3962" y="1628"/>
                                </a:lnTo>
                                <a:lnTo>
                                  <a:pt x="3921" y="1588"/>
                                </a:lnTo>
                                <a:lnTo>
                                  <a:pt x="3879" y="1549"/>
                                </a:lnTo>
                                <a:lnTo>
                                  <a:pt x="3836" y="1512"/>
                                </a:lnTo>
                                <a:lnTo>
                                  <a:pt x="3792" y="1476"/>
                                </a:lnTo>
                                <a:lnTo>
                                  <a:pt x="3747" y="1440"/>
                                </a:lnTo>
                                <a:lnTo>
                                  <a:pt x="3701" y="1406"/>
                                </a:lnTo>
                                <a:lnTo>
                                  <a:pt x="3654" y="1373"/>
                                </a:lnTo>
                                <a:lnTo>
                                  <a:pt x="3607" y="1342"/>
                                </a:lnTo>
                                <a:lnTo>
                                  <a:pt x="3558" y="1311"/>
                                </a:lnTo>
                                <a:lnTo>
                                  <a:pt x="3509" y="1281"/>
                                </a:lnTo>
                                <a:lnTo>
                                  <a:pt x="3459" y="1252"/>
                                </a:lnTo>
                                <a:lnTo>
                                  <a:pt x="3409" y="1226"/>
                                </a:lnTo>
                                <a:lnTo>
                                  <a:pt x="3357" y="1198"/>
                                </a:lnTo>
                                <a:lnTo>
                                  <a:pt x="3306" y="1173"/>
                                </a:lnTo>
                                <a:lnTo>
                                  <a:pt x="3253" y="1149"/>
                                </a:lnTo>
                                <a:lnTo>
                                  <a:pt x="3200" y="112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37" name="KSO_Shape"/>
                        <wps:cNvSpPr/>
                        <wps:spPr bwMode="auto">
                          <a:xfrm>
                            <a:off x="8894" y="2935"/>
                            <a:ext cx="210" cy="235"/>
                          </a:xfrm>
                          <a:custGeom>
                            <a:avLst/>
                            <a:gdLst>
                              <a:gd name="T0" fmla="*/ 527033 w 2960688"/>
                              <a:gd name="T1" fmla="*/ 1877159 h 3298826"/>
                              <a:gd name="T2" fmla="*/ 409443 w 2960688"/>
                              <a:gd name="T3" fmla="*/ 2000501 h 3298826"/>
                              <a:gd name="T4" fmla="*/ 411355 w 2960688"/>
                              <a:gd name="T5" fmla="*/ 2233197 h 3298826"/>
                              <a:gd name="T6" fmla="*/ 351125 w 2960688"/>
                              <a:gd name="T7" fmla="*/ 2312034 h 3298826"/>
                              <a:gd name="T8" fmla="*/ 273369 w 2960688"/>
                              <a:gd name="T9" fmla="*/ 2124161 h 3298826"/>
                              <a:gd name="T10" fmla="*/ 346027 w 2960688"/>
                              <a:gd name="T11" fmla="*/ 1891464 h 3298826"/>
                              <a:gd name="T12" fmla="*/ 896304 w 2960688"/>
                              <a:gd name="T13" fmla="*/ 1785321 h 3298826"/>
                              <a:gd name="T14" fmla="*/ 1068706 w 2960688"/>
                              <a:gd name="T15" fmla="*/ 2016555 h 3298826"/>
                              <a:gd name="T16" fmla="*/ 1068071 w 2960688"/>
                              <a:gd name="T17" fmla="*/ 2228732 h 3298826"/>
                              <a:gd name="T18" fmla="*/ 959169 w 2960688"/>
                              <a:gd name="T19" fmla="*/ 2409781 h 3298826"/>
                              <a:gd name="T20" fmla="*/ 713741 w 2960688"/>
                              <a:gd name="T21" fmla="*/ 2518728 h 3298826"/>
                              <a:gd name="T22" fmla="*/ 693421 w 2960688"/>
                              <a:gd name="T23" fmla="*/ 1957476 h 3298826"/>
                              <a:gd name="T24" fmla="*/ 640080 w 2960688"/>
                              <a:gd name="T25" fmla="*/ 1634173 h 3298826"/>
                              <a:gd name="T26" fmla="*/ 392430 w 2960688"/>
                              <a:gd name="T27" fmla="*/ 1729423 h 3298826"/>
                              <a:gd name="T28" fmla="*/ 232092 w 2960688"/>
                              <a:gd name="T29" fmla="*/ 1935163 h 3298826"/>
                              <a:gd name="T30" fmla="*/ 200025 w 2960688"/>
                              <a:gd name="T31" fmla="*/ 2188846 h 3298826"/>
                              <a:gd name="T32" fmla="*/ 307658 w 2960688"/>
                              <a:gd name="T33" fmla="*/ 2432368 h 3298826"/>
                              <a:gd name="T34" fmla="*/ 520065 w 2960688"/>
                              <a:gd name="T35" fmla="*/ 2581276 h 3298826"/>
                              <a:gd name="T36" fmla="*/ 775335 w 2960688"/>
                              <a:gd name="T37" fmla="*/ 2601279 h 3298826"/>
                              <a:gd name="T38" fmla="*/ 1014095 w 2960688"/>
                              <a:gd name="T39" fmla="*/ 2481581 h 3298826"/>
                              <a:gd name="T40" fmla="*/ 1151890 w 2960688"/>
                              <a:gd name="T41" fmla="*/ 2263141 h 3298826"/>
                              <a:gd name="T42" fmla="*/ 1159510 w 2960688"/>
                              <a:gd name="T43" fmla="*/ 2006283 h 3298826"/>
                              <a:gd name="T44" fmla="*/ 1027748 w 2960688"/>
                              <a:gd name="T45" fmla="*/ 1773556 h 3298826"/>
                              <a:gd name="T46" fmla="*/ 803275 w 2960688"/>
                              <a:gd name="T47" fmla="*/ 1647190 h 3298826"/>
                              <a:gd name="T48" fmla="*/ 1574800 w 2960688"/>
                              <a:gd name="T49" fmla="*/ 2092842 h 3298826"/>
                              <a:gd name="T50" fmla="*/ 2153920 w 2960688"/>
                              <a:gd name="T51" fmla="*/ 1496357 h 3298826"/>
                              <a:gd name="T52" fmla="*/ 2773363 w 2960688"/>
                              <a:gd name="T53" fmla="*/ 1705761 h 3298826"/>
                              <a:gd name="T54" fmla="*/ 2930208 w 2960688"/>
                              <a:gd name="T55" fmla="*/ 2034463 h 3298826"/>
                              <a:gd name="T56" fmla="*/ 2534285 w 2960688"/>
                              <a:gd name="T57" fmla="*/ 2333022 h 3298826"/>
                              <a:gd name="T58" fmla="*/ 2062798 w 2960688"/>
                              <a:gd name="T59" fmla="*/ 2832102 h 3298826"/>
                              <a:gd name="T60" fmla="*/ 1393825 w 2960688"/>
                              <a:gd name="T61" fmla="*/ 2435503 h 3298826"/>
                              <a:gd name="T62" fmla="*/ 1449705 w 2960688"/>
                              <a:gd name="T63" fmla="*/ 1990995 h 3298826"/>
                              <a:gd name="T64" fmla="*/ 1293813 w 2960688"/>
                              <a:gd name="T65" fmla="*/ 1642623 h 3298826"/>
                              <a:gd name="T66" fmla="*/ 818833 w 2960688"/>
                              <a:gd name="T67" fmla="*/ 1450340 h 3298826"/>
                              <a:gd name="T68" fmla="*/ 1141095 w 2960688"/>
                              <a:gd name="T69" fmla="*/ 1611630 h 3298826"/>
                              <a:gd name="T70" fmla="*/ 1340803 w 2960688"/>
                              <a:gd name="T71" fmla="*/ 1927861 h 3298826"/>
                              <a:gd name="T72" fmla="*/ 1348423 w 2960688"/>
                              <a:gd name="T73" fmla="*/ 2284731 h 3298826"/>
                              <a:gd name="T74" fmla="*/ 1223010 w 2960688"/>
                              <a:gd name="T75" fmla="*/ 2541906 h 3298826"/>
                              <a:gd name="T76" fmla="*/ 1473200 w 2960688"/>
                              <a:gd name="T77" fmla="*/ 3188336 h 3298826"/>
                              <a:gd name="T78" fmla="*/ 1409700 w 2960688"/>
                              <a:gd name="T79" fmla="*/ 3287079 h 3298826"/>
                              <a:gd name="T80" fmla="*/ 1293813 w 2960688"/>
                              <a:gd name="T81" fmla="*/ 3278189 h 3298826"/>
                              <a:gd name="T82" fmla="*/ 780415 w 2960688"/>
                              <a:gd name="T83" fmla="*/ 2798129 h 3298826"/>
                              <a:gd name="T84" fmla="*/ 485775 w 2960688"/>
                              <a:gd name="T85" fmla="*/ 2775904 h 3298826"/>
                              <a:gd name="T86" fmla="*/ 179387 w 2960688"/>
                              <a:gd name="T87" fmla="*/ 2582863 h 3298826"/>
                              <a:gd name="T88" fmla="*/ 11747 w 2960688"/>
                              <a:gd name="T89" fmla="*/ 2248853 h 3298826"/>
                              <a:gd name="T90" fmla="*/ 39687 w 2960688"/>
                              <a:gd name="T91" fmla="*/ 1891666 h 3298826"/>
                              <a:gd name="T92" fmla="*/ 248285 w 2960688"/>
                              <a:gd name="T93" fmla="*/ 1593533 h 3298826"/>
                              <a:gd name="T94" fmla="*/ 589598 w 2960688"/>
                              <a:gd name="T95" fmla="*/ 1443356 h 3298826"/>
                              <a:gd name="T96" fmla="*/ 2009571 w 2960688"/>
                              <a:gd name="T97" fmla="*/ 44471 h 3298826"/>
                              <a:gd name="T98" fmla="*/ 2211293 w 2960688"/>
                              <a:gd name="T99" fmla="*/ 227752 h 3298826"/>
                              <a:gd name="T100" fmla="*/ 2308501 w 2960688"/>
                              <a:gd name="T101" fmla="*/ 511410 h 3298826"/>
                              <a:gd name="T102" fmla="*/ 2385695 w 2960688"/>
                              <a:gd name="T103" fmla="*/ 681985 h 3298826"/>
                              <a:gd name="T104" fmla="*/ 2326608 w 2960688"/>
                              <a:gd name="T105" fmla="*/ 854149 h 3298826"/>
                              <a:gd name="T106" fmla="*/ 2142358 w 2960688"/>
                              <a:gd name="T107" fmla="*/ 1198477 h 3298826"/>
                              <a:gd name="T108" fmla="*/ 1940000 w 2960688"/>
                              <a:gd name="T109" fmla="*/ 1360477 h 3298826"/>
                              <a:gd name="T110" fmla="*/ 1698569 w 2960688"/>
                              <a:gd name="T111" fmla="*/ 1367782 h 3298826"/>
                              <a:gd name="T112" fmla="*/ 1505106 w 2960688"/>
                              <a:gd name="T113" fmla="*/ 1235642 h 3298826"/>
                              <a:gd name="T114" fmla="*/ 1298619 w 2960688"/>
                              <a:gd name="T115" fmla="*/ 873208 h 3298826"/>
                              <a:gd name="T116" fmla="*/ 1219200 w 2960688"/>
                              <a:gd name="T117" fmla="*/ 700409 h 3298826"/>
                              <a:gd name="T118" fmla="*/ 1306560 w 2960688"/>
                              <a:gd name="T119" fmla="*/ 536504 h 3298826"/>
                              <a:gd name="T120" fmla="*/ 1394873 w 2960688"/>
                              <a:gd name="T121" fmla="*/ 248081 h 3298826"/>
                              <a:gd name="T122" fmla="*/ 1587383 w 2960688"/>
                              <a:gd name="T123" fmla="*/ 54953 h 3298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60688" h="3298826">
                                <a:moveTo>
                                  <a:pt x="472859" y="1797050"/>
                                </a:moveTo>
                                <a:lnTo>
                                  <a:pt x="478276" y="1797050"/>
                                </a:lnTo>
                                <a:lnTo>
                                  <a:pt x="483375" y="1797686"/>
                                </a:lnTo>
                                <a:lnTo>
                                  <a:pt x="488792" y="1798640"/>
                                </a:lnTo>
                                <a:lnTo>
                                  <a:pt x="493891" y="1800229"/>
                                </a:lnTo>
                                <a:lnTo>
                                  <a:pt x="499309" y="1802454"/>
                                </a:lnTo>
                                <a:lnTo>
                                  <a:pt x="503770" y="1804679"/>
                                </a:lnTo>
                                <a:lnTo>
                                  <a:pt x="508550" y="1807858"/>
                                </a:lnTo>
                                <a:lnTo>
                                  <a:pt x="512693" y="1811355"/>
                                </a:lnTo>
                                <a:lnTo>
                                  <a:pt x="516836" y="1815170"/>
                                </a:lnTo>
                                <a:lnTo>
                                  <a:pt x="520341" y="1819302"/>
                                </a:lnTo>
                                <a:lnTo>
                                  <a:pt x="523846" y="1824071"/>
                                </a:lnTo>
                                <a:lnTo>
                                  <a:pt x="526396" y="1829157"/>
                                </a:lnTo>
                                <a:lnTo>
                                  <a:pt x="528945" y="1834561"/>
                                </a:lnTo>
                                <a:lnTo>
                                  <a:pt x="530220" y="1839648"/>
                                </a:lnTo>
                                <a:lnTo>
                                  <a:pt x="531495" y="1845370"/>
                                </a:lnTo>
                                <a:lnTo>
                                  <a:pt x="531813" y="1850774"/>
                                </a:lnTo>
                                <a:lnTo>
                                  <a:pt x="531813" y="1855860"/>
                                </a:lnTo>
                                <a:lnTo>
                                  <a:pt x="531495" y="1861264"/>
                                </a:lnTo>
                                <a:lnTo>
                                  <a:pt x="530220" y="1866668"/>
                                </a:lnTo>
                                <a:lnTo>
                                  <a:pt x="528945" y="1871755"/>
                                </a:lnTo>
                                <a:lnTo>
                                  <a:pt x="527033" y="1877159"/>
                                </a:lnTo>
                                <a:lnTo>
                                  <a:pt x="524165" y="1881609"/>
                                </a:lnTo>
                                <a:lnTo>
                                  <a:pt x="520978" y="1886378"/>
                                </a:lnTo>
                                <a:lnTo>
                                  <a:pt x="517792" y="1890510"/>
                                </a:lnTo>
                                <a:lnTo>
                                  <a:pt x="513968" y="1894643"/>
                                </a:lnTo>
                                <a:lnTo>
                                  <a:pt x="509506" y="1898140"/>
                                </a:lnTo>
                                <a:lnTo>
                                  <a:pt x="504726" y="1901636"/>
                                </a:lnTo>
                                <a:lnTo>
                                  <a:pt x="495803" y="1907358"/>
                                </a:lnTo>
                                <a:lnTo>
                                  <a:pt x="486880" y="1913080"/>
                                </a:lnTo>
                                <a:lnTo>
                                  <a:pt x="478913" y="1918803"/>
                                </a:lnTo>
                                <a:lnTo>
                                  <a:pt x="471265" y="1924842"/>
                                </a:lnTo>
                                <a:lnTo>
                                  <a:pt x="463936" y="1931200"/>
                                </a:lnTo>
                                <a:lnTo>
                                  <a:pt x="457244" y="1937240"/>
                                </a:lnTo>
                                <a:lnTo>
                                  <a:pt x="450870" y="1943280"/>
                                </a:lnTo>
                                <a:lnTo>
                                  <a:pt x="444815" y="1949320"/>
                                </a:lnTo>
                                <a:lnTo>
                                  <a:pt x="439398" y="1955678"/>
                                </a:lnTo>
                                <a:lnTo>
                                  <a:pt x="433980" y="1962036"/>
                                </a:lnTo>
                                <a:lnTo>
                                  <a:pt x="429519" y="1968076"/>
                                </a:lnTo>
                                <a:lnTo>
                                  <a:pt x="424739" y="1974751"/>
                                </a:lnTo>
                                <a:lnTo>
                                  <a:pt x="420596" y="1980791"/>
                                </a:lnTo>
                                <a:lnTo>
                                  <a:pt x="416453" y="1987467"/>
                                </a:lnTo>
                                <a:lnTo>
                                  <a:pt x="412948" y="1993825"/>
                                </a:lnTo>
                                <a:lnTo>
                                  <a:pt x="409443" y="2000501"/>
                                </a:lnTo>
                                <a:lnTo>
                                  <a:pt x="406256" y="2006858"/>
                                </a:lnTo>
                                <a:lnTo>
                                  <a:pt x="403388" y="2013534"/>
                                </a:lnTo>
                                <a:lnTo>
                                  <a:pt x="400838" y="2019892"/>
                                </a:lnTo>
                                <a:lnTo>
                                  <a:pt x="398608" y="2026886"/>
                                </a:lnTo>
                                <a:lnTo>
                                  <a:pt x="394465" y="2039919"/>
                                </a:lnTo>
                                <a:lnTo>
                                  <a:pt x="391278" y="2053271"/>
                                </a:lnTo>
                                <a:lnTo>
                                  <a:pt x="388729" y="2066622"/>
                                </a:lnTo>
                                <a:lnTo>
                                  <a:pt x="387135" y="2079974"/>
                                </a:lnTo>
                                <a:lnTo>
                                  <a:pt x="386498" y="2093007"/>
                                </a:lnTo>
                                <a:lnTo>
                                  <a:pt x="385861" y="2106041"/>
                                </a:lnTo>
                                <a:lnTo>
                                  <a:pt x="385861" y="2118439"/>
                                </a:lnTo>
                                <a:lnTo>
                                  <a:pt x="386817" y="2130518"/>
                                </a:lnTo>
                                <a:lnTo>
                                  <a:pt x="387773" y="2141962"/>
                                </a:lnTo>
                                <a:lnTo>
                                  <a:pt x="389366" y="2153724"/>
                                </a:lnTo>
                                <a:lnTo>
                                  <a:pt x="391278" y="2164215"/>
                                </a:lnTo>
                                <a:lnTo>
                                  <a:pt x="393190" y="2174705"/>
                                </a:lnTo>
                                <a:lnTo>
                                  <a:pt x="395421" y="2184242"/>
                                </a:lnTo>
                                <a:lnTo>
                                  <a:pt x="397970" y="2193461"/>
                                </a:lnTo>
                                <a:lnTo>
                                  <a:pt x="402432" y="2209038"/>
                                </a:lnTo>
                                <a:lnTo>
                                  <a:pt x="406574" y="2221435"/>
                                </a:lnTo>
                                <a:lnTo>
                                  <a:pt x="409761" y="2229383"/>
                                </a:lnTo>
                                <a:lnTo>
                                  <a:pt x="411355" y="2233197"/>
                                </a:lnTo>
                                <a:lnTo>
                                  <a:pt x="413585" y="2238602"/>
                                </a:lnTo>
                                <a:lnTo>
                                  <a:pt x="415179" y="2244006"/>
                                </a:lnTo>
                                <a:lnTo>
                                  <a:pt x="416453" y="2249728"/>
                                </a:lnTo>
                                <a:lnTo>
                                  <a:pt x="416772" y="2255132"/>
                                </a:lnTo>
                                <a:lnTo>
                                  <a:pt x="416772" y="2260536"/>
                                </a:lnTo>
                                <a:lnTo>
                                  <a:pt x="415816" y="2265940"/>
                                </a:lnTo>
                                <a:lnTo>
                                  <a:pt x="414860" y="2271026"/>
                                </a:lnTo>
                                <a:lnTo>
                                  <a:pt x="413267" y="2276113"/>
                                </a:lnTo>
                                <a:lnTo>
                                  <a:pt x="411036" y="2281199"/>
                                </a:lnTo>
                                <a:lnTo>
                                  <a:pt x="408168" y="2285967"/>
                                </a:lnTo>
                                <a:lnTo>
                                  <a:pt x="405300" y="2290736"/>
                                </a:lnTo>
                                <a:lnTo>
                                  <a:pt x="401794" y="2294868"/>
                                </a:lnTo>
                                <a:lnTo>
                                  <a:pt x="397970" y="2298683"/>
                                </a:lnTo>
                                <a:lnTo>
                                  <a:pt x="393509" y="2302180"/>
                                </a:lnTo>
                                <a:lnTo>
                                  <a:pt x="389047" y="2305359"/>
                                </a:lnTo>
                                <a:lnTo>
                                  <a:pt x="383630" y="2307902"/>
                                </a:lnTo>
                                <a:lnTo>
                                  <a:pt x="378213" y="2309809"/>
                                </a:lnTo>
                                <a:lnTo>
                                  <a:pt x="372795" y="2311717"/>
                                </a:lnTo>
                                <a:lnTo>
                                  <a:pt x="367696" y="2312670"/>
                                </a:lnTo>
                                <a:lnTo>
                                  <a:pt x="361642" y="2312988"/>
                                </a:lnTo>
                                <a:lnTo>
                                  <a:pt x="356543" y="2312988"/>
                                </a:lnTo>
                                <a:lnTo>
                                  <a:pt x="351125" y="2312034"/>
                                </a:lnTo>
                                <a:lnTo>
                                  <a:pt x="345708" y="2311081"/>
                                </a:lnTo>
                                <a:lnTo>
                                  <a:pt x="340609" y="2309491"/>
                                </a:lnTo>
                                <a:lnTo>
                                  <a:pt x="335829" y="2307584"/>
                                </a:lnTo>
                                <a:lnTo>
                                  <a:pt x="330730" y="2304723"/>
                                </a:lnTo>
                                <a:lnTo>
                                  <a:pt x="326587" y="2301862"/>
                                </a:lnTo>
                                <a:lnTo>
                                  <a:pt x="322126" y="2298365"/>
                                </a:lnTo>
                                <a:lnTo>
                                  <a:pt x="318302" y="2294550"/>
                                </a:lnTo>
                                <a:lnTo>
                                  <a:pt x="314478" y="2289782"/>
                                </a:lnTo>
                                <a:lnTo>
                                  <a:pt x="311610" y="2285332"/>
                                </a:lnTo>
                                <a:lnTo>
                                  <a:pt x="308742" y="2280245"/>
                                </a:lnTo>
                                <a:lnTo>
                                  <a:pt x="306830" y="2275795"/>
                                </a:lnTo>
                                <a:lnTo>
                                  <a:pt x="302687" y="2264987"/>
                                </a:lnTo>
                                <a:lnTo>
                                  <a:pt x="296951" y="2249092"/>
                                </a:lnTo>
                                <a:lnTo>
                                  <a:pt x="293764" y="2239237"/>
                                </a:lnTo>
                                <a:lnTo>
                                  <a:pt x="290259" y="2228111"/>
                                </a:lnTo>
                                <a:lnTo>
                                  <a:pt x="287391" y="2216349"/>
                                </a:lnTo>
                                <a:lnTo>
                                  <a:pt x="284204" y="2202998"/>
                                </a:lnTo>
                                <a:lnTo>
                                  <a:pt x="281017" y="2189328"/>
                                </a:lnTo>
                                <a:lnTo>
                                  <a:pt x="278468" y="2173752"/>
                                </a:lnTo>
                                <a:lnTo>
                                  <a:pt x="276556" y="2158175"/>
                                </a:lnTo>
                                <a:lnTo>
                                  <a:pt x="274644" y="2141645"/>
                                </a:lnTo>
                                <a:lnTo>
                                  <a:pt x="273369" y="2124161"/>
                                </a:lnTo>
                                <a:lnTo>
                                  <a:pt x="273050" y="2106041"/>
                                </a:lnTo>
                                <a:lnTo>
                                  <a:pt x="273369" y="2088239"/>
                                </a:lnTo>
                                <a:lnTo>
                                  <a:pt x="274325" y="2078384"/>
                                </a:lnTo>
                                <a:lnTo>
                                  <a:pt x="274962" y="2069483"/>
                                </a:lnTo>
                                <a:lnTo>
                                  <a:pt x="275918" y="2059629"/>
                                </a:lnTo>
                                <a:lnTo>
                                  <a:pt x="277193" y="2049774"/>
                                </a:lnTo>
                                <a:lnTo>
                                  <a:pt x="278786" y="2040237"/>
                                </a:lnTo>
                                <a:lnTo>
                                  <a:pt x="280698" y="2030382"/>
                                </a:lnTo>
                                <a:lnTo>
                                  <a:pt x="282929" y="2020846"/>
                                </a:lnTo>
                                <a:lnTo>
                                  <a:pt x="285479" y="2010673"/>
                                </a:lnTo>
                                <a:lnTo>
                                  <a:pt x="288347" y="2000819"/>
                                </a:lnTo>
                                <a:lnTo>
                                  <a:pt x="291533" y="1990328"/>
                                </a:lnTo>
                                <a:lnTo>
                                  <a:pt x="295039" y="1980473"/>
                                </a:lnTo>
                                <a:lnTo>
                                  <a:pt x="299181" y="1970619"/>
                                </a:lnTo>
                                <a:lnTo>
                                  <a:pt x="303324" y="1960446"/>
                                </a:lnTo>
                                <a:lnTo>
                                  <a:pt x="308423" y="1950274"/>
                                </a:lnTo>
                                <a:lnTo>
                                  <a:pt x="313522" y="1940419"/>
                                </a:lnTo>
                                <a:lnTo>
                                  <a:pt x="319258" y="1930247"/>
                                </a:lnTo>
                                <a:lnTo>
                                  <a:pt x="325313" y="1920710"/>
                                </a:lnTo>
                                <a:lnTo>
                                  <a:pt x="331368" y="1910855"/>
                                </a:lnTo>
                                <a:lnTo>
                                  <a:pt x="338697" y="1901318"/>
                                </a:lnTo>
                                <a:lnTo>
                                  <a:pt x="346027" y="1891464"/>
                                </a:lnTo>
                                <a:lnTo>
                                  <a:pt x="353675" y="1881927"/>
                                </a:lnTo>
                                <a:lnTo>
                                  <a:pt x="362279" y="1872708"/>
                                </a:lnTo>
                                <a:lnTo>
                                  <a:pt x="370883" y="1863807"/>
                                </a:lnTo>
                                <a:lnTo>
                                  <a:pt x="380125" y="1854906"/>
                                </a:lnTo>
                                <a:lnTo>
                                  <a:pt x="389685" y="1846005"/>
                                </a:lnTo>
                                <a:lnTo>
                                  <a:pt x="400201" y="1837740"/>
                                </a:lnTo>
                                <a:lnTo>
                                  <a:pt x="411036" y="1829157"/>
                                </a:lnTo>
                                <a:lnTo>
                                  <a:pt x="422190" y="1820892"/>
                                </a:lnTo>
                                <a:lnTo>
                                  <a:pt x="433980" y="1813263"/>
                                </a:lnTo>
                                <a:lnTo>
                                  <a:pt x="446409" y="1805315"/>
                                </a:lnTo>
                                <a:lnTo>
                                  <a:pt x="451189" y="1802772"/>
                                </a:lnTo>
                                <a:lnTo>
                                  <a:pt x="456606" y="1800547"/>
                                </a:lnTo>
                                <a:lnTo>
                                  <a:pt x="461705" y="1798957"/>
                                </a:lnTo>
                                <a:lnTo>
                                  <a:pt x="467441" y="1797686"/>
                                </a:lnTo>
                                <a:lnTo>
                                  <a:pt x="472859" y="1797050"/>
                                </a:lnTo>
                                <a:close/>
                                <a:moveTo>
                                  <a:pt x="799783" y="1741488"/>
                                </a:moveTo>
                                <a:lnTo>
                                  <a:pt x="816611" y="1747205"/>
                                </a:lnTo>
                                <a:lnTo>
                                  <a:pt x="833438" y="1753558"/>
                                </a:lnTo>
                                <a:lnTo>
                                  <a:pt x="849631" y="1760228"/>
                                </a:lnTo>
                                <a:lnTo>
                                  <a:pt x="865506" y="1767851"/>
                                </a:lnTo>
                                <a:lnTo>
                                  <a:pt x="881064" y="1776427"/>
                                </a:lnTo>
                                <a:lnTo>
                                  <a:pt x="896304" y="1785321"/>
                                </a:lnTo>
                                <a:lnTo>
                                  <a:pt x="910909" y="1795167"/>
                                </a:lnTo>
                                <a:lnTo>
                                  <a:pt x="925514" y="1805332"/>
                                </a:lnTo>
                                <a:lnTo>
                                  <a:pt x="939166" y="1816131"/>
                                </a:lnTo>
                                <a:lnTo>
                                  <a:pt x="952819" y="1827566"/>
                                </a:lnTo>
                                <a:lnTo>
                                  <a:pt x="965201" y="1839953"/>
                                </a:lnTo>
                                <a:lnTo>
                                  <a:pt x="977584" y="1852976"/>
                                </a:lnTo>
                                <a:lnTo>
                                  <a:pt x="989331" y="1866317"/>
                                </a:lnTo>
                                <a:lnTo>
                                  <a:pt x="1000444" y="1879975"/>
                                </a:lnTo>
                                <a:lnTo>
                                  <a:pt x="1011239" y="1894586"/>
                                </a:lnTo>
                                <a:lnTo>
                                  <a:pt x="1021081" y="1909514"/>
                                </a:lnTo>
                                <a:lnTo>
                                  <a:pt x="1026479" y="1918090"/>
                                </a:lnTo>
                                <a:lnTo>
                                  <a:pt x="1031559" y="1926666"/>
                                </a:lnTo>
                                <a:lnTo>
                                  <a:pt x="1036004" y="1935242"/>
                                </a:lnTo>
                                <a:lnTo>
                                  <a:pt x="1040766" y="1944136"/>
                                </a:lnTo>
                                <a:lnTo>
                                  <a:pt x="1044894" y="1952712"/>
                                </a:lnTo>
                                <a:lnTo>
                                  <a:pt x="1049021" y="1961605"/>
                                </a:lnTo>
                                <a:lnTo>
                                  <a:pt x="1052831" y="1970817"/>
                                </a:lnTo>
                                <a:lnTo>
                                  <a:pt x="1056324" y="1979710"/>
                                </a:lnTo>
                                <a:lnTo>
                                  <a:pt x="1059816" y="1988922"/>
                                </a:lnTo>
                                <a:lnTo>
                                  <a:pt x="1062991" y="1997815"/>
                                </a:lnTo>
                                <a:lnTo>
                                  <a:pt x="1065849" y="2007026"/>
                                </a:lnTo>
                                <a:lnTo>
                                  <a:pt x="1068706" y="2016555"/>
                                </a:lnTo>
                                <a:lnTo>
                                  <a:pt x="1070929" y="2025767"/>
                                </a:lnTo>
                                <a:lnTo>
                                  <a:pt x="1073151" y="2035295"/>
                                </a:lnTo>
                                <a:lnTo>
                                  <a:pt x="1075056" y="2044507"/>
                                </a:lnTo>
                                <a:lnTo>
                                  <a:pt x="1076961" y="2054353"/>
                                </a:lnTo>
                                <a:lnTo>
                                  <a:pt x="1078549" y="2063882"/>
                                </a:lnTo>
                                <a:lnTo>
                                  <a:pt x="1079819" y="2073411"/>
                                </a:lnTo>
                                <a:lnTo>
                                  <a:pt x="1080771" y="2082940"/>
                                </a:lnTo>
                                <a:lnTo>
                                  <a:pt x="1081724" y="2092786"/>
                                </a:lnTo>
                                <a:lnTo>
                                  <a:pt x="1082359" y="2102315"/>
                                </a:lnTo>
                                <a:lnTo>
                                  <a:pt x="1082676" y="2111844"/>
                                </a:lnTo>
                                <a:lnTo>
                                  <a:pt x="1082676" y="2122008"/>
                                </a:lnTo>
                                <a:lnTo>
                                  <a:pt x="1082676" y="2131537"/>
                                </a:lnTo>
                                <a:lnTo>
                                  <a:pt x="1082359" y="2141066"/>
                                </a:lnTo>
                                <a:lnTo>
                                  <a:pt x="1081724" y="2150913"/>
                                </a:lnTo>
                                <a:lnTo>
                                  <a:pt x="1080771" y="2160442"/>
                                </a:lnTo>
                                <a:lnTo>
                                  <a:pt x="1079819" y="2170606"/>
                                </a:lnTo>
                                <a:lnTo>
                                  <a:pt x="1078231" y="2180135"/>
                                </a:lnTo>
                                <a:lnTo>
                                  <a:pt x="1076644" y="2189981"/>
                                </a:lnTo>
                                <a:lnTo>
                                  <a:pt x="1075056" y="2199510"/>
                                </a:lnTo>
                                <a:lnTo>
                                  <a:pt x="1072834" y="2209674"/>
                                </a:lnTo>
                                <a:lnTo>
                                  <a:pt x="1070611" y="2219203"/>
                                </a:lnTo>
                                <a:lnTo>
                                  <a:pt x="1068071" y="2228732"/>
                                </a:lnTo>
                                <a:lnTo>
                                  <a:pt x="1065214" y="2238261"/>
                                </a:lnTo>
                                <a:lnTo>
                                  <a:pt x="1062356" y="2247472"/>
                                </a:lnTo>
                                <a:lnTo>
                                  <a:pt x="1058864" y="2257001"/>
                                </a:lnTo>
                                <a:lnTo>
                                  <a:pt x="1055689" y="2266212"/>
                                </a:lnTo>
                                <a:lnTo>
                                  <a:pt x="1052196" y="2275106"/>
                                </a:lnTo>
                                <a:lnTo>
                                  <a:pt x="1048386" y="2284317"/>
                                </a:lnTo>
                                <a:lnTo>
                                  <a:pt x="1044259" y="2292893"/>
                                </a:lnTo>
                                <a:lnTo>
                                  <a:pt x="1039814" y="2301787"/>
                                </a:lnTo>
                                <a:lnTo>
                                  <a:pt x="1035369" y="2310045"/>
                                </a:lnTo>
                                <a:lnTo>
                                  <a:pt x="1030606" y="2318621"/>
                                </a:lnTo>
                                <a:lnTo>
                                  <a:pt x="1025844" y="2327197"/>
                                </a:lnTo>
                                <a:lnTo>
                                  <a:pt x="1020764" y="2335456"/>
                                </a:lnTo>
                                <a:lnTo>
                                  <a:pt x="1015366" y="2343396"/>
                                </a:lnTo>
                                <a:lnTo>
                                  <a:pt x="1009969" y="2351655"/>
                                </a:lnTo>
                                <a:lnTo>
                                  <a:pt x="1004254" y="2359278"/>
                                </a:lnTo>
                                <a:lnTo>
                                  <a:pt x="998539" y="2366901"/>
                                </a:lnTo>
                                <a:lnTo>
                                  <a:pt x="992506" y="2374524"/>
                                </a:lnTo>
                                <a:lnTo>
                                  <a:pt x="985839" y="2381830"/>
                                </a:lnTo>
                                <a:lnTo>
                                  <a:pt x="979806" y="2389135"/>
                                </a:lnTo>
                                <a:lnTo>
                                  <a:pt x="972821" y="2396440"/>
                                </a:lnTo>
                                <a:lnTo>
                                  <a:pt x="966471" y="2403111"/>
                                </a:lnTo>
                                <a:lnTo>
                                  <a:pt x="959169" y="2409781"/>
                                </a:lnTo>
                                <a:lnTo>
                                  <a:pt x="952184" y="2416451"/>
                                </a:lnTo>
                                <a:lnTo>
                                  <a:pt x="944564" y="2423121"/>
                                </a:lnTo>
                                <a:lnTo>
                                  <a:pt x="937261" y="2429156"/>
                                </a:lnTo>
                                <a:lnTo>
                                  <a:pt x="929641" y="2435191"/>
                                </a:lnTo>
                                <a:lnTo>
                                  <a:pt x="921704" y="2441544"/>
                                </a:lnTo>
                                <a:lnTo>
                                  <a:pt x="913766" y="2447261"/>
                                </a:lnTo>
                                <a:lnTo>
                                  <a:pt x="905511" y="2452661"/>
                                </a:lnTo>
                                <a:lnTo>
                                  <a:pt x="897256" y="2458061"/>
                                </a:lnTo>
                                <a:lnTo>
                                  <a:pt x="884874" y="2465684"/>
                                </a:lnTo>
                                <a:lnTo>
                                  <a:pt x="872809" y="2472354"/>
                                </a:lnTo>
                                <a:lnTo>
                                  <a:pt x="860426" y="2478707"/>
                                </a:lnTo>
                                <a:lnTo>
                                  <a:pt x="847726" y="2484742"/>
                                </a:lnTo>
                                <a:lnTo>
                                  <a:pt x="834708" y="2490141"/>
                                </a:lnTo>
                                <a:lnTo>
                                  <a:pt x="821691" y="2495541"/>
                                </a:lnTo>
                                <a:lnTo>
                                  <a:pt x="808991" y="2499988"/>
                                </a:lnTo>
                                <a:lnTo>
                                  <a:pt x="795338" y="2503799"/>
                                </a:lnTo>
                                <a:lnTo>
                                  <a:pt x="782003" y="2507611"/>
                                </a:lnTo>
                                <a:lnTo>
                                  <a:pt x="768668" y="2510787"/>
                                </a:lnTo>
                                <a:lnTo>
                                  <a:pt x="755016" y="2513328"/>
                                </a:lnTo>
                                <a:lnTo>
                                  <a:pt x="741046" y="2515552"/>
                                </a:lnTo>
                                <a:lnTo>
                                  <a:pt x="727393" y="2517140"/>
                                </a:lnTo>
                                <a:lnTo>
                                  <a:pt x="713741" y="2518728"/>
                                </a:lnTo>
                                <a:lnTo>
                                  <a:pt x="699771" y="2519363"/>
                                </a:lnTo>
                                <a:lnTo>
                                  <a:pt x="685801" y="2519363"/>
                                </a:lnTo>
                                <a:lnTo>
                                  <a:pt x="675958" y="2519363"/>
                                </a:lnTo>
                                <a:lnTo>
                                  <a:pt x="666116" y="2519046"/>
                                </a:lnTo>
                                <a:lnTo>
                                  <a:pt x="646113" y="2517140"/>
                                </a:lnTo>
                                <a:lnTo>
                                  <a:pt x="647701" y="2406922"/>
                                </a:lnTo>
                                <a:lnTo>
                                  <a:pt x="648971" y="2312586"/>
                                </a:lnTo>
                                <a:lnTo>
                                  <a:pt x="650241" y="2242708"/>
                                </a:lnTo>
                                <a:lnTo>
                                  <a:pt x="650876" y="2220156"/>
                                </a:lnTo>
                                <a:lnTo>
                                  <a:pt x="651193" y="2207133"/>
                                </a:lnTo>
                                <a:lnTo>
                                  <a:pt x="653416" y="2182040"/>
                                </a:lnTo>
                                <a:lnTo>
                                  <a:pt x="656273" y="2157583"/>
                                </a:lnTo>
                                <a:lnTo>
                                  <a:pt x="658813" y="2134078"/>
                                </a:lnTo>
                                <a:lnTo>
                                  <a:pt x="661988" y="2111209"/>
                                </a:lnTo>
                                <a:lnTo>
                                  <a:pt x="665481" y="2089293"/>
                                </a:lnTo>
                                <a:lnTo>
                                  <a:pt x="668973" y="2068329"/>
                                </a:lnTo>
                                <a:lnTo>
                                  <a:pt x="672148" y="2048001"/>
                                </a:lnTo>
                                <a:lnTo>
                                  <a:pt x="675958" y="2028625"/>
                                </a:lnTo>
                                <a:lnTo>
                                  <a:pt x="680403" y="2009885"/>
                                </a:lnTo>
                                <a:lnTo>
                                  <a:pt x="684531" y="1991463"/>
                                </a:lnTo>
                                <a:lnTo>
                                  <a:pt x="688658" y="1974311"/>
                                </a:lnTo>
                                <a:lnTo>
                                  <a:pt x="693421" y="1957476"/>
                                </a:lnTo>
                                <a:lnTo>
                                  <a:pt x="697866" y="1941595"/>
                                </a:lnTo>
                                <a:lnTo>
                                  <a:pt x="702946" y="1926031"/>
                                </a:lnTo>
                                <a:lnTo>
                                  <a:pt x="707708" y="1911420"/>
                                </a:lnTo>
                                <a:lnTo>
                                  <a:pt x="712788" y="1897444"/>
                                </a:lnTo>
                                <a:lnTo>
                                  <a:pt x="717868" y="1883786"/>
                                </a:lnTo>
                                <a:lnTo>
                                  <a:pt x="723266" y="1870763"/>
                                </a:lnTo>
                                <a:lnTo>
                                  <a:pt x="728663" y="1858693"/>
                                </a:lnTo>
                                <a:lnTo>
                                  <a:pt x="733743" y="1846941"/>
                                </a:lnTo>
                                <a:lnTo>
                                  <a:pt x="739141" y="1835824"/>
                                </a:lnTo>
                                <a:lnTo>
                                  <a:pt x="744538" y="1825025"/>
                                </a:lnTo>
                                <a:lnTo>
                                  <a:pt x="750253" y="1814543"/>
                                </a:lnTo>
                                <a:lnTo>
                                  <a:pt x="755651" y="1804696"/>
                                </a:lnTo>
                                <a:lnTo>
                                  <a:pt x="761366" y="1795485"/>
                                </a:lnTo>
                                <a:lnTo>
                                  <a:pt x="766763" y="1786591"/>
                                </a:lnTo>
                                <a:lnTo>
                                  <a:pt x="777876" y="1770392"/>
                                </a:lnTo>
                                <a:lnTo>
                                  <a:pt x="788988" y="1755464"/>
                                </a:lnTo>
                                <a:lnTo>
                                  <a:pt x="799783" y="1741488"/>
                                </a:lnTo>
                                <a:close/>
                                <a:moveTo>
                                  <a:pt x="687070" y="1632268"/>
                                </a:moveTo>
                                <a:lnTo>
                                  <a:pt x="675640" y="1632585"/>
                                </a:lnTo>
                                <a:lnTo>
                                  <a:pt x="663575" y="1632585"/>
                                </a:lnTo>
                                <a:lnTo>
                                  <a:pt x="651828" y="1633538"/>
                                </a:lnTo>
                                <a:lnTo>
                                  <a:pt x="640080" y="1634173"/>
                                </a:lnTo>
                                <a:lnTo>
                                  <a:pt x="628015" y="1635760"/>
                                </a:lnTo>
                                <a:lnTo>
                                  <a:pt x="616585" y="1637348"/>
                                </a:lnTo>
                                <a:lnTo>
                                  <a:pt x="604838" y="1638935"/>
                                </a:lnTo>
                                <a:lnTo>
                                  <a:pt x="592773" y="1641158"/>
                                </a:lnTo>
                                <a:lnTo>
                                  <a:pt x="581343" y="1643381"/>
                                </a:lnTo>
                                <a:lnTo>
                                  <a:pt x="569595" y="1645920"/>
                                </a:lnTo>
                                <a:lnTo>
                                  <a:pt x="558165" y="1649095"/>
                                </a:lnTo>
                                <a:lnTo>
                                  <a:pt x="546735" y="1652270"/>
                                </a:lnTo>
                                <a:lnTo>
                                  <a:pt x="534670" y="1655763"/>
                                </a:lnTo>
                                <a:lnTo>
                                  <a:pt x="523240" y="1659573"/>
                                </a:lnTo>
                                <a:lnTo>
                                  <a:pt x="512128" y="1663700"/>
                                </a:lnTo>
                                <a:lnTo>
                                  <a:pt x="500698" y="1668145"/>
                                </a:lnTo>
                                <a:lnTo>
                                  <a:pt x="489268" y="1672908"/>
                                </a:lnTo>
                                <a:lnTo>
                                  <a:pt x="478155" y="1678305"/>
                                </a:lnTo>
                                <a:lnTo>
                                  <a:pt x="467043" y="1683703"/>
                                </a:lnTo>
                                <a:lnTo>
                                  <a:pt x="455930" y="1689418"/>
                                </a:lnTo>
                                <a:lnTo>
                                  <a:pt x="444818" y="1695133"/>
                                </a:lnTo>
                                <a:lnTo>
                                  <a:pt x="434023" y="1701483"/>
                                </a:lnTo>
                                <a:lnTo>
                                  <a:pt x="423545" y="1708150"/>
                                </a:lnTo>
                                <a:lnTo>
                                  <a:pt x="412750" y="1714818"/>
                                </a:lnTo>
                                <a:lnTo>
                                  <a:pt x="402273" y="1721803"/>
                                </a:lnTo>
                                <a:lnTo>
                                  <a:pt x="392430" y="1729423"/>
                                </a:lnTo>
                                <a:lnTo>
                                  <a:pt x="382588" y="1736726"/>
                                </a:lnTo>
                                <a:lnTo>
                                  <a:pt x="373063" y="1744663"/>
                                </a:lnTo>
                                <a:lnTo>
                                  <a:pt x="363220" y="1752283"/>
                                </a:lnTo>
                                <a:lnTo>
                                  <a:pt x="354330" y="1760856"/>
                                </a:lnTo>
                                <a:lnTo>
                                  <a:pt x="345440" y="1768793"/>
                                </a:lnTo>
                                <a:lnTo>
                                  <a:pt x="336550" y="1777683"/>
                                </a:lnTo>
                                <a:lnTo>
                                  <a:pt x="328295" y="1785938"/>
                                </a:lnTo>
                                <a:lnTo>
                                  <a:pt x="320040" y="1795146"/>
                                </a:lnTo>
                                <a:lnTo>
                                  <a:pt x="312103" y="1804036"/>
                                </a:lnTo>
                                <a:lnTo>
                                  <a:pt x="304483" y="1813243"/>
                                </a:lnTo>
                                <a:lnTo>
                                  <a:pt x="297180" y="1822768"/>
                                </a:lnTo>
                                <a:lnTo>
                                  <a:pt x="289878" y="1832293"/>
                                </a:lnTo>
                                <a:lnTo>
                                  <a:pt x="282893" y="1841818"/>
                                </a:lnTo>
                                <a:lnTo>
                                  <a:pt x="276225" y="1851978"/>
                                </a:lnTo>
                                <a:lnTo>
                                  <a:pt x="269875" y="1861821"/>
                                </a:lnTo>
                                <a:lnTo>
                                  <a:pt x="263842" y="1871663"/>
                                </a:lnTo>
                                <a:lnTo>
                                  <a:pt x="257810" y="1882141"/>
                                </a:lnTo>
                                <a:lnTo>
                                  <a:pt x="252095" y="1892301"/>
                                </a:lnTo>
                                <a:lnTo>
                                  <a:pt x="246697" y="1903096"/>
                                </a:lnTo>
                                <a:lnTo>
                                  <a:pt x="241617" y="1913573"/>
                                </a:lnTo>
                                <a:lnTo>
                                  <a:pt x="236855" y="1924051"/>
                                </a:lnTo>
                                <a:lnTo>
                                  <a:pt x="232092" y="1935163"/>
                                </a:lnTo>
                                <a:lnTo>
                                  <a:pt x="227965" y="1945958"/>
                                </a:lnTo>
                                <a:lnTo>
                                  <a:pt x="223837" y="1957071"/>
                                </a:lnTo>
                                <a:lnTo>
                                  <a:pt x="220027" y="1968183"/>
                                </a:lnTo>
                                <a:lnTo>
                                  <a:pt x="216535" y="1979296"/>
                                </a:lnTo>
                                <a:lnTo>
                                  <a:pt x="213360" y="1990726"/>
                                </a:lnTo>
                                <a:lnTo>
                                  <a:pt x="210502" y="2001838"/>
                                </a:lnTo>
                                <a:lnTo>
                                  <a:pt x="207645" y="2013268"/>
                                </a:lnTo>
                                <a:lnTo>
                                  <a:pt x="205105" y="2024698"/>
                                </a:lnTo>
                                <a:lnTo>
                                  <a:pt x="203200" y="2036763"/>
                                </a:lnTo>
                                <a:lnTo>
                                  <a:pt x="201295" y="2048193"/>
                                </a:lnTo>
                                <a:lnTo>
                                  <a:pt x="199390" y="2059623"/>
                                </a:lnTo>
                                <a:lnTo>
                                  <a:pt x="198120" y="2071371"/>
                                </a:lnTo>
                                <a:lnTo>
                                  <a:pt x="196850" y="2082801"/>
                                </a:lnTo>
                                <a:lnTo>
                                  <a:pt x="196215" y="2094866"/>
                                </a:lnTo>
                                <a:lnTo>
                                  <a:pt x="195897" y="2106613"/>
                                </a:lnTo>
                                <a:lnTo>
                                  <a:pt x="195580" y="2118043"/>
                                </a:lnTo>
                                <a:lnTo>
                                  <a:pt x="195580" y="2129791"/>
                                </a:lnTo>
                                <a:lnTo>
                                  <a:pt x="195897" y="2141856"/>
                                </a:lnTo>
                                <a:lnTo>
                                  <a:pt x="196532" y="2153603"/>
                                </a:lnTo>
                                <a:lnTo>
                                  <a:pt x="197485" y="2165668"/>
                                </a:lnTo>
                                <a:lnTo>
                                  <a:pt x="198437" y="2177098"/>
                                </a:lnTo>
                                <a:lnTo>
                                  <a:pt x="200025" y="2188846"/>
                                </a:lnTo>
                                <a:lnTo>
                                  <a:pt x="201930" y="2200593"/>
                                </a:lnTo>
                                <a:lnTo>
                                  <a:pt x="203835" y="2212023"/>
                                </a:lnTo>
                                <a:lnTo>
                                  <a:pt x="206057" y="2224088"/>
                                </a:lnTo>
                                <a:lnTo>
                                  <a:pt x="208915" y="2235518"/>
                                </a:lnTo>
                                <a:lnTo>
                                  <a:pt x="211772" y="2247266"/>
                                </a:lnTo>
                                <a:lnTo>
                                  <a:pt x="215265" y="2258696"/>
                                </a:lnTo>
                                <a:lnTo>
                                  <a:pt x="218757" y="2270443"/>
                                </a:lnTo>
                                <a:lnTo>
                                  <a:pt x="222567" y="2281873"/>
                                </a:lnTo>
                                <a:lnTo>
                                  <a:pt x="226695" y="2293303"/>
                                </a:lnTo>
                                <a:lnTo>
                                  <a:pt x="231140" y="2304733"/>
                                </a:lnTo>
                                <a:lnTo>
                                  <a:pt x="235902" y="2315846"/>
                                </a:lnTo>
                                <a:lnTo>
                                  <a:pt x="240982" y="2327276"/>
                                </a:lnTo>
                                <a:lnTo>
                                  <a:pt x="246380" y="2338388"/>
                                </a:lnTo>
                                <a:lnTo>
                                  <a:pt x="252095" y="2349501"/>
                                </a:lnTo>
                                <a:lnTo>
                                  <a:pt x="257810" y="2360296"/>
                                </a:lnTo>
                                <a:lnTo>
                                  <a:pt x="264160" y="2371408"/>
                                </a:lnTo>
                                <a:lnTo>
                                  <a:pt x="270827" y="2381886"/>
                                </a:lnTo>
                                <a:lnTo>
                                  <a:pt x="277813" y="2392681"/>
                                </a:lnTo>
                                <a:lnTo>
                                  <a:pt x="284798" y="2403158"/>
                                </a:lnTo>
                                <a:lnTo>
                                  <a:pt x="292100" y="2413001"/>
                                </a:lnTo>
                                <a:lnTo>
                                  <a:pt x="299720" y="2422843"/>
                                </a:lnTo>
                                <a:lnTo>
                                  <a:pt x="307658" y="2432368"/>
                                </a:lnTo>
                                <a:lnTo>
                                  <a:pt x="315595" y="2442211"/>
                                </a:lnTo>
                                <a:lnTo>
                                  <a:pt x="323533" y="2451101"/>
                                </a:lnTo>
                                <a:lnTo>
                                  <a:pt x="332105" y="2459991"/>
                                </a:lnTo>
                                <a:lnTo>
                                  <a:pt x="340360" y="2468881"/>
                                </a:lnTo>
                                <a:lnTo>
                                  <a:pt x="349250" y="2477136"/>
                                </a:lnTo>
                                <a:lnTo>
                                  <a:pt x="358140" y="2485391"/>
                                </a:lnTo>
                                <a:lnTo>
                                  <a:pt x="367348" y="2493328"/>
                                </a:lnTo>
                                <a:lnTo>
                                  <a:pt x="376238" y="2500948"/>
                                </a:lnTo>
                                <a:lnTo>
                                  <a:pt x="385445" y="2508251"/>
                                </a:lnTo>
                                <a:lnTo>
                                  <a:pt x="394970" y="2515553"/>
                                </a:lnTo>
                                <a:lnTo>
                                  <a:pt x="405130" y="2522538"/>
                                </a:lnTo>
                                <a:lnTo>
                                  <a:pt x="414655" y="2528888"/>
                                </a:lnTo>
                                <a:lnTo>
                                  <a:pt x="424498" y="2535556"/>
                                </a:lnTo>
                                <a:lnTo>
                                  <a:pt x="434975" y="2541588"/>
                                </a:lnTo>
                                <a:lnTo>
                                  <a:pt x="445135" y="2547621"/>
                                </a:lnTo>
                                <a:lnTo>
                                  <a:pt x="455613" y="2553018"/>
                                </a:lnTo>
                                <a:lnTo>
                                  <a:pt x="465773" y="2558416"/>
                                </a:lnTo>
                                <a:lnTo>
                                  <a:pt x="476568" y="2563813"/>
                                </a:lnTo>
                                <a:lnTo>
                                  <a:pt x="487363" y="2568258"/>
                                </a:lnTo>
                                <a:lnTo>
                                  <a:pt x="498158" y="2573021"/>
                                </a:lnTo>
                                <a:lnTo>
                                  <a:pt x="509270" y="2577466"/>
                                </a:lnTo>
                                <a:lnTo>
                                  <a:pt x="520065" y="2581276"/>
                                </a:lnTo>
                                <a:lnTo>
                                  <a:pt x="531178" y="2585086"/>
                                </a:lnTo>
                                <a:lnTo>
                                  <a:pt x="542290" y="2588896"/>
                                </a:lnTo>
                                <a:lnTo>
                                  <a:pt x="553720" y="2592071"/>
                                </a:lnTo>
                                <a:lnTo>
                                  <a:pt x="564833" y="2594928"/>
                                </a:lnTo>
                                <a:lnTo>
                                  <a:pt x="576580" y="2597786"/>
                                </a:lnTo>
                                <a:lnTo>
                                  <a:pt x="588010" y="2600326"/>
                                </a:lnTo>
                                <a:lnTo>
                                  <a:pt x="599440" y="2602231"/>
                                </a:lnTo>
                                <a:lnTo>
                                  <a:pt x="611188" y="2604136"/>
                                </a:lnTo>
                                <a:lnTo>
                                  <a:pt x="622618" y="2605724"/>
                                </a:lnTo>
                                <a:lnTo>
                                  <a:pt x="634683" y="2607311"/>
                                </a:lnTo>
                                <a:lnTo>
                                  <a:pt x="646113" y="2608581"/>
                                </a:lnTo>
                                <a:lnTo>
                                  <a:pt x="657860" y="2609216"/>
                                </a:lnTo>
                                <a:lnTo>
                                  <a:pt x="669925" y="2609534"/>
                                </a:lnTo>
                                <a:lnTo>
                                  <a:pt x="681355" y="2609851"/>
                                </a:lnTo>
                                <a:lnTo>
                                  <a:pt x="693103" y="2609851"/>
                                </a:lnTo>
                                <a:lnTo>
                                  <a:pt x="704850" y="2609534"/>
                                </a:lnTo>
                                <a:lnTo>
                                  <a:pt x="716915" y="2608899"/>
                                </a:lnTo>
                                <a:lnTo>
                                  <a:pt x="728345" y="2607946"/>
                                </a:lnTo>
                                <a:lnTo>
                                  <a:pt x="740093" y="2606676"/>
                                </a:lnTo>
                                <a:lnTo>
                                  <a:pt x="752158" y="2605406"/>
                                </a:lnTo>
                                <a:lnTo>
                                  <a:pt x="763905" y="2603501"/>
                                </a:lnTo>
                                <a:lnTo>
                                  <a:pt x="775335" y="2601279"/>
                                </a:lnTo>
                                <a:lnTo>
                                  <a:pt x="787083" y="2598738"/>
                                </a:lnTo>
                                <a:lnTo>
                                  <a:pt x="798830" y="2596198"/>
                                </a:lnTo>
                                <a:lnTo>
                                  <a:pt x="810578" y="2593658"/>
                                </a:lnTo>
                                <a:lnTo>
                                  <a:pt x="822008" y="2590166"/>
                                </a:lnTo>
                                <a:lnTo>
                                  <a:pt x="833438" y="2586673"/>
                                </a:lnTo>
                                <a:lnTo>
                                  <a:pt x="844868" y="2582863"/>
                                </a:lnTo>
                                <a:lnTo>
                                  <a:pt x="856615" y="2578736"/>
                                </a:lnTo>
                                <a:lnTo>
                                  <a:pt x="867410" y="2573973"/>
                                </a:lnTo>
                                <a:lnTo>
                                  <a:pt x="879158" y="2569528"/>
                                </a:lnTo>
                                <a:lnTo>
                                  <a:pt x="890270" y="2564131"/>
                                </a:lnTo>
                                <a:lnTo>
                                  <a:pt x="901383" y="2558733"/>
                                </a:lnTo>
                                <a:lnTo>
                                  <a:pt x="912178" y="2553336"/>
                                </a:lnTo>
                                <a:lnTo>
                                  <a:pt x="923290" y="2547303"/>
                                </a:lnTo>
                                <a:lnTo>
                                  <a:pt x="934085" y="2540636"/>
                                </a:lnTo>
                                <a:lnTo>
                                  <a:pt x="944880" y="2534286"/>
                                </a:lnTo>
                                <a:lnTo>
                                  <a:pt x="955675" y="2527301"/>
                                </a:lnTo>
                                <a:lnTo>
                                  <a:pt x="965835" y="2520633"/>
                                </a:lnTo>
                                <a:lnTo>
                                  <a:pt x="976313" y="2512696"/>
                                </a:lnTo>
                                <a:lnTo>
                                  <a:pt x="986155" y="2505711"/>
                                </a:lnTo>
                                <a:lnTo>
                                  <a:pt x="995680" y="2497456"/>
                                </a:lnTo>
                                <a:lnTo>
                                  <a:pt x="1005205" y="2489836"/>
                                </a:lnTo>
                                <a:lnTo>
                                  <a:pt x="1014095" y="2481581"/>
                                </a:lnTo>
                                <a:lnTo>
                                  <a:pt x="1023303" y="2473326"/>
                                </a:lnTo>
                                <a:lnTo>
                                  <a:pt x="1031558" y="2464753"/>
                                </a:lnTo>
                                <a:lnTo>
                                  <a:pt x="1040130" y="2456181"/>
                                </a:lnTo>
                                <a:lnTo>
                                  <a:pt x="1048385" y="2446973"/>
                                </a:lnTo>
                                <a:lnTo>
                                  <a:pt x="1056640" y="2438083"/>
                                </a:lnTo>
                                <a:lnTo>
                                  <a:pt x="1064260" y="2429193"/>
                                </a:lnTo>
                                <a:lnTo>
                                  <a:pt x="1071563" y="2419351"/>
                                </a:lnTo>
                                <a:lnTo>
                                  <a:pt x="1078865" y="2409826"/>
                                </a:lnTo>
                                <a:lnTo>
                                  <a:pt x="1085533" y="2400301"/>
                                </a:lnTo>
                                <a:lnTo>
                                  <a:pt x="1092200" y="2390458"/>
                                </a:lnTo>
                                <a:lnTo>
                                  <a:pt x="1098550" y="2380616"/>
                                </a:lnTo>
                                <a:lnTo>
                                  <a:pt x="1104583" y="2370456"/>
                                </a:lnTo>
                                <a:lnTo>
                                  <a:pt x="1110933" y="2360296"/>
                                </a:lnTo>
                                <a:lnTo>
                                  <a:pt x="1116330" y="2349818"/>
                                </a:lnTo>
                                <a:lnTo>
                                  <a:pt x="1121728" y="2339023"/>
                                </a:lnTo>
                                <a:lnTo>
                                  <a:pt x="1126808" y="2328863"/>
                                </a:lnTo>
                                <a:lnTo>
                                  <a:pt x="1131570" y="2318068"/>
                                </a:lnTo>
                                <a:lnTo>
                                  <a:pt x="1136015" y="2306956"/>
                                </a:lnTo>
                                <a:lnTo>
                                  <a:pt x="1140778" y="2296478"/>
                                </a:lnTo>
                                <a:lnTo>
                                  <a:pt x="1144588" y="2285366"/>
                                </a:lnTo>
                                <a:lnTo>
                                  <a:pt x="1148398" y="2274253"/>
                                </a:lnTo>
                                <a:lnTo>
                                  <a:pt x="1151890" y="2263141"/>
                                </a:lnTo>
                                <a:lnTo>
                                  <a:pt x="1155383" y="2251711"/>
                                </a:lnTo>
                                <a:lnTo>
                                  <a:pt x="1158240" y="2240598"/>
                                </a:lnTo>
                                <a:lnTo>
                                  <a:pt x="1161098" y="2228851"/>
                                </a:lnTo>
                                <a:lnTo>
                                  <a:pt x="1163320" y="2217421"/>
                                </a:lnTo>
                                <a:lnTo>
                                  <a:pt x="1165543" y="2205673"/>
                                </a:lnTo>
                                <a:lnTo>
                                  <a:pt x="1167448" y="2194243"/>
                                </a:lnTo>
                                <a:lnTo>
                                  <a:pt x="1169035" y="2182813"/>
                                </a:lnTo>
                                <a:lnTo>
                                  <a:pt x="1170305" y="2170748"/>
                                </a:lnTo>
                                <a:lnTo>
                                  <a:pt x="1171258" y="2159318"/>
                                </a:lnTo>
                                <a:lnTo>
                                  <a:pt x="1172210" y="2147571"/>
                                </a:lnTo>
                                <a:lnTo>
                                  <a:pt x="1172845" y="2135823"/>
                                </a:lnTo>
                                <a:lnTo>
                                  <a:pt x="1172845" y="2123758"/>
                                </a:lnTo>
                                <a:lnTo>
                                  <a:pt x="1172845" y="2112328"/>
                                </a:lnTo>
                                <a:lnTo>
                                  <a:pt x="1172528" y="2100581"/>
                                </a:lnTo>
                                <a:lnTo>
                                  <a:pt x="1172210" y="2088516"/>
                                </a:lnTo>
                                <a:lnTo>
                                  <a:pt x="1170940" y="2076768"/>
                                </a:lnTo>
                                <a:lnTo>
                                  <a:pt x="1169670" y="2065021"/>
                                </a:lnTo>
                                <a:lnTo>
                                  <a:pt x="1168083" y="2053591"/>
                                </a:lnTo>
                                <a:lnTo>
                                  <a:pt x="1166813" y="2041526"/>
                                </a:lnTo>
                                <a:lnTo>
                                  <a:pt x="1164273" y="2029778"/>
                                </a:lnTo>
                                <a:lnTo>
                                  <a:pt x="1162050" y="2018348"/>
                                </a:lnTo>
                                <a:lnTo>
                                  <a:pt x="1159510" y="2006283"/>
                                </a:lnTo>
                                <a:lnTo>
                                  <a:pt x="1156335" y="1994853"/>
                                </a:lnTo>
                                <a:lnTo>
                                  <a:pt x="1153478" y="1983423"/>
                                </a:lnTo>
                                <a:lnTo>
                                  <a:pt x="1149985" y="1971993"/>
                                </a:lnTo>
                                <a:lnTo>
                                  <a:pt x="1145540" y="1960563"/>
                                </a:lnTo>
                                <a:lnTo>
                                  <a:pt x="1141730" y="1949133"/>
                                </a:lnTo>
                                <a:lnTo>
                                  <a:pt x="1137285" y="1937386"/>
                                </a:lnTo>
                                <a:lnTo>
                                  <a:pt x="1132205" y="1926591"/>
                                </a:lnTo>
                                <a:lnTo>
                                  <a:pt x="1127443" y="1914843"/>
                                </a:lnTo>
                                <a:lnTo>
                                  <a:pt x="1122045" y="1903731"/>
                                </a:lnTo>
                                <a:lnTo>
                                  <a:pt x="1116330" y="1892936"/>
                                </a:lnTo>
                                <a:lnTo>
                                  <a:pt x="1110615" y="1882141"/>
                                </a:lnTo>
                                <a:lnTo>
                                  <a:pt x="1103948" y="1871028"/>
                                </a:lnTo>
                                <a:lnTo>
                                  <a:pt x="1097598" y="1860233"/>
                                </a:lnTo>
                                <a:lnTo>
                                  <a:pt x="1090613" y="1849438"/>
                                </a:lnTo>
                                <a:lnTo>
                                  <a:pt x="1083310" y="1839278"/>
                                </a:lnTo>
                                <a:lnTo>
                                  <a:pt x="1076008" y="1829436"/>
                                </a:lnTo>
                                <a:lnTo>
                                  <a:pt x="1068388" y="1819276"/>
                                </a:lnTo>
                                <a:lnTo>
                                  <a:pt x="1060768" y="1809751"/>
                                </a:lnTo>
                                <a:lnTo>
                                  <a:pt x="1053148" y="1800226"/>
                                </a:lnTo>
                                <a:lnTo>
                                  <a:pt x="1044575" y="1791018"/>
                                </a:lnTo>
                                <a:lnTo>
                                  <a:pt x="1036320" y="1782128"/>
                                </a:lnTo>
                                <a:lnTo>
                                  <a:pt x="1027748" y="1773556"/>
                                </a:lnTo>
                                <a:lnTo>
                                  <a:pt x="1019175" y="1764983"/>
                                </a:lnTo>
                                <a:lnTo>
                                  <a:pt x="1010285" y="1757046"/>
                                </a:lnTo>
                                <a:lnTo>
                                  <a:pt x="1001395" y="1749108"/>
                                </a:lnTo>
                                <a:lnTo>
                                  <a:pt x="992188" y="1741171"/>
                                </a:lnTo>
                                <a:lnTo>
                                  <a:pt x="982663" y="1734186"/>
                                </a:lnTo>
                                <a:lnTo>
                                  <a:pt x="973138" y="1726883"/>
                                </a:lnTo>
                                <a:lnTo>
                                  <a:pt x="963613" y="1719898"/>
                                </a:lnTo>
                                <a:lnTo>
                                  <a:pt x="953770" y="1713230"/>
                                </a:lnTo>
                                <a:lnTo>
                                  <a:pt x="943610" y="1706880"/>
                                </a:lnTo>
                                <a:lnTo>
                                  <a:pt x="933768" y="1700848"/>
                                </a:lnTo>
                                <a:lnTo>
                                  <a:pt x="923290" y="1695133"/>
                                </a:lnTo>
                                <a:lnTo>
                                  <a:pt x="913130" y="1689418"/>
                                </a:lnTo>
                                <a:lnTo>
                                  <a:pt x="902335" y="1684020"/>
                                </a:lnTo>
                                <a:lnTo>
                                  <a:pt x="892175" y="1678623"/>
                                </a:lnTo>
                                <a:lnTo>
                                  <a:pt x="881380" y="1673860"/>
                                </a:lnTo>
                                <a:lnTo>
                                  <a:pt x="870268" y="1669415"/>
                                </a:lnTo>
                                <a:lnTo>
                                  <a:pt x="859473" y="1664653"/>
                                </a:lnTo>
                                <a:lnTo>
                                  <a:pt x="848360" y="1660843"/>
                                </a:lnTo>
                                <a:lnTo>
                                  <a:pt x="837248" y="1657033"/>
                                </a:lnTo>
                                <a:lnTo>
                                  <a:pt x="825818" y="1653858"/>
                                </a:lnTo>
                                <a:lnTo>
                                  <a:pt x="814705" y="1650365"/>
                                </a:lnTo>
                                <a:lnTo>
                                  <a:pt x="803275" y="1647190"/>
                                </a:lnTo>
                                <a:lnTo>
                                  <a:pt x="791845" y="1644651"/>
                                </a:lnTo>
                                <a:lnTo>
                                  <a:pt x="780415" y="1642111"/>
                                </a:lnTo>
                                <a:lnTo>
                                  <a:pt x="768985" y="1639888"/>
                                </a:lnTo>
                                <a:lnTo>
                                  <a:pt x="757238" y="1637983"/>
                                </a:lnTo>
                                <a:lnTo>
                                  <a:pt x="745490" y="1636395"/>
                                </a:lnTo>
                                <a:lnTo>
                                  <a:pt x="734060" y="1635125"/>
                                </a:lnTo>
                                <a:lnTo>
                                  <a:pt x="722313" y="1633855"/>
                                </a:lnTo>
                                <a:lnTo>
                                  <a:pt x="710565" y="1632903"/>
                                </a:lnTo>
                                <a:lnTo>
                                  <a:pt x="698818" y="1632585"/>
                                </a:lnTo>
                                <a:lnTo>
                                  <a:pt x="687070" y="1632268"/>
                                </a:lnTo>
                                <a:close/>
                                <a:moveTo>
                                  <a:pt x="1446848" y="1466850"/>
                                </a:moveTo>
                                <a:lnTo>
                                  <a:pt x="1448435" y="1479858"/>
                                </a:lnTo>
                                <a:lnTo>
                                  <a:pt x="1450658" y="1496357"/>
                                </a:lnTo>
                                <a:lnTo>
                                  <a:pt x="1453833" y="1515711"/>
                                </a:lnTo>
                                <a:lnTo>
                                  <a:pt x="1457960" y="1538238"/>
                                </a:lnTo>
                                <a:lnTo>
                                  <a:pt x="1468120" y="1591541"/>
                                </a:lnTo>
                                <a:lnTo>
                                  <a:pt x="1480185" y="1653093"/>
                                </a:lnTo>
                                <a:lnTo>
                                  <a:pt x="1494155" y="1721308"/>
                                </a:lnTo>
                                <a:lnTo>
                                  <a:pt x="1509713" y="1794282"/>
                                </a:lnTo>
                                <a:lnTo>
                                  <a:pt x="1525905" y="1870112"/>
                                </a:lnTo>
                                <a:lnTo>
                                  <a:pt x="1542098" y="1946576"/>
                                </a:lnTo>
                                <a:lnTo>
                                  <a:pt x="1574800" y="2092842"/>
                                </a:lnTo>
                                <a:lnTo>
                                  <a:pt x="1602740" y="2217533"/>
                                </a:lnTo>
                                <a:lnTo>
                                  <a:pt x="1629410" y="2336830"/>
                                </a:lnTo>
                                <a:lnTo>
                                  <a:pt x="1730693" y="1746690"/>
                                </a:lnTo>
                                <a:lnTo>
                                  <a:pt x="1671003" y="1606453"/>
                                </a:lnTo>
                                <a:lnTo>
                                  <a:pt x="1768475" y="1514442"/>
                                </a:lnTo>
                                <a:lnTo>
                                  <a:pt x="1798955" y="1514442"/>
                                </a:lnTo>
                                <a:lnTo>
                                  <a:pt x="1806258" y="1514442"/>
                                </a:lnTo>
                                <a:lnTo>
                                  <a:pt x="1836420" y="1514442"/>
                                </a:lnTo>
                                <a:lnTo>
                                  <a:pt x="1933575" y="1606453"/>
                                </a:lnTo>
                                <a:lnTo>
                                  <a:pt x="1873885" y="1746690"/>
                                </a:lnTo>
                                <a:lnTo>
                                  <a:pt x="1975168" y="2336830"/>
                                </a:lnTo>
                                <a:lnTo>
                                  <a:pt x="2002155" y="2217533"/>
                                </a:lnTo>
                                <a:lnTo>
                                  <a:pt x="2030095" y="2092842"/>
                                </a:lnTo>
                                <a:lnTo>
                                  <a:pt x="2062480" y="1946576"/>
                                </a:lnTo>
                                <a:lnTo>
                                  <a:pt x="2078990" y="1870112"/>
                                </a:lnTo>
                                <a:lnTo>
                                  <a:pt x="2094865" y="1794282"/>
                                </a:lnTo>
                                <a:lnTo>
                                  <a:pt x="2110740" y="1721308"/>
                                </a:lnTo>
                                <a:lnTo>
                                  <a:pt x="2124393" y="1653093"/>
                                </a:lnTo>
                                <a:lnTo>
                                  <a:pt x="2136775" y="1591541"/>
                                </a:lnTo>
                                <a:lnTo>
                                  <a:pt x="2146618" y="1538238"/>
                                </a:lnTo>
                                <a:lnTo>
                                  <a:pt x="2150428" y="1515711"/>
                                </a:lnTo>
                                <a:lnTo>
                                  <a:pt x="2153920" y="1496357"/>
                                </a:lnTo>
                                <a:lnTo>
                                  <a:pt x="2156143" y="1479858"/>
                                </a:lnTo>
                                <a:lnTo>
                                  <a:pt x="2157730" y="1466850"/>
                                </a:lnTo>
                                <a:lnTo>
                                  <a:pt x="2164398" y="1469071"/>
                                </a:lnTo>
                                <a:lnTo>
                                  <a:pt x="2173923" y="1471609"/>
                                </a:lnTo>
                                <a:lnTo>
                                  <a:pt x="2226628" y="1488108"/>
                                </a:lnTo>
                                <a:lnTo>
                                  <a:pt x="2293620" y="1509683"/>
                                </a:lnTo>
                                <a:lnTo>
                                  <a:pt x="2331085" y="1522374"/>
                                </a:lnTo>
                                <a:lnTo>
                                  <a:pt x="2370455" y="1535700"/>
                                </a:lnTo>
                                <a:lnTo>
                                  <a:pt x="2411730" y="1549660"/>
                                </a:lnTo>
                                <a:lnTo>
                                  <a:pt x="2453323" y="1564255"/>
                                </a:lnTo>
                                <a:lnTo>
                                  <a:pt x="2495868" y="1579801"/>
                                </a:lnTo>
                                <a:lnTo>
                                  <a:pt x="2538413" y="1595665"/>
                                </a:lnTo>
                                <a:lnTo>
                                  <a:pt x="2580005" y="1612164"/>
                                </a:lnTo>
                                <a:lnTo>
                                  <a:pt x="2620645" y="1628345"/>
                                </a:lnTo>
                                <a:lnTo>
                                  <a:pt x="2659698" y="1644844"/>
                                </a:lnTo>
                                <a:lnTo>
                                  <a:pt x="2678430" y="1653410"/>
                                </a:lnTo>
                                <a:lnTo>
                                  <a:pt x="2696210" y="1661342"/>
                                </a:lnTo>
                                <a:lnTo>
                                  <a:pt x="2713990" y="1669909"/>
                                </a:lnTo>
                                <a:lnTo>
                                  <a:pt x="2730818" y="1678158"/>
                                </a:lnTo>
                                <a:lnTo>
                                  <a:pt x="2747010" y="1686090"/>
                                </a:lnTo>
                                <a:lnTo>
                                  <a:pt x="2761933" y="1694339"/>
                                </a:lnTo>
                                <a:lnTo>
                                  <a:pt x="2773363" y="1705761"/>
                                </a:lnTo>
                                <a:lnTo>
                                  <a:pt x="2785110" y="1718770"/>
                                </a:lnTo>
                                <a:lnTo>
                                  <a:pt x="2798128" y="1733364"/>
                                </a:lnTo>
                                <a:lnTo>
                                  <a:pt x="2805113" y="1741296"/>
                                </a:lnTo>
                                <a:lnTo>
                                  <a:pt x="2811780" y="1749546"/>
                                </a:lnTo>
                                <a:lnTo>
                                  <a:pt x="2818766" y="1758747"/>
                                </a:lnTo>
                                <a:lnTo>
                                  <a:pt x="2825750" y="1768265"/>
                                </a:lnTo>
                                <a:lnTo>
                                  <a:pt x="2833053" y="1778735"/>
                                </a:lnTo>
                                <a:lnTo>
                                  <a:pt x="2839720" y="1789840"/>
                                </a:lnTo>
                                <a:lnTo>
                                  <a:pt x="2847023" y="1801262"/>
                                </a:lnTo>
                                <a:lnTo>
                                  <a:pt x="2854326" y="1813636"/>
                                </a:lnTo>
                                <a:lnTo>
                                  <a:pt x="2861310" y="1826962"/>
                                </a:lnTo>
                                <a:lnTo>
                                  <a:pt x="2867978" y="1840922"/>
                                </a:lnTo>
                                <a:lnTo>
                                  <a:pt x="2874963" y="1855517"/>
                                </a:lnTo>
                                <a:lnTo>
                                  <a:pt x="2881948" y="1871698"/>
                                </a:lnTo>
                                <a:lnTo>
                                  <a:pt x="2888933" y="1887880"/>
                                </a:lnTo>
                                <a:lnTo>
                                  <a:pt x="2895283" y="1905964"/>
                                </a:lnTo>
                                <a:lnTo>
                                  <a:pt x="2901316" y="1924367"/>
                                </a:lnTo>
                                <a:lnTo>
                                  <a:pt x="2907666" y="1944355"/>
                                </a:lnTo>
                                <a:lnTo>
                                  <a:pt x="2913698" y="1964978"/>
                                </a:lnTo>
                                <a:lnTo>
                                  <a:pt x="2919413" y="1986871"/>
                                </a:lnTo>
                                <a:lnTo>
                                  <a:pt x="2924810" y="2010032"/>
                                </a:lnTo>
                                <a:lnTo>
                                  <a:pt x="2930208" y="2034463"/>
                                </a:lnTo>
                                <a:lnTo>
                                  <a:pt x="2934653" y="2059528"/>
                                </a:lnTo>
                                <a:lnTo>
                                  <a:pt x="2939416" y="2086496"/>
                                </a:lnTo>
                                <a:lnTo>
                                  <a:pt x="2943543" y="2114734"/>
                                </a:lnTo>
                                <a:lnTo>
                                  <a:pt x="2947353" y="2144241"/>
                                </a:lnTo>
                                <a:lnTo>
                                  <a:pt x="2950846" y="2175017"/>
                                </a:lnTo>
                                <a:lnTo>
                                  <a:pt x="2953703" y="2207062"/>
                                </a:lnTo>
                                <a:lnTo>
                                  <a:pt x="2954338" y="2215946"/>
                                </a:lnTo>
                                <a:lnTo>
                                  <a:pt x="2954656" y="2230858"/>
                                </a:lnTo>
                                <a:lnTo>
                                  <a:pt x="2955608" y="2275595"/>
                                </a:lnTo>
                                <a:lnTo>
                                  <a:pt x="2957196" y="2411390"/>
                                </a:lnTo>
                                <a:lnTo>
                                  <a:pt x="2959100" y="2583673"/>
                                </a:lnTo>
                                <a:lnTo>
                                  <a:pt x="2960688" y="2760715"/>
                                </a:lnTo>
                                <a:lnTo>
                                  <a:pt x="2908936" y="2767695"/>
                                </a:lnTo>
                                <a:lnTo>
                                  <a:pt x="2857818" y="2773723"/>
                                </a:lnTo>
                                <a:lnTo>
                                  <a:pt x="2806383" y="2779434"/>
                                </a:lnTo>
                                <a:lnTo>
                                  <a:pt x="2755266" y="2784511"/>
                                </a:lnTo>
                                <a:lnTo>
                                  <a:pt x="2702878" y="2788952"/>
                                </a:lnTo>
                                <a:lnTo>
                                  <a:pt x="2649220" y="2793712"/>
                                </a:lnTo>
                                <a:lnTo>
                                  <a:pt x="2536825" y="2802278"/>
                                </a:lnTo>
                                <a:lnTo>
                                  <a:pt x="2535555" y="2668704"/>
                                </a:lnTo>
                                <a:lnTo>
                                  <a:pt x="2534920" y="2527832"/>
                                </a:lnTo>
                                <a:lnTo>
                                  <a:pt x="2534285" y="2333022"/>
                                </a:lnTo>
                                <a:lnTo>
                                  <a:pt x="2534285" y="2318745"/>
                                </a:lnTo>
                                <a:lnTo>
                                  <a:pt x="2533333" y="2305102"/>
                                </a:lnTo>
                                <a:lnTo>
                                  <a:pt x="2531745" y="2291776"/>
                                </a:lnTo>
                                <a:lnTo>
                                  <a:pt x="2530475" y="2279085"/>
                                </a:lnTo>
                                <a:lnTo>
                                  <a:pt x="2527935" y="2266711"/>
                                </a:lnTo>
                                <a:lnTo>
                                  <a:pt x="2525713" y="2254654"/>
                                </a:lnTo>
                                <a:lnTo>
                                  <a:pt x="2522538" y="2243232"/>
                                </a:lnTo>
                                <a:lnTo>
                                  <a:pt x="2519680" y="2232127"/>
                                </a:lnTo>
                                <a:lnTo>
                                  <a:pt x="2515870" y="2221340"/>
                                </a:lnTo>
                                <a:lnTo>
                                  <a:pt x="2512060" y="2210870"/>
                                </a:lnTo>
                                <a:lnTo>
                                  <a:pt x="2508250" y="2200717"/>
                                </a:lnTo>
                                <a:lnTo>
                                  <a:pt x="2503488" y="2191198"/>
                                </a:lnTo>
                                <a:lnTo>
                                  <a:pt x="2499360" y="2181680"/>
                                </a:lnTo>
                                <a:lnTo>
                                  <a:pt x="2494280" y="2172796"/>
                                </a:lnTo>
                                <a:lnTo>
                                  <a:pt x="2489835" y="2163912"/>
                                </a:lnTo>
                                <a:lnTo>
                                  <a:pt x="2484755" y="2155346"/>
                                </a:lnTo>
                                <a:lnTo>
                                  <a:pt x="2484755" y="2813383"/>
                                </a:lnTo>
                                <a:lnTo>
                                  <a:pt x="2405698" y="2818459"/>
                                </a:lnTo>
                                <a:lnTo>
                                  <a:pt x="2323148" y="2822584"/>
                                </a:lnTo>
                                <a:lnTo>
                                  <a:pt x="2238058" y="2826391"/>
                                </a:lnTo>
                                <a:lnTo>
                                  <a:pt x="2150745" y="2829881"/>
                                </a:lnTo>
                                <a:lnTo>
                                  <a:pt x="2062798" y="2832102"/>
                                </a:lnTo>
                                <a:lnTo>
                                  <a:pt x="1974850" y="2834006"/>
                                </a:lnTo>
                                <a:lnTo>
                                  <a:pt x="1887538" y="2835275"/>
                                </a:lnTo>
                                <a:lnTo>
                                  <a:pt x="1802448" y="2835275"/>
                                </a:lnTo>
                                <a:lnTo>
                                  <a:pt x="1750378" y="2835275"/>
                                </a:lnTo>
                                <a:lnTo>
                                  <a:pt x="1697673" y="2834958"/>
                                </a:lnTo>
                                <a:lnTo>
                                  <a:pt x="1644333" y="2834006"/>
                                </a:lnTo>
                                <a:lnTo>
                                  <a:pt x="1590358" y="2833372"/>
                                </a:lnTo>
                                <a:lnTo>
                                  <a:pt x="1536065" y="2832102"/>
                                </a:lnTo>
                                <a:lnTo>
                                  <a:pt x="1482090" y="2830516"/>
                                </a:lnTo>
                                <a:lnTo>
                                  <a:pt x="1427798" y="2829247"/>
                                </a:lnTo>
                                <a:lnTo>
                                  <a:pt x="1374775" y="2826709"/>
                                </a:lnTo>
                                <a:lnTo>
                                  <a:pt x="1257300" y="2643639"/>
                                </a:lnTo>
                                <a:lnTo>
                                  <a:pt x="1274128" y="2624919"/>
                                </a:lnTo>
                                <a:lnTo>
                                  <a:pt x="1290003" y="2605882"/>
                                </a:lnTo>
                                <a:lnTo>
                                  <a:pt x="1305560" y="2585894"/>
                                </a:lnTo>
                                <a:lnTo>
                                  <a:pt x="1319848" y="2565588"/>
                                </a:lnTo>
                                <a:lnTo>
                                  <a:pt x="1334135" y="2544965"/>
                                </a:lnTo>
                                <a:lnTo>
                                  <a:pt x="1347470" y="2524024"/>
                                </a:lnTo>
                                <a:lnTo>
                                  <a:pt x="1360170" y="2502132"/>
                                </a:lnTo>
                                <a:lnTo>
                                  <a:pt x="1371918" y="2480557"/>
                                </a:lnTo>
                                <a:lnTo>
                                  <a:pt x="1383348" y="2458348"/>
                                </a:lnTo>
                                <a:lnTo>
                                  <a:pt x="1393825" y="2435503"/>
                                </a:lnTo>
                                <a:lnTo>
                                  <a:pt x="1403668" y="2412342"/>
                                </a:lnTo>
                                <a:lnTo>
                                  <a:pt x="1412558" y="2389181"/>
                                </a:lnTo>
                                <a:lnTo>
                                  <a:pt x="1420813" y="2365385"/>
                                </a:lnTo>
                                <a:lnTo>
                                  <a:pt x="1428115" y="2341589"/>
                                </a:lnTo>
                                <a:lnTo>
                                  <a:pt x="1435100" y="2317158"/>
                                </a:lnTo>
                                <a:lnTo>
                                  <a:pt x="1441133" y="2293045"/>
                                </a:lnTo>
                                <a:lnTo>
                                  <a:pt x="1444943" y="2274008"/>
                                </a:lnTo>
                                <a:lnTo>
                                  <a:pt x="1448753" y="2254972"/>
                                </a:lnTo>
                                <a:lnTo>
                                  <a:pt x="1451928" y="2236252"/>
                                </a:lnTo>
                                <a:lnTo>
                                  <a:pt x="1454785" y="2217215"/>
                                </a:lnTo>
                                <a:lnTo>
                                  <a:pt x="1456690" y="2198179"/>
                                </a:lnTo>
                                <a:lnTo>
                                  <a:pt x="1458595" y="2179142"/>
                                </a:lnTo>
                                <a:lnTo>
                                  <a:pt x="1459548" y="2160105"/>
                                </a:lnTo>
                                <a:lnTo>
                                  <a:pt x="1460500" y="2141068"/>
                                </a:lnTo>
                                <a:lnTo>
                                  <a:pt x="1460818" y="2122349"/>
                                </a:lnTo>
                                <a:lnTo>
                                  <a:pt x="1460500" y="2103312"/>
                                </a:lnTo>
                                <a:lnTo>
                                  <a:pt x="1459548" y="2084593"/>
                                </a:lnTo>
                                <a:lnTo>
                                  <a:pt x="1458913" y="2065873"/>
                                </a:lnTo>
                                <a:lnTo>
                                  <a:pt x="1457008" y="2046519"/>
                                </a:lnTo>
                                <a:lnTo>
                                  <a:pt x="1455103" y="2027800"/>
                                </a:lnTo>
                                <a:lnTo>
                                  <a:pt x="1452880" y="2009715"/>
                                </a:lnTo>
                                <a:lnTo>
                                  <a:pt x="1449705" y="1990995"/>
                                </a:lnTo>
                                <a:lnTo>
                                  <a:pt x="1446213" y="1971958"/>
                                </a:lnTo>
                                <a:lnTo>
                                  <a:pt x="1442403" y="1953874"/>
                                </a:lnTo>
                                <a:lnTo>
                                  <a:pt x="1437958" y="1935471"/>
                                </a:lnTo>
                                <a:lnTo>
                                  <a:pt x="1433195" y="1917069"/>
                                </a:lnTo>
                                <a:lnTo>
                                  <a:pt x="1427798" y="1898984"/>
                                </a:lnTo>
                                <a:lnTo>
                                  <a:pt x="1422083" y="1881217"/>
                                </a:lnTo>
                                <a:lnTo>
                                  <a:pt x="1416050" y="1863132"/>
                                </a:lnTo>
                                <a:lnTo>
                                  <a:pt x="1409383" y="1845364"/>
                                </a:lnTo>
                                <a:lnTo>
                                  <a:pt x="1402715" y="1827596"/>
                                </a:lnTo>
                                <a:lnTo>
                                  <a:pt x="1395095" y="1810146"/>
                                </a:lnTo>
                                <a:lnTo>
                                  <a:pt x="1386840" y="1792696"/>
                                </a:lnTo>
                                <a:lnTo>
                                  <a:pt x="1378585" y="1775563"/>
                                </a:lnTo>
                                <a:lnTo>
                                  <a:pt x="1369695" y="1758429"/>
                                </a:lnTo>
                                <a:lnTo>
                                  <a:pt x="1360488" y="1741614"/>
                                </a:lnTo>
                                <a:lnTo>
                                  <a:pt x="1350963" y="1724798"/>
                                </a:lnTo>
                                <a:lnTo>
                                  <a:pt x="1340485" y="1708299"/>
                                </a:lnTo>
                                <a:lnTo>
                                  <a:pt x="1333500" y="1696877"/>
                                </a:lnTo>
                                <a:lnTo>
                                  <a:pt x="1325563" y="1685773"/>
                                </a:lnTo>
                                <a:lnTo>
                                  <a:pt x="1317943" y="1674668"/>
                                </a:lnTo>
                                <a:lnTo>
                                  <a:pt x="1310323" y="1663563"/>
                                </a:lnTo>
                                <a:lnTo>
                                  <a:pt x="1302385" y="1653093"/>
                                </a:lnTo>
                                <a:lnTo>
                                  <a:pt x="1293813" y="1642623"/>
                                </a:lnTo>
                                <a:lnTo>
                                  <a:pt x="1285558" y="1632152"/>
                                </a:lnTo>
                                <a:lnTo>
                                  <a:pt x="1276985" y="1621999"/>
                                </a:lnTo>
                                <a:lnTo>
                                  <a:pt x="1259523" y="1602011"/>
                                </a:lnTo>
                                <a:lnTo>
                                  <a:pt x="1241425" y="1582657"/>
                                </a:lnTo>
                                <a:lnTo>
                                  <a:pt x="1222693" y="1564255"/>
                                </a:lnTo>
                                <a:lnTo>
                                  <a:pt x="1203325" y="1546170"/>
                                </a:lnTo>
                                <a:lnTo>
                                  <a:pt x="1270953" y="1523008"/>
                                </a:lnTo>
                                <a:lnTo>
                                  <a:pt x="1332865" y="1502702"/>
                                </a:lnTo>
                                <a:lnTo>
                                  <a:pt x="1386840" y="1485569"/>
                                </a:lnTo>
                                <a:lnTo>
                                  <a:pt x="1430655" y="1471609"/>
                                </a:lnTo>
                                <a:lnTo>
                                  <a:pt x="1440815" y="1468754"/>
                                </a:lnTo>
                                <a:lnTo>
                                  <a:pt x="1446848" y="1466850"/>
                                </a:lnTo>
                                <a:close/>
                                <a:moveTo>
                                  <a:pt x="671830" y="1436688"/>
                                </a:moveTo>
                                <a:lnTo>
                                  <a:pt x="688658" y="1436688"/>
                                </a:lnTo>
                                <a:lnTo>
                                  <a:pt x="704850" y="1437323"/>
                                </a:lnTo>
                                <a:lnTo>
                                  <a:pt x="721360" y="1437958"/>
                                </a:lnTo>
                                <a:lnTo>
                                  <a:pt x="737870" y="1439228"/>
                                </a:lnTo>
                                <a:lnTo>
                                  <a:pt x="754380" y="1440816"/>
                                </a:lnTo>
                                <a:lnTo>
                                  <a:pt x="770255" y="1442721"/>
                                </a:lnTo>
                                <a:lnTo>
                                  <a:pt x="786765" y="1444943"/>
                                </a:lnTo>
                                <a:lnTo>
                                  <a:pt x="802958" y="1447483"/>
                                </a:lnTo>
                                <a:lnTo>
                                  <a:pt x="818833" y="1450340"/>
                                </a:lnTo>
                                <a:lnTo>
                                  <a:pt x="835025" y="1453515"/>
                                </a:lnTo>
                                <a:lnTo>
                                  <a:pt x="851218" y="1457643"/>
                                </a:lnTo>
                                <a:lnTo>
                                  <a:pt x="866775" y="1461771"/>
                                </a:lnTo>
                                <a:lnTo>
                                  <a:pt x="882333" y="1466215"/>
                                </a:lnTo>
                                <a:lnTo>
                                  <a:pt x="898208" y="1471295"/>
                                </a:lnTo>
                                <a:lnTo>
                                  <a:pt x="913765" y="1476693"/>
                                </a:lnTo>
                                <a:lnTo>
                                  <a:pt x="929005" y="1482408"/>
                                </a:lnTo>
                                <a:lnTo>
                                  <a:pt x="944563" y="1488440"/>
                                </a:lnTo>
                                <a:lnTo>
                                  <a:pt x="959803" y="1495108"/>
                                </a:lnTo>
                                <a:lnTo>
                                  <a:pt x="974725" y="1501458"/>
                                </a:lnTo>
                                <a:lnTo>
                                  <a:pt x="989648" y="1508760"/>
                                </a:lnTo>
                                <a:lnTo>
                                  <a:pt x="1004253" y="1516380"/>
                                </a:lnTo>
                                <a:lnTo>
                                  <a:pt x="1018540" y="1524318"/>
                                </a:lnTo>
                                <a:lnTo>
                                  <a:pt x="1033145" y="1532573"/>
                                </a:lnTo>
                                <a:lnTo>
                                  <a:pt x="1047433" y="1541146"/>
                                </a:lnTo>
                                <a:lnTo>
                                  <a:pt x="1061085" y="1550035"/>
                                </a:lnTo>
                                <a:lnTo>
                                  <a:pt x="1075373" y="1559560"/>
                                </a:lnTo>
                                <a:lnTo>
                                  <a:pt x="1088708" y="1569085"/>
                                </a:lnTo>
                                <a:lnTo>
                                  <a:pt x="1102043" y="1579245"/>
                                </a:lnTo>
                                <a:lnTo>
                                  <a:pt x="1115378" y="1589723"/>
                                </a:lnTo>
                                <a:lnTo>
                                  <a:pt x="1128078" y="1600518"/>
                                </a:lnTo>
                                <a:lnTo>
                                  <a:pt x="1141095" y="1611630"/>
                                </a:lnTo>
                                <a:lnTo>
                                  <a:pt x="1153478" y="1623061"/>
                                </a:lnTo>
                                <a:lnTo>
                                  <a:pt x="1165543" y="1634490"/>
                                </a:lnTo>
                                <a:lnTo>
                                  <a:pt x="1177290" y="1646873"/>
                                </a:lnTo>
                                <a:lnTo>
                                  <a:pt x="1189355" y="1659573"/>
                                </a:lnTo>
                                <a:lnTo>
                                  <a:pt x="1200785" y="1671955"/>
                                </a:lnTo>
                                <a:lnTo>
                                  <a:pt x="1211898" y="1685608"/>
                                </a:lnTo>
                                <a:lnTo>
                                  <a:pt x="1222693" y="1698943"/>
                                </a:lnTo>
                                <a:lnTo>
                                  <a:pt x="1233170" y="1712595"/>
                                </a:lnTo>
                                <a:lnTo>
                                  <a:pt x="1243330" y="1726883"/>
                                </a:lnTo>
                                <a:lnTo>
                                  <a:pt x="1253173" y="1741171"/>
                                </a:lnTo>
                                <a:lnTo>
                                  <a:pt x="1262698" y="1755776"/>
                                </a:lnTo>
                                <a:lnTo>
                                  <a:pt x="1272223" y="1771016"/>
                                </a:lnTo>
                                <a:lnTo>
                                  <a:pt x="1280795" y="1785938"/>
                                </a:lnTo>
                                <a:lnTo>
                                  <a:pt x="1289050" y="1801496"/>
                                </a:lnTo>
                                <a:lnTo>
                                  <a:pt x="1297305" y="1817053"/>
                                </a:lnTo>
                                <a:lnTo>
                                  <a:pt x="1304925" y="1832293"/>
                                </a:lnTo>
                                <a:lnTo>
                                  <a:pt x="1311593" y="1848168"/>
                                </a:lnTo>
                                <a:lnTo>
                                  <a:pt x="1318578" y="1864043"/>
                                </a:lnTo>
                                <a:lnTo>
                                  <a:pt x="1324610" y="1879918"/>
                                </a:lnTo>
                                <a:lnTo>
                                  <a:pt x="1330325" y="1895793"/>
                                </a:lnTo>
                                <a:lnTo>
                                  <a:pt x="1335723" y="1911986"/>
                                </a:lnTo>
                                <a:lnTo>
                                  <a:pt x="1340803" y="1927861"/>
                                </a:lnTo>
                                <a:lnTo>
                                  <a:pt x="1345248" y="1944371"/>
                                </a:lnTo>
                                <a:lnTo>
                                  <a:pt x="1349693" y="1960881"/>
                                </a:lnTo>
                                <a:lnTo>
                                  <a:pt x="1353503" y="1977073"/>
                                </a:lnTo>
                                <a:lnTo>
                                  <a:pt x="1356360" y="1993266"/>
                                </a:lnTo>
                                <a:lnTo>
                                  <a:pt x="1359535" y="2009776"/>
                                </a:lnTo>
                                <a:lnTo>
                                  <a:pt x="1361758" y="2026286"/>
                                </a:lnTo>
                                <a:lnTo>
                                  <a:pt x="1363980" y="2042796"/>
                                </a:lnTo>
                                <a:lnTo>
                                  <a:pt x="1365568" y="2059623"/>
                                </a:lnTo>
                                <a:lnTo>
                                  <a:pt x="1367155" y="2076133"/>
                                </a:lnTo>
                                <a:lnTo>
                                  <a:pt x="1367790" y="2092326"/>
                                </a:lnTo>
                                <a:lnTo>
                                  <a:pt x="1368425" y="2108836"/>
                                </a:lnTo>
                                <a:lnTo>
                                  <a:pt x="1368425" y="2125346"/>
                                </a:lnTo>
                                <a:lnTo>
                                  <a:pt x="1368425" y="2141856"/>
                                </a:lnTo>
                                <a:lnTo>
                                  <a:pt x="1367473" y="2158366"/>
                                </a:lnTo>
                                <a:lnTo>
                                  <a:pt x="1366520" y="2174558"/>
                                </a:lnTo>
                                <a:lnTo>
                                  <a:pt x="1364933" y="2191068"/>
                                </a:lnTo>
                                <a:lnTo>
                                  <a:pt x="1363028" y="2207578"/>
                                </a:lnTo>
                                <a:lnTo>
                                  <a:pt x="1360805" y="2223771"/>
                                </a:lnTo>
                                <a:lnTo>
                                  <a:pt x="1357948" y="2239963"/>
                                </a:lnTo>
                                <a:lnTo>
                                  <a:pt x="1354773" y="2256156"/>
                                </a:lnTo>
                                <a:lnTo>
                                  <a:pt x="1351598" y="2272348"/>
                                </a:lnTo>
                                <a:lnTo>
                                  <a:pt x="1348423" y="2284731"/>
                                </a:lnTo>
                                <a:lnTo>
                                  <a:pt x="1345248" y="2297431"/>
                                </a:lnTo>
                                <a:lnTo>
                                  <a:pt x="1342073" y="2309813"/>
                                </a:lnTo>
                                <a:lnTo>
                                  <a:pt x="1337945" y="2322196"/>
                                </a:lnTo>
                                <a:lnTo>
                                  <a:pt x="1334135" y="2334578"/>
                                </a:lnTo>
                                <a:lnTo>
                                  <a:pt x="1330008" y="2347278"/>
                                </a:lnTo>
                                <a:lnTo>
                                  <a:pt x="1325563" y="2359343"/>
                                </a:lnTo>
                                <a:lnTo>
                                  <a:pt x="1320800" y="2371408"/>
                                </a:lnTo>
                                <a:lnTo>
                                  <a:pt x="1316038" y="2383473"/>
                                </a:lnTo>
                                <a:lnTo>
                                  <a:pt x="1310958" y="2395538"/>
                                </a:lnTo>
                                <a:lnTo>
                                  <a:pt x="1305560" y="2407286"/>
                                </a:lnTo>
                                <a:lnTo>
                                  <a:pt x="1299845" y="2419033"/>
                                </a:lnTo>
                                <a:lnTo>
                                  <a:pt x="1294130" y="2431098"/>
                                </a:lnTo>
                                <a:lnTo>
                                  <a:pt x="1288098" y="2442528"/>
                                </a:lnTo>
                                <a:lnTo>
                                  <a:pt x="1281430" y="2453958"/>
                                </a:lnTo>
                                <a:lnTo>
                                  <a:pt x="1275080" y="2465388"/>
                                </a:lnTo>
                                <a:lnTo>
                                  <a:pt x="1268413" y="2476818"/>
                                </a:lnTo>
                                <a:lnTo>
                                  <a:pt x="1261110" y="2487931"/>
                                </a:lnTo>
                                <a:lnTo>
                                  <a:pt x="1253808" y="2499043"/>
                                </a:lnTo>
                                <a:lnTo>
                                  <a:pt x="1246505" y="2509838"/>
                                </a:lnTo>
                                <a:lnTo>
                                  <a:pt x="1238885" y="2520951"/>
                                </a:lnTo>
                                <a:lnTo>
                                  <a:pt x="1230948" y="2531428"/>
                                </a:lnTo>
                                <a:lnTo>
                                  <a:pt x="1223010" y="2541906"/>
                                </a:lnTo>
                                <a:lnTo>
                                  <a:pt x="1214438" y="2552383"/>
                                </a:lnTo>
                                <a:lnTo>
                                  <a:pt x="1206183" y="2562543"/>
                                </a:lnTo>
                                <a:lnTo>
                                  <a:pt x="1197293" y="2573021"/>
                                </a:lnTo>
                                <a:lnTo>
                                  <a:pt x="1188403" y="2582863"/>
                                </a:lnTo>
                                <a:lnTo>
                                  <a:pt x="1179195" y="2592388"/>
                                </a:lnTo>
                                <a:lnTo>
                                  <a:pt x="1169670" y="2602231"/>
                                </a:lnTo>
                                <a:lnTo>
                                  <a:pt x="1160145" y="2611439"/>
                                </a:lnTo>
                                <a:lnTo>
                                  <a:pt x="1150303" y="2620964"/>
                                </a:lnTo>
                                <a:lnTo>
                                  <a:pt x="1140460" y="2630171"/>
                                </a:lnTo>
                                <a:lnTo>
                                  <a:pt x="1455420" y="3124201"/>
                                </a:lnTo>
                                <a:lnTo>
                                  <a:pt x="1458595" y="3128964"/>
                                </a:lnTo>
                                <a:lnTo>
                                  <a:pt x="1461135" y="3134044"/>
                                </a:lnTo>
                                <a:lnTo>
                                  <a:pt x="1463675" y="3139441"/>
                                </a:lnTo>
                                <a:lnTo>
                                  <a:pt x="1465898" y="3144839"/>
                                </a:lnTo>
                                <a:lnTo>
                                  <a:pt x="1467803" y="3150236"/>
                                </a:lnTo>
                                <a:lnTo>
                                  <a:pt x="1469390" y="3155316"/>
                                </a:lnTo>
                                <a:lnTo>
                                  <a:pt x="1470343" y="3160714"/>
                                </a:lnTo>
                                <a:lnTo>
                                  <a:pt x="1471613" y="3166111"/>
                                </a:lnTo>
                                <a:lnTo>
                                  <a:pt x="1472248" y="3171826"/>
                                </a:lnTo>
                                <a:lnTo>
                                  <a:pt x="1472883" y="3177224"/>
                                </a:lnTo>
                                <a:lnTo>
                                  <a:pt x="1473200" y="3182621"/>
                                </a:lnTo>
                                <a:lnTo>
                                  <a:pt x="1473200" y="3188336"/>
                                </a:lnTo>
                                <a:lnTo>
                                  <a:pt x="1472883" y="3193734"/>
                                </a:lnTo>
                                <a:lnTo>
                                  <a:pt x="1471930" y="3199131"/>
                                </a:lnTo>
                                <a:lnTo>
                                  <a:pt x="1471295" y="3204529"/>
                                </a:lnTo>
                                <a:lnTo>
                                  <a:pt x="1470025" y="3209609"/>
                                </a:lnTo>
                                <a:lnTo>
                                  <a:pt x="1469073" y="3215006"/>
                                </a:lnTo>
                                <a:lnTo>
                                  <a:pt x="1467485" y="3220404"/>
                                </a:lnTo>
                                <a:lnTo>
                                  <a:pt x="1465580" y="3225484"/>
                                </a:lnTo>
                                <a:lnTo>
                                  <a:pt x="1463675" y="3230881"/>
                                </a:lnTo>
                                <a:lnTo>
                                  <a:pt x="1461135" y="3235644"/>
                                </a:lnTo>
                                <a:lnTo>
                                  <a:pt x="1458595" y="3240406"/>
                                </a:lnTo>
                                <a:lnTo>
                                  <a:pt x="1455420" y="3245486"/>
                                </a:lnTo>
                                <a:lnTo>
                                  <a:pt x="1452563" y="3249931"/>
                                </a:lnTo>
                                <a:lnTo>
                                  <a:pt x="1449388" y="3254376"/>
                                </a:lnTo>
                                <a:lnTo>
                                  <a:pt x="1445895" y="3258821"/>
                                </a:lnTo>
                                <a:lnTo>
                                  <a:pt x="1442085" y="3262949"/>
                                </a:lnTo>
                                <a:lnTo>
                                  <a:pt x="1437958" y="3266759"/>
                                </a:lnTo>
                                <a:lnTo>
                                  <a:pt x="1433830" y="3270886"/>
                                </a:lnTo>
                                <a:lnTo>
                                  <a:pt x="1429385" y="3274379"/>
                                </a:lnTo>
                                <a:lnTo>
                                  <a:pt x="1424940" y="3277871"/>
                                </a:lnTo>
                                <a:lnTo>
                                  <a:pt x="1419860" y="3281364"/>
                                </a:lnTo>
                                <a:lnTo>
                                  <a:pt x="1415098" y="3283904"/>
                                </a:lnTo>
                                <a:lnTo>
                                  <a:pt x="1409700" y="3287079"/>
                                </a:lnTo>
                                <a:lnTo>
                                  <a:pt x="1404620" y="3289301"/>
                                </a:lnTo>
                                <a:lnTo>
                                  <a:pt x="1399223" y="3291524"/>
                                </a:lnTo>
                                <a:lnTo>
                                  <a:pt x="1393825" y="3293429"/>
                                </a:lnTo>
                                <a:lnTo>
                                  <a:pt x="1388428" y="3295016"/>
                                </a:lnTo>
                                <a:lnTo>
                                  <a:pt x="1382713" y="3296286"/>
                                </a:lnTo>
                                <a:lnTo>
                                  <a:pt x="1377633" y="3297239"/>
                                </a:lnTo>
                                <a:lnTo>
                                  <a:pt x="1372235" y="3298191"/>
                                </a:lnTo>
                                <a:lnTo>
                                  <a:pt x="1366520" y="3298509"/>
                                </a:lnTo>
                                <a:lnTo>
                                  <a:pt x="1361123" y="3298826"/>
                                </a:lnTo>
                                <a:lnTo>
                                  <a:pt x="1355725" y="3298826"/>
                                </a:lnTo>
                                <a:lnTo>
                                  <a:pt x="1350010" y="3298509"/>
                                </a:lnTo>
                                <a:lnTo>
                                  <a:pt x="1344613" y="3297874"/>
                                </a:lnTo>
                                <a:lnTo>
                                  <a:pt x="1339215" y="3296921"/>
                                </a:lnTo>
                                <a:lnTo>
                                  <a:pt x="1333818" y="3295969"/>
                                </a:lnTo>
                                <a:lnTo>
                                  <a:pt x="1328420" y="3294699"/>
                                </a:lnTo>
                                <a:lnTo>
                                  <a:pt x="1323658" y="3293111"/>
                                </a:lnTo>
                                <a:lnTo>
                                  <a:pt x="1318260" y="3291206"/>
                                </a:lnTo>
                                <a:lnTo>
                                  <a:pt x="1313180" y="3289301"/>
                                </a:lnTo>
                                <a:lnTo>
                                  <a:pt x="1308100" y="3287079"/>
                                </a:lnTo>
                                <a:lnTo>
                                  <a:pt x="1303338" y="3284221"/>
                                </a:lnTo>
                                <a:lnTo>
                                  <a:pt x="1298575" y="3281364"/>
                                </a:lnTo>
                                <a:lnTo>
                                  <a:pt x="1293813" y="3278189"/>
                                </a:lnTo>
                                <a:lnTo>
                                  <a:pt x="1289368" y="3275014"/>
                                </a:lnTo>
                                <a:lnTo>
                                  <a:pt x="1284923" y="3271839"/>
                                </a:lnTo>
                                <a:lnTo>
                                  <a:pt x="1280795" y="3268029"/>
                                </a:lnTo>
                                <a:lnTo>
                                  <a:pt x="1276985" y="3263584"/>
                                </a:lnTo>
                                <a:lnTo>
                                  <a:pt x="1273175" y="3259456"/>
                                </a:lnTo>
                                <a:lnTo>
                                  <a:pt x="1269365" y="3255329"/>
                                </a:lnTo>
                                <a:lnTo>
                                  <a:pt x="1265873" y="3250249"/>
                                </a:lnTo>
                                <a:lnTo>
                                  <a:pt x="1262698" y="3245804"/>
                                </a:lnTo>
                                <a:lnTo>
                                  <a:pt x="947420" y="2751774"/>
                                </a:lnTo>
                                <a:lnTo>
                                  <a:pt x="935038" y="2756854"/>
                                </a:lnTo>
                                <a:lnTo>
                                  <a:pt x="922338" y="2761934"/>
                                </a:lnTo>
                                <a:lnTo>
                                  <a:pt x="909638" y="2766379"/>
                                </a:lnTo>
                                <a:lnTo>
                                  <a:pt x="896938" y="2770506"/>
                                </a:lnTo>
                                <a:lnTo>
                                  <a:pt x="883920" y="2774951"/>
                                </a:lnTo>
                                <a:lnTo>
                                  <a:pt x="871538" y="2778761"/>
                                </a:lnTo>
                                <a:lnTo>
                                  <a:pt x="858520" y="2782254"/>
                                </a:lnTo>
                                <a:lnTo>
                                  <a:pt x="845503" y="2785429"/>
                                </a:lnTo>
                                <a:lnTo>
                                  <a:pt x="832485" y="2788604"/>
                                </a:lnTo>
                                <a:lnTo>
                                  <a:pt x="819468" y="2791144"/>
                                </a:lnTo>
                                <a:lnTo>
                                  <a:pt x="806450" y="2794001"/>
                                </a:lnTo>
                                <a:lnTo>
                                  <a:pt x="793433" y="2796224"/>
                                </a:lnTo>
                                <a:lnTo>
                                  <a:pt x="780415" y="2798129"/>
                                </a:lnTo>
                                <a:lnTo>
                                  <a:pt x="767398" y="2799716"/>
                                </a:lnTo>
                                <a:lnTo>
                                  <a:pt x="754063" y="2801304"/>
                                </a:lnTo>
                                <a:lnTo>
                                  <a:pt x="741045" y="2802891"/>
                                </a:lnTo>
                                <a:lnTo>
                                  <a:pt x="728028" y="2803526"/>
                                </a:lnTo>
                                <a:lnTo>
                                  <a:pt x="715010" y="2804161"/>
                                </a:lnTo>
                                <a:lnTo>
                                  <a:pt x="701675" y="2804796"/>
                                </a:lnTo>
                                <a:lnTo>
                                  <a:pt x="688658" y="2805114"/>
                                </a:lnTo>
                                <a:lnTo>
                                  <a:pt x="675640" y="2805114"/>
                                </a:lnTo>
                                <a:lnTo>
                                  <a:pt x="662623" y="2804796"/>
                                </a:lnTo>
                                <a:lnTo>
                                  <a:pt x="649605" y="2804161"/>
                                </a:lnTo>
                                <a:lnTo>
                                  <a:pt x="636588" y="2803526"/>
                                </a:lnTo>
                                <a:lnTo>
                                  <a:pt x="623570" y="2802256"/>
                                </a:lnTo>
                                <a:lnTo>
                                  <a:pt x="610553" y="2801304"/>
                                </a:lnTo>
                                <a:lnTo>
                                  <a:pt x="597535" y="2799716"/>
                                </a:lnTo>
                                <a:lnTo>
                                  <a:pt x="584518" y="2797811"/>
                                </a:lnTo>
                                <a:lnTo>
                                  <a:pt x="571818" y="2795906"/>
                                </a:lnTo>
                                <a:lnTo>
                                  <a:pt x="558800" y="2793684"/>
                                </a:lnTo>
                                <a:lnTo>
                                  <a:pt x="546100" y="2791144"/>
                                </a:lnTo>
                                <a:lnTo>
                                  <a:pt x="533718" y="2788286"/>
                                </a:lnTo>
                                <a:lnTo>
                                  <a:pt x="517525" y="2784794"/>
                                </a:lnTo>
                                <a:lnTo>
                                  <a:pt x="501968" y="2780666"/>
                                </a:lnTo>
                                <a:lnTo>
                                  <a:pt x="485775" y="2775904"/>
                                </a:lnTo>
                                <a:lnTo>
                                  <a:pt x="470218" y="2771141"/>
                                </a:lnTo>
                                <a:lnTo>
                                  <a:pt x="454660" y="2765744"/>
                                </a:lnTo>
                                <a:lnTo>
                                  <a:pt x="439103" y="2760029"/>
                                </a:lnTo>
                                <a:lnTo>
                                  <a:pt x="424180" y="2753679"/>
                                </a:lnTo>
                                <a:lnTo>
                                  <a:pt x="408940" y="2747329"/>
                                </a:lnTo>
                                <a:lnTo>
                                  <a:pt x="394018" y="2740661"/>
                                </a:lnTo>
                                <a:lnTo>
                                  <a:pt x="379095" y="2733676"/>
                                </a:lnTo>
                                <a:lnTo>
                                  <a:pt x="364173" y="2725739"/>
                                </a:lnTo>
                                <a:lnTo>
                                  <a:pt x="349568" y="2717801"/>
                                </a:lnTo>
                                <a:lnTo>
                                  <a:pt x="335598" y="2709864"/>
                                </a:lnTo>
                                <a:lnTo>
                                  <a:pt x="321310" y="2700974"/>
                                </a:lnTo>
                                <a:lnTo>
                                  <a:pt x="307023" y="2692084"/>
                                </a:lnTo>
                                <a:lnTo>
                                  <a:pt x="293370" y="2682559"/>
                                </a:lnTo>
                                <a:lnTo>
                                  <a:pt x="279718" y="2673034"/>
                                </a:lnTo>
                                <a:lnTo>
                                  <a:pt x="266065" y="2663191"/>
                                </a:lnTo>
                                <a:lnTo>
                                  <a:pt x="253047" y="2652396"/>
                                </a:lnTo>
                                <a:lnTo>
                                  <a:pt x="240347" y="2641601"/>
                                </a:lnTo>
                                <a:lnTo>
                                  <a:pt x="227647" y="2630489"/>
                                </a:lnTo>
                                <a:lnTo>
                                  <a:pt x="214947" y="2619059"/>
                                </a:lnTo>
                                <a:lnTo>
                                  <a:pt x="203200" y="2607629"/>
                                </a:lnTo>
                                <a:lnTo>
                                  <a:pt x="190817" y="2595563"/>
                                </a:lnTo>
                                <a:lnTo>
                                  <a:pt x="179387" y="2582863"/>
                                </a:lnTo>
                                <a:lnTo>
                                  <a:pt x="167957" y="2570163"/>
                                </a:lnTo>
                                <a:lnTo>
                                  <a:pt x="156845" y="2556828"/>
                                </a:lnTo>
                                <a:lnTo>
                                  <a:pt x="146050" y="2543493"/>
                                </a:lnTo>
                                <a:lnTo>
                                  <a:pt x="135255" y="2529523"/>
                                </a:lnTo>
                                <a:lnTo>
                                  <a:pt x="125095" y="2515553"/>
                                </a:lnTo>
                                <a:lnTo>
                                  <a:pt x="115252" y="2500948"/>
                                </a:lnTo>
                                <a:lnTo>
                                  <a:pt x="105410" y="2486343"/>
                                </a:lnTo>
                                <a:lnTo>
                                  <a:pt x="96202" y="2471103"/>
                                </a:lnTo>
                                <a:lnTo>
                                  <a:pt x="87630" y="2456181"/>
                                </a:lnTo>
                                <a:lnTo>
                                  <a:pt x="79057" y="2440941"/>
                                </a:lnTo>
                                <a:lnTo>
                                  <a:pt x="71437" y="2425383"/>
                                </a:lnTo>
                                <a:lnTo>
                                  <a:pt x="63817" y="2409826"/>
                                </a:lnTo>
                                <a:lnTo>
                                  <a:pt x="56515" y="2394268"/>
                                </a:lnTo>
                                <a:lnTo>
                                  <a:pt x="50165" y="2378076"/>
                                </a:lnTo>
                                <a:lnTo>
                                  <a:pt x="43815" y="2362518"/>
                                </a:lnTo>
                                <a:lnTo>
                                  <a:pt x="38100" y="2346326"/>
                                </a:lnTo>
                                <a:lnTo>
                                  <a:pt x="32385" y="2330451"/>
                                </a:lnTo>
                                <a:lnTo>
                                  <a:pt x="27622" y="2313941"/>
                                </a:lnTo>
                                <a:lnTo>
                                  <a:pt x="23177" y="2297748"/>
                                </a:lnTo>
                                <a:lnTo>
                                  <a:pt x="19050" y="2281556"/>
                                </a:lnTo>
                                <a:lnTo>
                                  <a:pt x="15240" y="2265363"/>
                                </a:lnTo>
                                <a:lnTo>
                                  <a:pt x="11747" y="2248853"/>
                                </a:lnTo>
                                <a:lnTo>
                                  <a:pt x="9207" y="2232343"/>
                                </a:lnTo>
                                <a:lnTo>
                                  <a:pt x="6350" y="2216151"/>
                                </a:lnTo>
                                <a:lnTo>
                                  <a:pt x="4445" y="2199641"/>
                                </a:lnTo>
                                <a:lnTo>
                                  <a:pt x="2540" y="2182813"/>
                                </a:lnTo>
                                <a:lnTo>
                                  <a:pt x="1587" y="2166303"/>
                                </a:lnTo>
                                <a:lnTo>
                                  <a:pt x="635" y="2149793"/>
                                </a:lnTo>
                                <a:lnTo>
                                  <a:pt x="0" y="2133283"/>
                                </a:lnTo>
                                <a:lnTo>
                                  <a:pt x="0" y="2117091"/>
                                </a:lnTo>
                                <a:lnTo>
                                  <a:pt x="317" y="2100581"/>
                                </a:lnTo>
                                <a:lnTo>
                                  <a:pt x="952" y="2084071"/>
                                </a:lnTo>
                                <a:lnTo>
                                  <a:pt x="2222" y="2067561"/>
                                </a:lnTo>
                                <a:lnTo>
                                  <a:pt x="3810" y="2051051"/>
                                </a:lnTo>
                                <a:lnTo>
                                  <a:pt x="5715" y="2034541"/>
                                </a:lnTo>
                                <a:lnTo>
                                  <a:pt x="7937" y="2018666"/>
                                </a:lnTo>
                                <a:lnTo>
                                  <a:pt x="10795" y="2002473"/>
                                </a:lnTo>
                                <a:lnTo>
                                  <a:pt x="13652" y="1986598"/>
                                </a:lnTo>
                                <a:lnTo>
                                  <a:pt x="17145" y="1970406"/>
                                </a:lnTo>
                                <a:lnTo>
                                  <a:pt x="20955" y="1954213"/>
                                </a:lnTo>
                                <a:lnTo>
                                  <a:pt x="24765" y="1938656"/>
                                </a:lnTo>
                                <a:lnTo>
                                  <a:pt x="29527" y="1922463"/>
                                </a:lnTo>
                                <a:lnTo>
                                  <a:pt x="34290" y="1906906"/>
                                </a:lnTo>
                                <a:lnTo>
                                  <a:pt x="39687" y="1891666"/>
                                </a:lnTo>
                                <a:lnTo>
                                  <a:pt x="45402" y="1876426"/>
                                </a:lnTo>
                                <a:lnTo>
                                  <a:pt x="51752" y="1861186"/>
                                </a:lnTo>
                                <a:lnTo>
                                  <a:pt x="58102" y="1845628"/>
                                </a:lnTo>
                                <a:lnTo>
                                  <a:pt x="64452" y="1830706"/>
                                </a:lnTo>
                                <a:lnTo>
                                  <a:pt x="71755" y="1815783"/>
                                </a:lnTo>
                                <a:lnTo>
                                  <a:pt x="79375" y="1800861"/>
                                </a:lnTo>
                                <a:lnTo>
                                  <a:pt x="87630" y="1786573"/>
                                </a:lnTo>
                                <a:lnTo>
                                  <a:pt x="95567" y="1772286"/>
                                </a:lnTo>
                                <a:lnTo>
                                  <a:pt x="104457" y="1757998"/>
                                </a:lnTo>
                                <a:lnTo>
                                  <a:pt x="113030" y="1744028"/>
                                </a:lnTo>
                                <a:lnTo>
                                  <a:pt x="122872" y="1730376"/>
                                </a:lnTo>
                                <a:lnTo>
                                  <a:pt x="132397" y="1716723"/>
                                </a:lnTo>
                                <a:lnTo>
                                  <a:pt x="142240" y="1703388"/>
                                </a:lnTo>
                                <a:lnTo>
                                  <a:pt x="152717" y="1690053"/>
                                </a:lnTo>
                                <a:lnTo>
                                  <a:pt x="163195" y="1677353"/>
                                </a:lnTo>
                                <a:lnTo>
                                  <a:pt x="174307" y="1664335"/>
                                </a:lnTo>
                                <a:lnTo>
                                  <a:pt x="185737" y="1652270"/>
                                </a:lnTo>
                                <a:lnTo>
                                  <a:pt x="197802" y="1639888"/>
                                </a:lnTo>
                                <a:lnTo>
                                  <a:pt x="209867" y="1628140"/>
                                </a:lnTo>
                                <a:lnTo>
                                  <a:pt x="222250" y="1616075"/>
                                </a:lnTo>
                                <a:lnTo>
                                  <a:pt x="235267" y="1604646"/>
                                </a:lnTo>
                                <a:lnTo>
                                  <a:pt x="248285" y="1593533"/>
                                </a:lnTo>
                                <a:lnTo>
                                  <a:pt x="261937" y="1583056"/>
                                </a:lnTo>
                                <a:lnTo>
                                  <a:pt x="275908" y="1572260"/>
                                </a:lnTo>
                                <a:lnTo>
                                  <a:pt x="289878" y="1561783"/>
                                </a:lnTo>
                                <a:lnTo>
                                  <a:pt x="304165" y="1552258"/>
                                </a:lnTo>
                                <a:lnTo>
                                  <a:pt x="319088" y="1542416"/>
                                </a:lnTo>
                                <a:lnTo>
                                  <a:pt x="334010" y="1533208"/>
                                </a:lnTo>
                                <a:lnTo>
                                  <a:pt x="349250" y="1524318"/>
                                </a:lnTo>
                                <a:lnTo>
                                  <a:pt x="364490" y="1516063"/>
                                </a:lnTo>
                                <a:lnTo>
                                  <a:pt x="379730" y="1508443"/>
                                </a:lnTo>
                                <a:lnTo>
                                  <a:pt x="395605" y="1500823"/>
                                </a:lnTo>
                                <a:lnTo>
                                  <a:pt x="411163" y="1493838"/>
                                </a:lnTo>
                                <a:lnTo>
                                  <a:pt x="426720" y="1486853"/>
                                </a:lnTo>
                                <a:lnTo>
                                  <a:pt x="442913" y="1480821"/>
                                </a:lnTo>
                                <a:lnTo>
                                  <a:pt x="459105" y="1475105"/>
                                </a:lnTo>
                                <a:lnTo>
                                  <a:pt x="474980" y="1469708"/>
                                </a:lnTo>
                                <a:lnTo>
                                  <a:pt x="491173" y="1464628"/>
                                </a:lnTo>
                                <a:lnTo>
                                  <a:pt x="507365" y="1460183"/>
                                </a:lnTo>
                                <a:lnTo>
                                  <a:pt x="523558" y="1456055"/>
                                </a:lnTo>
                                <a:lnTo>
                                  <a:pt x="540068" y="1452245"/>
                                </a:lnTo>
                                <a:lnTo>
                                  <a:pt x="556578" y="1449070"/>
                                </a:lnTo>
                                <a:lnTo>
                                  <a:pt x="573088" y="1445895"/>
                                </a:lnTo>
                                <a:lnTo>
                                  <a:pt x="589598" y="1443356"/>
                                </a:lnTo>
                                <a:lnTo>
                                  <a:pt x="605790" y="1441451"/>
                                </a:lnTo>
                                <a:lnTo>
                                  <a:pt x="622300" y="1439546"/>
                                </a:lnTo>
                                <a:lnTo>
                                  <a:pt x="638810" y="1438275"/>
                                </a:lnTo>
                                <a:lnTo>
                                  <a:pt x="655320" y="1437640"/>
                                </a:lnTo>
                                <a:lnTo>
                                  <a:pt x="671830" y="1436688"/>
                                </a:lnTo>
                                <a:close/>
                                <a:moveTo>
                                  <a:pt x="1808801" y="0"/>
                                </a:moveTo>
                                <a:lnTo>
                                  <a:pt x="1822779" y="318"/>
                                </a:lnTo>
                                <a:lnTo>
                                  <a:pt x="1836121" y="635"/>
                                </a:lnTo>
                                <a:lnTo>
                                  <a:pt x="1849463" y="1588"/>
                                </a:lnTo>
                                <a:lnTo>
                                  <a:pt x="1862806" y="3177"/>
                                </a:lnTo>
                                <a:lnTo>
                                  <a:pt x="1875830" y="4447"/>
                                </a:lnTo>
                                <a:lnTo>
                                  <a:pt x="1888855" y="6353"/>
                                </a:lnTo>
                                <a:lnTo>
                                  <a:pt x="1901562" y="8894"/>
                                </a:lnTo>
                                <a:lnTo>
                                  <a:pt x="1914269" y="11435"/>
                                </a:lnTo>
                                <a:lnTo>
                                  <a:pt x="1926658" y="14612"/>
                                </a:lnTo>
                                <a:lnTo>
                                  <a:pt x="1939047" y="17471"/>
                                </a:lnTo>
                                <a:lnTo>
                                  <a:pt x="1951119" y="21282"/>
                                </a:lnTo>
                                <a:lnTo>
                                  <a:pt x="1963190" y="25412"/>
                                </a:lnTo>
                                <a:lnTo>
                                  <a:pt x="1974944" y="29859"/>
                                </a:lnTo>
                                <a:lnTo>
                                  <a:pt x="1986698" y="34306"/>
                                </a:lnTo>
                                <a:lnTo>
                                  <a:pt x="1998452" y="39071"/>
                                </a:lnTo>
                                <a:lnTo>
                                  <a:pt x="2009571" y="44471"/>
                                </a:lnTo>
                                <a:lnTo>
                                  <a:pt x="2020689" y="49870"/>
                                </a:lnTo>
                                <a:lnTo>
                                  <a:pt x="2031490" y="55906"/>
                                </a:lnTo>
                                <a:lnTo>
                                  <a:pt x="2042291" y="61941"/>
                                </a:lnTo>
                                <a:lnTo>
                                  <a:pt x="2053092" y="67976"/>
                                </a:lnTo>
                                <a:lnTo>
                                  <a:pt x="2063257" y="74964"/>
                                </a:lnTo>
                                <a:lnTo>
                                  <a:pt x="2073741" y="81953"/>
                                </a:lnTo>
                                <a:lnTo>
                                  <a:pt x="2083589" y="89259"/>
                                </a:lnTo>
                                <a:lnTo>
                                  <a:pt x="2093754" y="96564"/>
                                </a:lnTo>
                                <a:lnTo>
                                  <a:pt x="2103284" y="104506"/>
                                </a:lnTo>
                                <a:lnTo>
                                  <a:pt x="2112814" y="112447"/>
                                </a:lnTo>
                                <a:lnTo>
                                  <a:pt x="2122027" y="120388"/>
                                </a:lnTo>
                                <a:lnTo>
                                  <a:pt x="2131239" y="129282"/>
                                </a:lnTo>
                                <a:lnTo>
                                  <a:pt x="2139816" y="138176"/>
                                </a:lnTo>
                                <a:lnTo>
                                  <a:pt x="2148711" y="147070"/>
                                </a:lnTo>
                                <a:lnTo>
                                  <a:pt x="2157288" y="156282"/>
                                </a:lnTo>
                                <a:lnTo>
                                  <a:pt x="2165548" y="165811"/>
                                </a:lnTo>
                                <a:lnTo>
                                  <a:pt x="2173490" y="175658"/>
                                </a:lnTo>
                                <a:lnTo>
                                  <a:pt x="2181749" y="185505"/>
                                </a:lnTo>
                                <a:lnTo>
                                  <a:pt x="2189373" y="195987"/>
                                </a:lnTo>
                                <a:lnTo>
                                  <a:pt x="2196680" y="206152"/>
                                </a:lnTo>
                                <a:lnTo>
                                  <a:pt x="2203986" y="216952"/>
                                </a:lnTo>
                                <a:lnTo>
                                  <a:pt x="2211293" y="227752"/>
                                </a:lnTo>
                                <a:lnTo>
                                  <a:pt x="2217646" y="238870"/>
                                </a:lnTo>
                                <a:lnTo>
                                  <a:pt x="2224635" y="249987"/>
                                </a:lnTo>
                                <a:lnTo>
                                  <a:pt x="2230671" y="261423"/>
                                </a:lnTo>
                                <a:lnTo>
                                  <a:pt x="2237024" y="273175"/>
                                </a:lnTo>
                                <a:lnTo>
                                  <a:pt x="2243060" y="285246"/>
                                </a:lnTo>
                                <a:lnTo>
                                  <a:pt x="2248778" y="296999"/>
                                </a:lnTo>
                                <a:lnTo>
                                  <a:pt x="2253861" y="309069"/>
                                </a:lnTo>
                                <a:lnTo>
                                  <a:pt x="2259261" y="321458"/>
                                </a:lnTo>
                                <a:lnTo>
                                  <a:pt x="2264344" y="334163"/>
                                </a:lnTo>
                                <a:lnTo>
                                  <a:pt x="2269427" y="347187"/>
                                </a:lnTo>
                                <a:lnTo>
                                  <a:pt x="2273874" y="359575"/>
                                </a:lnTo>
                                <a:lnTo>
                                  <a:pt x="2278004" y="372599"/>
                                </a:lnTo>
                                <a:lnTo>
                                  <a:pt x="2282452" y="386257"/>
                                </a:lnTo>
                                <a:lnTo>
                                  <a:pt x="2286264" y="399598"/>
                                </a:lnTo>
                                <a:lnTo>
                                  <a:pt x="2290076" y="412939"/>
                                </a:lnTo>
                                <a:lnTo>
                                  <a:pt x="2292935" y="426598"/>
                                </a:lnTo>
                                <a:lnTo>
                                  <a:pt x="2296429" y="440575"/>
                                </a:lnTo>
                                <a:lnTo>
                                  <a:pt x="2299288" y="454233"/>
                                </a:lnTo>
                                <a:lnTo>
                                  <a:pt x="2301830" y="468527"/>
                                </a:lnTo>
                                <a:lnTo>
                                  <a:pt x="2304053" y="482504"/>
                                </a:lnTo>
                                <a:lnTo>
                                  <a:pt x="2306595" y="497116"/>
                                </a:lnTo>
                                <a:lnTo>
                                  <a:pt x="2308501" y="511410"/>
                                </a:lnTo>
                                <a:lnTo>
                                  <a:pt x="2309772" y="526339"/>
                                </a:lnTo>
                                <a:lnTo>
                                  <a:pt x="2311360" y="540633"/>
                                </a:lnTo>
                                <a:lnTo>
                                  <a:pt x="2312630" y="555245"/>
                                </a:lnTo>
                                <a:lnTo>
                                  <a:pt x="2313266" y="570174"/>
                                </a:lnTo>
                                <a:lnTo>
                                  <a:pt x="2320255" y="573033"/>
                                </a:lnTo>
                                <a:lnTo>
                                  <a:pt x="2327244" y="576209"/>
                                </a:lnTo>
                                <a:lnTo>
                                  <a:pt x="2333597" y="579704"/>
                                </a:lnTo>
                                <a:lnTo>
                                  <a:pt x="2339633" y="583515"/>
                                </a:lnTo>
                                <a:lnTo>
                                  <a:pt x="2345351" y="587645"/>
                                </a:lnTo>
                                <a:lnTo>
                                  <a:pt x="2350751" y="592727"/>
                                </a:lnTo>
                                <a:lnTo>
                                  <a:pt x="2356152" y="597809"/>
                                </a:lnTo>
                                <a:lnTo>
                                  <a:pt x="2361234" y="603527"/>
                                </a:lnTo>
                                <a:lnTo>
                                  <a:pt x="2365364" y="609562"/>
                                </a:lnTo>
                                <a:lnTo>
                                  <a:pt x="2369494" y="616233"/>
                                </a:lnTo>
                                <a:lnTo>
                                  <a:pt x="2372988" y="622903"/>
                                </a:lnTo>
                                <a:lnTo>
                                  <a:pt x="2376483" y="630527"/>
                                </a:lnTo>
                                <a:lnTo>
                                  <a:pt x="2379024" y="638786"/>
                                </a:lnTo>
                                <a:lnTo>
                                  <a:pt x="2381566" y="647362"/>
                                </a:lnTo>
                                <a:lnTo>
                                  <a:pt x="2383472" y="656574"/>
                                </a:lnTo>
                                <a:lnTo>
                                  <a:pt x="2384425" y="666103"/>
                                </a:lnTo>
                                <a:lnTo>
                                  <a:pt x="2385378" y="674362"/>
                                </a:lnTo>
                                <a:lnTo>
                                  <a:pt x="2385695" y="681985"/>
                                </a:lnTo>
                                <a:lnTo>
                                  <a:pt x="2386013" y="689927"/>
                                </a:lnTo>
                                <a:lnTo>
                                  <a:pt x="2385695" y="698503"/>
                                </a:lnTo>
                                <a:lnTo>
                                  <a:pt x="2385378" y="706444"/>
                                </a:lnTo>
                                <a:lnTo>
                                  <a:pt x="2384425" y="714703"/>
                                </a:lnTo>
                                <a:lnTo>
                                  <a:pt x="2383472" y="723279"/>
                                </a:lnTo>
                                <a:lnTo>
                                  <a:pt x="2381883" y="731538"/>
                                </a:lnTo>
                                <a:lnTo>
                                  <a:pt x="2380295" y="740115"/>
                                </a:lnTo>
                                <a:lnTo>
                                  <a:pt x="2378389" y="748373"/>
                                </a:lnTo>
                                <a:lnTo>
                                  <a:pt x="2376483" y="756950"/>
                                </a:lnTo>
                                <a:lnTo>
                                  <a:pt x="2374259" y="765526"/>
                                </a:lnTo>
                                <a:lnTo>
                                  <a:pt x="2371400" y="773467"/>
                                </a:lnTo>
                                <a:lnTo>
                                  <a:pt x="2368541" y="781726"/>
                                </a:lnTo>
                                <a:lnTo>
                                  <a:pt x="2365364" y="789985"/>
                                </a:lnTo>
                                <a:lnTo>
                                  <a:pt x="2361870" y="797926"/>
                                </a:lnTo>
                                <a:lnTo>
                                  <a:pt x="2358376" y="805550"/>
                                </a:lnTo>
                                <a:lnTo>
                                  <a:pt x="2354563" y="813173"/>
                                </a:lnTo>
                                <a:lnTo>
                                  <a:pt x="2350434" y="820479"/>
                                </a:lnTo>
                                <a:lnTo>
                                  <a:pt x="2346304" y="827785"/>
                                </a:lnTo>
                                <a:lnTo>
                                  <a:pt x="2341539" y="834773"/>
                                </a:lnTo>
                                <a:lnTo>
                                  <a:pt x="2337091" y="841444"/>
                                </a:lnTo>
                                <a:lnTo>
                                  <a:pt x="2332009" y="848114"/>
                                </a:lnTo>
                                <a:lnTo>
                                  <a:pt x="2326608" y="854149"/>
                                </a:lnTo>
                                <a:lnTo>
                                  <a:pt x="2321843" y="859867"/>
                                </a:lnTo>
                                <a:lnTo>
                                  <a:pt x="2316125" y="865585"/>
                                </a:lnTo>
                                <a:lnTo>
                                  <a:pt x="2310407" y="870667"/>
                                </a:lnTo>
                                <a:lnTo>
                                  <a:pt x="2304689" y="875432"/>
                                </a:lnTo>
                                <a:lnTo>
                                  <a:pt x="2298335" y="879879"/>
                                </a:lnTo>
                                <a:lnTo>
                                  <a:pt x="2292300" y="884008"/>
                                </a:lnTo>
                                <a:lnTo>
                                  <a:pt x="2285628" y="887502"/>
                                </a:lnTo>
                                <a:lnTo>
                                  <a:pt x="2279275" y="890996"/>
                                </a:lnTo>
                                <a:lnTo>
                                  <a:pt x="2273239" y="915137"/>
                                </a:lnTo>
                                <a:lnTo>
                                  <a:pt x="2266250" y="938643"/>
                                </a:lnTo>
                                <a:lnTo>
                                  <a:pt x="2258626" y="962467"/>
                                </a:lnTo>
                                <a:lnTo>
                                  <a:pt x="2251002" y="986290"/>
                                </a:lnTo>
                                <a:lnTo>
                                  <a:pt x="2242425" y="1009161"/>
                                </a:lnTo>
                                <a:lnTo>
                                  <a:pt x="2233212" y="1032031"/>
                                </a:lnTo>
                                <a:lnTo>
                                  <a:pt x="2223682" y="1054584"/>
                                </a:lnTo>
                                <a:lnTo>
                                  <a:pt x="2213834" y="1076819"/>
                                </a:lnTo>
                                <a:lnTo>
                                  <a:pt x="2203351" y="1098419"/>
                                </a:lnTo>
                                <a:lnTo>
                                  <a:pt x="2192232" y="1119701"/>
                                </a:lnTo>
                                <a:lnTo>
                                  <a:pt x="2180479" y="1140348"/>
                                </a:lnTo>
                                <a:lnTo>
                                  <a:pt x="2168407" y="1160360"/>
                                </a:lnTo>
                                <a:lnTo>
                                  <a:pt x="2155700" y="1179736"/>
                                </a:lnTo>
                                <a:lnTo>
                                  <a:pt x="2142358" y="1198477"/>
                                </a:lnTo>
                                <a:lnTo>
                                  <a:pt x="2128380" y="1216901"/>
                                </a:lnTo>
                                <a:lnTo>
                                  <a:pt x="2114403" y="1234054"/>
                                </a:lnTo>
                                <a:lnTo>
                                  <a:pt x="2106779" y="1242630"/>
                                </a:lnTo>
                                <a:lnTo>
                                  <a:pt x="2099472" y="1250889"/>
                                </a:lnTo>
                                <a:lnTo>
                                  <a:pt x="2091848" y="1259148"/>
                                </a:lnTo>
                                <a:lnTo>
                                  <a:pt x="2083589" y="1266771"/>
                                </a:lnTo>
                                <a:lnTo>
                                  <a:pt x="2075647" y="1274395"/>
                                </a:lnTo>
                                <a:lnTo>
                                  <a:pt x="2067705" y="1282018"/>
                                </a:lnTo>
                                <a:lnTo>
                                  <a:pt x="2059445" y="1289006"/>
                                </a:lnTo>
                                <a:lnTo>
                                  <a:pt x="2051186" y="1295994"/>
                                </a:lnTo>
                                <a:lnTo>
                                  <a:pt x="2042609" y="1302665"/>
                                </a:lnTo>
                                <a:lnTo>
                                  <a:pt x="2034032" y="1309018"/>
                                </a:lnTo>
                                <a:lnTo>
                                  <a:pt x="2025137" y="1315688"/>
                                </a:lnTo>
                                <a:lnTo>
                                  <a:pt x="2016242" y="1321724"/>
                                </a:lnTo>
                                <a:lnTo>
                                  <a:pt x="2007029" y="1327441"/>
                                </a:lnTo>
                                <a:lnTo>
                                  <a:pt x="1997817" y="1332841"/>
                                </a:lnTo>
                                <a:lnTo>
                                  <a:pt x="1988922" y="1338241"/>
                                </a:lnTo>
                                <a:lnTo>
                                  <a:pt x="1979074" y="1343324"/>
                                </a:lnTo>
                                <a:lnTo>
                                  <a:pt x="1969544" y="1348088"/>
                                </a:lnTo>
                                <a:lnTo>
                                  <a:pt x="1960014" y="1352535"/>
                                </a:lnTo>
                                <a:lnTo>
                                  <a:pt x="1950166" y="1356665"/>
                                </a:lnTo>
                                <a:lnTo>
                                  <a:pt x="1940000" y="1360477"/>
                                </a:lnTo>
                                <a:lnTo>
                                  <a:pt x="1929835" y="1364288"/>
                                </a:lnTo>
                                <a:lnTo>
                                  <a:pt x="1919352" y="1367782"/>
                                </a:lnTo>
                                <a:lnTo>
                                  <a:pt x="1909186" y="1370641"/>
                                </a:lnTo>
                                <a:lnTo>
                                  <a:pt x="1898703" y="1373500"/>
                                </a:lnTo>
                                <a:lnTo>
                                  <a:pt x="1888220" y="1375724"/>
                                </a:lnTo>
                                <a:lnTo>
                                  <a:pt x="1877101" y="1377947"/>
                                </a:lnTo>
                                <a:lnTo>
                                  <a:pt x="1865982" y="1379853"/>
                                </a:lnTo>
                                <a:lnTo>
                                  <a:pt x="1854864" y="1381123"/>
                                </a:lnTo>
                                <a:lnTo>
                                  <a:pt x="1843745" y="1382712"/>
                                </a:lnTo>
                                <a:lnTo>
                                  <a:pt x="1832309" y="1383347"/>
                                </a:lnTo>
                                <a:lnTo>
                                  <a:pt x="1820873" y="1383665"/>
                                </a:lnTo>
                                <a:lnTo>
                                  <a:pt x="1808801" y="1384300"/>
                                </a:lnTo>
                                <a:lnTo>
                                  <a:pt x="1797365" y="1383665"/>
                                </a:lnTo>
                                <a:lnTo>
                                  <a:pt x="1785929" y="1383347"/>
                                </a:lnTo>
                                <a:lnTo>
                                  <a:pt x="1774493" y="1382712"/>
                                </a:lnTo>
                                <a:lnTo>
                                  <a:pt x="1763374" y="1381441"/>
                                </a:lnTo>
                                <a:lnTo>
                                  <a:pt x="1752256" y="1379853"/>
                                </a:lnTo>
                                <a:lnTo>
                                  <a:pt x="1741137" y="1377947"/>
                                </a:lnTo>
                                <a:lnTo>
                                  <a:pt x="1730336" y="1375724"/>
                                </a:lnTo>
                                <a:lnTo>
                                  <a:pt x="1719535" y="1373500"/>
                                </a:lnTo>
                                <a:lnTo>
                                  <a:pt x="1709052" y="1370641"/>
                                </a:lnTo>
                                <a:lnTo>
                                  <a:pt x="1698569" y="1367782"/>
                                </a:lnTo>
                                <a:lnTo>
                                  <a:pt x="1688721" y="1364606"/>
                                </a:lnTo>
                                <a:lnTo>
                                  <a:pt x="1678238" y="1360794"/>
                                </a:lnTo>
                                <a:lnTo>
                                  <a:pt x="1668390" y="1356982"/>
                                </a:lnTo>
                                <a:lnTo>
                                  <a:pt x="1658542" y="1352853"/>
                                </a:lnTo>
                                <a:lnTo>
                                  <a:pt x="1649012" y="1348088"/>
                                </a:lnTo>
                                <a:lnTo>
                                  <a:pt x="1639164" y="1343641"/>
                                </a:lnTo>
                                <a:lnTo>
                                  <a:pt x="1630269" y="1338559"/>
                                </a:lnTo>
                                <a:lnTo>
                                  <a:pt x="1620421" y="1333794"/>
                                </a:lnTo>
                                <a:lnTo>
                                  <a:pt x="1611526" y="1327759"/>
                                </a:lnTo>
                                <a:lnTo>
                                  <a:pt x="1602632" y="1322042"/>
                                </a:lnTo>
                                <a:lnTo>
                                  <a:pt x="1593737" y="1316324"/>
                                </a:lnTo>
                                <a:lnTo>
                                  <a:pt x="1584842" y="1309971"/>
                                </a:lnTo>
                                <a:lnTo>
                                  <a:pt x="1576265" y="1303936"/>
                                </a:lnTo>
                                <a:lnTo>
                                  <a:pt x="1567688" y="1296947"/>
                                </a:lnTo>
                                <a:lnTo>
                                  <a:pt x="1559746" y="1289959"/>
                                </a:lnTo>
                                <a:lnTo>
                                  <a:pt x="1551169" y="1282653"/>
                                </a:lnTo>
                                <a:lnTo>
                                  <a:pt x="1543227" y="1275348"/>
                                </a:lnTo>
                                <a:lnTo>
                                  <a:pt x="1535285" y="1267724"/>
                                </a:lnTo>
                                <a:lnTo>
                                  <a:pt x="1527661" y="1260100"/>
                                </a:lnTo>
                                <a:lnTo>
                                  <a:pt x="1520037" y="1252159"/>
                                </a:lnTo>
                                <a:lnTo>
                                  <a:pt x="1512095" y="1244218"/>
                                </a:lnTo>
                                <a:lnTo>
                                  <a:pt x="1505106" y="1235642"/>
                                </a:lnTo>
                                <a:lnTo>
                                  <a:pt x="1490811" y="1218489"/>
                                </a:lnTo>
                                <a:lnTo>
                                  <a:pt x="1477151" y="1200383"/>
                                </a:lnTo>
                                <a:lnTo>
                                  <a:pt x="1463491" y="1181642"/>
                                </a:lnTo>
                                <a:lnTo>
                                  <a:pt x="1451102" y="1162583"/>
                                </a:lnTo>
                                <a:lnTo>
                                  <a:pt x="1438712" y="1142572"/>
                                </a:lnTo>
                                <a:lnTo>
                                  <a:pt x="1426958" y="1121925"/>
                                </a:lnTo>
                                <a:lnTo>
                                  <a:pt x="1415840" y="1101278"/>
                                </a:lnTo>
                                <a:lnTo>
                                  <a:pt x="1405357" y="1079678"/>
                                </a:lnTo>
                                <a:lnTo>
                                  <a:pt x="1395191" y="1057760"/>
                                </a:lnTo>
                                <a:lnTo>
                                  <a:pt x="1385979" y="1035525"/>
                                </a:lnTo>
                                <a:lnTo>
                                  <a:pt x="1376766" y="1012972"/>
                                </a:lnTo>
                                <a:lnTo>
                                  <a:pt x="1368189" y="989467"/>
                                </a:lnTo>
                                <a:lnTo>
                                  <a:pt x="1360247" y="966278"/>
                                </a:lnTo>
                                <a:lnTo>
                                  <a:pt x="1352941" y="943090"/>
                                </a:lnTo>
                                <a:lnTo>
                                  <a:pt x="1346269" y="919267"/>
                                </a:lnTo>
                                <a:lnTo>
                                  <a:pt x="1339598" y="895126"/>
                                </a:lnTo>
                                <a:lnTo>
                                  <a:pt x="1332292" y="892902"/>
                                </a:lnTo>
                                <a:lnTo>
                                  <a:pt x="1324985" y="889726"/>
                                </a:lnTo>
                                <a:lnTo>
                                  <a:pt x="1318314" y="886232"/>
                                </a:lnTo>
                                <a:lnTo>
                                  <a:pt x="1311325" y="882420"/>
                                </a:lnTo>
                                <a:lnTo>
                                  <a:pt x="1304654" y="878290"/>
                                </a:lnTo>
                                <a:lnTo>
                                  <a:pt x="1298619" y="873208"/>
                                </a:lnTo>
                                <a:lnTo>
                                  <a:pt x="1292265" y="867808"/>
                                </a:lnTo>
                                <a:lnTo>
                                  <a:pt x="1286547" y="862726"/>
                                </a:lnTo>
                                <a:lnTo>
                                  <a:pt x="1280829" y="856373"/>
                                </a:lnTo>
                                <a:lnTo>
                                  <a:pt x="1274793" y="850020"/>
                                </a:lnTo>
                                <a:lnTo>
                                  <a:pt x="1269710" y="843032"/>
                                </a:lnTo>
                                <a:lnTo>
                                  <a:pt x="1264627" y="836044"/>
                                </a:lnTo>
                                <a:lnTo>
                                  <a:pt x="1259545" y="828738"/>
                                </a:lnTo>
                                <a:lnTo>
                                  <a:pt x="1255097" y="821114"/>
                                </a:lnTo>
                                <a:lnTo>
                                  <a:pt x="1250968" y="813491"/>
                                </a:lnTo>
                                <a:lnTo>
                                  <a:pt x="1246520" y="805550"/>
                                </a:lnTo>
                                <a:lnTo>
                                  <a:pt x="1242708" y="796973"/>
                                </a:lnTo>
                                <a:lnTo>
                                  <a:pt x="1239214" y="788714"/>
                                </a:lnTo>
                                <a:lnTo>
                                  <a:pt x="1236037" y="780138"/>
                                </a:lnTo>
                                <a:lnTo>
                                  <a:pt x="1232860" y="771562"/>
                                </a:lnTo>
                                <a:lnTo>
                                  <a:pt x="1230001" y="762667"/>
                                </a:lnTo>
                                <a:lnTo>
                                  <a:pt x="1227460" y="753773"/>
                                </a:lnTo>
                                <a:lnTo>
                                  <a:pt x="1225554" y="745197"/>
                                </a:lnTo>
                                <a:lnTo>
                                  <a:pt x="1223648" y="735985"/>
                                </a:lnTo>
                                <a:lnTo>
                                  <a:pt x="1222059" y="727091"/>
                                </a:lnTo>
                                <a:lnTo>
                                  <a:pt x="1220471" y="718197"/>
                                </a:lnTo>
                                <a:lnTo>
                                  <a:pt x="1219836" y="708985"/>
                                </a:lnTo>
                                <a:lnTo>
                                  <a:pt x="1219200" y="700409"/>
                                </a:lnTo>
                                <a:lnTo>
                                  <a:pt x="1219200" y="691832"/>
                                </a:lnTo>
                                <a:lnTo>
                                  <a:pt x="1219200" y="682938"/>
                                </a:lnTo>
                                <a:lnTo>
                                  <a:pt x="1219518" y="674680"/>
                                </a:lnTo>
                                <a:lnTo>
                                  <a:pt x="1220153" y="666103"/>
                                </a:lnTo>
                                <a:lnTo>
                                  <a:pt x="1221742" y="655621"/>
                                </a:lnTo>
                                <a:lnTo>
                                  <a:pt x="1223648" y="645456"/>
                                </a:lnTo>
                                <a:lnTo>
                                  <a:pt x="1226824" y="635927"/>
                                </a:lnTo>
                                <a:lnTo>
                                  <a:pt x="1229683" y="627350"/>
                                </a:lnTo>
                                <a:lnTo>
                                  <a:pt x="1233496" y="618774"/>
                                </a:lnTo>
                                <a:lnTo>
                                  <a:pt x="1237943" y="611468"/>
                                </a:lnTo>
                                <a:lnTo>
                                  <a:pt x="1242708" y="604162"/>
                                </a:lnTo>
                                <a:lnTo>
                                  <a:pt x="1248108" y="598127"/>
                                </a:lnTo>
                                <a:lnTo>
                                  <a:pt x="1253827" y="592409"/>
                                </a:lnTo>
                                <a:lnTo>
                                  <a:pt x="1259862" y="587009"/>
                                </a:lnTo>
                                <a:lnTo>
                                  <a:pt x="1266534" y="581927"/>
                                </a:lnTo>
                                <a:lnTo>
                                  <a:pt x="1273522" y="577798"/>
                                </a:lnTo>
                                <a:lnTo>
                                  <a:pt x="1280829" y="574304"/>
                                </a:lnTo>
                                <a:lnTo>
                                  <a:pt x="1288453" y="570809"/>
                                </a:lnTo>
                                <a:lnTo>
                                  <a:pt x="1296395" y="568268"/>
                                </a:lnTo>
                                <a:lnTo>
                                  <a:pt x="1304654" y="566045"/>
                                </a:lnTo>
                                <a:lnTo>
                                  <a:pt x="1305607" y="551115"/>
                                </a:lnTo>
                                <a:lnTo>
                                  <a:pt x="1306560" y="536504"/>
                                </a:lnTo>
                                <a:lnTo>
                                  <a:pt x="1308149" y="521892"/>
                                </a:lnTo>
                                <a:lnTo>
                                  <a:pt x="1310055" y="507598"/>
                                </a:lnTo>
                                <a:lnTo>
                                  <a:pt x="1311961" y="493304"/>
                                </a:lnTo>
                                <a:lnTo>
                                  <a:pt x="1314502" y="479010"/>
                                </a:lnTo>
                                <a:lnTo>
                                  <a:pt x="1316726" y="465033"/>
                                </a:lnTo>
                                <a:lnTo>
                                  <a:pt x="1319267" y="450739"/>
                                </a:lnTo>
                                <a:lnTo>
                                  <a:pt x="1322444" y="437081"/>
                                </a:lnTo>
                                <a:lnTo>
                                  <a:pt x="1325303" y="423104"/>
                                </a:lnTo>
                                <a:lnTo>
                                  <a:pt x="1328797" y="409763"/>
                                </a:lnTo>
                                <a:lnTo>
                                  <a:pt x="1332610" y="396422"/>
                                </a:lnTo>
                                <a:lnTo>
                                  <a:pt x="1336422" y="383081"/>
                                </a:lnTo>
                                <a:lnTo>
                                  <a:pt x="1340869" y="370057"/>
                                </a:lnTo>
                                <a:lnTo>
                                  <a:pt x="1344999" y="357034"/>
                                </a:lnTo>
                                <a:lnTo>
                                  <a:pt x="1349446" y="344010"/>
                                </a:lnTo>
                                <a:lnTo>
                                  <a:pt x="1354529" y="331305"/>
                                </a:lnTo>
                                <a:lnTo>
                                  <a:pt x="1359612" y="319234"/>
                                </a:lnTo>
                                <a:lnTo>
                                  <a:pt x="1365012" y="306528"/>
                                </a:lnTo>
                                <a:lnTo>
                                  <a:pt x="1370095" y="294775"/>
                                </a:lnTo>
                                <a:lnTo>
                                  <a:pt x="1376131" y="282705"/>
                                </a:lnTo>
                                <a:lnTo>
                                  <a:pt x="1382167" y="270952"/>
                                </a:lnTo>
                                <a:lnTo>
                                  <a:pt x="1388202" y="259517"/>
                                </a:lnTo>
                                <a:lnTo>
                                  <a:pt x="1394873" y="248081"/>
                                </a:lnTo>
                                <a:lnTo>
                                  <a:pt x="1401227" y="236964"/>
                                </a:lnTo>
                                <a:lnTo>
                                  <a:pt x="1408216" y="225846"/>
                                </a:lnTo>
                                <a:lnTo>
                                  <a:pt x="1414887" y="215046"/>
                                </a:lnTo>
                                <a:lnTo>
                                  <a:pt x="1422193" y="204246"/>
                                </a:lnTo>
                                <a:lnTo>
                                  <a:pt x="1429817" y="194082"/>
                                </a:lnTo>
                                <a:lnTo>
                                  <a:pt x="1437759" y="183917"/>
                                </a:lnTo>
                                <a:lnTo>
                                  <a:pt x="1445701" y="174070"/>
                                </a:lnTo>
                                <a:lnTo>
                                  <a:pt x="1453643" y="164541"/>
                                </a:lnTo>
                                <a:lnTo>
                                  <a:pt x="1461585" y="155011"/>
                                </a:lnTo>
                                <a:lnTo>
                                  <a:pt x="1470480" y="145799"/>
                                </a:lnTo>
                                <a:lnTo>
                                  <a:pt x="1479057" y="136588"/>
                                </a:lnTo>
                                <a:lnTo>
                                  <a:pt x="1488269" y="128329"/>
                                </a:lnTo>
                                <a:lnTo>
                                  <a:pt x="1496846" y="119753"/>
                                </a:lnTo>
                                <a:lnTo>
                                  <a:pt x="1506377" y="111494"/>
                                </a:lnTo>
                                <a:lnTo>
                                  <a:pt x="1515589" y="103235"/>
                                </a:lnTo>
                                <a:lnTo>
                                  <a:pt x="1525755" y="95611"/>
                                </a:lnTo>
                                <a:lnTo>
                                  <a:pt x="1535285" y="88306"/>
                                </a:lnTo>
                                <a:lnTo>
                                  <a:pt x="1545133" y="81000"/>
                                </a:lnTo>
                                <a:lnTo>
                                  <a:pt x="1555616" y="74329"/>
                                </a:lnTo>
                                <a:lnTo>
                                  <a:pt x="1565781" y="67659"/>
                                </a:lnTo>
                                <a:lnTo>
                                  <a:pt x="1576582" y="61306"/>
                                </a:lnTo>
                                <a:lnTo>
                                  <a:pt x="1587383" y="54953"/>
                                </a:lnTo>
                                <a:lnTo>
                                  <a:pt x="1597866" y="49235"/>
                                </a:lnTo>
                                <a:lnTo>
                                  <a:pt x="1608985" y="44153"/>
                                </a:lnTo>
                                <a:lnTo>
                                  <a:pt x="1620421" y="38753"/>
                                </a:lnTo>
                                <a:lnTo>
                                  <a:pt x="1632175" y="33988"/>
                                </a:lnTo>
                                <a:lnTo>
                                  <a:pt x="1643611" y="29541"/>
                                </a:lnTo>
                                <a:lnTo>
                                  <a:pt x="1655365" y="25412"/>
                                </a:lnTo>
                                <a:lnTo>
                                  <a:pt x="1667119" y="20965"/>
                                </a:lnTo>
                                <a:lnTo>
                                  <a:pt x="1679508" y="17471"/>
                                </a:lnTo>
                                <a:lnTo>
                                  <a:pt x="1691898" y="14294"/>
                                </a:lnTo>
                                <a:lnTo>
                                  <a:pt x="1703969" y="11435"/>
                                </a:lnTo>
                                <a:lnTo>
                                  <a:pt x="1716676" y="8894"/>
                                </a:lnTo>
                                <a:lnTo>
                                  <a:pt x="1729383" y="6353"/>
                                </a:lnTo>
                                <a:lnTo>
                                  <a:pt x="1742408" y="4447"/>
                                </a:lnTo>
                                <a:lnTo>
                                  <a:pt x="1755432" y="3177"/>
                                </a:lnTo>
                                <a:lnTo>
                                  <a:pt x="1768457" y="1588"/>
                                </a:lnTo>
                                <a:lnTo>
                                  <a:pt x="1781799" y="635"/>
                                </a:lnTo>
                                <a:lnTo>
                                  <a:pt x="1795459" y="318"/>
                                </a:lnTo>
                                <a:lnTo>
                                  <a:pt x="180880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41" name="KSO_Shape"/>
                        <wps:cNvSpPr/>
                        <wps:spPr bwMode="auto">
                          <a:xfrm>
                            <a:off x="6727" y="2511"/>
                            <a:ext cx="176" cy="223"/>
                          </a:xfrm>
                          <a:custGeom>
                            <a:avLst/>
                            <a:gdLst>
                              <a:gd name="T0" fmla="*/ 508479 w 1679575"/>
                              <a:gd name="T1" fmla="*/ 933537 h 2125662"/>
                              <a:gd name="T2" fmla="*/ 645344 w 1679575"/>
                              <a:gd name="T3" fmla="*/ 1004349 h 2125662"/>
                              <a:gd name="T4" fmla="*/ 637947 w 1679575"/>
                              <a:gd name="T5" fmla="*/ 1045870 h 2125662"/>
                              <a:gd name="T6" fmla="*/ 629410 w 1679575"/>
                              <a:gd name="T7" fmla="*/ 1095637 h 2125662"/>
                              <a:gd name="T8" fmla="*/ 645913 w 1679575"/>
                              <a:gd name="T9" fmla="*/ 1148533 h 2125662"/>
                              <a:gd name="T10" fmla="*/ 923628 w 1679575"/>
                              <a:gd name="T11" fmla="*/ 1679766 h 2125662"/>
                              <a:gd name="T12" fmla="*/ 886068 w 1679575"/>
                              <a:gd name="T13" fmla="*/ 1137442 h 2125662"/>
                              <a:gd name="T14" fmla="*/ 896597 w 1679575"/>
                              <a:gd name="T15" fmla="*/ 1083408 h 2125662"/>
                              <a:gd name="T16" fmla="*/ 885214 w 1679575"/>
                              <a:gd name="T17" fmla="*/ 1039044 h 2125662"/>
                              <a:gd name="T18" fmla="*/ 917083 w 1679575"/>
                              <a:gd name="T19" fmla="*/ 999799 h 2125662"/>
                              <a:gd name="T20" fmla="*/ 1048543 w 1679575"/>
                              <a:gd name="T21" fmla="*/ 927280 h 2125662"/>
                              <a:gd name="T22" fmla="*/ 1168905 w 1679575"/>
                              <a:gd name="T23" fmla="*/ 933822 h 2125662"/>
                              <a:gd name="T24" fmla="*/ 1257397 w 1679575"/>
                              <a:gd name="T25" fmla="*/ 1021128 h 2125662"/>
                              <a:gd name="T26" fmla="*/ 1333655 w 1679575"/>
                              <a:gd name="T27" fmla="*/ 1118957 h 2125662"/>
                              <a:gd name="T28" fmla="*/ 1397392 w 1679575"/>
                              <a:gd name="T29" fmla="*/ 1227592 h 2125662"/>
                              <a:gd name="T30" fmla="*/ 1446903 w 1679575"/>
                              <a:gd name="T31" fmla="*/ 1349025 h 2125662"/>
                              <a:gd name="T32" fmla="*/ 1482186 w 1679575"/>
                              <a:gd name="T33" fmla="*/ 1483540 h 2125662"/>
                              <a:gd name="T34" fmla="*/ 1501820 w 1679575"/>
                              <a:gd name="T35" fmla="*/ 1632274 h 2125662"/>
                              <a:gd name="T36" fmla="*/ 1439790 w 1679575"/>
                              <a:gd name="T37" fmla="*/ 1742331 h 2125662"/>
                              <a:gd name="T38" fmla="*/ 1242601 w 1679575"/>
                              <a:gd name="T39" fmla="*/ 1826794 h 2125662"/>
                              <a:gd name="T40" fmla="*/ 1035738 w 1679575"/>
                              <a:gd name="T41" fmla="*/ 1881112 h 2125662"/>
                              <a:gd name="T42" fmla="*/ 822331 w 1679575"/>
                              <a:gd name="T43" fmla="*/ 1904432 h 2125662"/>
                              <a:gd name="T44" fmla="*/ 596403 w 1679575"/>
                              <a:gd name="T45" fmla="*/ 1894194 h 2125662"/>
                              <a:gd name="T46" fmla="*/ 373036 w 1679575"/>
                              <a:gd name="T47" fmla="*/ 1847838 h 2125662"/>
                              <a:gd name="T48" fmla="*/ 159344 w 1679575"/>
                              <a:gd name="T49" fmla="*/ 1766788 h 2125662"/>
                              <a:gd name="T50" fmla="*/ 0 w 1679575"/>
                              <a:gd name="T51" fmla="*/ 1676354 h 2125662"/>
                              <a:gd name="T52" fmla="*/ 15365 w 1679575"/>
                              <a:gd name="T53" fmla="*/ 1518519 h 2125662"/>
                              <a:gd name="T54" fmla="*/ 47234 w 1679575"/>
                              <a:gd name="T55" fmla="*/ 1376611 h 2125662"/>
                              <a:gd name="T56" fmla="*/ 94468 w 1679575"/>
                              <a:gd name="T57" fmla="*/ 1249206 h 2125662"/>
                              <a:gd name="T58" fmla="*/ 155930 w 1679575"/>
                              <a:gd name="T59" fmla="*/ 1135735 h 2125662"/>
                              <a:gd name="T60" fmla="*/ 230765 w 1679575"/>
                              <a:gd name="T61" fmla="*/ 1035348 h 2125662"/>
                              <a:gd name="T62" fmla="*/ 317835 w 1679575"/>
                              <a:gd name="T63" fmla="*/ 946334 h 2125662"/>
                              <a:gd name="T64" fmla="*/ 427669 w 1679575"/>
                              <a:gd name="T65" fmla="*/ 860449 h 2125662"/>
                              <a:gd name="T66" fmla="*/ 831848 w 1679575"/>
                              <a:gd name="T67" fmla="*/ 5125 h 2125662"/>
                              <a:gd name="T68" fmla="*/ 927152 w 1679575"/>
                              <a:gd name="T69" fmla="*/ 31035 h 2125662"/>
                              <a:gd name="T70" fmla="*/ 1013353 w 1679575"/>
                              <a:gd name="T71" fmla="*/ 76590 h 2125662"/>
                              <a:gd name="T72" fmla="*/ 1087035 w 1679575"/>
                              <a:gd name="T73" fmla="*/ 138945 h 2125662"/>
                              <a:gd name="T74" fmla="*/ 1145356 w 1679575"/>
                              <a:gd name="T75" fmla="*/ 215250 h 2125662"/>
                              <a:gd name="T76" fmla="*/ 1186607 w 1679575"/>
                              <a:gd name="T77" fmla="*/ 303514 h 2125662"/>
                              <a:gd name="T78" fmla="*/ 1207944 w 1679575"/>
                              <a:gd name="T79" fmla="*/ 401174 h 2125662"/>
                              <a:gd name="T80" fmla="*/ 1205383 w 1679575"/>
                              <a:gd name="T81" fmla="*/ 513924 h 2125662"/>
                              <a:gd name="T82" fmla="*/ 1172382 w 1679575"/>
                              <a:gd name="T83" fmla="*/ 626673 h 2125662"/>
                              <a:gd name="T84" fmla="*/ 1112924 w 1679575"/>
                              <a:gd name="T85" fmla="*/ 725187 h 2125662"/>
                              <a:gd name="T86" fmla="*/ 1030706 w 1679575"/>
                              <a:gd name="T87" fmla="*/ 804625 h 2125662"/>
                              <a:gd name="T88" fmla="*/ 915204 w 1679575"/>
                              <a:gd name="T89" fmla="*/ 867264 h 2125662"/>
                              <a:gd name="T90" fmla="*/ 837253 w 1679575"/>
                              <a:gd name="T91" fmla="*/ 887764 h 2125662"/>
                              <a:gd name="T92" fmla="*/ 753044 w 1679575"/>
                              <a:gd name="T93" fmla="*/ 893458 h 2125662"/>
                              <a:gd name="T94" fmla="*/ 658879 w 1679575"/>
                              <a:gd name="T95" fmla="*/ 881215 h 2125662"/>
                              <a:gd name="T96" fmla="*/ 572394 w 1679575"/>
                              <a:gd name="T97" fmla="*/ 850180 h 2125662"/>
                              <a:gd name="T98" fmla="*/ 494728 w 1679575"/>
                              <a:gd name="T99" fmla="*/ 802917 h 2125662"/>
                              <a:gd name="T100" fmla="*/ 424459 w 1679575"/>
                              <a:gd name="T101" fmla="*/ 736576 h 2125662"/>
                              <a:gd name="T102" fmla="*/ 366992 w 1679575"/>
                              <a:gd name="T103" fmla="*/ 651159 h 2125662"/>
                              <a:gd name="T104" fmla="*/ 330578 w 1679575"/>
                              <a:gd name="T105" fmla="*/ 553500 h 2125662"/>
                              <a:gd name="T106" fmla="*/ 317206 w 1679575"/>
                              <a:gd name="T107" fmla="*/ 446729 h 2125662"/>
                              <a:gd name="T108" fmla="*/ 328586 w 1679575"/>
                              <a:gd name="T109" fmla="*/ 345653 h 2125662"/>
                              <a:gd name="T110" fmla="*/ 361587 w 1679575"/>
                              <a:gd name="T111" fmla="*/ 253403 h 2125662"/>
                              <a:gd name="T112" fmla="*/ 412795 w 1679575"/>
                              <a:gd name="T113" fmla="*/ 171118 h 2125662"/>
                              <a:gd name="T114" fmla="*/ 479934 w 1679575"/>
                              <a:gd name="T115" fmla="*/ 101931 h 2125662"/>
                              <a:gd name="T116" fmla="*/ 560729 w 1679575"/>
                              <a:gd name="T117" fmla="*/ 48972 h 2125662"/>
                              <a:gd name="T118" fmla="*/ 652620 w 1679575"/>
                              <a:gd name="T119" fmla="*/ 13952 h 2125662"/>
                              <a:gd name="T120" fmla="*/ 752191 w 1679575"/>
                              <a:gd name="T121" fmla="*/ 0 h 2125662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679575" h="2125662">
                                <a:moveTo>
                                  <a:pt x="481421" y="957262"/>
                                </a:moveTo>
                                <a:lnTo>
                                  <a:pt x="484914" y="961070"/>
                                </a:lnTo>
                                <a:lnTo>
                                  <a:pt x="490948" y="968686"/>
                                </a:lnTo>
                                <a:lnTo>
                                  <a:pt x="497299" y="975667"/>
                                </a:lnTo>
                                <a:lnTo>
                                  <a:pt x="510319" y="990264"/>
                                </a:lnTo>
                                <a:lnTo>
                                  <a:pt x="523657" y="1003909"/>
                                </a:lnTo>
                                <a:lnTo>
                                  <a:pt x="537947" y="1017237"/>
                                </a:lnTo>
                                <a:lnTo>
                                  <a:pt x="552237" y="1029613"/>
                                </a:lnTo>
                                <a:lnTo>
                                  <a:pt x="567480" y="1041671"/>
                                </a:lnTo>
                                <a:lnTo>
                                  <a:pt x="583040" y="1053095"/>
                                </a:lnTo>
                                <a:lnTo>
                                  <a:pt x="598601" y="1063884"/>
                                </a:lnTo>
                                <a:lnTo>
                                  <a:pt x="615114" y="1074039"/>
                                </a:lnTo>
                                <a:lnTo>
                                  <a:pt x="631627" y="1083558"/>
                                </a:lnTo>
                                <a:lnTo>
                                  <a:pt x="649093" y="1092126"/>
                                </a:lnTo>
                                <a:lnTo>
                                  <a:pt x="666241" y="1100377"/>
                                </a:lnTo>
                                <a:lnTo>
                                  <a:pt x="684025" y="1107993"/>
                                </a:lnTo>
                                <a:lnTo>
                                  <a:pt x="701808" y="1114657"/>
                                </a:lnTo>
                                <a:lnTo>
                                  <a:pt x="720226" y="1120686"/>
                                </a:lnTo>
                                <a:lnTo>
                                  <a:pt x="738645" y="1125763"/>
                                </a:lnTo>
                                <a:lnTo>
                                  <a:pt x="734517" y="1130840"/>
                                </a:lnTo>
                                <a:lnTo>
                                  <a:pt x="730706" y="1135283"/>
                                </a:lnTo>
                                <a:lnTo>
                                  <a:pt x="727213" y="1140043"/>
                                </a:lnTo>
                                <a:lnTo>
                                  <a:pt x="723402" y="1145437"/>
                                </a:lnTo>
                                <a:lnTo>
                                  <a:pt x="720544" y="1150515"/>
                                </a:lnTo>
                                <a:lnTo>
                                  <a:pt x="717368" y="1155909"/>
                                </a:lnTo>
                                <a:lnTo>
                                  <a:pt x="714510" y="1161304"/>
                                </a:lnTo>
                                <a:lnTo>
                                  <a:pt x="711970" y="1167016"/>
                                </a:lnTo>
                                <a:lnTo>
                                  <a:pt x="710064" y="1172410"/>
                                </a:lnTo>
                                <a:lnTo>
                                  <a:pt x="708159" y="1178439"/>
                                </a:lnTo>
                                <a:lnTo>
                                  <a:pt x="706254" y="1184151"/>
                                </a:lnTo>
                                <a:lnTo>
                                  <a:pt x="704983" y="1190498"/>
                                </a:lnTo>
                                <a:lnTo>
                                  <a:pt x="704031" y="1196210"/>
                                </a:lnTo>
                                <a:lnTo>
                                  <a:pt x="702761" y="1202556"/>
                                </a:lnTo>
                                <a:lnTo>
                                  <a:pt x="702443" y="1208903"/>
                                </a:lnTo>
                                <a:lnTo>
                                  <a:pt x="702125" y="1215249"/>
                                </a:lnTo>
                                <a:lnTo>
                                  <a:pt x="702443" y="1222548"/>
                                </a:lnTo>
                                <a:lnTo>
                                  <a:pt x="703078" y="1229529"/>
                                </a:lnTo>
                                <a:lnTo>
                                  <a:pt x="704348" y="1236510"/>
                                </a:lnTo>
                                <a:lnTo>
                                  <a:pt x="705619" y="1243174"/>
                                </a:lnTo>
                                <a:lnTo>
                                  <a:pt x="707206" y="1249838"/>
                                </a:lnTo>
                                <a:lnTo>
                                  <a:pt x="709112" y="1256819"/>
                                </a:lnTo>
                                <a:lnTo>
                                  <a:pt x="711652" y="1263166"/>
                                </a:lnTo>
                                <a:lnTo>
                                  <a:pt x="714193" y="1269512"/>
                                </a:lnTo>
                                <a:lnTo>
                                  <a:pt x="717686" y="1275542"/>
                                </a:lnTo>
                                <a:lnTo>
                                  <a:pt x="720861" y="1281571"/>
                                </a:lnTo>
                                <a:lnTo>
                                  <a:pt x="724355" y="1287283"/>
                                </a:lnTo>
                                <a:lnTo>
                                  <a:pt x="728483" y="1292995"/>
                                </a:lnTo>
                                <a:lnTo>
                                  <a:pt x="732611" y="1298389"/>
                                </a:lnTo>
                                <a:lnTo>
                                  <a:pt x="737057" y="1303784"/>
                                </a:lnTo>
                                <a:lnTo>
                                  <a:pt x="742138" y="1308861"/>
                                </a:lnTo>
                                <a:lnTo>
                                  <a:pt x="746901" y="1313304"/>
                                </a:lnTo>
                                <a:lnTo>
                                  <a:pt x="672275" y="1874339"/>
                                </a:lnTo>
                                <a:lnTo>
                                  <a:pt x="854237" y="2050773"/>
                                </a:lnTo>
                                <a:lnTo>
                                  <a:pt x="1030800" y="1874339"/>
                                </a:lnTo>
                                <a:lnTo>
                                  <a:pt x="956173" y="1313304"/>
                                </a:lnTo>
                                <a:lnTo>
                                  <a:pt x="961572" y="1308544"/>
                                </a:lnTo>
                                <a:lnTo>
                                  <a:pt x="966018" y="1303466"/>
                                </a:lnTo>
                                <a:lnTo>
                                  <a:pt x="970781" y="1298072"/>
                                </a:lnTo>
                                <a:lnTo>
                                  <a:pt x="974910" y="1292995"/>
                                </a:lnTo>
                                <a:lnTo>
                                  <a:pt x="978720" y="1286965"/>
                                </a:lnTo>
                                <a:lnTo>
                                  <a:pt x="982531" y="1281571"/>
                                </a:lnTo>
                                <a:lnTo>
                                  <a:pt x="986024" y="1275224"/>
                                </a:lnTo>
                                <a:lnTo>
                                  <a:pt x="988882" y="1269195"/>
                                </a:lnTo>
                                <a:lnTo>
                                  <a:pt x="991423" y="1262849"/>
                                </a:lnTo>
                                <a:lnTo>
                                  <a:pt x="994281" y="1256502"/>
                                </a:lnTo>
                                <a:lnTo>
                                  <a:pt x="996186" y="1249838"/>
                                </a:lnTo>
                                <a:lnTo>
                                  <a:pt x="997774" y="1243174"/>
                                </a:lnTo>
                                <a:lnTo>
                                  <a:pt x="999044" y="1236510"/>
                                </a:lnTo>
                                <a:lnTo>
                                  <a:pt x="999997" y="1229212"/>
                                </a:lnTo>
                                <a:lnTo>
                                  <a:pt x="1000632" y="1222548"/>
                                </a:lnTo>
                                <a:lnTo>
                                  <a:pt x="1000632" y="1215249"/>
                                </a:lnTo>
                                <a:lnTo>
                                  <a:pt x="1000632" y="1208903"/>
                                </a:lnTo>
                                <a:lnTo>
                                  <a:pt x="1000314" y="1203191"/>
                                </a:lnTo>
                                <a:lnTo>
                                  <a:pt x="999679" y="1197479"/>
                                </a:lnTo>
                                <a:lnTo>
                                  <a:pt x="998727" y="1191767"/>
                                </a:lnTo>
                                <a:lnTo>
                                  <a:pt x="997456" y="1186055"/>
                                </a:lnTo>
                                <a:lnTo>
                                  <a:pt x="996186" y="1180661"/>
                                </a:lnTo>
                                <a:lnTo>
                                  <a:pt x="994598" y="1175266"/>
                                </a:lnTo>
                                <a:lnTo>
                                  <a:pt x="992375" y="1169872"/>
                                </a:lnTo>
                                <a:lnTo>
                                  <a:pt x="990152" y="1164794"/>
                                </a:lnTo>
                                <a:lnTo>
                                  <a:pt x="987929" y="1159400"/>
                                </a:lnTo>
                                <a:lnTo>
                                  <a:pt x="985389" y="1154640"/>
                                </a:lnTo>
                                <a:lnTo>
                                  <a:pt x="982849" y="1149563"/>
                                </a:lnTo>
                                <a:lnTo>
                                  <a:pt x="979355" y="1144803"/>
                                </a:lnTo>
                                <a:lnTo>
                                  <a:pt x="976497" y="1139725"/>
                                </a:lnTo>
                                <a:lnTo>
                                  <a:pt x="973004" y="1135283"/>
                                </a:lnTo>
                                <a:lnTo>
                                  <a:pt x="969829" y="1130840"/>
                                </a:lnTo>
                                <a:lnTo>
                                  <a:pt x="987612" y="1126398"/>
                                </a:lnTo>
                                <a:lnTo>
                                  <a:pt x="1005713" y="1121320"/>
                                </a:lnTo>
                                <a:lnTo>
                                  <a:pt x="1023496" y="1115609"/>
                                </a:lnTo>
                                <a:lnTo>
                                  <a:pt x="1041280" y="1109262"/>
                                </a:lnTo>
                                <a:lnTo>
                                  <a:pt x="1058428" y="1101963"/>
                                </a:lnTo>
                                <a:lnTo>
                                  <a:pt x="1075576" y="1094665"/>
                                </a:lnTo>
                                <a:lnTo>
                                  <a:pt x="1092089" y="1086097"/>
                                </a:lnTo>
                                <a:lnTo>
                                  <a:pt x="1108602" y="1076895"/>
                                </a:lnTo>
                                <a:lnTo>
                                  <a:pt x="1124480" y="1067375"/>
                                </a:lnTo>
                                <a:lnTo>
                                  <a:pt x="1140041" y="1056903"/>
                                </a:lnTo>
                                <a:lnTo>
                                  <a:pt x="1155601" y="1046114"/>
                                </a:lnTo>
                                <a:lnTo>
                                  <a:pt x="1170209" y="1034690"/>
                                </a:lnTo>
                                <a:lnTo>
                                  <a:pt x="1184817" y="1022632"/>
                                </a:lnTo>
                                <a:lnTo>
                                  <a:pt x="1198472" y="1009938"/>
                                </a:lnTo>
                                <a:lnTo>
                                  <a:pt x="1211809" y="996928"/>
                                </a:lnTo>
                                <a:lnTo>
                                  <a:pt x="1225147" y="983283"/>
                                </a:lnTo>
                                <a:lnTo>
                                  <a:pt x="1228640" y="979792"/>
                                </a:lnTo>
                                <a:lnTo>
                                  <a:pt x="1232451" y="982966"/>
                                </a:lnTo>
                                <a:lnTo>
                                  <a:pt x="1257220" y="1002005"/>
                                </a:lnTo>
                                <a:lnTo>
                                  <a:pt x="1281037" y="1021680"/>
                                </a:lnTo>
                                <a:lnTo>
                                  <a:pt x="1304537" y="1041989"/>
                                </a:lnTo>
                                <a:lnTo>
                                  <a:pt x="1316604" y="1052143"/>
                                </a:lnTo>
                                <a:lnTo>
                                  <a:pt x="1327719" y="1062615"/>
                                </a:lnTo>
                                <a:lnTo>
                                  <a:pt x="1338833" y="1073404"/>
                                </a:lnTo>
                                <a:lnTo>
                                  <a:pt x="1349948" y="1084193"/>
                                </a:lnTo>
                                <a:lnTo>
                                  <a:pt x="1361062" y="1094982"/>
                                </a:lnTo>
                                <a:lnTo>
                                  <a:pt x="1371860" y="1105771"/>
                                </a:lnTo>
                                <a:lnTo>
                                  <a:pt x="1382339" y="1116561"/>
                                </a:lnTo>
                                <a:lnTo>
                                  <a:pt x="1392818" y="1127984"/>
                                </a:lnTo>
                                <a:lnTo>
                                  <a:pt x="1403298" y="1139408"/>
                                </a:lnTo>
                                <a:lnTo>
                                  <a:pt x="1413460" y="1150832"/>
                                </a:lnTo>
                                <a:lnTo>
                                  <a:pt x="1423304" y="1162573"/>
                                </a:lnTo>
                                <a:lnTo>
                                  <a:pt x="1433149" y="1174314"/>
                                </a:lnTo>
                                <a:lnTo>
                                  <a:pt x="1442675" y="1186373"/>
                                </a:lnTo>
                                <a:lnTo>
                                  <a:pt x="1452202" y="1198748"/>
                                </a:lnTo>
                                <a:lnTo>
                                  <a:pt x="1461411" y="1210807"/>
                                </a:lnTo>
                                <a:lnTo>
                                  <a:pt x="1470621" y="1223183"/>
                                </a:lnTo>
                                <a:lnTo>
                                  <a:pt x="1479830" y="1235876"/>
                                </a:lnTo>
                                <a:lnTo>
                                  <a:pt x="1488404" y="1248569"/>
                                </a:lnTo>
                                <a:lnTo>
                                  <a:pt x="1496978" y="1261262"/>
                                </a:lnTo>
                                <a:lnTo>
                                  <a:pt x="1505552" y="1274272"/>
                                </a:lnTo>
                                <a:lnTo>
                                  <a:pt x="1513809" y="1287600"/>
                                </a:lnTo>
                                <a:lnTo>
                                  <a:pt x="1521748" y="1300611"/>
                                </a:lnTo>
                                <a:lnTo>
                                  <a:pt x="1529687" y="1314573"/>
                                </a:lnTo>
                                <a:lnTo>
                                  <a:pt x="1537308" y="1328218"/>
                                </a:lnTo>
                                <a:lnTo>
                                  <a:pt x="1544930" y="1341863"/>
                                </a:lnTo>
                                <a:lnTo>
                                  <a:pt x="1552234" y="1355826"/>
                                </a:lnTo>
                                <a:lnTo>
                                  <a:pt x="1559537" y="1369788"/>
                                </a:lnTo>
                                <a:lnTo>
                                  <a:pt x="1566206" y="1384385"/>
                                </a:lnTo>
                                <a:lnTo>
                                  <a:pt x="1573193" y="1398982"/>
                                </a:lnTo>
                                <a:lnTo>
                                  <a:pt x="1579544" y="1413579"/>
                                </a:lnTo>
                                <a:lnTo>
                                  <a:pt x="1586213" y="1428176"/>
                                </a:lnTo>
                                <a:lnTo>
                                  <a:pt x="1592246" y="1443725"/>
                                </a:lnTo>
                                <a:lnTo>
                                  <a:pt x="1598280" y="1458640"/>
                                </a:lnTo>
                                <a:lnTo>
                                  <a:pt x="1603996" y="1473871"/>
                                </a:lnTo>
                                <a:lnTo>
                                  <a:pt x="1609712" y="1489738"/>
                                </a:lnTo>
                                <a:lnTo>
                                  <a:pt x="1614793" y="1505287"/>
                                </a:lnTo>
                                <a:lnTo>
                                  <a:pt x="1620191" y="1521153"/>
                                </a:lnTo>
                                <a:lnTo>
                                  <a:pt x="1624955" y="1537337"/>
                                </a:lnTo>
                                <a:lnTo>
                                  <a:pt x="1630036" y="1553521"/>
                                </a:lnTo>
                                <a:lnTo>
                                  <a:pt x="1634482" y="1570339"/>
                                </a:lnTo>
                                <a:lnTo>
                                  <a:pt x="1638610" y="1586840"/>
                                </a:lnTo>
                                <a:lnTo>
                                  <a:pt x="1643056" y="1603976"/>
                                </a:lnTo>
                                <a:lnTo>
                                  <a:pt x="1646867" y="1620794"/>
                                </a:lnTo>
                                <a:lnTo>
                                  <a:pt x="1650677" y="1637930"/>
                                </a:lnTo>
                                <a:lnTo>
                                  <a:pt x="1654170" y="1655383"/>
                                </a:lnTo>
                                <a:lnTo>
                                  <a:pt x="1657664" y="1673153"/>
                                </a:lnTo>
                                <a:lnTo>
                                  <a:pt x="1660522" y="1690923"/>
                                </a:lnTo>
                                <a:lnTo>
                                  <a:pt x="1663697" y="1709011"/>
                                </a:lnTo>
                                <a:lnTo>
                                  <a:pt x="1666238" y="1727099"/>
                                </a:lnTo>
                                <a:lnTo>
                                  <a:pt x="1668461" y="1745821"/>
                                </a:lnTo>
                                <a:lnTo>
                                  <a:pt x="1670684" y="1764226"/>
                                </a:lnTo>
                                <a:lnTo>
                                  <a:pt x="1672589" y="1783266"/>
                                </a:lnTo>
                                <a:lnTo>
                                  <a:pt x="1674177" y="1802305"/>
                                </a:lnTo>
                                <a:lnTo>
                                  <a:pt x="1676082" y="1821345"/>
                                </a:lnTo>
                                <a:lnTo>
                                  <a:pt x="1677352" y="1841019"/>
                                </a:lnTo>
                                <a:lnTo>
                                  <a:pt x="1678305" y="1860694"/>
                                </a:lnTo>
                                <a:lnTo>
                                  <a:pt x="1679258" y="1880368"/>
                                </a:lnTo>
                                <a:lnTo>
                                  <a:pt x="1679575" y="1900677"/>
                                </a:lnTo>
                                <a:lnTo>
                                  <a:pt x="1679575" y="1903850"/>
                                </a:lnTo>
                                <a:lnTo>
                                  <a:pt x="1677035" y="1905437"/>
                                </a:lnTo>
                                <a:lnTo>
                                  <a:pt x="1653853" y="1918765"/>
                                </a:lnTo>
                                <a:lnTo>
                                  <a:pt x="1630353" y="1931775"/>
                                </a:lnTo>
                                <a:lnTo>
                                  <a:pt x="1606854" y="1944151"/>
                                </a:lnTo>
                                <a:lnTo>
                                  <a:pt x="1583037" y="1956209"/>
                                </a:lnTo>
                                <a:lnTo>
                                  <a:pt x="1558902" y="1967950"/>
                                </a:lnTo>
                                <a:lnTo>
                                  <a:pt x="1534768" y="1979374"/>
                                </a:lnTo>
                                <a:lnTo>
                                  <a:pt x="1510316" y="1990163"/>
                                </a:lnTo>
                                <a:lnTo>
                                  <a:pt x="1485864" y="2000635"/>
                                </a:lnTo>
                                <a:lnTo>
                                  <a:pt x="1461411" y="2010790"/>
                                </a:lnTo>
                                <a:lnTo>
                                  <a:pt x="1436642" y="2020627"/>
                                </a:lnTo>
                                <a:lnTo>
                                  <a:pt x="1411872" y="2029512"/>
                                </a:lnTo>
                                <a:lnTo>
                                  <a:pt x="1386785" y="2038397"/>
                                </a:lnTo>
                                <a:lnTo>
                                  <a:pt x="1361380" y="2046965"/>
                                </a:lnTo>
                                <a:lnTo>
                                  <a:pt x="1335975" y="2054581"/>
                                </a:lnTo>
                                <a:lnTo>
                                  <a:pt x="1310570" y="2062514"/>
                                </a:lnTo>
                                <a:lnTo>
                                  <a:pt x="1285166" y="2069495"/>
                                </a:lnTo>
                                <a:lnTo>
                                  <a:pt x="1259443" y="2076159"/>
                                </a:lnTo>
                                <a:lnTo>
                                  <a:pt x="1233403" y="2082506"/>
                                </a:lnTo>
                                <a:lnTo>
                                  <a:pt x="1207681" y="2088535"/>
                                </a:lnTo>
                                <a:lnTo>
                                  <a:pt x="1181959" y="2093929"/>
                                </a:lnTo>
                                <a:lnTo>
                                  <a:pt x="1155919" y="2099007"/>
                                </a:lnTo>
                                <a:lnTo>
                                  <a:pt x="1129561" y="2103767"/>
                                </a:lnTo>
                                <a:lnTo>
                                  <a:pt x="1103204" y="2107892"/>
                                </a:lnTo>
                                <a:lnTo>
                                  <a:pt x="1077164" y="2111382"/>
                                </a:lnTo>
                                <a:lnTo>
                                  <a:pt x="1050806" y="2114873"/>
                                </a:lnTo>
                                <a:lnTo>
                                  <a:pt x="1024131" y="2117729"/>
                                </a:lnTo>
                                <a:lnTo>
                                  <a:pt x="997774" y="2119950"/>
                                </a:lnTo>
                                <a:lnTo>
                                  <a:pt x="971099" y="2121854"/>
                                </a:lnTo>
                                <a:lnTo>
                                  <a:pt x="944424" y="2123441"/>
                                </a:lnTo>
                                <a:lnTo>
                                  <a:pt x="917749" y="2125028"/>
                                </a:lnTo>
                                <a:lnTo>
                                  <a:pt x="891074" y="2125662"/>
                                </a:lnTo>
                                <a:lnTo>
                                  <a:pt x="864399" y="2125662"/>
                                </a:lnTo>
                                <a:lnTo>
                                  <a:pt x="835818" y="2125662"/>
                                </a:lnTo>
                                <a:lnTo>
                                  <a:pt x="807238" y="2124710"/>
                                </a:lnTo>
                                <a:lnTo>
                                  <a:pt x="778657" y="2123124"/>
                                </a:lnTo>
                                <a:lnTo>
                                  <a:pt x="750395" y="2121537"/>
                                </a:lnTo>
                                <a:lnTo>
                                  <a:pt x="722132" y="2119316"/>
                                </a:lnTo>
                                <a:lnTo>
                                  <a:pt x="693869" y="2116777"/>
                                </a:lnTo>
                                <a:lnTo>
                                  <a:pt x="665606" y="2113604"/>
                                </a:lnTo>
                                <a:lnTo>
                                  <a:pt x="637661" y="2109478"/>
                                </a:lnTo>
                                <a:lnTo>
                                  <a:pt x="609398" y="2105353"/>
                                </a:lnTo>
                                <a:lnTo>
                                  <a:pt x="581453" y="2100593"/>
                                </a:lnTo>
                                <a:lnTo>
                                  <a:pt x="553825" y="2095199"/>
                                </a:lnTo>
                                <a:lnTo>
                                  <a:pt x="525880" y="2089487"/>
                                </a:lnTo>
                                <a:lnTo>
                                  <a:pt x="498252" y="2083458"/>
                                </a:lnTo>
                                <a:lnTo>
                                  <a:pt x="470624" y="2076476"/>
                                </a:lnTo>
                                <a:lnTo>
                                  <a:pt x="443314" y="2069495"/>
                                </a:lnTo>
                                <a:lnTo>
                                  <a:pt x="416321" y="2061879"/>
                                </a:lnTo>
                                <a:lnTo>
                                  <a:pt x="389011" y="2053629"/>
                                </a:lnTo>
                                <a:lnTo>
                                  <a:pt x="362019" y="2045378"/>
                                </a:lnTo>
                                <a:lnTo>
                                  <a:pt x="335343" y="2036176"/>
                                </a:lnTo>
                                <a:lnTo>
                                  <a:pt x="308668" y="2026656"/>
                                </a:lnTo>
                                <a:lnTo>
                                  <a:pt x="282311" y="2016502"/>
                                </a:lnTo>
                                <a:lnTo>
                                  <a:pt x="255953" y="2006030"/>
                                </a:lnTo>
                                <a:lnTo>
                                  <a:pt x="229913" y="1994923"/>
                                </a:lnTo>
                                <a:lnTo>
                                  <a:pt x="203556" y="1983499"/>
                                </a:lnTo>
                                <a:lnTo>
                                  <a:pt x="177833" y="1971441"/>
                                </a:lnTo>
                                <a:lnTo>
                                  <a:pt x="152429" y="1959065"/>
                                </a:lnTo>
                                <a:lnTo>
                                  <a:pt x="127024" y="1946372"/>
                                </a:lnTo>
                                <a:lnTo>
                                  <a:pt x="101619" y="1933044"/>
                                </a:lnTo>
                                <a:lnTo>
                                  <a:pt x="76532" y="1919399"/>
                                </a:lnTo>
                                <a:lnTo>
                                  <a:pt x="51762" y="1905437"/>
                                </a:lnTo>
                                <a:lnTo>
                                  <a:pt x="27310" y="1890523"/>
                                </a:lnTo>
                                <a:lnTo>
                                  <a:pt x="2858" y="1875291"/>
                                </a:lnTo>
                                <a:lnTo>
                                  <a:pt x="0" y="1888301"/>
                                </a:lnTo>
                                <a:lnTo>
                                  <a:pt x="0" y="1870531"/>
                                </a:lnTo>
                                <a:lnTo>
                                  <a:pt x="952" y="1850222"/>
                                </a:lnTo>
                                <a:lnTo>
                                  <a:pt x="2223" y="1829913"/>
                                </a:lnTo>
                                <a:lnTo>
                                  <a:pt x="3493" y="1809604"/>
                                </a:lnTo>
                                <a:lnTo>
                                  <a:pt x="5398" y="1790247"/>
                                </a:lnTo>
                                <a:lnTo>
                                  <a:pt x="6986" y="1770573"/>
                                </a:lnTo>
                                <a:lnTo>
                                  <a:pt x="9209" y="1750898"/>
                                </a:lnTo>
                                <a:lnTo>
                                  <a:pt x="11749" y="1732176"/>
                                </a:lnTo>
                                <a:lnTo>
                                  <a:pt x="14290" y="1713136"/>
                                </a:lnTo>
                                <a:lnTo>
                                  <a:pt x="17148" y="1694414"/>
                                </a:lnTo>
                                <a:lnTo>
                                  <a:pt x="20006" y="1676009"/>
                                </a:lnTo>
                                <a:lnTo>
                                  <a:pt x="23499" y="1657604"/>
                                </a:lnTo>
                                <a:lnTo>
                                  <a:pt x="26992" y="1639834"/>
                                </a:lnTo>
                                <a:lnTo>
                                  <a:pt x="30486" y="1621746"/>
                                </a:lnTo>
                                <a:lnTo>
                                  <a:pt x="34931" y="1604293"/>
                                </a:lnTo>
                                <a:lnTo>
                                  <a:pt x="38742" y="1586840"/>
                                </a:lnTo>
                                <a:lnTo>
                                  <a:pt x="43188" y="1569704"/>
                                </a:lnTo>
                                <a:lnTo>
                                  <a:pt x="47951" y="1552569"/>
                                </a:lnTo>
                                <a:lnTo>
                                  <a:pt x="52715" y="1536068"/>
                                </a:lnTo>
                                <a:lnTo>
                                  <a:pt x="57796" y="1519249"/>
                                </a:lnTo>
                                <a:lnTo>
                                  <a:pt x="62877" y="1503066"/>
                                </a:lnTo>
                                <a:lnTo>
                                  <a:pt x="68593" y="1486564"/>
                                </a:lnTo>
                                <a:lnTo>
                                  <a:pt x="73991" y="1470698"/>
                                </a:lnTo>
                                <a:lnTo>
                                  <a:pt x="80025" y="1455149"/>
                                </a:lnTo>
                                <a:lnTo>
                                  <a:pt x="86059" y="1439283"/>
                                </a:lnTo>
                                <a:lnTo>
                                  <a:pt x="92410" y="1424051"/>
                                </a:lnTo>
                                <a:lnTo>
                                  <a:pt x="98761" y="1409137"/>
                                </a:lnTo>
                                <a:lnTo>
                                  <a:pt x="105430" y="1393905"/>
                                </a:lnTo>
                                <a:lnTo>
                                  <a:pt x="112098" y="1378990"/>
                                </a:lnTo>
                                <a:lnTo>
                                  <a:pt x="119402" y="1364393"/>
                                </a:lnTo>
                                <a:lnTo>
                                  <a:pt x="126706" y="1350114"/>
                                </a:lnTo>
                                <a:lnTo>
                                  <a:pt x="134010" y="1335834"/>
                                </a:lnTo>
                                <a:lnTo>
                                  <a:pt x="141632" y="1321871"/>
                                </a:lnTo>
                                <a:lnTo>
                                  <a:pt x="149571" y="1307909"/>
                                </a:lnTo>
                                <a:lnTo>
                                  <a:pt x="157510" y="1294264"/>
                                </a:lnTo>
                                <a:lnTo>
                                  <a:pt x="165766" y="1280936"/>
                                </a:lnTo>
                                <a:lnTo>
                                  <a:pt x="174023" y="1267291"/>
                                </a:lnTo>
                                <a:lnTo>
                                  <a:pt x="182597" y="1253963"/>
                                </a:lnTo>
                                <a:lnTo>
                                  <a:pt x="191171" y="1241270"/>
                                </a:lnTo>
                                <a:lnTo>
                                  <a:pt x="200380" y="1228260"/>
                                </a:lnTo>
                                <a:lnTo>
                                  <a:pt x="209589" y="1215884"/>
                                </a:lnTo>
                                <a:lnTo>
                                  <a:pt x="218799" y="1203191"/>
                                </a:lnTo>
                                <a:lnTo>
                                  <a:pt x="228008" y="1191133"/>
                                </a:lnTo>
                                <a:lnTo>
                                  <a:pt x="237852" y="1178757"/>
                                </a:lnTo>
                                <a:lnTo>
                                  <a:pt x="247697" y="1167016"/>
                                </a:lnTo>
                                <a:lnTo>
                                  <a:pt x="257541" y="1155275"/>
                                </a:lnTo>
                                <a:lnTo>
                                  <a:pt x="267703" y="1143533"/>
                                </a:lnTo>
                                <a:lnTo>
                                  <a:pt x="278182" y="1132110"/>
                                </a:lnTo>
                                <a:lnTo>
                                  <a:pt x="288662" y="1120686"/>
                                </a:lnTo>
                                <a:lnTo>
                                  <a:pt x="298824" y="1109579"/>
                                </a:lnTo>
                                <a:lnTo>
                                  <a:pt x="309938" y="1098473"/>
                                </a:lnTo>
                                <a:lnTo>
                                  <a:pt x="320735" y="1087684"/>
                                </a:lnTo>
                                <a:lnTo>
                                  <a:pt x="331850" y="1076895"/>
                                </a:lnTo>
                                <a:lnTo>
                                  <a:pt x="343282" y="1066423"/>
                                </a:lnTo>
                                <a:lnTo>
                                  <a:pt x="354715" y="1055951"/>
                                </a:lnTo>
                                <a:lnTo>
                                  <a:pt x="366147" y="1045797"/>
                                </a:lnTo>
                                <a:lnTo>
                                  <a:pt x="377897" y="1035642"/>
                                </a:lnTo>
                                <a:lnTo>
                                  <a:pt x="389964" y="1025805"/>
                                </a:lnTo>
                                <a:lnTo>
                                  <a:pt x="401714" y="1015968"/>
                                </a:lnTo>
                                <a:lnTo>
                                  <a:pt x="414099" y="1006448"/>
                                </a:lnTo>
                                <a:lnTo>
                                  <a:pt x="426801" y="996928"/>
                                </a:lnTo>
                                <a:lnTo>
                                  <a:pt x="439186" y="987408"/>
                                </a:lnTo>
                                <a:lnTo>
                                  <a:pt x="451571" y="977888"/>
                                </a:lnTo>
                                <a:lnTo>
                                  <a:pt x="477293" y="960118"/>
                                </a:lnTo>
                                <a:lnTo>
                                  <a:pt x="481421" y="957262"/>
                                </a:lnTo>
                                <a:close/>
                                <a:moveTo>
                                  <a:pt x="839471" y="0"/>
                                </a:moveTo>
                                <a:lnTo>
                                  <a:pt x="852171" y="0"/>
                                </a:lnTo>
                                <a:lnTo>
                                  <a:pt x="865506" y="0"/>
                                </a:lnTo>
                                <a:lnTo>
                                  <a:pt x="878206" y="636"/>
                                </a:lnTo>
                                <a:lnTo>
                                  <a:pt x="890906" y="1271"/>
                                </a:lnTo>
                                <a:lnTo>
                                  <a:pt x="903288" y="2542"/>
                                </a:lnTo>
                                <a:lnTo>
                                  <a:pt x="915988" y="3813"/>
                                </a:lnTo>
                                <a:lnTo>
                                  <a:pt x="928371" y="5719"/>
                                </a:lnTo>
                                <a:lnTo>
                                  <a:pt x="940436" y="7943"/>
                                </a:lnTo>
                                <a:lnTo>
                                  <a:pt x="952818" y="10167"/>
                                </a:lnTo>
                                <a:lnTo>
                                  <a:pt x="964883" y="12708"/>
                                </a:lnTo>
                                <a:lnTo>
                                  <a:pt x="976631" y="15568"/>
                                </a:lnTo>
                                <a:lnTo>
                                  <a:pt x="988696" y="19062"/>
                                </a:lnTo>
                                <a:lnTo>
                                  <a:pt x="1000443" y="22239"/>
                                </a:lnTo>
                                <a:lnTo>
                                  <a:pt x="1011873" y="26052"/>
                                </a:lnTo>
                                <a:lnTo>
                                  <a:pt x="1023621" y="30182"/>
                                </a:lnTo>
                                <a:lnTo>
                                  <a:pt x="1034733" y="34630"/>
                                </a:lnTo>
                                <a:lnTo>
                                  <a:pt x="1046163" y="39395"/>
                                </a:lnTo>
                                <a:lnTo>
                                  <a:pt x="1057276" y="44161"/>
                                </a:lnTo>
                                <a:lnTo>
                                  <a:pt x="1068388" y="48926"/>
                                </a:lnTo>
                                <a:lnTo>
                                  <a:pt x="1079183" y="54645"/>
                                </a:lnTo>
                                <a:lnTo>
                                  <a:pt x="1089661" y="60046"/>
                                </a:lnTo>
                                <a:lnTo>
                                  <a:pt x="1100456" y="66082"/>
                                </a:lnTo>
                                <a:lnTo>
                                  <a:pt x="1110616" y="72119"/>
                                </a:lnTo>
                                <a:lnTo>
                                  <a:pt x="1120776" y="78790"/>
                                </a:lnTo>
                                <a:lnTo>
                                  <a:pt x="1130936" y="85462"/>
                                </a:lnTo>
                                <a:lnTo>
                                  <a:pt x="1140461" y="92134"/>
                                </a:lnTo>
                                <a:lnTo>
                                  <a:pt x="1150303" y="99123"/>
                                </a:lnTo>
                                <a:lnTo>
                                  <a:pt x="1159828" y="106430"/>
                                </a:lnTo>
                                <a:lnTo>
                                  <a:pt x="1169353" y="114055"/>
                                </a:lnTo>
                                <a:lnTo>
                                  <a:pt x="1178561" y="121680"/>
                                </a:lnTo>
                                <a:lnTo>
                                  <a:pt x="1187133" y="129623"/>
                                </a:lnTo>
                                <a:lnTo>
                                  <a:pt x="1196023" y="137883"/>
                                </a:lnTo>
                                <a:lnTo>
                                  <a:pt x="1204596" y="146143"/>
                                </a:lnTo>
                                <a:lnTo>
                                  <a:pt x="1213168" y="155039"/>
                                </a:lnTo>
                                <a:lnTo>
                                  <a:pt x="1221106" y="163299"/>
                                </a:lnTo>
                                <a:lnTo>
                                  <a:pt x="1229043" y="172513"/>
                                </a:lnTo>
                                <a:lnTo>
                                  <a:pt x="1236981" y="181726"/>
                                </a:lnTo>
                                <a:lnTo>
                                  <a:pt x="1244283" y="190939"/>
                                </a:lnTo>
                                <a:lnTo>
                                  <a:pt x="1251586" y="200153"/>
                                </a:lnTo>
                                <a:lnTo>
                                  <a:pt x="1258888" y="210001"/>
                                </a:lnTo>
                                <a:lnTo>
                                  <a:pt x="1265556" y="219850"/>
                                </a:lnTo>
                                <a:lnTo>
                                  <a:pt x="1272223" y="230017"/>
                                </a:lnTo>
                                <a:lnTo>
                                  <a:pt x="1278256" y="240183"/>
                                </a:lnTo>
                                <a:lnTo>
                                  <a:pt x="1284606" y="250667"/>
                                </a:lnTo>
                                <a:lnTo>
                                  <a:pt x="1290321" y="261151"/>
                                </a:lnTo>
                                <a:lnTo>
                                  <a:pt x="1296353" y="271953"/>
                                </a:lnTo>
                                <a:lnTo>
                                  <a:pt x="1301433" y="282755"/>
                                </a:lnTo>
                                <a:lnTo>
                                  <a:pt x="1306831" y="293239"/>
                                </a:lnTo>
                                <a:lnTo>
                                  <a:pt x="1311593" y="304359"/>
                                </a:lnTo>
                                <a:lnTo>
                                  <a:pt x="1316356" y="315796"/>
                                </a:lnTo>
                                <a:lnTo>
                                  <a:pt x="1320483" y="327234"/>
                                </a:lnTo>
                                <a:lnTo>
                                  <a:pt x="1324293" y="338671"/>
                                </a:lnTo>
                                <a:lnTo>
                                  <a:pt x="1328421" y="350426"/>
                                </a:lnTo>
                                <a:lnTo>
                                  <a:pt x="1331913" y="362181"/>
                                </a:lnTo>
                                <a:lnTo>
                                  <a:pt x="1335088" y="373936"/>
                                </a:lnTo>
                                <a:lnTo>
                                  <a:pt x="1337946" y="386009"/>
                                </a:lnTo>
                                <a:lnTo>
                                  <a:pt x="1340803" y="398081"/>
                                </a:lnTo>
                                <a:lnTo>
                                  <a:pt x="1343026" y="410472"/>
                                </a:lnTo>
                                <a:lnTo>
                                  <a:pt x="1344931" y="422862"/>
                                </a:lnTo>
                                <a:lnTo>
                                  <a:pt x="1346518" y="435252"/>
                                </a:lnTo>
                                <a:lnTo>
                                  <a:pt x="1348106" y="447643"/>
                                </a:lnTo>
                                <a:lnTo>
                                  <a:pt x="1349058" y="460033"/>
                                </a:lnTo>
                                <a:lnTo>
                                  <a:pt x="1350011" y="472741"/>
                                </a:lnTo>
                                <a:lnTo>
                                  <a:pt x="1350646" y="485449"/>
                                </a:lnTo>
                                <a:lnTo>
                                  <a:pt x="1350963" y="498475"/>
                                </a:lnTo>
                                <a:lnTo>
                                  <a:pt x="1350646" y="513407"/>
                                </a:lnTo>
                                <a:lnTo>
                                  <a:pt x="1349693" y="528975"/>
                                </a:lnTo>
                                <a:lnTo>
                                  <a:pt x="1348423" y="543907"/>
                                </a:lnTo>
                                <a:lnTo>
                                  <a:pt x="1347153" y="558521"/>
                                </a:lnTo>
                                <a:lnTo>
                                  <a:pt x="1345248" y="573453"/>
                                </a:lnTo>
                                <a:lnTo>
                                  <a:pt x="1342708" y="588067"/>
                                </a:lnTo>
                                <a:lnTo>
                                  <a:pt x="1339851" y="602682"/>
                                </a:lnTo>
                                <a:lnTo>
                                  <a:pt x="1336358" y="616660"/>
                                </a:lnTo>
                                <a:lnTo>
                                  <a:pt x="1332866" y="631275"/>
                                </a:lnTo>
                                <a:lnTo>
                                  <a:pt x="1328738" y="645254"/>
                                </a:lnTo>
                                <a:lnTo>
                                  <a:pt x="1324293" y="658915"/>
                                </a:lnTo>
                                <a:lnTo>
                                  <a:pt x="1319531" y="672576"/>
                                </a:lnTo>
                                <a:lnTo>
                                  <a:pt x="1314133" y="685920"/>
                                </a:lnTo>
                                <a:lnTo>
                                  <a:pt x="1308418" y="699263"/>
                                </a:lnTo>
                                <a:lnTo>
                                  <a:pt x="1302386" y="712607"/>
                                </a:lnTo>
                                <a:lnTo>
                                  <a:pt x="1296353" y="725315"/>
                                </a:lnTo>
                                <a:lnTo>
                                  <a:pt x="1289368" y="738023"/>
                                </a:lnTo>
                                <a:lnTo>
                                  <a:pt x="1282383" y="750413"/>
                                </a:lnTo>
                                <a:lnTo>
                                  <a:pt x="1275081" y="762486"/>
                                </a:lnTo>
                                <a:lnTo>
                                  <a:pt x="1267143" y="774559"/>
                                </a:lnTo>
                                <a:lnTo>
                                  <a:pt x="1259206" y="786313"/>
                                </a:lnTo>
                                <a:lnTo>
                                  <a:pt x="1250633" y="797751"/>
                                </a:lnTo>
                                <a:lnTo>
                                  <a:pt x="1242061" y="809188"/>
                                </a:lnTo>
                                <a:lnTo>
                                  <a:pt x="1232853" y="819990"/>
                                </a:lnTo>
                                <a:lnTo>
                                  <a:pt x="1223963" y="830792"/>
                                </a:lnTo>
                                <a:lnTo>
                                  <a:pt x="1214121" y="841276"/>
                                </a:lnTo>
                                <a:lnTo>
                                  <a:pt x="1204278" y="851442"/>
                                </a:lnTo>
                                <a:lnTo>
                                  <a:pt x="1193801" y="860974"/>
                                </a:lnTo>
                                <a:lnTo>
                                  <a:pt x="1183323" y="870822"/>
                                </a:lnTo>
                                <a:lnTo>
                                  <a:pt x="1172528" y="880036"/>
                                </a:lnTo>
                                <a:lnTo>
                                  <a:pt x="1161733" y="889249"/>
                                </a:lnTo>
                                <a:lnTo>
                                  <a:pt x="1150303" y="897827"/>
                                </a:lnTo>
                                <a:lnTo>
                                  <a:pt x="1134746" y="909264"/>
                                </a:lnTo>
                                <a:lnTo>
                                  <a:pt x="1118236" y="920066"/>
                                </a:lnTo>
                                <a:lnTo>
                                  <a:pt x="1101408" y="929915"/>
                                </a:lnTo>
                                <a:lnTo>
                                  <a:pt x="1084581" y="939446"/>
                                </a:lnTo>
                                <a:lnTo>
                                  <a:pt x="1066801" y="948342"/>
                                </a:lnTo>
                                <a:lnTo>
                                  <a:pt x="1048703" y="956602"/>
                                </a:lnTo>
                                <a:lnTo>
                                  <a:pt x="1040131" y="960414"/>
                                </a:lnTo>
                                <a:lnTo>
                                  <a:pt x="1030606" y="963909"/>
                                </a:lnTo>
                                <a:lnTo>
                                  <a:pt x="1021398" y="967722"/>
                                </a:lnTo>
                                <a:lnTo>
                                  <a:pt x="1011873" y="970899"/>
                                </a:lnTo>
                                <a:lnTo>
                                  <a:pt x="1002348" y="973758"/>
                                </a:lnTo>
                                <a:lnTo>
                                  <a:pt x="993141" y="976617"/>
                                </a:lnTo>
                                <a:lnTo>
                                  <a:pt x="983616" y="979794"/>
                                </a:lnTo>
                                <a:lnTo>
                                  <a:pt x="973773" y="982018"/>
                                </a:lnTo>
                                <a:lnTo>
                                  <a:pt x="963931" y="984560"/>
                                </a:lnTo>
                                <a:lnTo>
                                  <a:pt x="954088" y="986466"/>
                                </a:lnTo>
                                <a:lnTo>
                                  <a:pt x="944246" y="988372"/>
                                </a:lnTo>
                                <a:lnTo>
                                  <a:pt x="934403" y="990596"/>
                                </a:lnTo>
                                <a:lnTo>
                                  <a:pt x="924561" y="991867"/>
                                </a:lnTo>
                                <a:lnTo>
                                  <a:pt x="914401" y="993455"/>
                                </a:lnTo>
                                <a:lnTo>
                                  <a:pt x="904241" y="994409"/>
                                </a:lnTo>
                                <a:lnTo>
                                  <a:pt x="893763" y="995362"/>
                                </a:lnTo>
                                <a:lnTo>
                                  <a:pt x="883603" y="995997"/>
                                </a:lnTo>
                                <a:lnTo>
                                  <a:pt x="873126" y="996632"/>
                                </a:lnTo>
                                <a:lnTo>
                                  <a:pt x="862648" y="996950"/>
                                </a:lnTo>
                                <a:lnTo>
                                  <a:pt x="852171" y="996950"/>
                                </a:lnTo>
                                <a:lnTo>
                                  <a:pt x="840423" y="996950"/>
                                </a:lnTo>
                                <a:lnTo>
                                  <a:pt x="828358" y="996315"/>
                                </a:lnTo>
                                <a:lnTo>
                                  <a:pt x="816293" y="995679"/>
                                </a:lnTo>
                                <a:lnTo>
                                  <a:pt x="804546" y="994726"/>
                                </a:lnTo>
                                <a:lnTo>
                                  <a:pt x="792798" y="993455"/>
                                </a:lnTo>
                                <a:lnTo>
                                  <a:pt x="781368" y="992185"/>
                                </a:lnTo>
                                <a:lnTo>
                                  <a:pt x="769621" y="990278"/>
                                </a:lnTo>
                                <a:lnTo>
                                  <a:pt x="758191" y="988054"/>
                                </a:lnTo>
                                <a:lnTo>
                                  <a:pt x="746761" y="985831"/>
                                </a:lnTo>
                                <a:lnTo>
                                  <a:pt x="735331" y="983289"/>
                                </a:lnTo>
                                <a:lnTo>
                                  <a:pt x="724218" y="980430"/>
                                </a:lnTo>
                                <a:lnTo>
                                  <a:pt x="713106" y="977253"/>
                                </a:lnTo>
                                <a:lnTo>
                                  <a:pt x="702311" y="973758"/>
                                </a:lnTo>
                                <a:lnTo>
                                  <a:pt x="691198" y="970263"/>
                                </a:lnTo>
                                <a:lnTo>
                                  <a:pt x="680721" y="966768"/>
                                </a:lnTo>
                                <a:lnTo>
                                  <a:pt x="670243" y="962321"/>
                                </a:lnTo>
                                <a:lnTo>
                                  <a:pt x="659448" y="958190"/>
                                </a:lnTo>
                                <a:lnTo>
                                  <a:pt x="648971" y="953425"/>
                                </a:lnTo>
                                <a:lnTo>
                                  <a:pt x="638811" y="948659"/>
                                </a:lnTo>
                                <a:lnTo>
                                  <a:pt x="628651" y="943894"/>
                                </a:lnTo>
                                <a:lnTo>
                                  <a:pt x="618491" y="938493"/>
                                </a:lnTo>
                                <a:lnTo>
                                  <a:pt x="608648" y="933410"/>
                                </a:lnTo>
                                <a:lnTo>
                                  <a:pt x="599123" y="927373"/>
                                </a:lnTo>
                                <a:lnTo>
                                  <a:pt x="589281" y="921655"/>
                                </a:lnTo>
                                <a:lnTo>
                                  <a:pt x="579756" y="915618"/>
                                </a:lnTo>
                                <a:lnTo>
                                  <a:pt x="570548" y="909264"/>
                                </a:lnTo>
                                <a:lnTo>
                                  <a:pt x="561023" y="902910"/>
                                </a:lnTo>
                                <a:lnTo>
                                  <a:pt x="552133" y="895921"/>
                                </a:lnTo>
                                <a:lnTo>
                                  <a:pt x="543561" y="889249"/>
                                </a:lnTo>
                                <a:lnTo>
                                  <a:pt x="534671" y="881942"/>
                                </a:lnTo>
                                <a:lnTo>
                                  <a:pt x="526098" y="874952"/>
                                </a:lnTo>
                                <a:lnTo>
                                  <a:pt x="517526" y="867328"/>
                                </a:lnTo>
                                <a:lnTo>
                                  <a:pt x="508318" y="858750"/>
                                </a:lnTo>
                                <a:lnTo>
                                  <a:pt x="499428" y="849854"/>
                                </a:lnTo>
                                <a:lnTo>
                                  <a:pt x="490538" y="840958"/>
                                </a:lnTo>
                                <a:lnTo>
                                  <a:pt x="481648" y="831427"/>
                                </a:lnTo>
                                <a:lnTo>
                                  <a:pt x="473711" y="821896"/>
                                </a:lnTo>
                                <a:lnTo>
                                  <a:pt x="465456" y="812047"/>
                                </a:lnTo>
                                <a:lnTo>
                                  <a:pt x="457518" y="801881"/>
                                </a:lnTo>
                                <a:lnTo>
                                  <a:pt x="449898" y="791714"/>
                                </a:lnTo>
                                <a:lnTo>
                                  <a:pt x="442596" y="781548"/>
                                </a:lnTo>
                                <a:lnTo>
                                  <a:pt x="435293" y="770746"/>
                                </a:lnTo>
                                <a:lnTo>
                                  <a:pt x="428626" y="759944"/>
                                </a:lnTo>
                                <a:lnTo>
                                  <a:pt x="421958" y="749142"/>
                                </a:lnTo>
                                <a:lnTo>
                                  <a:pt x="415608" y="738023"/>
                                </a:lnTo>
                                <a:lnTo>
                                  <a:pt x="409576" y="726585"/>
                                </a:lnTo>
                                <a:lnTo>
                                  <a:pt x="403861" y="715148"/>
                                </a:lnTo>
                                <a:lnTo>
                                  <a:pt x="398463" y="703393"/>
                                </a:lnTo>
                                <a:lnTo>
                                  <a:pt x="393383" y="691638"/>
                                </a:lnTo>
                                <a:lnTo>
                                  <a:pt x="388303" y="679566"/>
                                </a:lnTo>
                                <a:lnTo>
                                  <a:pt x="383858" y="667493"/>
                                </a:lnTo>
                                <a:lnTo>
                                  <a:pt x="379731" y="655420"/>
                                </a:lnTo>
                                <a:lnTo>
                                  <a:pt x="375603" y="643030"/>
                                </a:lnTo>
                                <a:lnTo>
                                  <a:pt x="372111" y="630322"/>
                                </a:lnTo>
                                <a:lnTo>
                                  <a:pt x="368936" y="617614"/>
                                </a:lnTo>
                                <a:lnTo>
                                  <a:pt x="365443" y="604588"/>
                                </a:lnTo>
                                <a:lnTo>
                                  <a:pt x="362903" y="591880"/>
                                </a:lnTo>
                                <a:lnTo>
                                  <a:pt x="360681" y="578854"/>
                                </a:lnTo>
                                <a:lnTo>
                                  <a:pt x="358776" y="565828"/>
                                </a:lnTo>
                                <a:lnTo>
                                  <a:pt x="357188" y="552485"/>
                                </a:lnTo>
                                <a:lnTo>
                                  <a:pt x="355601" y="539141"/>
                                </a:lnTo>
                                <a:lnTo>
                                  <a:pt x="354648" y="525480"/>
                                </a:lnTo>
                                <a:lnTo>
                                  <a:pt x="354331" y="511819"/>
                                </a:lnTo>
                                <a:lnTo>
                                  <a:pt x="354013" y="498475"/>
                                </a:lnTo>
                                <a:lnTo>
                                  <a:pt x="354331" y="485449"/>
                                </a:lnTo>
                                <a:lnTo>
                                  <a:pt x="354648" y="472741"/>
                                </a:lnTo>
                                <a:lnTo>
                                  <a:pt x="355601" y="460033"/>
                                </a:lnTo>
                                <a:lnTo>
                                  <a:pt x="356871" y="447643"/>
                                </a:lnTo>
                                <a:lnTo>
                                  <a:pt x="358141" y="434935"/>
                                </a:lnTo>
                                <a:lnTo>
                                  <a:pt x="360046" y="422544"/>
                                </a:lnTo>
                                <a:lnTo>
                                  <a:pt x="361951" y="410472"/>
                                </a:lnTo>
                                <a:lnTo>
                                  <a:pt x="364173" y="397763"/>
                                </a:lnTo>
                                <a:lnTo>
                                  <a:pt x="366713" y="385691"/>
                                </a:lnTo>
                                <a:lnTo>
                                  <a:pt x="369888" y="373936"/>
                                </a:lnTo>
                                <a:lnTo>
                                  <a:pt x="373063" y="361863"/>
                                </a:lnTo>
                                <a:lnTo>
                                  <a:pt x="376556" y="350108"/>
                                </a:lnTo>
                                <a:lnTo>
                                  <a:pt x="380683" y="338671"/>
                                </a:lnTo>
                                <a:lnTo>
                                  <a:pt x="384493" y="326916"/>
                                </a:lnTo>
                                <a:lnTo>
                                  <a:pt x="388621" y="315796"/>
                                </a:lnTo>
                                <a:lnTo>
                                  <a:pt x="393383" y="304359"/>
                                </a:lnTo>
                                <a:lnTo>
                                  <a:pt x="398146" y="293239"/>
                                </a:lnTo>
                                <a:lnTo>
                                  <a:pt x="403543" y="282755"/>
                                </a:lnTo>
                                <a:lnTo>
                                  <a:pt x="408623" y="271636"/>
                                </a:lnTo>
                                <a:lnTo>
                                  <a:pt x="414656" y="261151"/>
                                </a:lnTo>
                                <a:lnTo>
                                  <a:pt x="420371" y="250667"/>
                                </a:lnTo>
                                <a:lnTo>
                                  <a:pt x="426721" y="240183"/>
                                </a:lnTo>
                                <a:lnTo>
                                  <a:pt x="432753" y="230017"/>
                                </a:lnTo>
                                <a:lnTo>
                                  <a:pt x="439421" y="219850"/>
                                </a:lnTo>
                                <a:lnTo>
                                  <a:pt x="446088" y="210001"/>
                                </a:lnTo>
                                <a:lnTo>
                                  <a:pt x="453391" y="200153"/>
                                </a:lnTo>
                                <a:lnTo>
                                  <a:pt x="460693" y="190939"/>
                                </a:lnTo>
                                <a:lnTo>
                                  <a:pt x="467996" y="181408"/>
                                </a:lnTo>
                                <a:lnTo>
                                  <a:pt x="475933" y="172195"/>
                                </a:lnTo>
                                <a:lnTo>
                                  <a:pt x="483871" y="163299"/>
                                </a:lnTo>
                                <a:lnTo>
                                  <a:pt x="491808" y="154403"/>
                                </a:lnTo>
                                <a:lnTo>
                                  <a:pt x="500381" y="146143"/>
                                </a:lnTo>
                                <a:lnTo>
                                  <a:pt x="508953" y="137565"/>
                                </a:lnTo>
                                <a:lnTo>
                                  <a:pt x="517526" y="129305"/>
                                </a:lnTo>
                                <a:lnTo>
                                  <a:pt x="526416" y="121680"/>
                                </a:lnTo>
                                <a:lnTo>
                                  <a:pt x="535623" y="113738"/>
                                </a:lnTo>
                                <a:lnTo>
                                  <a:pt x="545148" y="106113"/>
                                </a:lnTo>
                                <a:lnTo>
                                  <a:pt x="554673" y="99123"/>
                                </a:lnTo>
                                <a:lnTo>
                                  <a:pt x="564516" y="92134"/>
                                </a:lnTo>
                                <a:lnTo>
                                  <a:pt x="574041" y="85462"/>
                                </a:lnTo>
                                <a:lnTo>
                                  <a:pt x="584201" y="78473"/>
                                </a:lnTo>
                                <a:lnTo>
                                  <a:pt x="594361" y="72119"/>
                                </a:lnTo>
                                <a:lnTo>
                                  <a:pt x="604838" y="66082"/>
                                </a:lnTo>
                                <a:lnTo>
                                  <a:pt x="615316" y="60046"/>
                                </a:lnTo>
                                <a:lnTo>
                                  <a:pt x="625793" y="54645"/>
                                </a:lnTo>
                                <a:lnTo>
                                  <a:pt x="636906" y="48926"/>
                                </a:lnTo>
                                <a:lnTo>
                                  <a:pt x="647701" y="44161"/>
                                </a:lnTo>
                                <a:lnTo>
                                  <a:pt x="658813" y="39395"/>
                                </a:lnTo>
                                <a:lnTo>
                                  <a:pt x="670243" y="34630"/>
                                </a:lnTo>
                                <a:lnTo>
                                  <a:pt x="681356" y="30182"/>
                                </a:lnTo>
                                <a:lnTo>
                                  <a:pt x="693103" y="26052"/>
                                </a:lnTo>
                                <a:lnTo>
                                  <a:pt x="704533" y="22239"/>
                                </a:lnTo>
                                <a:lnTo>
                                  <a:pt x="716281" y="19062"/>
                                </a:lnTo>
                                <a:lnTo>
                                  <a:pt x="728346" y="15568"/>
                                </a:lnTo>
                                <a:lnTo>
                                  <a:pt x="740093" y="12708"/>
                                </a:lnTo>
                                <a:lnTo>
                                  <a:pt x="752158" y="10167"/>
                                </a:lnTo>
                                <a:lnTo>
                                  <a:pt x="764541" y="7625"/>
                                </a:lnTo>
                                <a:lnTo>
                                  <a:pt x="776606" y="5719"/>
                                </a:lnTo>
                                <a:lnTo>
                                  <a:pt x="788988" y="3813"/>
                                </a:lnTo>
                                <a:lnTo>
                                  <a:pt x="801688" y="2542"/>
                                </a:lnTo>
                                <a:lnTo>
                                  <a:pt x="814071" y="1271"/>
                                </a:lnTo>
                                <a:lnTo>
                                  <a:pt x="826771" y="636"/>
                                </a:lnTo>
                                <a:lnTo>
                                  <a:pt x="83947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7.5pt;margin-top:39.4pt;height:32.9pt;width:231.2pt;z-index:251684864;mso-width-relative:page;mso-height-relative:page;" coordorigin="6704,2511" coordsize="4624,658" o:gfxdata="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">
                <o:lock v:ext="edit" aspectratio="f"/>
                <v:shape id="KSO_Shape" o:spid="_x0000_s1026" o:spt="100" style="position:absolute;left:6704;top:2935;height:207;width:221;v-text-anchor:middle;" filled="t" stroked="f" coordsize="1993900,1873250" o:gfxdata="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WTBCa5AAAA2wAA&#10;AA8AAAAAAAAAAQAgAAAAIgAAAGRycy9kb3ducmV2LnhtbFBLAQIUABQAAAAIAIdO4kAzLwWeOwAA&#10;ADkAAAAQAAAAAAAAAAEAIAAAAAgBAABkcnMvc2hhcGV4bWwueG1sUEsFBgAAAAAGAAYAWwEAALID&#10;AAAAAA==&#10;" path="m195263,1631950l1766888,1631950,1766888,1663700,195263,1663700,195263,1631950xm195263,1539875l1766888,1539875,1766888,1570038,195263,1570038,195263,1539875xm1240155,603250l1357056,603250,1357056,1188182,1493838,1188182,1493838,1296988,1071563,1296988,1071563,1188182,1207550,1188182,1207550,820068,1201586,822053,1194826,824833,1180909,828407,1165402,831981,1148304,834760,1130809,837143,1111723,838732,1091842,839526,1071563,839923,1071563,738265,1080311,737073,1089456,735882,1097806,734294,1106156,732705,1114109,730720,1121664,728734,1129218,726352,1136376,723969,1143931,720792,1150690,718012,1156654,714438,1163016,711262,1168981,707688,1174945,704114,1180512,699746,1186079,695775,1191248,691407,1195621,686641,1200393,682273,1204767,677111,1208743,671551,1213117,666389,1216298,661227,1220274,655270,1223057,649314,1226636,643357,1229022,637003,1231407,630650,1234191,623899,1236179,617148,1240155,603250xm763507,603250l880806,603250,880806,1188182,1017588,1188182,1017588,1296988,595313,1296988,595313,1188182,731300,1188182,731300,820068,725336,822053,718576,824833,704659,828407,688754,831981,672054,834760,654161,837143,635473,838732,615592,839526,595313,839923,595313,738265,604061,737073,612809,735882,621159,734294,629906,732705,637859,730720,645414,728734,652968,726352,660126,723969,667283,720792,674042,718012,680404,714438,686766,711262,692731,707688,698695,704114,704262,699746,709431,695775,714600,691407,719371,686641,724143,682273,728119,677111,732493,671551,736469,666389,740048,661227,744024,655270,746807,649314,749988,643357,752772,637003,755157,630650,757941,623899,759929,617148,763507,603250xm252860,274637l243333,275431,233806,276622,224676,279003,216340,282178,207607,286147,199668,290909,192523,296465,185774,302815,179820,309562,174263,316706,169499,324644,165530,332581,162354,341312,159972,350837,158385,359965,157988,369490,157988,1619647,158385,1629569,159972,1639094,162354,1647825,165530,1656953,169499,1665288,174263,1672828,179820,1679972,185774,1686719,192523,1693069,199668,1698625,207607,1702991,216340,1707356,224676,1710531,233806,1712913,243333,1714103,252860,1714897,1741040,1714897,1750567,1714103,1759697,1712913,1769224,1710531,1777560,1707356,1785896,1702991,1794232,1698625,1801377,1693069,1808126,1686719,1813683,1679972,1819240,1672828,1824401,1665288,1828370,1656953,1831546,1647825,1833531,1639094,1835516,1629569,1835912,1619647,1835912,369490,1835516,359965,1833531,350837,1831546,341312,1828370,332581,1824401,324644,1819240,316706,1813683,309562,1808126,302815,1801377,296465,1794232,290909,1785896,286147,1777560,282178,1769224,279003,1759697,276622,1750567,275431,1741040,274637,1613221,274637,1613221,338931,1366316,338931,1366316,274637,596622,274637,596622,338931,349717,338931,349717,274637,252860,274637xm442207,0l565660,0,565660,116284,1397278,116284,1397278,215503,1397278,307975,1461188,307975,1461188,0,1551296,0,1551296,116284,1741040,116284,1754140,116681,1766446,117475,1779148,119062,1791851,121840,1804156,124222,1816065,127794,1827973,131762,1839088,136525,1850600,141684,1861318,147240,1872035,152797,1882356,159544,1892280,167084,1901807,174228,1911334,182165,1919670,190500,1928006,199231,1935945,208756,1943884,218281,1951029,228203,1957380,238125,1963732,249237,1968892,259953,1974052,271065,1978816,282575,1982389,294084,1985961,306387,1988740,318690,1991122,330994,1992709,344090,1993503,356790,1993900,369490,1993900,1619647,1993503,1632744,1992709,1645841,1991122,1658541,1988740,1670844,1985961,1682750,1982389,1695053,1978816,1706960,1974052,1718469,1968892,1729581,1963732,1740694,1957380,1751410,1951029,1761331,1943884,1771650,1935945,1780778,1928006,1789906,1919670,1799035,1911334,1807369,1901807,1815306,1892280,1822847,1882356,1829594,1872035,1836341,1861318,1842294,1850600,1848247,1839088,1853406,1827973,1857375,1816065,1861741,1804156,1864916,1791851,1868091,1779148,1870075,1766446,1871663,1754140,1872456,1741040,1873250,252860,1873250,239760,1872456,227058,1871663,214355,1870075,201653,1868091,189744,1864916,177835,1861741,165927,1857375,154018,1853406,143300,1848247,132186,1842294,121865,1836341,111147,1829594,101620,1822847,91696,1815306,82566,1807369,74230,1799035,65497,1789906,57558,1780778,50016,1771650,42871,1761331,36520,1751410,30168,1740694,24611,1729581,19848,1718469,15084,1706960,11115,1695053,7939,1682750,4763,1670844,2779,1658541,1191,1645841,0,1632744,0,1619647,0,369490,0,356790,1191,344090,2779,330994,4763,318690,7939,306387,11115,294084,15084,282575,19848,271065,24611,259953,30168,249237,36520,238125,42871,228203,50016,218281,57558,208756,65497,199231,74230,190500,82566,182165,91696,174228,101620,167084,111147,159544,121865,152797,132186,147240,143300,141684,154018,136525,165927,131762,177835,127794,189744,124222,201653,121840,214355,119062,227058,117475,239760,116681,252860,116284,380679,116284,380679,215503,380679,307975,442207,307975,442207,0xe">
                  <v:path o:connectlocs="20,162;143,63;127,125;121,88;114,77;119,76;123,74;127,72;129,68;131,63;63,137;74,87;63,88;67,77;72,75;75,73;78,69;80,65;23,29;19,32;16,38;17,175;21,179;26,181;189,179;193,175;194,39;192,33;188,29;170,35;37,29;147,22;184,12;192,13;199,16;205,22;209,28;211,36;210,175;208,182;204,189;198,193;191,196;26,197;18,196;11,193;6,188;2,181;0,173;0,34;2,27;6,21;12,16;20,13;40,12" o:connectangles="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KSO_Shape" o:spid="_x0000_s1026" o:spt="100" style="position:absolute;left:8943;top:2518;height:225;width:132;v-text-anchor:middle;" filled="t" stroked="f" coordsize="559792,955625" o:gfxdata="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kl1+/&#10;AAAA2wAAAA8AAAAAAAAAAQAgAAAAIgAAAGRycy9kb3ducmV2LnhtbFBLAQIUABQAAAAIAIdO4kAz&#10;LwWeOwAAADkAAAAQAAAAAAAAAAEAIAAAAA4BAABkcnMvc2hhcGV4bWwueG1sUEsFBgAAAAAGAAYA&#10;WwEAALgDAAAAAA==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  <v:fill on="t" focussize="0,0"/>
                  <v:stroke on="f" weight="1pt" miterlimit="8" joinstyle="miter"/>
                  <v:imagedata o:title=""/>
                  <o:lock v:ext="edit" aspectratio="f"/>
                  <v:textbox inset="2.54mm,1.27mm,2.54mm,9mm"/>
                </v:shape>
                <v:shape id="KSO_Shape" o:spid="_x0000_s1026" o:spt="100" style="position:absolute;left:11134;top:2941;height:202;width:195;v-text-anchor:middle;" filled="t" stroked="f" coordsize="90,93" o:gfxdata="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z6Hc7sAAADb&#10;AAAADwAAAAAAAAABACAAAAAiAAAAZHJzL2Rvd25yZXYueG1sUEsBAhQAFAAAAAgAh07iQDMvBZ47&#10;AAAAOQAAABAAAAAAAAAAAQAgAAAACgEAAGRycy9zaGFwZXhtbC54bWxQSwUGAAAAAAYABgBbAQAA&#10;tAMAAAAA&#10;" path="m86,38c88,40,90,43,90,46c90,83,90,83,90,83c90,88,86,93,81,93c9,93,9,93,9,93c4,93,0,88,0,83c0,46,0,46,0,46c0,44,1,41,2,40c2,40,2,40,2,40c2,40,2,40,2,40c2,39,2,39,3,39c39,3,39,3,39,3c43,0,46,0,50,3c86,38,86,38,86,38xm15,30c15,52,15,52,15,52c45,75,45,75,45,75c72,54,72,54,72,54c72,30,72,30,72,30c15,30,15,30,15,30xm25,35c25,39,25,39,25,39c63,39,63,39,63,39c63,35,63,35,63,35c25,35,25,35,25,35xm25,51c25,55,25,55,25,55c63,55,63,55,63,55c63,51,63,51,63,51c25,51,25,51,25,51xm25,43c25,47,25,47,25,47c63,47,63,47,63,47c63,43,63,43,63,43c25,43,25,43,25,43xm10,87c28,69,28,69,28,69c28,69,28,68,28,67c27,66,26,66,25,67c7,84,7,84,7,84c6,85,6,86,7,87c8,87,9,87,10,87xm84,84c66,67,66,67,66,67c65,66,64,66,63,67c62,68,62,69,63,69c81,87,81,87,81,87c82,87,83,87,84,87c85,86,85,85,84,84xe">
                  <v:path o:connectlocs="@0,@0;@0,@0;@0,@0;@0,@0;@0,@0;0,@0;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KSO_Shape" o:spid="_x0000_s1026" o:spt="100" style="position:absolute;left:11134;top:2533;height:195;width:195;v-text-anchor:middle;" filled="t" stroked="f" coordsize="5581,5581" o:gfxdata="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8SJvC/&#10;AAAA2wAAAA8AAAAAAAAAAQAgAAAAIgAAAGRycy9kb3ducmV2LnhtbFBLAQIUABQAAAAIAIdO4kAz&#10;LwWeOwAAADkAAAAQAAAAAAAAAAEAIAAAAA4BAABkcnMvc2hhcGV4bWwueG1sUEsFBgAAAAAGAAYA&#10;WwEAALgDAAAAAA==&#10;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0,1149,0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0,1262,0,1284,0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>
                  <v:path o:connectlocs="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47242582;75033024,1388173;75033024,75033024;75033024,75033024;75033024,75033024;20842917,75033024;1388173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;75033024,75033024" o:connectangles="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KSO_Shape" o:spid="_x0000_s1026" o:spt="100" style="position:absolute;left:8894;top:2935;height:235;width:210;v-text-anchor:middle;" filled="t" stroked="f" coordsize="2960688,3298826" o:gfxdata="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w4MnL4A&#10;AADbAAAADwAAAAAAAAABACAAAAAiAAAAZHJzL2Rvd25yZXYueG1sUEsBAhQAFAAAAAgAh07iQDMv&#10;BZ47AAAAOQAAABAAAAAAAAAAAQAgAAAADQEAAGRycy9zaGFwZXhtbC54bWxQSwUGAAAAAAYABgBb&#10;AQAAtwMAAAAA&#10;" path="m472859,1797050l478276,1797050,483375,1797686,488792,1798640,493891,1800229,499309,1802454,503770,1804679,508550,1807858,512693,1811355,516836,1815170,520341,1819302,523846,1824071,526396,1829157,528945,1834561,530220,1839648,531495,1845370,531813,1850774,531813,1855860,531495,1861264,530220,1866668,528945,1871755,527033,1877159,524165,1881609,520978,1886378,517792,1890510,513968,1894643,509506,1898140,504726,1901636,495803,1907358,486880,1913080,478913,1918803,471265,1924842,463936,1931200,457244,1937240,450870,1943280,444815,1949320,439398,1955678,433980,1962036,429519,1968076,424739,1974751,420596,1980791,416453,1987467,412948,1993825,409443,2000501,406256,2006858,403388,2013534,400838,2019892,398608,2026886,394465,2039919,391278,2053271,388729,2066622,387135,2079974,386498,2093007,385861,2106041,385861,2118439,386817,2130518,387773,2141962,389366,2153724,391278,2164215,393190,2174705,395421,2184242,397970,2193461,402432,2209038,406574,2221435,409761,2229383,411355,2233197,413585,2238602,415179,2244006,416453,2249728,416772,2255132,416772,2260536,415816,2265940,414860,2271026,413267,2276113,411036,2281199,408168,2285967,405300,2290736,401794,2294868,397970,2298683,393509,2302180,389047,2305359,383630,2307902,378213,2309809,372795,2311717,367696,2312670,361642,2312988,356543,2312988,351125,2312034,345708,2311081,340609,2309491,335829,2307584,330730,2304723,326587,2301862,322126,2298365,318302,2294550,314478,2289782,311610,2285332,308742,2280245,306830,2275795,302687,2264987,296951,2249092,293764,2239237,290259,2228111,287391,2216349,284204,2202998,281017,2189328,278468,2173752,276556,2158175,274644,2141645,273369,2124161,273050,2106041,273369,2088239,274325,2078384,274962,2069483,275918,2059629,277193,2049774,278786,2040237,280698,2030382,282929,2020846,285479,2010673,288347,2000819,291533,1990328,295039,1980473,299181,1970619,303324,1960446,308423,1950274,313522,1940419,319258,1930247,325313,1920710,331368,1910855,338697,1901318,346027,1891464,353675,1881927,362279,1872708,370883,1863807,380125,1854906,389685,1846005,400201,1837740,411036,1829157,422190,1820892,433980,1813263,446409,1805315,451189,1802772,456606,1800547,461705,1798957,467441,1797686,472859,1797050xm799783,1741488l816611,1747205,833438,1753558,849631,1760228,865506,1767851,881064,1776427,896304,1785321,910909,1795167,925514,1805332,939166,1816131,952819,1827566,965201,1839953,977584,1852976,989331,1866317,1000444,1879975,1011239,1894586,1021081,1909514,1026479,1918090,1031559,1926666,1036004,1935242,1040766,1944136,1044894,1952712,1049021,1961605,1052831,1970817,1056324,1979710,1059816,1988922,1062991,1997815,1065849,2007026,1068706,2016555,1070929,2025767,1073151,2035295,1075056,2044507,1076961,2054353,1078549,2063882,1079819,2073411,1080771,2082940,1081724,2092786,1082359,2102315,1082676,2111844,1082676,2122008,1082676,2131537,1082359,2141066,1081724,2150913,1080771,2160442,1079819,2170606,1078231,2180135,1076644,2189981,1075056,2199510,1072834,2209674,1070611,2219203,1068071,2228732,1065214,2238261,1062356,2247472,1058864,2257001,1055689,2266212,1052196,2275106,1048386,2284317,1044259,2292893,1039814,2301787,1035369,2310045,1030606,2318621,1025844,2327197,1020764,2335456,1015366,2343396,1009969,2351655,1004254,2359278,998539,2366901,992506,2374524,985839,2381830,979806,2389135,972821,2396440,966471,2403111,959169,2409781,952184,2416451,944564,2423121,937261,2429156,929641,2435191,921704,2441544,913766,2447261,905511,2452661,897256,2458061,884874,2465684,872809,2472354,860426,2478707,847726,2484742,834708,2490141,821691,2495541,808991,2499988,795338,2503799,782003,2507611,768668,2510787,755016,2513328,741046,2515552,727393,2517140,713741,2518728,699771,2519363,685801,2519363,675958,2519363,666116,2519046,646113,2517140,647701,2406922,648971,2312586,650241,2242708,650876,2220156,651193,2207133,653416,2182040,656273,2157583,658813,2134078,661988,2111209,665481,2089293,668973,2068329,672148,2048001,675958,2028625,680403,2009885,684531,1991463,688658,1974311,693421,1957476,697866,1941595,702946,1926031,707708,1911420,712788,1897444,717868,1883786,723266,1870763,728663,1858693,733743,1846941,739141,1835824,744538,1825025,750253,1814543,755651,1804696,761366,1795485,766763,1786591,777876,1770392,788988,1755464,799783,1741488xm687070,1632268l675640,1632585,663575,1632585,651828,1633538,640080,1634173,628015,1635760,616585,1637348,604838,1638935,592773,1641158,581343,1643381,569595,1645920,558165,1649095,546735,1652270,534670,1655763,523240,1659573,512128,1663700,500698,1668145,489268,1672908,478155,1678305,467043,1683703,455930,1689418,444818,1695133,434023,1701483,423545,1708150,412750,1714818,402273,1721803,392430,1729423,382588,1736726,373063,1744663,363220,1752283,354330,1760856,345440,1768793,336550,1777683,328295,1785938,320040,1795146,312103,1804036,304483,1813243,297180,1822768,289878,1832293,282893,1841818,276225,1851978,269875,1861821,263842,1871663,257810,1882141,252095,1892301,246697,1903096,241617,1913573,236855,1924051,232092,1935163,227965,1945958,223837,1957071,220027,1968183,216535,1979296,213360,1990726,210502,2001838,207645,2013268,205105,2024698,203200,2036763,201295,2048193,199390,2059623,198120,2071371,196850,2082801,196215,2094866,195897,2106613,195580,2118043,195580,2129791,195897,2141856,196532,2153603,197485,2165668,198437,2177098,200025,2188846,201930,2200593,203835,2212023,206057,2224088,208915,2235518,211772,2247266,215265,2258696,218757,2270443,222567,2281873,226695,2293303,231140,2304733,235902,2315846,240982,2327276,246380,2338388,252095,2349501,257810,2360296,264160,2371408,270827,2381886,277813,2392681,284798,2403158,292100,2413001,299720,2422843,307658,2432368,315595,2442211,323533,2451101,332105,2459991,340360,2468881,349250,2477136,358140,2485391,367348,2493328,376238,2500948,385445,2508251,394970,2515553,405130,2522538,414655,2528888,424498,2535556,434975,2541588,445135,2547621,455613,2553018,465773,2558416,476568,2563813,487363,2568258,498158,2573021,509270,2577466,520065,2581276,531178,2585086,542290,2588896,553720,2592071,564833,2594928,576580,2597786,588010,2600326,599440,2602231,611188,2604136,622618,2605724,634683,2607311,646113,2608581,657860,2609216,669925,2609534,681355,2609851,693103,2609851,704850,2609534,716915,2608899,728345,2607946,740093,2606676,752158,2605406,763905,2603501,775335,2601279,787083,2598738,798830,2596198,810578,2593658,822008,2590166,833438,2586673,844868,2582863,856615,2578736,867410,2573973,879158,2569528,890270,2564131,901383,2558733,912178,2553336,923290,2547303,934085,2540636,944880,2534286,955675,2527301,965835,2520633,976313,2512696,986155,2505711,995680,2497456,1005205,2489836,1014095,2481581,1023303,2473326,1031558,2464753,1040130,2456181,1048385,2446973,1056640,2438083,1064260,2429193,1071563,2419351,1078865,2409826,1085533,2400301,1092200,2390458,1098550,2380616,1104583,2370456,1110933,2360296,1116330,2349818,1121728,2339023,1126808,2328863,1131570,2318068,1136015,2306956,1140778,2296478,1144588,2285366,1148398,2274253,1151890,2263141,1155383,2251711,1158240,2240598,1161098,2228851,1163320,2217421,1165543,2205673,1167448,2194243,1169035,2182813,1170305,2170748,1171258,2159318,1172210,2147571,1172845,2135823,1172845,2123758,1172845,2112328,1172528,2100581,1172210,2088516,1170940,2076768,1169670,2065021,1168083,2053591,1166813,2041526,1164273,2029778,1162050,2018348,1159510,2006283,1156335,1994853,1153478,1983423,1149985,1971993,1145540,1960563,1141730,1949133,1137285,1937386,1132205,1926591,1127443,1914843,1122045,1903731,1116330,1892936,1110615,1882141,1103948,1871028,1097598,1860233,1090613,1849438,1083310,1839278,1076008,1829436,1068388,1819276,1060768,1809751,1053148,1800226,1044575,1791018,1036320,1782128,1027748,1773556,1019175,1764983,1010285,1757046,1001395,1749108,992188,1741171,982663,1734186,973138,1726883,963613,1719898,953770,1713230,943610,1706880,933768,1700848,923290,1695133,913130,1689418,902335,1684020,892175,1678623,881380,1673860,870268,1669415,859473,1664653,848360,1660843,837248,1657033,825818,1653858,814705,1650365,803275,1647190,791845,1644651,780415,1642111,768985,1639888,757238,1637983,745490,1636395,734060,1635125,722313,1633855,710565,1632903,698818,1632585,687070,1632268xm1446848,1466850l1448435,1479858,1450658,1496357,1453833,1515711,1457960,1538238,1468120,1591541,1480185,1653093,1494155,1721308,1509713,1794282,1525905,1870112,1542098,1946576,1574800,2092842,1602740,2217533,1629410,2336830,1730693,1746690,1671003,1606453,1768475,1514442,1798955,1514442,1806258,1514442,1836420,1514442,1933575,1606453,1873885,1746690,1975168,2336830,2002155,2217533,2030095,2092842,2062480,1946576,2078990,1870112,2094865,1794282,2110740,1721308,2124393,1653093,2136775,1591541,2146618,1538238,2150428,1515711,2153920,1496357,2156143,1479858,2157730,1466850,2164398,1469071,2173923,1471609,2226628,1488108,2293620,1509683,2331085,1522374,2370455,1535700,2411730,1549660,2453323,1564255,2495868,1579801,2538413,1595665,2580005,1612164,2620645,1628345,2659698,1644844,2678430,1653410,2696210,1661342,2713990,1669909,2730818,1678158,2747010,1686090,2761933,1694339,2773363,1705761,2785110,1718770,2798128,1733364,2805113,1741296,2811780,1749546,2818766,1758747,2825750,1768265,2833053,1778735,2839720,1789840,2847023,1801262,2854326,1813636,2861310,1826962,2867978,1840922,2874963,1855517,2881948,1871698,2888933,1887880,2895283,1905964,2901316,1924367,2907666,1944355,2913698,1964978,2919413,1986871,2924810,2010032,2930208,2034463,2934653,2059528,2939416,2086496,2943543,2114734,2947353,2144241,2950846,2175017,2953703,2207062,2954338,2215946,2954656,2230858,2955608,2275595,2957196,2411390,2959100,2583673,2960688,2760715,2908936,2767695,2857818,2773723,2806383,2779434,2755266,2784511,2702878,2788952,2649220,2793712,2536825,2802278,2535555,2668704,2534920,2527832,2534285,2333022,2534285,2318745,2533333,2305102,2531745,2291776,2530475,2279085,2527935,2266711,2525713,2254654,2522538,2243232,2519680,2232127,2515870,2221340,2512060,2210870,2508250,2200717,2503488,2191198,2499360,2181680,2494280,2172796,2489835,2163912,2484755,2155346,2484755,2813383,2405698,2818459,2323148,2822584,2238058,2826391,2150745,2829881,2062798,2832102,1974850,2834006,1887538,2835275,1802448,2835275,1750378,2835275,1697673,2834958,1644333,2834006,1590358,2833372,1536065,2832102,1482090,2830516,1427798,2829247,1374775,2826709,1257300,2643639,1274128,2624919,1290003,2605882,1305560,2585894,1319848,2565588,1334135,2544965,1347470,2524024,1360170,2502132,1371918,2480557,1383348,2458348,1393825,2435503,1403668,2412342,1412558,2389181,1420813,2365385,1428115,2341589,1435100,2317158,1441133,2293045,1444943,2274008,1448753,2254972,1451928,2236252,1454785,2217215,1456690,2198179,1458595,2179142,1459548,2160105,1460500,2141068,1460818,2122349,1460500,2103312,1459548,2084593,1458913,2065873,1457008,2046519,1455103,2027800,1452880,2009715,1449705,1990995,1446213,1971958,1442403,1953874,1437958,1935471,1433195,1917069,1427798,1898984,1422083,1881217,1416050,1863132,1409383,1845364,1402715,1827596,1395095,1810146,1386840,1792696,1378585,1775563,1369695,1758429,1360488,1741614,1350963,1724798,1340485,1708299,1333500,1696877,1325563,1685773,1317943,1674668,1310323,1663563,1302385,1653093,1293813,1642623,1285558,1632152,1276985,1621999,1259523,1602011,1241425,1582657,1222693,1564255,1203325,1546170,1270953,1523008,1332865,1502702,1386840,1485569,1430655,1471609,1440815,1468754,1446848,1466850xm671830,1436688l688658,1436688,704850,1437323,721360,1437958,737870,1439228,754380,1440816,770255,1442721,786765,1444943,802958,1447483,818833,1450340,835025,1453515,851218,1457643,866775,1461771,882333,1466215,898208,1471295,913765,1476693,929005,1482408,944563,1488440,959803,1495108,974725,1501458,989648,1508760,1004253,1516380,1018540,1524318,1033145,1532573,1047433,1541146,1061085,1550035,1075373,1559560,1088708,1569085,1102043,1579245,1115378,1589723,1128078,1600518,1141095,1611630,1153478,1623061,1165543,1634490,1177290,1646873,1189355,1659573,1200785,1671955,1211898,1685608,1222693,1698943,1233170,1712595,1243330,1726883,1253173,1741171,1262698,1755776,1272223,1771016,1280795,1785938,1289050,1801496,1297305,1817053,1304925,1832293,1311593,1848168,1318578,1864043,1324610,1879918,1330325,1895793,1335723,1911986,1340803,1927861,1345248,1944371,1349693,1960881,1353503,1977073,1356360,1993266,1359535,2009776,1361758,2026286,1363980,2042796,1365568,2059623,1367155,2076133,1367790,2092326,1368425,2108836,1368425,2125346,1368425,2141856,1367473,2158366,1366520,2174558,1364933,2191068,1363028,2207578,1360805,2223771,1357948,2239963,1354773,2256156,1351598,2272348,1348423,2284731,1345248,2297431,1342073,2309813,1337945,2322196,1334135,2334578,1330008,2347278,1325563,2359343,1320800,2371408,1316038,2383473,1310958,2395538,1305560,2407286,1299845,2419033,1294130,2431098,1288098,2442528,1281430,2453958,1275080,2465388,1268413,2476818,1261110,2487931,1253808,2499043,1246505,2509838,1238885,2520951,1230948,2531428,1223010,2541906,1214438,2552383,1206183,2562543,1197293,2573021,1188403,2582863,1179195,2592388,1169670,2602231,1160145,2611439,1150303,2620964,1140460,2630171,1455420,3124201,1458595,3128964,1461135,3134044,1463675,3139441,1465898,3144839,1467803,3150236,1469390,3155316,1470343,3160714,1471613,3166111,1472248,3171826,1472883,3177224,1473200,3182621,1473200,3188336,1472883,3193734,1471930,3199131,1471295,3204529,1470025,3209609,1469073,3215006,1467485,3220404,1465580,3225484,1463675,3230881,1461135,3235644,1458595,3240406,1455420,3245486,1452563,3249931,1449388,3254376,1445895,3258821,1442085,3262949,1437958,3266759,1433830,3270886,1429385,3274379,1424940,3277871,1419860,3281364,1415098,3283904,1409700,3287079,1404620,3289301,1399223,3291524,1393825,3293429,1388428,3295016,1382713,3296286,1377633,3297239,1372235,3298191,1366520,3298509,1361123,3298826,1355725,3298826,1350010,3298509,1344613,3297874,1339215,3296921,1333818,3295969,1328420,3294699,1323658,3293111,1318260,3291206,1313180,3289301,1308100,3287079,1303338,3284221,1298575,3281364,1293813,3278189,1289368,3275014,1284923,3271839,1280795,3268029,1276985,3263584,1273175,3259456,1269365,3255329,1265873,3250249,1262698,3245804,947420,2751774,935038,2756854,922338,2761934,909638,2766379,896938,2770506,883920,2774951,871538,2778761,858520,2782254,845503,2785429,832485,2788604,819468,2791144,806450,2794001,793433,2796224,780415,2798129,767398,2799716,754063,2801304,741045,2802891,728028,2803526,715010,2804161,701675,2804796,688658,2805114,675640,2805114,662623,2804796,649605,2804161,636588,2803526,623570,2802256,610553,2801304,597535,2799716,584518,2797811,571818,2795906,558800,2793684,546100,2791144,533718,2788286,517525,2784794,501968,2780666,485775,2775904,470218,2771141,454660,2765744,439103,2760029,424180,2753679,408940,2747329,394018,2740661,379095,2733676,364173,2725739,349568,2717801,335598,2709864,321310,2700974,307023,2692084,293370,2682559,279718,2673034,266065,2663191,253047,2652396,240347,2641601,227647,2630489,214947,2619059,203200,2607629,190817,2595563,179387,2582863,167957,2570163,156845,2556828,146050,2543493,135255,2529523,125095,2515553,115252,2500948,105410,2486343,96202,2471103,87630,2456181,79057,2440941,71437,2425383,63817,2409826,56515,2394268,50165,2378076,43815,2362518,38100,2346326,32385,2330451,27622,2313941,23177,2297748,19050,2281556,15240,2265363,11747,2248853,9207,2232343,6350,2216151,4445,2199641,2540,2182813,1587,2166303,635,2149793,0,2133283,0,2117091,317,2100581,952,2084071,2222,2067561,3810,2051051,5715,2034541,7937,2018666,10795,2002473,13652,1986598,17145,1970406,20955,1954213,24765,1938656,29527,1922463,34290,1906906,39687,1891666,45402,1876426,51752,1861186,58102,1845628,64452,1830706,71755,1815783,79375,1800861,87630,1786573,95567,1772286,104457,1757998,113030,1744028,122872,1730376,132397,1716723,142240,1703388,152717,1690053,163195,1677353,174307,1664335,185737,1652270,197802,1639888,209867,1628140,222250,1616075,235267,1604646,248285,1593533,261937,1583056,275908,1572260,289878,1561783,304165,1552258,319088,1542416,334010,1533208,349250,1524318,364490,1516063,379730,1508443,395605,1500823,411163,1493838,426720,1486853,442913,1480821,459105,1475105,474980,1469708,491173,1464628,507365,1460183,523558,1456055,540068,1452245,556578,1449070,573088,1445895,589598,1443356,605790,1441451,622300,1439546,638810,1438275,655320,1437640,671830,1436688xm1808801,0l1822779,318,1836121,635,1849463,1588,1862806,3177,1875830,4447,1888855,6353,1901562,8894,1914269,11435,1926658,14612,1939047,17471,1951119,21282,1963190,25412,1974944,29859,1986698,34306,1998452,39071,2009571,44471,2020689,49870,2031490,55906,2042291,61941,2053092,67976,2063257,74964,2073741,81953,2083589,89259,2093754,96564,2103284,104506,2112814,112447,2122027,120388,2131239,129282,2139816,138176,2148711,147070,2157288,156282,2165548,165811,2173490,175658,2181749,185505,2189373,195987,2196680,206152,2203986,216952,2211293,227752,2217646,238870,2224635,249987,2230671,261423,2237024,273175,2243060,285246,2248778,296999,2253861,309069,2259261,321458,2264344,334163,2269427,347187,2273874,359575,2278004,372599,2282452,386257,2286264,399598,2290076,412939,2292935,426598,2296429,440575,2299288,454233,2301830,468527,2304053,482504,2306595,497116,2308501,511410,2309772,526339,2311360,540633,2312630,555245,2313266,570174,2320255,573033,2327244,576209,2333597,579704,2339633,583515,2345351,587645,2350751,592727,2356152,597809,2361234,603527,2365364,609562,2369494,616233,2372988,622903,2376483,630527,2379024,638786,2381566,647362,2383472,656574,2384425,666103,2385378,674362,2385695,681985,2386013,689927,2385695,698503,2385378,706444,2384425,714703,2383472,723279,2381883,731538,2380295,740115,2378389,748373,2376483,756950,2374259,765526,2371400,773467,2368541,781726,2365364,789985,2361870,797926,2358376,805550,2354563,813173,2350434,820479,2346304,827785,2341539,834773,2337091,841444,2332009,848114,2326608,854149,2321843,859867,2316125,865585,2310407,870667,2304689,875432,2298335,879879,2292300,884008,2285628,887502,2279275,890996,2273239,915137,2266250,938643,2258626,962467,2251002,986290,2242425,1009161,2233212,1032031,2223682,1054584,2213834,1076819,2203351,1098419,2192232,1119701,2180479,1140348,2168407,1160360,2155700,1179736,2142358,1198477,2128380,1216901,2114403,1234054,2106779,1242630,2099472,1250889,2091848,1259148,2083589,1266771,2075647,1274395,2067705,1282018,2059445,1289006,2051186,1295994,2042609,1302665,2034032,1309018,2025137,1315688,2016242,1321724,2007029,1327441,1997817,1332841,1988922,1338241,1979074,1343324,1969544,1348088,1960014,1352535,1950166,1356665,1940000,1360477,1929835,1364288,1919352,1367782,1909186,1370641,1898703,1373500,1888220,1375724,1877101,1377947,1865982,1379853,1854864,1381123,1843745,1382712,1832309,1383347,1820873,1383665,1808801,1384300,1797365,1383665,1785929,1383347,1774493,1382712,1763374,1381441,1752256,1379853,1741137,1377947,1730336,1375724,1719535,1373500,1709052,1370641,1698569,1367782,1688721,1364606,1678238,1360794,1668390,1356982,1658542,1352853,1649012,1348088,1639164,1343641,1630269,1338559,1620421,1333794,1611526,1327759,1602632,1322042,1593737,1316324,1584842,1309971,1576265,1303936,1567688,1296947,1559746,1289959,1551169,1282653,1543227,1275348,1535285,1267724,1527661,1260100,1520037,1252159,1512095,1244218,1505106,1235642,1490811,1218489,1477151,1200383,1463491,1181642,1451102,1162583,1438712,1142572,1426958,1121925,1415840,1101278,1405357,1079678,1395191,1057760,1385979,1035525,1376766,1012972,1368189,989467,1360247,966278,1352941,943090,1346269,919267,1339598,895126,1332292,892902,1324985,889726,1318314,886232,1311325,882420,1304654,878290,1298619,873208,1292265,867808,1286547,862726,1280829,856373,1274793,850020,1269710,843032,1264627,836044,1259545,828738,1255097,821114,1250968,813491,1246520,805550,1242708,796973,1239214,788714,1236037,780138,1232860,771562,1230001,762667,1227460,753773,1225554,745197,1223648,735985,1222059,727091,1220471,718197,1219836,708985,1219200,700409,1219200,691832,1219200,682938,1219518,674680,1220153,666103,1221742,655621,1223648,645456,1226824,635927,1229683,627350,1233496,618774,1237943,611468,1242708,604162,1248108,598127,1253827,592409,1259862,587009,1266534,581927,1273522,577798,1280829,574304,1288453,570809,1296395,568268,1304654,566045,1305607,551115,1306560,536504,1308149,521892,1310055,507598,1311961,493304,1314502,479010,1316726,465033,1319267,450739,1322444,437081,1325303,423104,1328797,409763,1332610,396422,1336422,383081,1340869,370057,1344999,357034,1349446,344010,1354529,331305,1359612,319234,1365012,306528,1370095,294775,1376131,282705,1382167,270952,1388202,259517,1394873,248081,1401227,236964,1408216,225846,1414887,215046,1422193,204246,1429817,194082,1437759,183917,1445701,174070,1453643,164541,1461585,155011,1470480,145799,1479057,136588,1488269,128329,1496846,119753,1506377,111494,1515589,103235,1525755,95611,1535285,88306,1545133,81000,1555616,74329,1565781,67659,1576582,61306,1587383,54953,1597866,49235,1608985,44153,1620421,38753,1632175,33988,1643611,29541,1655365,25412,1667119,20965,1679508,17471,1691898,14294,1703969,11435,1716676,8894,1729383,6353,1742408,4447,1755432,3177,1768457,1588,1781799,635,1795459,318,1808801,0xe">
                  <v:path o:connectlocs="37,133;29,142;29,159;24,164;19,151;24,134;63,127;75,143;75,158;68,171;50,179;49,139;45,116;27,123;16,137;14,155;21,173;36,183;54,185;71,176;81,161;82,142;72,126;56,117;111,149;152,106;196,121;207,144;179,166;146,201;98,173;102,141;91,117;58,103;80,114;95,137;95,162;86,181;104,227;99,234;91,233;55,199;34,197;12,183;0,160;2,134;17,113;41,102;142,3;156,16;163,36;169,48;165,60;151,85;137,96;120,97;106,88;92,62;86,49;92,38;98,17;112,3" o:connectangles="0,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KSO_Shape" o:spid="_x0000_s1026" o:spt="100" style="position:absolute;left:6727;top:2511;height:223;width:176;" filled="t" stroked="f" coordsize="1679575,2125662" o:gfxdata="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8LOCW8AAAA&#10;2wAAAA8AAAAAAAAAAQAgAAAAIgAAAGRycy9kb3ducmV2LnhtbFBLAQIUABQAAAAIAIdO4kAzLwWe&#10;OwAAADkAAAAQAAAAAAAAAAEAIAAAAAsBAABkcnMvc2hhcGV4bWwueG1sUEsFBgAAAAAGAAYAWwEA&#10;ALUDAAAAAA==&#10;" path="m481421,957262l484914,961070,490948,968686,497299,975667,510319,990264,523657,1003909,537947,1017237,552237,1029613,567480,1041671,583040,1053095,598601,1063884,615114,1074039,631627,1083558,649093,1092126,666241,1100377,684025,1107993,701808,1114657,720226,1120686,738645,1125763,734517,1130840,730706,1135283,727213,1140043,723402,1145437,720544,1150515,717368,1155909,714510,1161304,711970,1167016,710064,1172410,708159,1178439,706254,1184151,704983,1190498,704031,1196210,702761,1202556,702443,1208903,702125,1215249,702443,1222548,703078,1229529,704348,1236510,705619,1243174,707206,1249838,709112,1256819,711652,1263166,714193,1269512,717686,1275542,720861,1281571,724355,1287283,728483,1292995,732611,1298389,737057,1303784,742138,1308861,746901,1313304,672275,1874339,854237,2050773,1030800,1874339,956173,1313304,961572,1308544,966018,1303466,970781,1298072,974910,1292995,978720,1286965,982531,1281571,986024,1275224,988882,1269195,991423,1262849,994281,1256502,996186,1249838,997774,1243174,999044,1236510,999997,1229212,1000632,1222548,1000632,1215249,1000632,1208903,1000314,1203191,999679,1197479,998727,1191767,997456,1186055,996186,1180661,994598,1175266,992375,1169872,990152,1164794,987929,1159400,985389,1154640,982849,1149563,979355,1144803,976497,1139725,973004,1135283,969829,1130840,987612,1126398,1005713,1121320,1023496,1115609,1041280,1109262,1058428,1101963,1075576,1094665,1092089,1086097,1108602,1076895,1124480,1067375,1140041,1056903,1155601,1046114,1170209,1034690,1184817,1022632,1198472,1009938,1211809,996928,1225147,983283,1228640,979792,1232451,982966,1257220,1002005,1281037,1021680,1304537,1041989,1316604,1052143,1327719,1062615,1338833,1073404,1349948,1084193,1361062,1094982,1371860,1105771,1382339,1116561,1392818,1127984,1403298,1139408,1413460,1150832,1423304,1162573,1433149,1174314,1442675,1186373,1452202,1198748,1461411,1210807,1470621,1223183,1479830,1235876,1488404,1248569,1496978,1261262,1505552,1274272,1513809,1287600,1521748,1300611,1529687,1314573,1537308,1328218,1544930,1341863,1552234,1355826,1559537,1369788,1566206,1384385,1573193,1398982,1579544,1413579,1586213,1428176,1592246,1443725,1598280,1458640,1603996,1473871,1609712,1489738,1614793,1505287,1620191,1521153,1624955,1537337,1630036,1553521,1634482,1570339,1638610,1586840,1643056,1603976,1646867,1620794,1650677,1637930,1654170,1655383,1657664,1673153,1660522,1690923,1663697,1709011,1666238,1727099,1668461,1745821,1670684,1764226,1672589,1783266,1674177,1802305,1676082,1821345,1677352,1841019,1678305,1860694,1679258,1880368,1679575,1900677,1679575,1903850,1677035,1905437,1653853,1918765,1630353,1931775,1606854,1944151,1583037,1956209,1558902,1967950,1534768,1979374,1510316,1990163,1485864,2000635,1461411,2010790,1436642,2020627,1411872,2029512,1386785,2038397,1361380,2046965,1335975,2054581,1310570,2062514,1285166,2069495,1259443,2076159,1233403,2082506,1207681,2088535,1181959,2093929,1155919,2099007,1129561,2103767,1103204,2107892,1077164,2111382,1050806,2114873,1024131,2117729,997774,2119950,971099,2121854,944424,2123441,917749,2125028,891074,2125662,864399,2125662,835818,2125662,807238,2124710,778657,2123124,750395,2121537,722132,2119316,693869,2116777,665606,2113604,637661,2109478,609398,2105353,581453,2100593,553825,2095199,525880,2089487,498252,2083458,470624,2076476,443314,2069495,416321,2061879,389011,2053629,362019,2045378,335343,2036176,308668,2026656,282311,2016502,255953,2006030,229913,1994923,203556,1983499,177833,1971441,152429,1959065,127024,1946372,101619,1933044,76532,1919399,51762,1905437,27310,1890523,2858,1875291,0,1888301,0,1870531,952,1850222,2223,1829913,3493,1809604,5398,1790247,6986,1770573,9209,1750898,11749,1732176,14290,1713136,17148,1694414,20006,1676009,23499,1657604,26992,1639834,30486,1621746,34931,1604293,38742,1586840,43188,1569704,47951,1552569,52715,1536068,57796,1519249,62877,1503066,68593,1486564,73991,1470698,80025,1455149,86059,1439283,92410,1424051,98761,1409137,105430,1393905,112098,1378990,119402,1364393,126706,1350114,134010,1335834,141632,1321871,149571,1307909,157510,1294264,165766,1280936,174023,1267291,182597,1253963,191171,1241270,200380,1228260,209589,1215884,218799,1203191,228008,1191133,237852,1178757,247697,1167016,257541,1155275,267703,1143533,278182,1132110,288662,1120686,298824,1109579,309938,1098473,320735,1087684,331850,1076895,343282,1066423,354715,1055951,366147,1045797,377897,1035642,389964,1025805,401714,1015968,414099,1006448,426801,996928,439186,987408,451571,977888,477293,960118,481421,957262xm839471,0l852171,0,865506,0,878206,636,890906,1271,903288,2542,915988,3813,928371,5719,940436,7943,952818,10167,964883,12708,976631,15568,988696,19062,1000443,22239,1011873,26052,1023621,30182,1034733,34630,1046163,39395,1057276,44161,1068388,48926,1079183,54645,1089661,60046,1100456,66082,1110616,72119,1120776,78790,1130936,85462,1140461,92134,1150303,99123,1159828,106430,1169353,114055,1178561,121680,1187133,129623,1196023,137883,1204596,146143,1213168,155039,1221106,163299,1229043,172513,1236981,181726,1244283,190939,1251586,200153,1258888,210001,1265556,219850,1272223,230017,1278256,240183,1284606,250667,1290321,261151,1296353,271953,1301433,282755,1306831,293239,1311593,304359,1316356,315796,1320483,327234,1324293,338671,1328421,350426,1331913,362181,1335088,373936,1337946,386009,1340803,398081,1343026,410472,1344931,422862,1346518,435252,1348106,447643,1349058,460033,1350011,472741,1350646,485449,1350963,498475,1350646,513407,1349693,528975,1348423,543907,1347153,558521,1345248,573453,1342708,588067,1339851,602682,1336358,616660,1332866,631275,1328738,645254,1324293,658915,1319531,672576,1314133,685920,1308418,699263,1302386,712607,1296353,725315,1289368,738023,1282383,750413,1275081,762486,1267143,774559,1259206,786313,1250633,797751,1242061,809188,1232853,819990,1223963,830792,1214121,841276,1204278,851442,1193801,860974,1183323,870822,1172528,880036,1161733,889249,1150303,897827,1134746,909264,1118236,920066,1101408,929915,1084581,939446,1066801,948342,1048703,956602,1040131,960414,1030606,963909,1021398,967722,1011873,970899,1002348,973758,993141,976617,983616,979794,973773,982018,963931,984560,954088,986466,944246,988372,934403,990596,924561,991867,914401,993455,904241,994409,893763,995362,883603,995997,873126,996632,862648,996950,852171,996950,840423,996950,828358,996315,816293,995679,804546,994726,792798,993455,781368,992185,769621,990278,758191,988054,746761,985831,735331,983289,724218,980430,713106,977253,702311,973758,691198,970263,680721,966768,670243,962321,659448,958190,648971,953425,638811,948659,628651,943894,618491,938493,608648,933410,599123,927373,589281,921655,579756,915618,570548,909264,561023,902910,552133,895921,543561,889249,534671,881942,526098,874952,517526,867328,508318,858750,499428,849854,490538,840958,481648,831427,473711,821896,465456,812047,457518,801881,449898,791714,442596,781548,435293,770746,428626,759944,421958,749142,415608,738023,409576,726585,403861,715148,398463,703393,393383,691638,388303,679566,383858,667493,379731,655420,375603,643030,372111,630322,368936,617614,365443,604588,362903,591880,360681,578854,358776,565828,357188,552485,355601,539141,354648,525480,354331,511819,354013,498475,354331,485449,354648,472741,355601,460033,356871,447643,358141,434935,360046,422544,361951,410472,364173,397763,366713,385691,369888,373936,373063,361863,376556,350108,380683,338671,384493,326916,388621,315796,393383,304359,398146,293239,403543,282755,408623,271636,414656,261151,420371,250667,426721,240183,432753,230017,439421,219850,446088,210001,453391,200153,460693,190939,467996,181408,475933,172195,483871,163299,491808,154403,500381,146143,508953,137565,517526,129305,526416,121680,535623,113738,545148,106113,554673,99123,564516,92134,574041,85462,584201,78473,594361,72119,604838,66082,615316,60046,625793,54645,636906,48926,647701,44161,658813,39395,670243,34630,681356,30182,693103,26052,704533,22239,716281,19062,728346,15568,740093,12708,752158,10167,764541,7625,776606,5719,788988,3813,801688,2542,814071,1271,826771,636,839471,0xe">
                  <v:path o:connectlocs="53,97;67,105;66,109;65,114;67,120;96,176;92,119;93,113;92,109;96,104;109,97;122,97;131,107;139,117;146,128;151,141;155,155;157,171;150,182;130,191;108,197;86,199;62,198;39,193;16,185;0,175;1,159;4,144;9,131;16,119;24,108;33,99;44,90;87,0;97,3;106,8;113,14;120,22;124,31;126,42;126,53;122,65;116,76;108,84;95,90;87,93;78,93;69,92;59,89;51,84;44,77;38,68;34,58;33,46;34,36;37,26;43,17;50,10;58,5;68,1;78,0" o:connectangles="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368300</wp:posOffset>
                </wp:positionV>
                <wp:extent cx="1191260" cy="624840"/>
                <wp:effectExtent l="0" t="0" r="0" b="0"/>
                <wp:wrapNone/>
                <wp:docPr id="38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420" w:lineRule="exact"/>
                              <w:rPr>
                                <w:rFonts w:hint="eastAsia" w:ascii="微软雅黑" w:hAnsi="微软雅黑" w:eastAsia="微软雅黑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sz w:val="20"/>
                                <w:szCs w:val="20"/>
                              </w:rPr>
                              <w:t>姓名：冯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丹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4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sz w:val="20"/>
                                <w:szCs w:val="20"/>
                              </w:rPr>
                              <w:t>生日：</w:t>
                            </w:r>
                            <w:r>
                              <w:rPr>
                                <w:rFonts w:ascii="微软雅黑" w:hAnsi="微软雅黑" w:eastAsia="微软雅黑" w:cstheme="minorBidi"/>
                                <w:color w:val="000000"/>
                                <w:sz w:val="20"/>
                                <w:szCs w:val="20"/>
                              </w:rPr>
                              <w:t>1991.07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-48.45pt;margin-top:29pt;height:49.2pt;width:93.8pt;z-index:251679744;mso-width-relative:page;mso-height-relative:page;" filled="f" stroked="f" coordsize="21600,21600" o:gfxdata="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Y7D2/X&#10;AAAACQEAAA8AAAAAAAAAAQAgAAAAIgAAAGRycy9kb3ducmV2LnhtbFBLAQIUABQAAAAIAIdO4kAw&#10;bdnZrwEAAEkDAAAOAAAAAAAAAAEAIAAAACYBAABkcnMvZTJvRG9jLnhtbFBLBQYAAAAABgAGAFkB&#10;AABH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420" w:lineRule="exact"/>
                        <w:rPr>
                          <w:rFonts w:hint="eastAsia" w:ascii="微软雅黑" w:hAnsi="微软雅黑" w:eastAsia="微软雅黑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sz w:val="20"/>
                          <w:szCs w:val="20"/>
                        </w:rPr>
                        <w:t>姓名：冯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sz w:val="20"/>
                          <w:szCs w:val="20"/>
                          <w:lang w:eastAsia="zh-CN"/>
                        </w:rPr>
                        <w:t>丹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4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sz w:val="20"/>
                          <w:szCs w:val="20"/>
                        </w:rPr>
                        <w:t>生日：</w:t>
                      </w:r>
                      <w:r>
                        <w:rPr>
                          <w:rFonts w:ascii="微软雅黑" w:hAnsi="微软雅黑" w:eastAsia="微软雅黑" w:cstheme="minorBidi"/>
                          <w:color w:val="000000"/>
                          <w:sz w:val="20"/>
                          <w:szCs w:val="20"/>
                        </w:rPr>
                        <w:t>1991.07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2230755</wp:posOffset>
                </wp:positionH>
                <wp:positionV relativeFrom="paragraph">
                  <wp:posOffset>368935</wp:posOffset>
                </wp:positionV>
                <wp:extent cx="1590675" cy="624840"/>
                <wp:effectExtent l="0" t="0" r="0" b="0"/>
                <wp:wrapNone/>
                <wp:docPr id="39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4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sz w:val="20"/>
                                <w:szCs w:val="20"/>
                              </w:rPr>
                              <w:t>电话：</w:t>
                            </w:r>
                            <w:r>
                              <w:rPr>
                                <w:rFonts w:ascii="微软雅黑" w:hAnsi="微软雅黑" w:eastAsia="微软雅黑" w:cstheme="minorBidi"/>
                                <w:color w:val="000000"/>
                                <w:sz w:val="20"/>
                                <w:szCs w:val="20"/>
                              </w:rPr>
                              <w:t xml:space="preserve">1807140000              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4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sz w:val="20"/>
                                <w:szCs w:val="20"/>
                              </w:rPr>
                              <w:t>邮箱：</w:t>
                            </w:r>
                            <w:r>
                              <w:rPr>
                                <w:rFonts w:ascii="微软雅黑" w:hAnsi="微软雅黑" w:eastAsia="微软雅黑" w:cstheme="minorBidi"/>
                                <w:color w:val="000000"/>
                                <w:sz w:val="20"/>
                                <w:szCs w:val="20"/>
                              </w:rPr>
                              <w:t>Xg@qq.com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3" o:spid="_x0000_s1026" o:spt="202" type="#_x0000_t202" style="position:absolute;left:0pt;margin-left:175.65pt;margin-top:29.05pt;height:49.2pt;width:125.25pt;z-index:251680768;mso-width-relative:page;mso-height-relative:page;" filled="f" stroked="f" coordsize="21600,21600" o:gfxdata="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7POvV&#10;1gAAAAoBAAAPAAAAAAAAAAEAIAAAACIAAABkcnMvZG93bnJldi54bWxQSwECFAAUAAAACACHTuJA&#10;nW1nprEBAABJAwAADgAAAAAAAAABACAAAAAlAQAAZHJzL2Uyb0RvYy54bWxQSwUGAAAAAAYABgBZ&#10;AQAAS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4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sz w:val="20"/>
                          <w:szCs w:val="20"/>
                        </w:rPr>
                        <w:t>电话：</w:t>
                      </w:r>
                      <w:r>
                        <w:rPr>
                          <w:rFonts w:ascii="微软雅黑" w:hAnsi="微软雅黑" w:eastAsia="微软雅黑" w:cstheme="minorBidi"/>
                          <w:color w:val="000000"/>
                          <w:sz w:val="20"/>
                          <w:szCs w:val="20"/>
                        </w:rPr>
                        <w:t xml:space="preserve">1807140000              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4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sz w:val="20"/>
                          <w:szCs w:val="20"/>
                        </w:rPr>
                        <w:t>邮箱：</w:t>
                      </w:r>
                      <w:r>
                        <w:rPr>
                          <w:rFonts w:ascii="微软雅黑" w:hAnsi="微软雅黑" w:eastAsia="微软雅黑" w:cstheme="minorBidi"/>
                          <w:color w:val="000000"/>
                          <w:sz w:val="20"/>
                          <w:szCs w:val="20"/>
                        </w:rPr>
                        <w:t>Xg@qq.com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368300</wp:posOffset>
                </wp:positionV>
                <wp:extent cx="1203325" cy="624840"/>
                <wp:effectExtent l="0" t="0" r="0" b="0"/>
                <wp:wrapNone/>
                <wp:docPr id="40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325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4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sz w:val="20"/>
                                <w:szCs w:val="20"/>
                              </w:rPr>
                              <w:t>现居：北京海淀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4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sz w:val="20"/>
                                <w:szCs w:val="20"/>
                              </w:rPr>
                              <w:t>政治面貌：党员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4" o:spid="_x0000_s1026" o:spt="202" type="#_x0000_t202" style="position:absolute;left:0pt;margin-left:60.2pt;margin-top:29pt;height:49.2pt;width:94.75pt;z-index:251681792;mso-width-relative:page;mso-height-relative:page;" filled="f" stroked="f" coordsize="21600,21600" o:gfxdata="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heVwF1gAA&#10;AAoBAAAPAAAAAAAAAAEAIAAAACIAAABkcnMvZG93bnJldi54bWxQSwECFAAUAAAACACHTuJAU7zt&#10;k64BAABJ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4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sz w:val="20"/>
                          <w:szCs w:val="20"/>
                        </w:rPr>
                        <w:t>现居：北京海淀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4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sz w:val="20"/>
                          <w:szCs w:val="20"/>
                        </w:rPr>
                        <w:t>政治面貌：党员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-822325</wp:posOffset>
                </wp:positionH>
                <wp:positionV relativeFrom="paragraph">
                  <wp:posOffset>9333865</wp:posOffset>
                </wp:positionV>
                <wp:extent cx="6918325" cy="0"/>
                <wp:effectExtent l="0" t="0" r="15875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solidFill>
                          <a:srgbClr val="42933F"/>
                        </a:solidFill>
                        <a:ln w="63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64.75pt;margin-top:734.95pt;height:0pt;width:544.75pt;z-index:251661312;mso-width-relative:page;mso-height-relative:page;" fillcolor="#42933F" filled="t" stroked="t" coordsize="21600,21600" o:gfxdata="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sZNltgAAAAOAQAADwAAAAAAAAABACAAAAAiAAAA&#10;ZHJzL2Rvd25yZXYueG1sUEsBAhQAFAAAAAgAh07iQDfJdoMHAgAAAgQAAA4AAAAAAAAAAQAgAAAA&#10;JwEAAGRycy9lMm9Eb2MueG1sUEsFBgAAAAAGAAYAWQEAAKAFAAAAAA==&#10;">
                <v:fill on="t" focussize="0,0"/>
                <v:stroke weight="0.5pt" color="#FFFFFF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9420860</wp:posOffset>
                </wp:positionV>
                <wp:extent cx="2795270" cy="487680"/>
                <wp:effectExtent l="0" t="0" r="0" b="0"/>
                <wp:wrapNone/>
                <wp:docPr id="9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527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264" w:lineRule="auto"/>
                              <w:jc w:val="righ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 w:cs="Arial"/>
                                <w:color w:val="009DB0"/>
                                <w:kern w:val="24"/>
                              </w:rPr>
                              <w:t>PERSONAL RESUME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278pt;margin-top:741.8pt;height:38.4pt;width:220.1pt;z-index:251662336;mso-width-relative:page;mso-height-relative:page;" filled="f" stroked="f" coordsize="21600,21600" o:gfxdata="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29AwPZAAAADQEAAA8AAAAAAAAAAQAgAAAAIgAAAGRycy9kb3ducmV2LnhtbFBL&#10;AQIUABQAAAAIAIdO4kDfNl1VvAEAAF4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264" w:lineRule="auto"/>
                        <w:jc w:val="righ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 w:cs="Arial"/>
                          <w:color w:val="009DB0"/>
                          <w:kern w:val="24"/>
                        </w:rPr>
                        <w:t>PERSONAL RESUME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-899160</wp:posOffset>
                </wp:positionH>
                <wp:positionV relativeFrom="paragraph">
                  <wp:posOffset>1680210</wp:posOffset>
                </wp:positionV>
                <wp:extent cx="7044690" cy="0"/>
                <wp:effectExtent l="0" t="0" r="23495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4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0.8pt;margin-top:132.3pt;height:0pt;width:554.7pt;z-index:251664384;mso-width-relative:page;mso-height-relative:page;" filled="f" stroked="t" coordsize="21600,21600" o:gfxdata="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5HbDNkAAAAMAQAADwAAAAAAAAABACAAAAAiAAAAZHJz&#10;L2Rvd25yZXYueG1sUEsBAhQAFAAAAAgAh07iQE0VUWEDAgAA8wMAAA4AAAAAAAAAAQAgAAAAKAEA&#10;AGRycy9lMm9Eb2MueG1sUEsFBgAAAAAGAAYAWQEAAJ0FAAAAAA==&#10;">
                <v:fill on="f" focussize="0,0"/>
                <v:stroke weight="1pt" color="#BFBFBF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-899160</wp:posOffset>
                </wp:positionH>
                <wp:positionV relativeFrom="paragraph">
                  <wp:posOffset>2939415</wp:posOffset>
                </wp:positionV>
                <wp:extent cx="7044690" cy="0"/>
                <wp:effectExtent l="0" t="0" r="23495" b="190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4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0.8pt;margin-top:231.45pt;height:0pt;width:554.7pt;z-index:251665408;mso-width-relative:page;mso-height-relative:page;" filled="f" stroked="t" coordsize="21600,21600" o:gfxdata="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TZauf2QAAAAwBAAAPAAAAAAAAAAEAIAAAACIAAABkcnMv&#10;ZG93bnJldi54bWxQSwECFAAUAAAACACHTuJA1CgXzgICAADzAwAADgAAAAAAAAABACAAAAAoAQAA&#10;ZHJzL2Uyb0RvYy54bWxQSwUGAAAAAAYABgBZAQAAnAUAAAAA&#10;">
                <v:fill on="f" focussize="0,0"/>
                <v:stroke weight="1pt" color="#BFBFBF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-899160</wp:posOffset>
                </wp:positionH>
                <wp:positionV relativeFrom="paragraph">
                  <wp:posOffset>5532755</wp:posOffset>
                </wp:positionV>
                <wp:extent cx="7044690" cy="0"/>
                <wp:effectExtent l="0" t="0" r="23495" b="190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4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0.8pt;margin-top:435.65pt;height:0pt;width:554.7pt;z-index:251666432;mso-width-relative:page;mso-height-relative:page;" filled="f" stroked="t" coordsize="21600,21600" o:gfxdata="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xJi5jaAAAADAEAAA8AAAAAAAAAAQAgAAAAIgAAAGRy&#10;cy9kb3ducmV2LnhtbFBLAQIUABQAAAAIAIdO4kCjwyqrAwIAAPMDAAAOAAAAAAAAAAEAIAAAACkB&#10;AABkcnMvZTJvRG9jLnhtbFBLBQYAAAAABgAGAFkBAACeBQAAAAA=&#10;">
                <v:fill on="f" focussize="0,0"/>
                <v:stroke weight="1pt" color="#BFBFBF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-899160</wp:posOffset>
                </wp:positionH>
                <wp:positionV relativeFrom="paragraph">
                  <wp:posOffset>7112635</wp:posOffset>
                </wp:positionV>
                <wp:extent cx="7044690" cy="0"/>
                <wp:effectExtent l="0" t="0" r="23495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4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0.8pt;margin-top:560.05pt;height:0pt;width:554.7pt;z-index:251667456;mso-width-relative:page;mso-height-relative:page;" filled="f" stroked="t" coordsize="21600,21600" o:gfxdata="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PwQoNkAAAAOAQAADwAAAAAAAAABACAAAAAiAAAAZHJz&#10;L2Rvd25yZXYueG1sUEsBAhQAFAAAAAgAh07iQKdV6ksDAgAA8wMAAA4AAAAAAAAAAQAgAAAAKAEA&#10;AGRycy9lMm9Eb2MueG1sUEsFBgAAAAAGAAYAWQEAAJ0FAAAAAA==&#10;">
                <v:fill on="f" focussize="0,0"/>
                <v:stroke weight="1pt" color="#BFBFBF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-899160</wp:posOffset>
                </wp:positionH>
                <wp:positionV relativeFrom="paragraph">
                  <wp:posOffset>8602345</wp:posOffset>
                </wp:positionV>
                <wp:extent cx="7044690" cy="0"/>
                <wp:effectExtent l="0" t="0" r="23495" b="190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4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0.8pt;margin-top:677.35pt;height:0pt;width:554.7pt;z-index:251668480;mso-width-relative:page;mso-height-relative:page;" filled="f" stroked="t" coordsize="21600,21600" o:gfxdata="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GvcL/aAAAADgEAAA8AAAAAAAAAAQAgAAAAIgAAAGRy&#10;cy9kb3ducmV2LnhtbFBLAQIUABQAAAAIAIdO4kDQvtcuAwIAAPMDAAAOAAAAAAAAAAEAIAAAACkB&#10;AABkcnMvZTJvRG9jLnhtbFBLBQYAAAAABgAGAFkBAACeBQAAAAA=&#10;">
                <v:fill on="f" focussize="0,0"/>
                <v:stroke weight="1pt" color="#BFBFBF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1307465</wp:posOffset>
                </wp:positionV>
                <wp:extent cx="1313180" cy="307975"/>
                <wp:effectExtent l="0" t="0" r="0" b="0"/>
                <wp:wrapNone/>
                <wp:docPr id="16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87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36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4" o:spid="_x0000_s1026" o:spt="202" type="#_x0000_t202" style="position:absolute;left:0pt;margin-left:-61.8pt;margin-top:102.95pt;height:24.25pt;width:103.4pt;z-index:251669504;mso-width-relative:page;mso-height-relative:page;" filled="f" stroked="f" coordsize="21600,21600" o:gfxdata="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pcpCw2QAAAAsBAAAPAAAAAAAAAAEAIAAAACIAAABkcnMvZG93bnJldi54bWxQSwEC&#10;FAAUAAAACACHTuJAGqUfMroBAABf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336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kern w:val="24"/>
                          <w:sz w:val="28"/>
                          <w:szCs w:val="28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1866265</wp:posOffset>
                </wp:positionV>
                <wp:extent cx="6911975" cy="548640"/>
                <wp:effectExtent l="0" t="0" r="0" b="0"/>
                <wp:wrapNone/>
                <wp:docPr id="17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 w:cstheme="minorBidi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18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.09 -- 20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22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.06           中国劳动关系学院              新闻学专业             本科学历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5" o:spid="_x0000_s1026" o:spt="202" type="#_x0000_t202" style="position:absolute;left:0pt;margin-left:-61.8pt;margin-top:146.95pt;height:43.2pt;width:544.25pt;z-index:251670528;mso-width-relative:page;mso-height-relative:page;" filled="f" stroked="f" coordsize="21600,21600" o:gfxdata="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TM4w6NoAAAAMAQAADwAAAAAAAAABACAAAAAiAAAAZHJzL2Rvd25y&#10;ZXYueG1sUEsBAhQAFAAAAAgAh07iQJZOBGnDAQAAagMAAA4AAAAAAAAAAQAgAAAAKQEAAGRycy9l&#10;Mm9Eb2MueG1sUEsFBgAAAAAGAAYAWQEAAF4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 w:cstheme="minorBidi"/>
                          <w:color w:val="404040" w:themeColor="text1" w:themeTint="BF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404040" w:themeColor="text1" w:themeTint="BF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404040" w:themeColor="text1" w:themeTint="BF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18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404040" w:themeColor="text1" w:themeTint="BF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.09 -- 20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404040" w:themeColor="text1" w:themeTint="BF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22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404040" w:themeColor="text1" w:themeTint="BF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.06           中国劳动关系学院              新闻学专业             本科学历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2566670</wp:posOffset>
                </wp:positionV>
                <wp:extent cx="1313180" cy="307975"/>
                <wp:effectExtent l="0" t="0" r="0" b="0"/>
                <wp:wrapNone/>
                <wp:docPr id="19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87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36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>实习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经历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7" o:spid="_x0000_s1026" o:spt="202" type="#_x0000_t202" style="position:absolute;left:0pt;margin-left:-61.8pt;margin-top:202.1pt;height:24.25pt;width:103.4pt;z-index:251671552;mso-width-relative:page;mso-height-relative:page;" filled="f" stroked="f" coordsize="21600,21600" o:gfxdata="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R4w3YAAAACwEAAA8AAAAAAAAAAQAgAAAAIgAAAGRycy9kb3ducmV2LnhtbFBLAQIU&#10;ABQAAAAIAIdO4kB+yxzdugEAAF8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336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kern w:val="24"/>
                          <w:sz w:val="28"/>
                          <w:szCs w:val="28"/>
                          <w:lang w:eastAsia="zh-CN"/>
                        </w:rPr>
                        <w:t>实习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kern w:val="24"/>
                          <w:sz w:val="28"/>
                          <w:szCs w:val="28"/>
                        </w:rPr>
                        <w:t>经历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3125470</wp:posOffset>
                </wp:positionV>
                <wp:extent cx="6911975" cy="1869440"/>
                <wp:effectExtent l="0" t="0" r="0" b="0"/>
                <wp:wrapNone/>
                <wp:docPr id="20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1869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140" w:afterAutospacing="0" w:line="360" w:lineRule="exact"/>
                              <w:rPr>
                                <w:rFonts w:ascii="微软雅黑" w:hAnsi="微软雅黑" w:eastAsia="微软雅黑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kern w:val="24"/>
                                <w:sz w:val="2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kern w:val="24"/>
                                <w:sz w:val="21"/>
                                <w:szCs w:val="21"/>
                              </w:rPr>
                              <w:t>.09 -- 20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kern w:val="24"/>
                                <w:sz w:val="21"/>
                                <w:szCs w:val="21"/>
                              </w:rPr>
                              <w:t>.06       北京云印网络科技有限公司           新媒体运营部         策划专员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kern w:val="24"/>
                                <w:sz w:val="21"/>
                                <w:szCs w:val="21"/>
                              </w:rPr>
                              <w:t>领导能力：  项目进行期，能够制定短期目标，引导团队成员完成各项任务，来进行项目进度管理；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kern w:val="24"/>
                                <w:sz w:val="21"/>
                                <w:szCs w:val="21"/>
                              </w:rPr>
                              <w:t>营销能力：  负责项目的推广，内测期利用微博与讲座结合获得310客户；取得不错效果；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0" w:beforeAutospacing="0" w:after="140" w:afterAutospacing="0" w:line="360" w:lineRule="exact"/>
                              <w:rPr>
                                <w:rFonts w:ascii="微软雅黑" w:hAnsi="微软雅黑" w:eastAsia="微软雅黑" w:cstheme="minorBidi"/>
                                <w:b/>
                                <w:bCs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kern w:val="24"/>
                                <w:sz w:val="2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kern w:val="24"/>
                                <w:sz w:val="21"/>
                                <w:szCs w:val="21"/>
                              </w:rPr>
                              <w:t>.09 -- 20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kern w:val="24"/>
                                <w:sz w:val="21"/>
                                <w:szCs w:val="21"/>
                              </w:rPr>
                              <w:t>.06       北京云印网络科技有限公司           新媒体运营部         策划总监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领导能力：  项目进行期，能够制定短期目标，引导团队成员完成各项任务，来进行项目进度管理；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合作能力：  善用目标激励与情感激励，参赛小组至今仍保持团队文化。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8" o:spid="_x0000_s1026" o:spt="202" type="#_x0000_t202" style="position:absolute;left:0pt;margin-left:-61.8pt;margin-top:246.1pt;height:147.2pt;width:544.25pt;z-index:251672576;mso-width-relative:page;mso-height-relative:page;" filled="f" stroked="f" coordsize="21600,21600" o:gfxdata="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9DDlDaAAAADAEAAA8AAAAAAAAAAQAgAAAAIgAAAGRycy9kb3du&#10;cmV2LnhtbFBLAQIUABQAAAAIAIdO4kAHSGMDxAEAAGsDAAAOAAAAAAAAAAEAIAAAACkBAABkcnMv&#10;ZTJvRG9jLnhtbFBLBQYAAAAABgAGAFkBAABf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140" w:afterAutospacing="0" w:line="360" w:lineRule="exact"/>
                        <w:rPr>
                          <w:rFonts w:ascii="微软雅黑" w:hAnsi="微软雅黑" w:eastAsia="微软雅黑"/>
                          <w:b/>
                          <w:bCs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kern w:val="24"/>
                          <w:sz w:val="21"/>
                          <w:szCs w:val="21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kern w:val="24"/>
                          <w:sz w:val="21"/>
                          <w:szCs w:val="21"/>
                          <w:lang w:val="en-US" w:eastAsia="zh-CN"/>
                        </w:rPr>
                        <w:t>21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kern w:val="24"/>
                          <w:sz w:val="21"/>
                          <w:szCs w:val="21"/>
                        </w:rPr>
                        <w:t>.09 -- 20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kern w:val="24"/>
                          <w:sz w:val="21"/>
                          <w:szCs w:val="21"/>
                          <w:lang w:val="en-US" w:eastAsia="zh-CN"/>
                        </w:rPr>
                        <w:t>22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kern w:val="24"/>
                          <w:sz w:val="21"/>
                          <w:szCs w:val="21"/>
                        </w:rPr>
                        <w:t>.06       北京云印网络科技有限公司           新媒体运营部         策划专员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kern w:val="24"/>
                          <w:sz w:val="21"/>
                          <w:szCs w:val="21"/>
                        </w:rPr>
                        <w:t>领导能力：  项目进行期，能够制定短期目标，引导团队成员完成各项任务，来进行项目进度管理；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 w:cstheme="minorBidi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kern w:val="24"/>
                          <w:sz w:val="21"/>
                          <w:szCs w:val="21"/>
                        </w:rPr>
                        <w:t>营销能力：  负责项目的推广，内测期利用微博与讲座结合获得310客户；取得不错效果；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</w:rPr>
                      </w:pPr>
                    </w:p>
                    <w:p>
                      <w:pPr>
                        <w:pStyle w:val="2"/>
                        <w:spacing w:before="0" w:beforeAutospacing="0" w:after="140" w:afterAutospacing="0" w:line="360" w:lineRule="exact"/>
                        <w:rPr>
                          <w:rFonts w:ascii="微软雅黑" w:hAnsi="微软雅黑" w:eastAsia="微软雅黑" w:cstheme="minorBidi"/>
                          <w:b/>
                          <w:bCs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kern w:val="24"/>
                          <w:sz w:val="21"/>
                          <w:szCs w:val="21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kern w:val="24"/>
                          <w:sz w:val="21"/>
                          <w:szCs w:val="21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kern w:val="24"/>
                          <w:sz w:val="21"/>
                          <w:szCs w:val="21"/>
                        </w:rPr>
                        <w:t>.09 -- 20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kern w:val="24"/>
                          <w:sz w:val="21"/>
                          <w:szCs w:val="21"/>
                          <w:lang w:val="en-US" w:eastAsia="zh-CN"/>
                        </w:rPr>
                        <w:t>21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kern w:val="24"/>
                          <w:sz w:val="21"/>
                          <w:szCs w:val="21"/>
                        </w:rPr>
                        <w:t>.06       北京云印网络科技有限公司           新媒体运营部         策划总监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404040" w:themeColor="text1" w:themeTint="BF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领导能力：  项目进行期，能够制定短期目标，引导团队成员完成各项任务，来进行项目进度管理；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404040" w:themeColor="text1" w:themeTint="BF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合作能力：  善用目标激励与情感激励，参赛小组至今仍保持团队文化。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5160010</wp:posOffset>
                </wp:positionV>
                <wp:extent cx="1313180" cy="307975"/>
                <wp:effectExtent l="0" t="0" r="0" b="0"/>
                <wp:wrapNone/>
                <wp:docPr id="22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87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36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校内实践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0" o:spid="_x0000_s1026" o:spt="202" type="#_x0000_t202" style="position:absolute;left:0pt;margin-left:-61.8pt;margin-top:406.3pt;height:24.25pt;width:103.4pt;z-index:251673600;mso-width-relative:page;mso-height-relative:page;" filled="f" stroked="f" coordsize="21600,21600" o:gfxdata="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wE/ljXAAAACwEAAA8AAAAAAAAAAQAgAAAAIgAAAGRycy9kb3ducmV2LnhtbFBLAQIUABQA&#10;AAAIAIdO4kAhj25suAEAAF8DAAAOAAAAAAAAAAEAIAAAACYBAABkcnMvZTJvRG9jLnhtbFBLBQYA&#10;AAAABgAGAFkBAABQ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336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kern w:val="24"/>
                          <w:sz w:val="28"/>
                          <w:szCs w:val="28"/>
                        </w:rPr>
                        <w:t>校内实践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5718810</wp:posOffset>
                </wp:positionV>
                <wp:extent cx="6911975" cy="866140"/>
                <wp:effectExtent l="0" t="0" r="0" b="0"/>
                <wp:wrapNone/>
                <wp:docPr id="23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866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140" w:afterAutospacing="0" w:line="360" w:lineRule="exact"/>
                              <w:rPr>
                                <w:rFonts w:ascii="微软雅黑" w:hAnsi="微软雅黑" w:eastAsia="微软雅黑" w:cstheme="minorBidi"/>
                                <w:b/>
                                <w:bCs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kern w:val="24"/>
                                <w:sz w:val="21"/>
                                <w:szCs w:val="21"/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kern w:val="24"/>
                                <w:sz w:val="21"/>
                                <w:szCs w:val="21"/>
                              </w:rPr>
                              <w:t>.09 -- 20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kern w:val="24"/>
                                <w:sz w:val="21"/>
                                <w:szCs w:val="21"/>
                              </w:rPr>
                              <w:t>.06      学院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kern w:val="24"/>
                                <w:sz w:val="21"/>
                                <w:szCs w:val="21"/>
                                <w:lang w:eastAsia="zh-CN"/>
                              </w:rPr>
                              <w:t>新闻学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kern w:val="24"/>
                                <w:sz w:val="21"/>
                                <w:szCs w:val="21"/>
                              </w:rPr>
                              <w:t>办公室                     办公室行政助理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内务支持：  负责收发学校传真复印、扫描文档、收发信件、文件、快递包裹的接收等；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活动支持：  负责学校员工活动，各种会议安排、组织、文体活动安排等；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1" o:spid="_x0000_s1026" o:spt="202" type="#_x0000_t202" style="position:absolute;left:0pt;margin-left:-61.8pt;margin-top:450.3pt;height:68.2pt;width:544.25pt;z-index:251674624;mso-width-relative:page;mso-height-relative:page;" filled="f" stroked="f" coordsize="21600,21600" o:gfxdata="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zcF9v2QAAAA0BAAAPAAAAAAAAAAEAIAAAACIAAABkcnMvZG93bnJl&#10;di54bWxQSwECFAAUAAAACACHTuJArQalp8MBAABqAwAADgAAAAAAAAABACAAAAAoAQAAZHJzL2Uy&#10;b0RvYy54bWxQSwUGAAAAAAYABgBZAQAAX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140" w:afterAutospacing="0" w:line="360" w:lineRule="exact"/>
                        <w:rPr>
                          <w:rFonts w:ascii="微软雅黑" w:hAnsi="微软雅黑" w:eastAsia="微软雅黑" w:cstheme="minorBidi"/>
                          <w:b/>
                          <w:bCs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kern w:val="24"/>
                          <w:sz w:val="21"/>
                          <w:szCs w:val="21"/>
                        </w:rPr>
                        <w:t>201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kern w:val="24"/>
                          <w:sz w:val="21"/>
                          <w:szCs w:val="21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kern w:val="24"/>
                          <w:sz w:val="21"/>
                          <w:szCs w:val="21"/>
                        </w:rPr>
                        <w:t>.09 -- 20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kern w:val="24"/>
                          <w:sz w:val="21"/>
                          <w:szCs w:val="21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kern w:val="24"/>
                          <w:sz w:val="21"/>
                          <w:szCs w:val="21"/>
                        </w:rPr>
                        <w:t>.06      学院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kern w:val="24"/>
                          <w:sz w:val="21"/>
                          <w:szCs w:val="21"/>
                          <w:lang w:eastAsia="zh-CN"/>
                        </w:rPr>
                        <w:t>新闻学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kern w:val="24"/>
                          <w:sz w:val="21"/>
                          <w:szCs w:val="21"/>
                        </w:rPr>
                        <w:t>办公室                     办公室行政助理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404040" w:themeColor="text1" w:themeTint="BF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内务支持：  负责收发学校传真复印、扫描文档、收发信件、文件、快递包裹的接收等；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404040" w:themeColor="text1" w:themeTint="BF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活动支持：  负责学校员工活动，各种会议安排、组织、文体活动安排等；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6739890</wp:posOffset>
                </wp:positionV>
                <wp:extent cx="1313180" cy="307975"/>
                <wp:effectExtent l="0" t="0" r="0" b="0"/>
                <wp:wrapNone/>
                <wp:docPr id="26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87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36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证书奖励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3" o:spid="_x0000_s1026" o:spt="202" type="#_x0000_t202" style="position:absolute;left:0pt;margin-left:-61.8pt;margin-top:530.7pt;height:24.25pt;width:103.4pt;z-index:251675648;mso-width-relative:page;mso-height-relative:page;" filled="f" stroked="f" coordsize="21600,21600" o:gfxdata="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um+DDaAAAADQEAAA8AAAAAAAAAAQAgAAAAIgAAAGRycy9kb3ducmV2LnhtbFBL&#10;AQIUABQAAAAIAIdO4kDEB1GMuwEAAF8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336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kern w:val="24"/>
                          <w:sz w:val="28"/>
                          <w:szCs w:val="28"/>
                        </w:rPr>
                        <w:t>证书奖励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7298690</wp:posOffset>
                </wp:positionV>
                <wp:extent cx="6911975" cy="777240"/>
                <wp:effectExtent l="0" t="0" r="0" b="0"/>
                <wp:wrapNone/>
                <wp:docPr id="27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kern w:val="24"/>
                                <w:sz w:val="21"/>
                                <w:szCs w:val="21"/>
                              </w:rPr>
                              <w:t xml:space="preserve">通用技能证书：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kern w:val="24"/>
                                <w:sz w:val="21"/>
                                <w:szCs w:val="21"/>
                              </w:rPr>
                              <w:t xml:space="preserve"> 英语四级证书、普通话二级甲等证书、机动车驾驶证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kern w:val="24"/>
                                <w:sz w:val="21"/>
                                <w:szCs w:val="21"/>
                              </w:rPr>
                              <w:t xml:space="preserve">专业技能证书：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kern w:val="24"/>
                                <w:sz w:val="21"/>
                                <w:szCs w:val="21"/>
                              </w:rPr>
                              <w:t xml:space="preserve"> Adobe认证设计师资质，WPS年度最佳设计师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kern w:val="24"/>
                                <w:sz w:val="21"/>
                                <w:szCs w:val="21"/>
                              </w:rPr>
                              <w:t xml:space="preserve">活动荣誉奖励：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kern w:val="24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kern w:val="24"/>
                                <w:sz w:val="21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北京省创青春创业计划移动专项赛银奖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4" o:spid="_x0000_s1026" o:spt="202" type="#_x0000_t202" style="position:absolute;left:0pt;margin-left:-61.8pt;margin-top:574.7pt;height:61.2pt;width:544.25pt;z-index:251676672;mso-width-relative:page;mso-height-relative:page;" filled="f" stroked="f" coordsize="21600,21600" o:gfxdata="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JOf8vbAAAADgEAAA8AAAAAAAAAAQAgAAAAIgAAAGRycy9kb3du&#10;cmV2LnhtbFBLAQIUABQAAAAIAIdO4kBfBPR+wwEAAGoDAAAOAAAAAAAAAAEAIAAAACoBAABkcnMv&#10;ZTJvRG9jLnhtbFBLBQYAAAAABgAGAFkBAABf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kern w:val="24"/>
                          <w:sz w:val="21"/>
                          <w:szCs w:val="21"/>
                        </w:rPr>
                        <w:t xml:space="preserve">通用技能证书： </w:t>
                      </w:r>
                      <w:r>
                        <w:rPr>
                          <w:rFonts w:hint="eastAsia" w:ascii="微软雅黑" w:hAnsi="微软雅黑" w:eastAsia="微软雅黑" w:cstheme="minorBidi"/>
                          <w:kern w:val="24"/>
                          <w:sz w:val="21"/>
                          <w:szCs w:val="21"/>
                        </w:rPr>
                        <w:t xml:space="preserve"> 英语四级证书、普通话二级甲等证书、机动车驾驶证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kern w:val="24"/>
                          <w:sz w:val="21"/>
                          <w:szCs w:val="21"/>
                        </w:rPr>
                        <w:t xml:space="preserve">专业技能证书： </w:t>
                      </w:r>
                      <w:r>
                        <w:rPr>
                          <w:rFonts w:hint="eastAsia" w:ascii="微软雅黑" w:hAnsi="微软雅黑" w:eastAsia="微软雅黑" w:cstheme="minorBidi"/>
                          <w:kern w:val="24"/>
                          <w:sz w:val="21"/>
                          <w:szCs w:val="21"/>
                        </w:rPr>
                        <w:t xml:space="preserve"> Adobe认证设计师资质，WPS年度最佳设计师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kern w:val="24"/>
                          <w:sz w:val="21"/>
                          <w:szCs w:val="21"/>
                        </w:rPr>
                        <w:t xml:space="preserve">活动荣誉奖励： </w:t>
                      </w:r>
                      <w:r>
                        <w:rPr>
                          <w:rFonts w:hint="eastAsia" w:ascii="微软雅黑" w:hAnsi="微软雅黑" w:eastAsia="微软雅黑" w:cstheme="minorBidi"/>
                          <w:kern w:val="24"/>
                          <w:sz w:val="21"/>
                          <w:szCs w:val="21"/>
                        </w:rPr>
                        <w:t xml:space="preserve"> 20</w:t>
                      </w:r>
                      <w:r>
                        <w:rPr>
                          <w:rFonts w:hint="eastAsia" w:ascii="微软雅黑" w:hAnsi="微软雅黑" w:eastAsia="微软雅黑" w:cstheme="minorBidi"/>
                          <w:kern w:val="24"/>
                          <w:sz w:val="21"/>
                          <w:szCs w:val="21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theme="minorBidi"/>
                          <w:kern w:val="24"/>
                          <w:sz w:val="21"/>
                          <w:szCs w:val="21"/>
                        </w:rPr>
                        <w:t>年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404040" w:themeColor="text1" w:themeTint="BF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北京省创青春创业计划移动专项赛银奖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8229600</wp:posOffset>
                </wp:positionV>
                <wp:extent cx="1313180" cy="307975"/>
                <wp:effectExtent l="0" t="0" r="0" b="0"/>
                <wp:wrapNone/>
                <wp:docPr id="29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87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36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6" o:spid="_x0000_s1026" o:spt="202" type="#_x0000_t202" style="position:absolute;left:0pt;margin-left:-61.8pt;margin-top:648pt;height:24.25pt;width:103.4pt;z-index:251677696;mso-width-relative:page;mso-height-relative:page;" filled="f" stroked="f" coordsize="21600,21600" o:gfxdata="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OXL4zaAAAADQEAAA8AAAAAAAAAAQAgAAAAIgAAAGRycy9kb3ducmV2LnhtbFBL&#10;AQIUABQAAAAIAIdO4kCYw56AuwEAAF8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336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kern w:val="24"/>
                          <w:sz w:val="28"/>
                          <w:szCs w:val="28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8788400</wp:posOffset>
                </wp:positionV>
                <wp:extent cx="6911975" cy="548640"/>
                <wp:effectExtent l="0" t="0" r="0" b="0"/>
                <wp:wrapNone/>
                <wp:docPr id="30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良好的公共关系意识，善于沟通，具备一定的活动策划和组织协调能力。良好的心态和责任感，吃苦耐劳，擅于管理时间，勇于面对变化和挑战。良好的学习能力，习惯制定切实可行的学习计划，勤于学习能不断提高。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7" o:spid="_x0000_s1026" o:spt="202" type="#_x0000_t202" style="position:absolute;left:0pt;margin-left:-61.8pt;margin-top:692pt;height:43.2pt;width:544.25pt;z-index:251678720;mso-width-relative:page;mso-height-relative:page;" filled="f" stroked="f" coordsize="21600,21600" o:gfxdata="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8Uztw2wAAAA4BAAAPAAAAAAAAAAEAIAAAACIAAABkcnMvZG93&#10;bnJldi54bWxQSwECFAAUAAAACACHTuJAUu32+8QBAABqAwAADgAAAAAAAAABACAAAAAqAQAAZHJz&#10;L2Uyb0RvYy54bWxQSwUGAAAAAAYABgBZAQAAY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404040" w:themeColor="text1" w:themeTint="BF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良好的公共关系意识，善于沟通，具备一定的活动策划和组织协调能力。良好的心态和责任感，吃苦耐劳，擅于管理时间，勇于面对变化和挑战。良好的学习能力，习惯制定切实可行的学习计划，勤于学习能不断提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2F15EC"/>
    <w:rsid w:val="00176E0C"/>
    <w:rsid w:val="00264740"/>
    <w:rsid w:val="00714F60"/>
    <w:rsid w:val="009D6D3C"/>
    <w:rsid w:val="00C5360B"/>
    <w:rsid w:val="00CD142D"/>
    <w:rsid w:val="00E61092"/>
    <w:rsid w:val="00EF376B"/>
    <w:rsid w:val="0AA63FCF"/>
    <w:rsid w:val="0BE37EC2"/>
    <w:rsid w:val="122F15EC"/>
    <w:rsid w:val="14EE69A4"/>
    <w:rsid w:val="235E3213"/>
    <w:rsid w:val="26C92F88"/>
    <w:rsid w:val="3138044F"/>
    <w:rsid w:val="3D4C5641"/>
    <w:rsid w:val="42713590"/>
    <w:rsid w:val="48A65C86"/>
    <w:rsid w:val="4DEC69E8"/>
    <w:rsid w:val="4E01564D"/>
    <w:rsid w:val="5F4B6BCD"/>
    <w:rsid w:val="5FD10195"/>
    <w:rsid w:val="64810693"/>
    <w:rsid w:val="6E6B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31616;&#21382;--&#19971;&#33426;&#26143;&#32032;&#39068;65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简历--七芒星素颜65</Template>
  <Pages>1</Pages>
  <Words>4</Words>
  <Characters>25</Characters>
  <Lines>1</Lines>
  <Paragraphs>1</Paragraphs>
  <TotalTime>3</TotalTime>
  <ScaleCrop>false</ScaleCrop>
  <LinksUpToDate>false</LinksUpToDate>
  <CharactersWithSpaces>28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2021-11-07T15:18:00Z</dcterms:created>
  <dc:creator>kedao</dc:creator>
  <cp:lastModifiedBy>娜娜</cp:lastModifiedBy>
  <dcterms:modified xsi:type="dcterms:W3CDTF">2021-11-08T11:52:06Z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3E8A7869FDA2415896F46D2C041B05FA</vt:lpwstr>
  </property>
</Properties>
</file>