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67A3" w14:textId="77777777" w:rsidR="004E054F" w:rsidRDefault="00364BE4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527F25" wp14:editId="4EE47CBE">
                <wp:simplePos x="0" y="0"/>
                <wp:positionH relativeFrom="column">
                  <wp:posOffset>2009775</wp:posOffset>
                </wp:positionH>
                <wp:positionV relativeFrom="page">
                  <wp:posOffset>304800</wp:posOffset>
                </wp:positionV>
                <wp:extent cx="2861945" cy="570865"/>
                <wp:effectExtent l="6350" t="0" r="0" b="6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570865"/>
                          <a:chOff x="2028825" y="180889"/>
                          <a:chExt cx="2862002" cy="571003"/>
                        </a:xfrm>
                        <a:effectLst/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2DAE74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A442A" w:themeColor="background2" w:themeShade="40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A442A" w:themeColor="background2" w:themeShade="40"/>
                                  <w:szCs w:val="21"/>
                                </w:rPr>
                                <w:t>细心从每一个小细节开始</w:t>
                              </w:r>
                            </w:p>
                            <w:p w14:paraId="4C8A75F3" w14:textId="77777777" w:rsidR="004E054F" w:rsidRDefault="00364BE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017557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017557"/>
                                  <w:sz w:val="36"/>
                                  <w:szCs w:val="21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27F25" id="组合 4" o:spid="_x0000_s1026" style="position:absolute;left:0;text-align:left;margin-left:158.25pt;margin-top:24pt;width:225.35pt;height:44.95pt;z-index:251661312;mso-position-vertical-relative:page" coordorigin="20288,1808" coordsize="28620,5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663;top:1808;width:28245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2D2DAE74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A442A" w:themeColor="background2" w:themeShade="40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A442A" w:themeColor="background2" w:themeShade="40"/>
                            <w:szCs w:val="21"/>
                          </w:rPr>
                          <w:t>细心从每一个小细节开始</w:t>
                        </w:r>
                      </w:p>
                      <w:p w14:paraId="4C8A75F3" w14:textId="77777777" w:rsidR="004E054F" w:rsidRDefault="00364BE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017557"/>
                          </w:rPr>
                        </w:pPr>
                        <w:r>
                          <w:rPr>
                            <w:rFonts w:ascii="微软雅黑" w:hAnsi="微软雅黑"/>
                            <w:color w:val="017557"/>
                            <w:sz w:val="36"/>
                            <w:szCs w:val="21"/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8" style="position:absolute;visibility:visible;mso-wrap-style:square" from="20288,1808" to="20288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" strokecolor="#d8d8d8 [2732]" strokeweight="1pt"/>
                <w10:wrap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E9257BF" wp14:editId="3F3D023E">
            <wp:simplePos x="0" y="0"/>
            <wp:positionH relativeFrom="column">
              <wp:posOffset>38735</wp:posOffset>
            </wp:positionH>
            <wp:positionV relativeFrom="paragraph">
              <wp:posOffset>-53340</wp:posOffset>
            </wp:positionV>
            <wp:extent cx="1893570" cy="377825"/>
            <wp:effectExtent l="0" t="0" r="11430" b="3175"/>
            <wp:wrapNone/>
            <wp:docPr id="8" name="图片 30" descr="E:\工作必备\学校标识\微信图片_20200925001443.png微信图片_2020092500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 descr="E:\工作必备\学校标识\微信图片_20200925001443.png微信图片_2020092500144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BE5C8" wp14:editId="6BFAFAA7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17145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5F02C24" id="Freeform 13" o:spid="_x0000_s1026" style="position:absolute;left:0;text-align:left;margin-left:418.5pt;margin-top:32.25pt;width:22.15pt;height:2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c19f67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EC012" wp14:editId="31CB3F7E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17145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7CBE412" id="Freeform 9" o:spid="_x0000_s1026" style="position:absolute;left:0;text-align:left;margin-left:453.75pt;margin-top:32.25pt;width:22.05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c19f67" stroked="f">
                <v:path arrowok="t"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F8D27" wp14:editId="4FE6FCD7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17145" b="17145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3ED2A64" id="Freeform 9" o:spid="_x0000_s1026" style="position:absolute;left:0;text-align:left;margin-left:489pt;margin-top:32.25pt;width:22.65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c19f67" stroked="f">
                <v:path arrowok="t"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 </w:t>
      </w:r>
    </w:p>
    <w:p w14:paraId="1A47C7C9" w14:textId="77777777" w:rsidR="004E054F" w:rsidRDefault="004E054F">
      <w:pPr>
        <w:adjustRightInd w:val="0"/>
        <w:snapToGrid w:val="0"/>
      </w:pPr>
    </w:p>
    <w:p w14:paraId="4EC82F54" w14:textId="77777777" w:rsidR="004E054F" w:rsidRDefault="004E054F">
      <w:pPr>
        <w:adjustRightInd w:val="0"/>
        <w:snapToGrid w:val="0"/>
      </w:pPr>
    </w:p>
    <w:p w14:paraId="70CC8407" w14:textId="77777777" w:rsidR="004E054F" w:rsidRDefault="00364BE4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B7E9E9E" wp14:editId="7397FD6B">
                <wp:simplePos x="0" y="0"/>
                <wp:positionH relativeFrom="column">
                  <wp:posOffset>-575945</wp:posOffset>
                </wp:positionH>
                <wp:positionV relativeFrom="paragraph">
                  <wp:posOffset>40640</wp:posOffset>
                </wp:positionV>
                <wp:extent cx="4570730" cy="8493760"/>
                <wp:effectExtent l="0" t="0" r="1270" b="254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730" cy="8493760"/>
                          <a:chOff x="6401" y="1884"/>
                          <a:chExt cx="7198" cy="13376"/>
                        </a:xfrm>
                        <a:solidFill>
                          <a:srgbClr val="6A1269"/>
                        </a:solidFill>
                        <a:effectLst/>
                      </wpg:grpSpPr>
                      <wps:wsp>
                        <wps:cNvPr id="18" name="矩形 4"/>
                        <wps:cNvSpPr/>
                        <wps:spPr>
                          <a:xfrm>
                            <a:off x="6401" y="1884"/>
                            <a:ext cx="7198" cy="298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任意多边形 2"/>
                        <wps:cNvSpPr/>
                        <wps:spPr bwMode="auto">
                          <a:xfrm>
                            <a:off x="7217" y="2458"/>
                            <a:ext cx="1979" cy="327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A874627" w14:textId="77777777" w:rsidR="004E054F" w:rsidRDefault="00364BE4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基本</w:t>
                              </w: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4"/>
                                  <w:szCs w:val="24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任意多边形 2"/>
                        <wps:cNvSpPr/>
                        <wps:spPr bwMode="auto">
                          <a:xfrm>
                            <a:off x="7222" y="4886"/>
                            <a:ext cx="1979" cy="327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569AFE9" w14:textId="77777777" w:rsidR="004E054F" w:rsidRDefault="00364BE4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任意多边形 2"/>
                        <wps:cNvSpPr/>
                        <wps:spPr bwMode="auto">
                          <a:xfrm>
                            <a:off x="7222" y="6963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3F826C" w14:textId="77777777" w:rsidR="004E054F" w:rsidRDefault="00364BE4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任意多边形 2"/>
                        <wps:cNvSpPr/>
                        <wps:spPr bwMode="auto">
                          <a:xfrm>
                            <a:off x="7222" y="10764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0DC9E23" w14:textId="77777777" w:rsidR="004E054F" w:rsidRDefault="00364BE4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任意多边形 2"/>
                        <wps:cNvSpPr/>
                        <wps:spPr bwMode="auto">
                          <a:xfrm>
                            <a:off x="7222" y="13209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533A9C" w14:textId="77777777" w:rsidR="004E054F" w:rsidRDefault="00364BE4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任意多边形 2"/>
                        <wps:cNvSpPr/>
                        <wps:spPr bwMode="auto">
                          <a:xfrm>
                            <a:off x="7222" y="14934"/>
                            <a:ext cx="1979" cy="32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8E7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45F07DB" w14:textId="77777777" w:rsidR="004E054F" w:rsidRDefault="00364BE4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/>
                                  <w:sz w:val="24"/>
                                  <w:szCs w:val="24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E9E9E" id="组合 37" o:spid="_x0000_s1029" style="position:absolute;left:0;text-align:left;margin-left:-45.35pt;margin-top:3.2pt;width:359.9pt;height:668.8pt;z-index:251685888" coordorigin="6401,1884" coordsize="7198,13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">
                <v:shape id="矩形 4" o:spid="_x0000_s1030" style="position:absolute;left:6401;top:1884;width:7198;height:298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" path="m,l4267200,r123825,190500l,190500,,xe" fillcolor="#2f8e76" stroked="f" strokeweight="2pt">
                  <v:path arrowok="t" o:connecttype="custom" o:connectlocs="0,0;6995,0;7198,298;0,298;0,0" o:connectangles="0,0,0,0,0"/>
                </v:shape>
                <v:shape id="任意多边形 2" o:spid="_x0000_s1031" style="position:absolute;left:7217;top:2458;width:1979;height:32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" adj="-11796480,,5400" path="m1093154,r77999,l1406296,288031r-77999,l1093154,xm1030297,r39620,l1305060,288031r-39620,l1030297,xm,l1007060,r235143,288031l,288031,,xe" fillcolor="#2f8e76" stroked="f">
                  <v:stroke joinstyle="miter"/>
                  <v:formulas/>
                  <v:path arrowok="t" o:connecttype="custom" o:connectlocs="1538,0;1648,0;1979,327;1869,327;1450,0;1506,0;1837,327;1781,327;0,0;1417,0;1748,327;0,327" o:connectangles="0,0,0,0,0,0,0,0,0,0,0,0" textboxrect="0,0,1406296,288031"/>
                  <v:textbox inset="5.5mm,0,,0">
                    <w:txbxContent>
                      <w:p w14:paraId="6A874627" w14:textId="77777777" w:rsidR="004E054F" w:rsidRDefault="00364BE4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 w:themeColor="background1"/>
                            <w:sz w:val="24"/>
                            <w:szCs w:val="24"/>
                          </w:rPr>
                          <w:t>基本</w:t>
                        </w:r>
                        <w:r>
                          <w:rPr>
                            <w:rFonts w:ascii="微软雅黑" w:hAnsi="微软雅黑"/>
                            <w:color w:val="FFFFFF" w:themeColor="background1"/>
                            <w:sz w:val="24"/>
                            <w:szCs w:val="24"/>
                          </w:rPr>
                          <w:t>信息</w:t>
                        </w:r>
                      </w:p>
                    </w:txbxContent>
                  </v:textbox>
                </v:shape>
                <v:shape id="任意多边形 2" o:spid="_x0000_s1032" style="position:absolute;left:7222;top:4886;width:1979;height:327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" adj="-11796480,,5400" path="m1093154,r77999,l1406296,288031r-77999,l1093154,xm1030297,r39620,l1305060,288031r-39620,l1030297,xm,l1007060,r235143,288031l,288031,,xe" fillcolor="#2f8e76" stroked="f">
                  <v:stroke joinstyle="miter"/>
                  <v:formulas/>
                  <v:path arrowok="t" o:connecttype="custom" o:connectlocs="1538,0;1648,0;1979,327;1869,327;1450,0;1506,0;1837,327;1781,327;0,0;1417,0;1748,327;0,327" o:connectangles="0,0,0,0,0,0,0,0,0,0,0,0" textboxrect="0,0,1406296,288031"/>
                  <v:textbox inset="5.5mm,0,,0">
                    <w:txbxContent>
                      <w:p w14:paraId="7569AFE9" w14:textId="77777777" w:rsidR="004E054F" w:rsidRDefault="00364BE4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教育背景</w:t>
                        </w:r>
                      </w:p>
                    </w:txbxContent>
                  </v:textbox>
                </v:shape>
                <v:shape id="任意多边形 2" o:spid="_x0000_s1033" style="position:absolute;left:7222;top:6963;width:1979;height:32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" adj="-11796480,,5400" path="m1093154,r77999,l1406296,288031r-77999,l1093154,xm1030297,r39620,l1305060,288031r-39620,l1030297,xm,l1007060,r235143,288031l,288031,,xe" fillcolor="#2f8e76" stroked="f">
                  <v:stroke joinstyle="miter"/>
                  <v:formulas/>
                  <v:path arrowok="t" o:connecttype="custom" o:connectlocs="1538,0;1648,0;1979,326;1869,326;1450,0;1506,0;1837,326;1781,326;0,0;1417,0;1748,326;0,326" o:connectangles="0,0,0,0,0,0,0,0,0,0,0,0" textboxrect="0,0,1406296,288031"/>
                  <v:textbox inset="5.5mm,0,,0">
                    <w:txbxContent>
                      <w:p w14:paraId="5F3F826C" w14:textId="77777777" w:rsidR="004E054F" w:rsidRDefault="00364BE4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实习经历</w:t>
                        </w:r>
                      </w:p>
                    </w:txbxContent>
                  </v:textbox>
                </v:shape>
                <v:shape id="任意多边形 2" o:spid="_x0000_s1034" style="position:absolute;left:7222;top:10764;width:1979;height:32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" adj="-11796480,,5400" path="m1093154,r77999,l1406296,288031r-77999,l1093154,xm1030297,r39620,l1305060,288031r-39620,l1030297,xm,l1007060,r235143,288031l,288031,,xe" fillcolor="#2f8e76" stroked="f">
                  <v:stroke joinstyle="miter"/>
                  <v:formulas/>
                  <v:path arrowok="t" o:connecttype="custom" o:connectlocs="1538,0;1648,0;1979,326;1869,326;1450,0;1506,0;1837,326;1781,326;0,0;1417,0;1748,326;0,326" o:connectangles="0,0,0,0,0,0,0,0,0,0,0,0" textboxrect="0,0,1406296,288031"/>
                  <v:textbox inset="5.5mm,0,,0">
                    <w:txbxContent>
                      <w:p w14:paraId="70DC9E23" w14:textId="77777777" w:rsidR="004E054F" w:rsidRDefault="00364BE4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校园经历</w:t>
                        </w:r>
                      </w:p>
                    </w:txbxContent>
                  </v:textbox>
                </v:shape>
                <v:shape id="任意多边形 2" o:spid="_x0000_s1035" style="position:absolute;left:7222;top:13209;width:1979;height:32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" adj="-11796480,,5400" path="m1093154,r77999,l1406296,288031r-77999,l1093154,xm1030297,r39620,l1305060,288031r-39620,l1030297,xm,l1007060,r235143,288031l,288031,,xe" fillcolor="#2f8e76" stroked="f">
                  <v:stroke joinstyle="miter"/>
                  <v:formulas/>
                  <v:path arrowok="t" o:connecttype="custom" o:connectlocs="1538,0;1648,0;1979,326;1869,326;1450,0;1506,0;1837,326;1781,326;0,0;1417,0;1748,326;0,326" o:connectangles="0,0,0,0,0,0,0,0,0,0,0,0" textboxrect="0,0,1406296,288031"/>
                  <v:textbox inset="5.5mm,0,,0">
                    <w:txbxContent>
                      <w:p w14:paraId="03533A9C" w14:textId="77777777" w:rsidR="004E054F" w:rsidRDefault="00364BE4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技能证书</w:t>
                        </w:r>
                      </w:p>
                    </w:txbxContent>
                  </v:textbox>
                </v:shape>
                <v:shape id="任意多边形 2" o:spid="_x0000_s1036" style="position:absolute;left:7222;top:14934;width:1979;height:32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" adj="-11796480,,5400" path="m1093154,r77999,l1406296,288031r-77999,l1093154,xm1030297,r39620,l1305060,288031r-39620,l1030297,xm,l1007060,r235143,288031l,288031,,xe" fillcolor="#2f8e76" stroked="f">
                  <v:stroke joinstyle="miter"/>
                  <v:formulas/>
                  <v:path arrowok="t" o:connecttype="custom" o:connectlocs="1538,0;1648,0;1979,326;1869,326;1450,0;1506,0;1837,326;1781,326;0,0;1417,0;1748,326;0,326" o:connectangles="0,0,0,0,0,0,0,0,0,0,0,0" textboxrect="0,0,1406296,288031"/>
                  <v:textbox inset="5.5mm,0,,0">
                    <w:txbxContent>
                      <w:p w14:paraId="245F07DB" w14:textId="77777777" w:rsidR="004E054F" w:rsidRDefault="00364BE4"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/>
                            <w:sz w:val="24"/>
                            <w:szCs w:val="24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E1F2F9" wp14:editId="7F331318">
                <wp:simplePos x="0" y="0"/>
                <wp:positionH relativeFrom="column">
                  <wp:posOffset>3913505</wp:posOffset>
                </wp:positionH>
                <wp:positionV relativeFrom="paragraph">
                  <wp:posOffset>88265</wp:posOffset>
                </wp:positionV>
                <wp:extent cx="3308350" cy="142875"/>
                <wp:effectExtent l="0" t="0" r="6350" b="9525"/>
                <wp:wrapNone/>
                <wp:docPr id="1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595" y="1064260"/>
                          <a:ext cx="3308350" cy="142875"/>
                        </a:xfrm>
                        <a:custGeom>
                          <a:avLst/>
                          <a:gdLst>
                            <a:gd name="connsiteX0" fmla="*/ 0 w 3308894"/>
                            <a:gd name="connsiteY0" fmla="*/ 0 h 190500"/>
                            <a:gd name="connsiteX1" fmla="*/ 3308894 w 3308894"/>
                            <a:gd name="connsiteY1" fmla="*/ 0 h 190500"/>
                            <a:gd name="connsiteX2" fmla="*/ 3308894 w 3308894"/>
                            <a:gd name="connsiteY2" fmla="*/ 190500 h 190500"/>
                            <a:gd name="connsiteX3" fmla="*/ 105319 w 3308894"/>
                            <a:gd name="connsiteY3" fmla="*/ 190500 h 190500"/>
                            <a:gd name="connsiteX4" fmla="*/ 0 w 3308894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08894" h="190500">
                              <a:moveTo>
                                <a:pt x="0" y="0"/>
                              </a:moveTo>
                              <a:lnTo>
                                <a:pt x="3308894" y="0"/>
                              </a:lnTo>
                              <a:lnTo>
                                <a:pt x="3308894" y="190500"/>
                              </a:lnTo>
                              <a:lnTo>
                                <a:pt x="105319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D192B" id="矩形 5" o:spid="_x0000_s1026" style="position:absolute;left:0;text-align:left;margin-left:308.15pt;margin-top:6.95pt;width:260.5pt;height:1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889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" path="m,l3308894,r,190500l105319,190500,,xe" fillcolor="#c19f67" stroked="f" strokeweight="2pt">
                <v:path arrowok="t" o:connecttype="custom" o:connectlocs="0,0;3308350,0;3308350,142875;105302,142875;0,0" o:connectangles="0,0,0,0,0"/>
              </v:shape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707B59" wp14:editId="2738FA72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4445" t="0" r="14605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5F101" id="直接连接符 26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" strokecolor="#4e7282">
                <w10:wrap anchory="page"/>
              </v:line>
            </w:pict>
          </mc:Fallback>
        </mc:AlternateContent>
      </w:r>
    </w:p>
    <w:p w14:paraId="70F1EA90" w14:textId="7569F9FD" w:rsidR="004E054F" w:rsidRDefault="004E054F">
      <w:pPr>
        <w:adjustRightInd w:val="0"/>
        <w:snapToGrid w:val="0"/>
      </w:pPr>
    </w:p>
    <w:p w14:paraId="0BC0976B" w14:textId="7DA85345" w:rsidR="004E054F" w:rsidRDefault="006F2B7A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FECBD95" wp14:editId="5FBEFE80">
            <wp:simplePos x="0" y="0"/>
            <wp:positionH relativeFrom="column">
              <wp:posOffset>5438171</wp:posOffset>
            </wp:positionH>
            <wp:positionV relativeFrom="page">
              <wp:posOffset>1758678</wp:posOffset>
            </wp:positionV>
            <wp:extent cx="1005446" cy="1031580"/>
            <wp:effectExtent l="0" t="0" r="4445" b="0"/>
            <wp:wrapNone/>
            <wp:docPr id="5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83" cy="10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D9625" w14:textId="38ECB1C6" w:rsidR="004E054F" w:rsidRDefault="00364BE4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6A0144" wp14:editId="0FBF6FF0">
                <wp:simplePos x="0" y="0"/>
                <wp:positionH relativeFrom="column">
                  <wp:posOffset>159385</wp:posOffset>
                </wp:positionH>
                <wp:positionV relativeFrom="page">
                  <wp:posOffset>1635760</wp:posOffset>
                </wp:positionV>
                <wp:extent cx="4648200" cy="11899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320" cy="1189990"/>
                          <a:chOff x="0" y="0"/>
                          <a:chExt cx="4649405" cy="1200231"/>
                        </a:xfrm>
                        <a:effectLst/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404" cy="120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19EF90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：林晓云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7082F78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011E55C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：13500135000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998E14C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    箱：service@500d.me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9080995" w14:textId="77777777" w:rsidR="004E054F" w:rsidRDefault="00364BE4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    址：XX省XX市XX区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30055" cy="120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5E8606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出生年月：XXXX.XX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48488A91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    高：177cm</w:t>
                              </w:r>
                            </w:p>
                            <w:p w14:paraId="21F8B638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政治面貌：中共党员</w:t>
                              </w:r>
                            </w:p>
                            <w:p w14:paraId="5D733824" w14:textId="77777777" w:rsidR="004E054F" w:rsidRDefault="00364BE4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：中国劳动关系学院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83DA6F4" w14:textId="77777777" w:rsidR="004E054F" w:rsidRDefault="00364BE4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A0144" id="组合 1" o:spid="_x0000_s1037" style="position:absolute;left:0;text-align:left;margin-left:12.55pt;margin-top:128.8pt;width:366pt;height:93.7pt;z-index:251665408;mso-position-vertical-relative:page" coordsize="46494,1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">
                <v:shape id="_x0000_s1038" type="#_x0000_t202" style="position:absolute;width:22294;height:12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UAwgAAANsAAAAPAAAAZHJzL2Rvd25yZXYueG1sRE9Na8JA&#10;EL0X/A/LCN7qRgt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AEApUAwgAAANsAAAAPAAAA&#10;AAAAAAAAAAAAAAcCAABkcnMvZG93bnJldi54bWxQSwUGAAAAAAMAAwC3AAAA9gIAAAAA&#10;" filled="f" stroked="f">
                  <v:textbox style="mso-fit-shape-to-text:t">
                    <w:txbxContent>
                      <w:p w14:paraId="2D19EF90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：林晓云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57082F78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011E55C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：13500135000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998E14C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    箱：service@500d.me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9080995" w14:textId="77777777" w:rsidR="004E054F" w:rsidRDefault="00364BE4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    址：XX省XX市XX区</w:t>
                        </w:r>
                      </w:p>
                    </w:txbxContent>
                  </v:textbox>
                </v:shape>
                <v:shape id="_x0000_s1039" type="#_x0000_t202" style="position:absolute;left:24193;width:22301;height:12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10wgAAANsAAAAPAAAAZHJzL2Rvd25yZXYueG1sRE9Na8JA&#10;EL0X/A/LCN7qRil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CL6w10wgAAANsAAAAPAAAA&#10;AAAAAAAAAAAAAAcCAABkcnMvZG93bnJldi54bWxQSwUGAAAAAAMAAwC3AAAA9gIAAAAA&#10;" filled="f" stroked="f">
                  <v:textbox style="mso-fit-shape-to-text:t">
                    <w:txbxContent>
                      <w:p w14:paraId="5F5E8606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出生年月：XXXX.XX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48488A91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高：177cm</w:t>
                        </w:r>
                      </w:p>
                      <w:p w14:paraId="21F8B638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政治面貌：中共党员</w:t>
                        </w:r>
                      </w:p>
                      <w:p w14:paraId="5D733824" w14:textId="77777777" w:rsidR="004E054F" w:rsidRDefault="00364BE4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：中国劳动关系学院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283DA6F4" w14:textId="77777777" w:rsidR="004E054F" w:rsidRDefault="00364BE4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602AF" wp14:editId="3911CBC4">
                <wp:simplePos x="0" y="0"/>
                <wp:positionH relativeFrom="column">
                  <wp:posOffset>-66675</wp:posOffset>
                </wp:positionH>
                <wp:positionV relativeFrom="paragraph">
                  <wp:posOffset>93980</wp:posOffset>
                </wp:positionV>
                <wp:extent cx="144145" cy="76200"/>
                <wp:effectExtent l="0" t="0" r="8255" b="0"/>
                <wp:wrapNone/>
                <wp:docPr id="2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0525" y="158877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116D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" o:spid="_x0000_s1026" type="#_x0000_t6" style="position:absolute;left:0;text-align:left;margin-left:-5.25pt;margin-top:7.4pt;width:11.35pt;height:6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" fillcolor="#405e6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2F006" wp14:editId="237EFD82">
                <wp:simplePos x="0" y="0"/>
                <wp:positionH relativeFrom="column">
                  <wp:posOffset>66675</wp:posOffset>
                </wp:positionH>
                <wp:positionV relativeFrom="paragraph">
                  <wp:posOffset>95250</wp:posOffset>
                </wp:positionV>
                <wp:extent cx="6648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875" y="159004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03BE3" id="直接连接符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7.5pt" to="52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" strokecolor="#4e7282"/>
            </w:pict>
          </mc:Fallback>
        </mc:AlternateContent>
      </w:r>
    </w:p>
    <w:p w14:paraId="4AF60513" w14:textId="77777777" w:rsidR="004E054F" w:rsidRDefault="004E054F">
      <w:pPr>
        <w:adjustRightInd w:val="0"/>
        <w:snapToGrid w:val="0"/>
      </w:pPr>
    </w:p>
    <w:p w14:paraId="5B2D78A7" w14:textId="77777777" w:rsidR="004E054F" w:rsidRDefault="004E054F">
      <w:pPr>
        <w:adjustRightInd w:val="0"/>
        <w:snapToGrid w:val="0"/>
      </w:pPr>
    </w:p>
    <w:p w14:paraId="7A7A74D5" w14:textId="77777777" w:rsidR="004E054F" w:rsidRDefault="004E054F">
      <w:pPr>
        <w:adjustRightInd w:val="0"/>
        <w:snapToGrid w:val="0"/>
      </w:pPr>
    </w:p>
    <w:p w14:paraId="46E10B3C" w14:textId="77777777" w:rsidR="004E054F" w:rsidRDefault="004E054F">
      <w:pPr>
        <w:adjustRightInd w:val="0"/>
        <w:snapToGrid w:val="0"/>
      </w:pPr>
    </w:p>
    <w:p w14:paraId="4278E060" w14:textId="77777777" w:rsidR="004E054F" w:rsidRDefault="00364BE4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02A49" wp14:editId="21F305FE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45CD0EFD" w14:textId="46C88C4C" w:rsidR="004E054F" w:rsidRDefault="00364BE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.07-20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9.06          中国劳动关系学院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市场营销（本科）</w:t>
                            </w:r>
                          </w:p>
                          <w:p w14:paraId="66C4D194" w14:textId="77777777" w:rsidR="004E054F" w:rsidRDefault="00364BE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14:paraId="27A91A85" w14:textId="77777777" w:rsidR="004E054F" w:rsidRDefault="00364BE4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管理学、微观经济学、宏观经济学、管理信息系统、统计学、会计学、财务管理、市场营销、经济法、消费者行为学、国际市场营销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2A49" id="文本框 2" o:spid="_x0000_s1040" type="#_x0000_t202" style="position:absolute;left:0;text-align:left;margin-left:15.2pt;margin-top:251.2pt;width:506.25pt;height:7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" filled="f" stroked="f">
                <v:textbox style="mso-fit-shape-to-text:t">
                  <w:txbxContent>
                    <w:p w14:paraId="45CD0EFD" w14:textId="46C88C4C" w:rsidR="004E054F" w:rsidRDefault="00364BE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18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.07-20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9.06          中国劳动关系学院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市场营销（本科）</w:t>
                      </w:r>
                    </w:p>
                    <w:p w14:paraId="66C4D194" w14:textId="77777777" w:rsidR="004E054F" w:rsidRDefault="00364BE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 w14:paraId="27A91A85" w14:textId="77777777" w:rsidR="004E054F" w:rsidRDefault="00364BE4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管理学、微观经济学、宏观经济学、管理信息系统、统计学、会计学、财务管理、市场营销、经济法、消费者行为学、国际市场营销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44AC13" w14:textId="77777777" w:rsidR="004E054F" w:rsidRDefault="004E054F">
      <w:pPr>
        <w:adjustRightInd w:val="0"/>
        <w:snapToGrid w:val="0"/>
      </w:pPr>
    </w:p>
    <w:p w14:paraId="0F8A2FA5" w14:textId="77777777" w:rsidR="004E054F" w:rsidRDefault="00364BE4">
      <w:pPr>
        <w:adjustRightInd w:val="0"/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9A217" wp14:editId="550C0467">
                <wp:simplePos x="0" y="0"/>
                <wp:positionH relativeFrom="column">
                  <wp:posOffset>-63500</wp:posOffset>
                </wp:positionH>
                <wp:positionV relativeFrom="paragraph">
                  <wp:posOffset>6805295</wp:posOffset>
                </wp:positionV>
                <wp:extent cx="144145" cy="76200"/>
                <wp:effectExtent l="0" t="0" r="8255" b="0"/>
                <wp:wrapNone/>
                <wp:docPr id="75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9510395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CADA" id="直角三角形 3" o:spid="_x0000_s1026" type="#_x0000_t6" style="position:absolute;left:0;text-align:left;margin-left:-5pt;margin-top:535.85pt;width:11.35pt;height:6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" fillcolor="#405e6c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1B82A" wp14:editId="47D2FE72">
                <wp:simplePos x="0" y="0"/>
                <wp:positionH relativeFrom="column">
                  <wp:posOffset>69850</wp:posOffset>
                </wp:positionH>
                <wp:positionV relativeFrom="paragraph">
                  <wp:posOffset>6807200</wp:posOffset>
                </wp:positionV>
                <wp:extent cx="6648450" cy="0"/>
                <wp:effectExtent l="0" t="0" r="0" b="0"/>
                <wp:wrapNone/>
                <wp:docPr id="76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951230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99515" id="直接连接符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536pt" to="529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" strokecolor="#4e7282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8376E" wp14:editId="12F32C8A">
                <wp:simplePos x="0" y="0"/>
                <wp:positionH relativeFrom="column">
                  <wp:posOffset>-63500</wp:posOffset>
                </wp:positionH>
                <wp:positionV relativeFrom="paragraph">
                  <wp:posOffset>5709920</wp:posOffset>
                </wp:positionV>
                <wp:extent cx="144145" cy="76200"/>
                <wp:effectExtent l="0" t="0" r="8255" b="0"/>
                <wp:wrapNone/>
                <wp:docPr id="63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841502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24F3B" id="直角三角形 3" o:spid="_x0000_s1026" type="#_x0000_t6" style="position:absolute;left:0;text-align:left;margin-left:-5pt;margin-top:449.6pt;width:11.35pt;height:6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" fillcolor="#405e6c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058BE" wp14:editId="265923C0">
                <wp:simplePos x="0" y="0"/>
                <wp:positionH relativeFrom="column">
                  <wp:posOffset>69850</wp:posOffset>
                </wp:positionH>
                <wp:positionV relativeFrom="paragraph">
                  <wp:posOffset>5711825</wp:posOffset>
                </wp:positionV>
                <wp:extent cx="6648450" cy="0"/>
                <wp:effectExtent l="0" t="0" r="0" b="0"/>
                <wp:wrapNone/>
                <wp:docPr id="64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8416925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A4DA6" id="直接连接符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449.75pt" to="529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" strokecolor="#4e7282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D5577" wp14:editId="2E849278">
                <wp:simplePos x="0" y="0"/>
                <wp:positionH relativeFrom="column">
                  <wp:posOffset>-63500</wp:posOffset>
                </wp:positionH>
                <wp:positionV relativeFrom="paragraph">
                  <wp:posOffset>4157345</wp:posOffset>
                </wp:positionV>
                <wp:extent cx="144145" cy="76200"/>
                <wp:effectExtent l="0" t="0" r="8255" b="0"/>
                <wp:wrapNone/>
                <wp:docPr id="42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6862445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04C6" id="直角三角形 3" o:spid="_x0000_s1026" type="#_x0000_t6" style="position:absolute;left:0;text-align:left;margin-left:-5pt;margin-top:327.35pt;width:11.35pt;height:6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" fillcolor="#405e6c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F3D013" wp14:editId="5A823182">
                <wp:simplePos x="0" y="0"/>
                <wp:positionH relativeFrom="column">
                  <wp:posOffset>69850</wp:posOffset>
                </wp:positionH>
                <wp:positionV relativeFrom="paragraph">
                  <wp:posOffset>4159250</wp:posOffset>
                </wp:positionV>
                <wp:extent cx="6648450" cy="0"/>
                <wp:effectExtent l="0" t="0" r="0" b="0"/>
                <wp:wrapNone/>
                <wp:docPr id="43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686435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DF289" id="直接连接符 2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327.5pt" to="529pt,3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" strokecolor="#4e7282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22271" wp14:editId="7FE01733">
                <wp:simplePos x="0" y="0"/>
                <wp:positionH relativeFrom="column">
                  <wp:posOffset>-63500</wp:posOffset>
                </wp:positionH>
                <wp:positionV relativeFrom="paragraph">
                  <wp:posOffset>1743710</wp:posOffset>
                </wp:positionV>
                <wp:extent cx="144145" cy="76200"/>
                <wp:effectExtent l="0" t="0" r="8255" b="0"/>
                <wp:wrapNone/>
                <wp:docPr id="34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444881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72F55" id="直角三角形 3" o:spid="_x0000_s1026" type="#_x0000_t6" style="position:absolute;left:0;text-align:left;margin-left:-5pt;margin-top:137.3pt;width:11.35pt;height:6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" fillcolor="#405e6c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6EAAD" wp14:editId="7FC5BF18">
                <wp:simplePos x="0" y="0"/>
                <wp:positionH relativeFrom="column">
                  <wp:posOffset>69850</wp:posOffset>
                </wp:positionH>
                <wp:positionV relativeFrom="paragraph">
                  <wp:posOffset>1745615</wp:posOffset>
                </wp:positionV>
                <wp:extent cx="6648450" cy="0"/>
                <wp:effectExtent l="0" t="0" r="0" b="0"/>
                <wp:wrapNone/>
                <wp:docPr id="35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4450715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0FDB7" id="直接连接符 2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37.45pt" to="529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" strokecolor="#4e7282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0EA29" wp14:editId="35641D35">
                <wp:simplePos x="0" y="0"/>
                <wp:positionH relativeFrom="column">
                  <wp:posOffset>-63500</wp:posOffset>
                </wp:positionH>
                <wp:positionV relativeFrom="paragraph">
                  <wp:posOffset>425450</wp:posOffset>
                </wp:positionV>
                <wp:extent cx="144145" cy="76200"/>
                <wp:effectExtent l="0" t="0" r="8255" b="0"/>
                <wp:wrapNone/>
                <wp:docPr id="22" name="直角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393700" y="3130550"/>
                          <a:ext cx="144145" cy="76200"/>
                        </a:xfrm>
                        <a:prstGeom prst="rtTriangle">
                          <a:avLst/>
                        </a:prstGeom>
                        <a:solidFill>
                          <a:srgbClr val="405E6C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F10FD" id="直角三角形 3" o:spid="_x0000_s1026" type="#_x0000_t6" style="position:absolute;left:0;text-align:left;margin-left:-5pt;margin-top:33.5pt;width:11.35pt;height:6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" fillcolor="#405e6c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14CD3" wp14:editId="7EAD1AEF">
                <wp:simplePos x="0" y="0"/>
                <wp:positionH relativeFrom="column">
                  <wp:posOffset>69850</wp:posOffset>
                </wp:positionH>
                <wp:positionV relativeFrom="paragraph">
                  <wp:posOffset>426720</wp:posOffset>
                </wp:positionV>
                <wp:extent cx="6648450" cy="0"/>
                <wp:effectExtent l="0" t="0" r="0" b="0"/>
                <wp:wrapNone/>
                <wp:docPr id="23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050" y="313182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E728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B56E5" id="直接连接符 2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33.6pt" to="52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" strokecolor="#4e7282"/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EF2C53" wp14:editId="5F843C66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33E55640" w14:textId="77777777" w:rsidR="004E054F" w:rsidRDefault="00364BE4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F2C53" id="_x0000_s1041" type="#_x0000_t202" style="position:absolute;left:0;text-align:left;margin-left:15.2pt;margin-top:754.25pt;width:506.25pt;height:4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" filled="f" stroked="f">
                <v:textbox style="mso-fit-shape-to-text:t">
                  <w:txbxContent>
                    <w:p w14:paraId="33E55640" w14:textId="77777777" w:rsidR="004E054F" w:rsidRDefault="00364BE4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E037F" wp14:editId="07A9154D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E780EF3" w14:textId="77777777" w:rsidR="004E054F" w:rsidRDefault="00364BE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普通话一级甲等；</w:t>
                            </w:r>
                          </w:p>
                          <w:p w14:paraId="5EE27B29" w14:textId="77777777" w:rsidR="004E054F" w:rsidRDefault="00364BE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大学英语四/六级（CET-4/6），良好的听说读写能力，快速浏览英语专业文件及书籍；</w:t>
                            </w:r>
                          </w:p>
                          <w:p w14:paraId="319BB7ED" w14:textId="77777777" w:rsidR="004E054F" w:rsidRDefault="00364BE4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E037F" id="_x0000_s1042" type="#_x0000_t202" style="position:absolute;left:0;text-align:left;margin-left:15.2pt;margin-top:668.05pt;width:506.25pt;height:5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" filled="f" stroked="f">
                <v:textbox style="mso-fit-shape-to-text:t">
                  <w:txbxContent>
                    <w:p w14:paraId="7E780EF3" w14:textId="77777777" w:rsidR="004E054F" w:rsidRDefault="00364BE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普通话一级甲等；</w:t>
                      </w:r>
                    </w:p>
                    <w:p w14:paraId="5EE27B29" w14:textId="77777777" w:rsidR="004E054F" w:rsidRDefault="00364BE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大学英语四/六级（CET-4/6），良好的听说读写能力，快速浏览英语专业文件及书籍；</w:t>
                      </w:r>
                    </w:p>
                    <w:p w14:paraId="319BB7ED" w14:textId="77777777" w:rsidR="004E054F" w:rsidRDefault="00364BE4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通过全国计算机二级考试，熟练运用office相关软件。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2EFAE" wp14:editId="11D1D5B5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1900029E" w14:textId="3C5D2AF3" w:rsidR="004E054F" w:rsidRDefault="00364BE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2018.03-2019.06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北京五百丁信息科技有限公司          校园大使主席 </w:t>
                            </w:r>
                          </w:p>
                          <w:p w14:paraId="30711BD9" w14:textId="77777777" w:rsidR="004E054F" w:rsidRDefault="00364BE4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目标带领自己的团队，辅助五百丁公司完成在各高校的“伏龙计划”，向全球顶尖的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AXA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金融公司推送实习生资源。</w:t>
                            </w:r>
                          </w:p>
                          <w:p w14:paraId="7E46335D" w14:textId="77777777" w:rsidR="004E054F" w:rsidRDefault="00364BE4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整体运营前期开展了相关的线上线下宣传活动，中期为进行咨询的人员提供讲解。后期进行了项目的维护阶段，保证了整个项目的完整性。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2EFAE" id="_x0000_s1043" type="#_x0000_t202" style="position:absolute;left:0;text-align:left;margin-left:15.2pt;margin-top:545.8pt;width:506.25pt;height:9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" filled="f" stroked="f">
                <v:textbox style="mso-fit-shape-to-text:t">
                  <w:txbxContent>
                    <w:p w14:paraId="1900029E" w14:textId="3C5D2AF3" w:rsidR="004E054F" w:rsidRDefault="00364BE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2018.03-2019.06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北京五百丁信息科技有限公司          校园大使主席 </w:t>
                      </w:r>
                    </w:p>
                    <w:p w14:paraId="30711BD9" w14:textId="77777777" w:rsidR="004E054F" w:rsidRDefault="00364BE4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目标带领自己的团队，辅助五百丁公司完成在各高校的“伏龙计划”，向全球顶尖的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AXA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金融公司推送实习生资源。</w:t>
                      </w:r>
                    </w:p>
                    <w:p w14:paraId="7E46335D" w14:textId="77777777" w:rsidR="004E054F" w:rsidRDefault="00364BE4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整体运营前期开展了相关的线上线下宣传活动，中期为进行咨询的人员提供讲解。后期进行了项目的维护阶段，保证了整个项目的完整性。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03F05" wp14:editId="367E7A7C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6E1D4C2" w14:textId="701BAF5A" w:rsidR="004E054F" w:rsidRDefault="00364BE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.04-至今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北京信息科技有限公司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市场营销（实习生）</w:t>
                            </w:r>
                          </w:p>
                          <w:p w14:paraId="50AC0F1C" w14:textId="77777777" w:rsidR="004E054F" w:rsidRDefault="00364BE4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负责公司线上端资源的销售工作（以开拓客户为主），公司主要资源以广点通、智汇推、百度、小米、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、沃门户等；</w:t>
                            </w:r>
                          </w:p>
                          <w:p w14:paraId="73CC9017" w14:textId="77777777" w:rsidR="004E054F" w:rsidRDefault="00364BE4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实时了解行业的变化，跟踪客户的详细数据，为客户制定更完善的投放计划（合作过珍爱网、世纪佳缘、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视频、京东等客户）</w:t>
                            </w:r>
                          </w:p>
                          <w:p w14:paraId="09C0CA47" w14:textId="3D0F5079" w:rsidR="004E054F" w:rsidRDefault="00364BE4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2019.03-2020.03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北京信息科技有限公司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软件工程师</w:t>
                            </w:r>
                          </w:p>
                          <w:p w14:paraId="441CCC73" w14:textId="77777777" w:rsidR="004E054F" w:rsidRDefault="00364BE4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负责公司业务系统的设计及改进，参与公司网上商城系统产品功能设计及实施工作。</w:t>
                            </w:r>
                          </w:p>
                          <w:p w14:paraId="1FDC3CA2" w14:textId="77777777" w:rsidR="004E054F" w:rsidRDefault="00364BE4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负责客户调研、客户需求分析、方案写作等工作， 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03F05" id="_x0000_s1044" type="#_x0000_t202" style="position:absolute;left:0;text-align:left;margin-left:15.2pt;margin-top:355.75pt;width:506.25pt;height:16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" filled="f" stroked="f">
                <v:textbox style="mso-fit-shape-to-text:t">
                  <w:txbxContent>
                    <w:p w14:paraId="76E1D4C2" w14:textId="701BAF5A" w:rsidR="004E054F" w:rsidRDefault="00364BE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.04-至今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北京信息科技有限公司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市场营销（实习生）</w:t>
                      </w:r>
                    </w:p>
                    <w:p w14:paraId="50AC0F1C" w14:textId="77777777" w:rsidR="004E054F" w:rsidRDefault="00364BE4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负责公司线上端资源的销售工作（以开拓客户为主），公司主要资源以广点通、智汇推、百度、小米、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、沃门户等；</w:t>
                      </w:r>
                    </w:p>
                    <w:p w14:paraId="73CC9017" w14:textId="77777777" w:rsidR="004E054F" w:rsidRDefault="00364BE4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实时了解行业的变化，跟踪客户的详细数据，为客户制定更完善的投放计划（合作过珍爱网、世纪佳缘、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视频、京东等客户）</w:t>
                      </w:r>
                    </w:p>
                    <w:p w14:paraId="09C0CA47" w14:textId="3D0F5079" w:rsidR="004E054F" w:rsidRDefault="00364BE4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2019.03-2020.03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北京信息科技有限公司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软件工程师</w:t>
                      </w:r>
                    </w:p>
                    <w:p w14:paraId="441CCC73" w14:textId="77777777" w:rsidR="004E054F" w:rsidRDefault="00364BE4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负责公司业务系统的设计及改进，参与公司网上商城系统产品功能设计及实施工作。</w:t>
                      </w:r>
                    </w:p>
                    <w:p w14:paraId="1FDC3CA2" w14:textId="77777777" w:rsidR="004E054F" w:rsidRDefault="00364BE4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负责客户调研、客户需求分析、方案写作等工作， 参与公司多个大型电子商务项目的策划工作，担任大商集团网上商城一期建设项目经理。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E054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06237C"/>
    <w:rsid w:val="00033B00"/>
    <w:rsid w:val="00050DD0"/>
    <w:rsid w:val="000A15E2"/>
    <w:rsid w:val="000A477B"/>
    <w:rsid w:val="000B7624"/>
    <w:rsid w:val="000B76C6"/>
    <w:rsid w:val="00145F04"/>
    <w:rsid w:val="0016204C"/>
    <w:rsid w:val="001864CD"/>
    <w:rsid w:val="0019746D"/>
    <w:rsid w:val="001D355C"/>
    <w:rsid w:val="00211176"/>
    <w:rsid w:val="002A02CC"/>
    <w:rsid w:val="002A6755"/>
    <w:rsid w:val="003150B6"/>
    <w:rsid w:val="00355330"/>
    <w:rsid w:val="00364BE4"/>
    <w:rsid w:val="003666FA"/>
    <w:rsid w:val="00375CA0"/>
    <w:rsid w:val="003829A9"/>
    <w:rsid w:val="003A597D"/>
    <w:rsid w:val="003A754D"/>
    <w:rsid w:val="004264B5"/>
    <w:rsid w:val="004447F5"/>
    <w:rsid w:val="00446196"/>
    <w:rsid w:val="00461F81"/>
    <w:rsid w:val="00465FA2"/>
    <w:rsid w:val="00487CEA"/>
    <w:rsid w:val="004E054F"/>
    <w:rsid w:val="004F0F87"/>
    <w:rsid w:val="004F6A02"/>
    <w:rsid w:val="0053077D"/>
    <w:rsid w:val="005311C9"/>
    <w:rsid w:val="00553D99"/>
    <w:rsid w:val="00557EDC"/>
    <w:rsid w:val="005B4768"/>
    <w:rsid w:val="005C3A11"/>
    <w:rsid w:val="006314A6"/>
    <w:rsid w:val="006922FB"/>
    <w:rsid w:val="00694DFC"/>
    <w:rsid w:val="006B4C9F"/>
    <w:rsid w:val="006F2B7A"/>
    <w:rsid w:val="006F567F"/>
    <w:rsid w:val="00735052"/>
    <w:rsid w:val="007719C0"/>
    <w:rsid w:val="0077420C"/>
    <w:rsid w:val="007B1C0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D4664"/>
    <w:rsid w:val="00BE4D64"/>
    <w:rsid w:val="00BF0749"/>
    <w:rsid w:val="00C21631"/>
    <w:rsid w:val="00CD2F27"/>
    <w:rsid w:val="00CD3E9B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1044D83"/>
    <w:rsid w:val="010D3033"/>
    <w:rsid w:val="01AC41F8"/>
    <w:rsid w:val="022F48F3"/>
    <w:rsid w:val="06197C5B"/>
    <w:rsid w:val="077F63DC"/>
    <w:rsid w:val="0B76142C"/>
    <w:rsid w:val="0BC0332E"/>
    <w:rsid w:val="0E070A2F"/>
    <w:rsid w:val="128718AF"/>
    <w:rsid w:val="16386A20"/>
    <w:rsid w:val="18486B51"/>
    <w:rsid w:val="1D06237C"/>
    <w:rsid w:val="21CB7B54"/>
    <w:rsid w:val="2C062321"/>
    <w:rsid w:val="2CDD2A92"/>
    <w:rsid w:val="2E7233E1"/>
    <w:rsid w:val="2F023BD1"/>
    <w:rsid w:val="2F46524D"/>
    <w:rsid w:val="31AE7A94"/>
    <w:rsid w:val="337021CC"/>
    <w:rsid w:val="33EC3301"/>
    <w:rsid w:val="35402F17"/>
    <w:rsid w:val="396B41EC"/>
    <w:rsid w:val="3E4C7E7F"/>
    <w:rsid w:val="48F074A7"/>
    <w:rsid w:val="4C740AFB"/>
    <w:rsid w:val="4D703858"/>
    <w:rsid w:val="5BCC5F55"/>
    <w:rsid w:val="5C313EC5"/>
    <w:rsid w:val="5FDF1FA5"/>
    <w:rsid w:val="65852B63"/>
    <w:rsid w:val="65B530E3"/>
    <w:rsid w:val="683325CB"/>
    <w:rsid w:val="692A7C1C"/>
    <w:rsid w:val="739814E0"/>
    <w:rsid w:val="73C956F8"/>
    <w:rsid w:val="748661C9"/>
    <w:rsid w:val="7A593576"/>
    <w:rsid w:val="7AE4338E"/>
    <w:rsid w:val="7BA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2B0DEE"/>
  <w15:docId w15:val="{16885014-DCFE-441D-8DFD-801263F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="Calibri" w:eastAsia="宋体" w:hAnsi="Calibri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1019;&#24847;&#31616;&#21382;SJS0056A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创意简历SJS0056A</Template>
  <TotalTime>73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kedao</dc:creator>
  <cp:lastModifiedBy>刘 骁辉</cp:lastModifiedBy>
  <cp:revision>76</cp:revision>
  <dcterms:created xsi:type="dcterms:W3CDTF">2017-06-14T05:57:00Z</dcterms:created>
  <dcterms:modified xsi:type="dcterms:W3CDTF">2021-11-09T02:51:00Z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BBEB0AE7BF544514A939F6A457938C01</vt:lpwstr>
  </property>
</Properties>
</file>