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ge">
                  <wp:posOffset>304800</wp:posOffset>
                </wp:positionV>
                <wp:extent cx="2861945" cy="570865"/>
                <wp:effectExtent l="6350" t="0" r="0" b="6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570865"/>
                          <a:chOff x="2028825" y="180889"/>
                          <a:chExt cx="2862002" cy="571003"/>
                        </a:xfrm>
                        <a:effectLst/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A452A" w:themeColor="background2" w:themeShade="40"/>
                                  <w:szCs w:val="21"/>
                                  <w:shd w:val="clear" w:color="auto" w:fill="auto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A452A" w:themeColor="background2" w:themeShade="40"/>
                                  <w:szCs w:val="21"/>
                                  <w:shd w:val="clear" w:color="auto" w:fill="auto"/>
                                </w:rPr>
                                <w:t>细心从每一个小细节开始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017557"/>
                                  <w:shd w:val="clear" w:color="auto" w:fill="auto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017557"/>
                                  <w:sz w:val="36"/>
                                  <w:szCs w:val="21"/>
                                  <w:shd w:val="clear" w:color="auto" w:fill="auto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8.25pt;margin-top:24pt;height:44.95pt;width:225.35pt;mso-position-vertical-relative:page;z-index:251661312;mso-width-relative:page;mso-height-relative:page;" coordorigin="2028825,180889" coordsize="2862002,571003" o:gfxdata="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TNO8z9oAAAAKAQAADwAAAAAAAAABACAAAAAiAAAAZHJzL2Rvd25yZXYueG1sUEsBAhQAFAAA&#10;AAgAh07iQF7iX9NDAwAAgwcAAA4AAAAAAAAAAQAgAAAAKQEAAGRycy9lMm9Eb2MueG1sUEsFBgAA&#10;AAAGAAYAWQEAAN4GAAAAAA==&#10;">
                <o:lock v:ext="edit" aspectratio="f"/>
                <v:shape id="文本框 2" o:spid="_x0000_s1026" o:spt="202" type="#_x0000_t202" style="position:absolute;left:2066348;top:180889;height:571003;width:2824479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A452A" w:themeColor="background2" w:themeShade="40"/>
                            <w:szCs w:val="21"/>
                            <w:shd w:val="clear" w:color="auto" w:fill="auto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A452A" w:themeColor="background2" w:themeShade="40"/>
                            <w:szCs w:val="21"/>
                            <w:shd w:val="clear" w:color="auto" w:fill="auto"/>
                          </w:rPr>
                          <w:t>细心从每一个小细节开始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017557"/>
                            <w:shd w:val="clear" w:color="auto" w:fill="auto"/>
                          </w:rPr>
                        </w:pPr>
                        <w:r>
                          <w:rPr>
                            <w:rFonts w:ascii="微软雅黑" w:hAnsi="微软雅黑"/>
                            <w:color w:val="017557"/>
                            <w:sz w:val="36"/>
                            <w:szCs w:val="21"/>
                            <w:shd w:val="clear" w:color="auto" w:fill="auto"/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f" stroked="t" coordsize="21600,21600" o:gfxdata="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MNdL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D9D9D9 [2732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-53340</wp:posOffset>
            </wp:positionV>
            <wp:extent cx="1893570" cy="377825"/>
            <wp:effectExtent l="0" t="0" r="11430" b="3175"/>
            <wp:wrapNone/>
            <wp:docPr id="8" name="图片 30" descr="E:\工作必备\学校标识\微信图片_20200925001443.png微信图片_2020092500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 descr="E:\工作必备\学校标识\微信图片_20200925001443.png微信图片_2020092500144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17145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418.5pt;margin-top:32.25pt;height:22.65pt;width:22.15pt;mso-position-vertical-relative:page;z-index:251664384;mso-width-relative:page;mso-height-relative:page;" fillcolor="#C19F67" filled="t" stroked="f" coordsize="192,196" o:gfxdata="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17145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53.75pt;margin-top:32.25pt;height:22.65pt;width:22.05pt;mso-position-vertical-relative:page;z-index:251663360;mso-width-relative:page;mso-height-relative:page;" fillcolor="#C19F67" filled="t" stroked="f" coordsize="191,196" o:gfxdata="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17145" b="17145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89pt;margin-top:32.25pt;height:22.65pt;width:22.65pt;mso-position-vertical-relative:page;z-index:251662336;mso-width-relative:page;mso-height-relative:page;" fillcolor="#C19F67" filled="t" stroked="f" coordsize="264,264" o:gfxdata="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40640</wp:posOffset>
                </wp:positionV>
                <wp:extent cx="4570730" cy="8493760"/>
                <wp:effectExtent l="0" t="0" r="1270" b="254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730" cy="8493760"/>
                          <a:chOff x="6401" y="1884"/>
                          <a:chExt cx="7198" cy="13376"/>
                        </a:xfrm>
                        <a:solidFill>
                          <a:srgbClr val="6A1269"/>
                        </a:solidFill>
                        <a:effectLst/>
                      </wpg:grpSpPr>
                      <wps:wsp>
                        <wps:cNvPr id="18" name="矩形 4"/>
                        <wps:cNvSpPr/>
                        <wps:spPr>
                          <a:xfrm>
                            <a:off x="6401" y="1884"/>
                            <a:ext cx="7198" cy="298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任意多边形 2"/>
                        <wps:cNvSpPr/>
                        <wps:spPr bwMode="auto">
                          <a:xfrm>
                            <a:off x="7217" y="2458"/>
                            <a:ext cx="1979" cy="327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 w:cs="Times New Roman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cs="Times New Roman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</w:t>
                              </w:r>
                              <w:r>
                                <w:rPr>
                                  <w:rFonts w:ascii="微软雅黑" w:hAnsi="微软雅黑" w:cs="Times New Roman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任意多边形 2"/>
                        <wps:cNvSpPr/>
                        <wps:spPr bwMode="auto">
                          <a:xfrm>
                            <a:off x="7222" y="4886"/>
                            <a:ext cx="1979" cy="327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任意多边形 2"/>
                        <wps:cNvSpPr/>
                        <wps:spPr bwMode="auto">
                          <a:xfrm>
                            <a:off x="7222" y="6963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任意多边形 2"/>
                        <wps:cNvSpPr/>
                        <wps:spPr bwMode="auto">
                          <a:xfrm>
                            <a:off x="7222" y="10764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任意多边形 2"/>
                        <wps:cNvSpPr/>
                        <wps:spPr bwMode="auto">
                          <a:xfrm>
                            <a:off x="7222" y="13209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任意多边形 2"/>
                        <wps:cNvSpPr/>
                        <wps:spPr bwMode="auto">
                          <a:xfrm>
                            <a:off x="7222" y="14934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cs="Times New Roman"/>
                                  <w:color w:val="FFFFFF"/>
                                  <w:sz w:val="24"/>
                                  <w:szCs w:val="24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35pt;margin-top:3.2pt;height:668.8pt;width:359.9pt;z-index:251685888;mso-width-relative:page;mso-height-relative:page;" coordorigin="6401,1884" coordsize="7198,13376" o:gfxdata="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">
                <o:lock v:ext="edit" aspectratio="f"/>
                <v:shape id="矩形 4" o:spid="_x0000_s1026" o:spt="100" style="position:absolute;left:6401;top:1884;height:298;width:7198;v-text-anchor:middle;" fillcolor="#2F8E76" filled="t" stroked="f" coordsize="4391025,190500" o:gfxdata="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1v75b4A&#10;AADbAAAADwAAAAAAAAABACAAAAAiAAAAZHJzL2Rvd25yZXYueG1sUEsBAhQAFAAAAAgAh07iQDMv&#10;BZ47AAAAOQAAABAAAAAAAAAAAQAgAAAADQEAAGRycy9zaGFwZXhtbC54bWxQSwUGAAAAAAYABgBb&#10;AQAAtwMAAAAA&#10;" path="m0,0l4267200,0,4391025,190500,0,190500,0,0xe">
                  <v:path o:connectlocs="0,0;6995,0;7198,298;0,298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任意多边形 2" o:spid="_x0000_s1026" o:spt="100" style="position:absolute;left:7217;top:2458;height:327;width:1979;v-text-anchor:middle;" fillcolor="#2F8E76" filled="t" stroked="f" coordsize="1406296,288031" o:gfxdata="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K/1z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<v:path textboxrect="0,0,1406296,288031" o:connectlocs="1538,0;1648,0;1979,327;1869,327;1449,0;1505,0;1836,327;1780,327;0,0;1417,0;1748,327;0,327" o:connectangles="0,0,0,0,0,0,0,0,0,0,0,0"/>
                  <v:fill on="t" focussize="0,0"/>
                  <v:stroke on="f"/>
                  <v:imagedata o:title=""/>
                  <o:lock v:ext="edit" aspectratio="f"/>
                  <v:textbox inset="5.5mm,0mm,2.54mm,0mm">
                    <w:txbxContent>
                      <w:p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 w:cs="Times New Roman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cs="Times New Roman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基本</w:t>
                        </w:r>
                        <w:r>
                          <w:rPr>
                            <w:rFonts w:ascii="微软雅黑" w:hAnsi="微软雅黑" w:cs="Times New Roman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信息</w:t>
                        </w:r>
                      </w:p>
                    </w:txbxContent>
                  </v:textbox>
                </v:shape>
                <v:shape id="任意多边形 2" o:spid="_x0000_s1026" o:spt="100" style="position:absolute;left:7222;top:4886;height:327;width:1979;v-text-anchor:middle;" fillcolor="#2F8E76" filled="t" stroked="f" coordsize="1406296,288031" o:gfxdata="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lam5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<v:path textboxrect="0,0,1406296,288031" o:connectlocs="1538,0;1648,0;1979,327;1869,327;1449,0;1505,0;1836,327;1780,327;0,0;1417,0;1748,327;0,327" o:connectangles="0,0,0,0,0,0,0,0,0,0,0,0"/>
                  <v:fill on="t" focussize="0,0"/>
                  <v:stroke on="f"/>
                  <v:imagedata o:title=""/>
                  <o:lock v:ext="edit" aspectratio="f"/>
                  <v:textbox inset="5.5mm,0mm,2.54mm,0mm">
                    <w:txbxContent>
                      <w:p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  <w:t>教育背景</w:t>
                        </w:r>
                      </w:p>
                    </w:txbxContent>
                  </v:textbox>
                </v:shape>
                <v:shape id="任意多边形 2" o:spid="_x0000_s1026" o:spt="100" style="position:absolute;left:7222;top:6963;height:326;width:1979;v-text-anchor:middle;" fillcolor="#2F8E76" filled="t" stroked="f" coordsize="1406296,288031" o:gfxdata="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0gSI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<v:path textboxrect="0,0,1406296,288031" o:connectlocs="1538,0;1648,0;1979,326;1869,326;1449,0;1505,0;1836,326;1780,326;0,0;1417,0;1748,326;0,326" o:connectangles="0,0,0,0,0,0,0,0,0,0,0,0"/>
                  <v:fill on="t" focussize="0,0"/>
                  <v:stroke on="f"/>
                  <v:imagedata o:title=""/>
                  <o:lock v:ext="edit" aspectratio="f"/>
                  <v:textbox inset="5.5mm,0mm,2.54mm,0mm">
                    <w:txbxContent>
                      <w:p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  <w:t>实习经历</w:t>
                        </w:r>
                      </w:p>
                    </w:txbxContent>
                  </v:textbox>
                </v:shape>
                <v:shape id="任意多边形 2" o:spid="_x0000_s1026" o:spt="100" style="position:absolute;left:7222;top:10764;height:326;width:1979;v-text-anchor:middle;" fillcolor="#2F8E76" filled="t" stroked="f" coordsize="1406296,288031" o:gfxdata="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kwZ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<v:path textboxrect="0,0,1406296,288031" o:connectlocs="1538,0;1648,0;1979,326;1869,326;1449,0;1505,0;1836,326;1780,326;0,0;1417,0;1748,326;0,326" o:connectangles="0,0,0,0,0,0,0,0,0,0,0,0"/>
                  <v:fill on="t" focussize="0,0"/>
                  <v:stroke on="f"/>
                  <v:imagedata o:title=""/>
                  <o:lock v:ext="edit" aspectratio="f"/>
                  <v:textbox inset="5.5mm,0mm,2.54mm,0mm">
                    <w:txbxContent>
                      <w:p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  <w:t>校园经历</w:t>
                        </w:r>
                      </w:p>
                    </w:txbxContent>
                  </v:textbox>
                </v:shape>
                <v:shape id="任意多边形 2" o:spid="_x0000_s1026" o:spt="100" style="position:absolute;left:7222;top:13209;height:326;width:1979;v-text-anchor:middle;" fillcolor="#2F8E76" filled="t" stroked="f" coordsize="1406296,288031" o:gfxdata="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Y4O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<v:path textboxrect="0,0,1406296,288031" o:connectlocs="1538,0;1648,0;1979,326;1869,326;1449,0;1505,0;1836,326;1780,326;0,0;1417,0;1748,326;0,326" o:connectangles="0,0,0,0,0,0,0,0,0,0,0,0"/>
                  <v:fill on="t" focussize="0,0"/>
                  <v:stroke on="f"/>
                  <v:imagedata o:title=""/>
                  <o:lock v:ext="edit" aspectratio="f"/>
                  <v:textbox inset="5.5mm,0mm,2.54mm,0mm">
                    <w:txbxContent>
                      <w:p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  <w:t>技能证书</w:t>
                        </w:r>
                      </w:p>
                    </w:txbxContent>
                  </v:textbox>
                </v:shape>
                <v:shape id="任意多边形 2" o:spid="_x0000_s1026" o:spt="100" style="position:absolute;left:7222;top:14934;height:326;width:1979;v-text-anchor:middle;" fillcolor="#2F8E76" filled="t" stroked="f" coordsize="1406296,288031" o:gfxdata="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ElPL4A&#10;AADbAAAADwAAAAAAAAABACAAAAAiAAAAZHJzL2Rvd25yZXYueG1sUEsBAhQAFAAAAAgAh07iQDMv&#10;BZ47AAAAOQAAABAAAAAAAAAAAQAgAAAADQEAAGRycy9zaGFwZXhtbC54bWxQSwUGAAAAAAYABgBb&#10;AQAAtwMAAAAA&#10;" path="m1093154,0l1171153,0,1406296,288031,1328297,288031xm1030297,0l1069917,0,1305060,288031,1265440,288031xm0,0l1007060,0,1242203,288031,0,288031xe">
                  <v:path textboxrect="0,0,1406296,288031" o:connectlocs="1538,0;1648,0;1979,326;1869,326;1449,0;1505,0;1836,326;1780,326;0,0;1417,0;1748,326;0,326" o:connectangles="0,0,0,0,0,0,0,0,0,0,0,0"/>
                  <v:fill on="t" focussize="0,0"/>
                  <v:stroke on="f"/>
                  <v:imagedata o:title=""/>
                  <o:lock v:ext="edit" aspectratio="f"/>
                  <v:textbox inset="5.5mm,0mm,2.54mm,0mm">
                    <w:txbxContent>
                      <w:p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cs="Times New Roman"/>
                            <w:color w:val="FFFFFF"/>
                            <w:sz w:val="24"/>
                            <w:szCs w:val="24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88265</wp:posOffset>
                </wp:positionV>
                <wp:extent cx="3308350" cy="142875"/>
                <wp:effectExtent l="0" t="0" r="6350" b="9525"/>
                <wp:wrapNone/>
                <wp:docPr id="1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595" y="1064260"/>
                          <a:ext cx="3308350" cy="142875"/>
                        </a:xfrm>
                        <a:custGeom>
                          <a:avLst/>
                          <a:gdLst>
                            <a:gd name="connsiteX0" fmla="*/ 0 w 3308894"/>
                            <a:gd name="connsiteY0" fmla="*/ 0 h 190500"/>
                            <a:gd name="connsiteX1" fmla="*/ 3308894 w 3308894"/>
                            <a:gd name="connsiteY1" fmla="*/ 0 h 190500"/>
                            <a:gd name="connsiteX2" fmla="*/ 3308894 w 3308894"/>
                            <a:gd name="connsiteY2" fmla="*/ 190500 h 190500"/>
                            <a:gd name="connsiteX3" fmla="*/ 105319 w 3308894"/>
                            <a:gd name="connsiteY3" fmla="*/ 190500 h 190500"/>
                            <a:gd name="connsiteX4" fmla="*/ 0 w 3308894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08894" h="190500">
                              <a:moveTo>
                                <a:pt x="0" y="0"/>
                              </a:moveTo>
                              <a:lnTo>
                                <a:pt x="3308894" y="0"/>
                              </a:lnTo>
                              <a:lnTo>
                                <a:pt x="3308894" y="190500"/>
                              </a:lnTo>
                              <a:lnTo>
                                <a:pt x="105319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5" o:spid="_x0000_s1026" o:spt="100" style="position:absolute;left:0pt;margin-left:308.15pt;margin-top:6.95pt;height:11.25pt;width:260.5pt;z-index:-251656192;v-text-anchor:middle;mso-width-relative:page;mso-height-relative:page;" fillcolor="#C19F67" filled="t" stroked="f" coordsize="3308894,190500" o:gfxdata="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MshbLbZAAAACgEAAA8AAAAAAAAAAQAgAAAAIgAAAGRycy9kb3du&#10;cmV2LnhtbFBLAQIUABQAAAAIAIdO4kDX8jAcjQMAAE8JAAAOAAAAAAAAAAEAIAAAACgBAABkcnMv&#10;ZTJvRG9jLnhtbFBLBQYAAAAABgAGAFkBAAAnBwAAAAA=&#10;" path="m0,0l3308894,0,3308894,190500,105319,190500,0,0xe">
                <v:path o:connectlocs="0,0;3308350,0;3308350,142875;105301,142875;0,0" o:connectangles="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4445" t="0" r="14605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92.2pt;height:708pt;width:0pt;mso-position-vertical-relative:page;z-index:-251657216;mso-width-relative:page;mso-height-relative:page;" filled="f" stroked="t" coordsize="21600,21600" o:gfxdata="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tSmVbVAAAACgEAAA8A&#10;AAAAAAAAAQAgAAAAIgAAAGRycy9kb3ducmV2LnhtbFBLAQIUABQAAAAIAIdO4kC6gCMC4QEAAKoD&#10;AAAOAAAAAAAAAAEAIAAAACQBAABkcnMvZTJvRG9jLnhtbFBLBQYAAAAABgAGAFkBAAB3BQAAAAA=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ge">
                  <wp:posOffset>1704340</wp:posOffset>
                </wp:positionV>
                <wp:extent cx="4648200" cy="11899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320" cy="1189990"/>
                          <a:chOff x="0" y="0"/>
                          <a:chExt cx="4649405" cy="1200231"/>
                        </a:xfrm>
                        <a:effectLst/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404" cy="120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  <w:t>李明媚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：13500135000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邮    箱：service@500d.me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住    址：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XX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省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XX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XX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30055" cy="120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XXXX.XX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身    高：177cm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政治面貌：中共党员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中国劳动关系学院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55pt;margin-top:134.2pt;height:93.7pt;width:366pt;mso-position-vertical-relative:page;z-index:251665408;mso-width-relative:page;mso-height-relative:page;" coordsize="4649405,1200231" o:gfxdata="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+v5622gAAAAoBAAAPAAAAAAAA&#10;AAEAIAAAACIAAABkcnMvZG93bnJldi54bWxQSwECFAAUAAAACACHTuJA3IA/BbsCAADbBwAADgAA&#10;AAAAAAABACAAAAApAQAAZHJzL2Uyb0RvYy54bWxQSwUGAAAAAAYABgBZAQAAVgYAAAAA&#10;">
                <o:lock v:ext="edit" aspectratio="f"/>
                <v:shape id="_x0000_s1026" o:spid="_x0000_s1026" o:spt="202" type="#_x0000_t202" style="position:absolute;left:0;top:0;height:1200231;width:2229404;v-text-anchor:middle;" filled="f" stroked="f" coordsize="21600,21600" o:gfxdata="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p2Bu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eastAsia="zh-CN"/>
                          </w:rPr>
                          <w:t>李明媚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：13500135000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邮    箱：service@500d.me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住    址：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XX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省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XX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XX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区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419350;top:0;height:1200231;width:2230055;v-text-anchor:middle;" filled="f" stroked="f" coordsize="21600,21600" o:gfxdata="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X2AvQAA&#10;ANo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XXXX.XX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身    高：177cm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政治面貌：中共党员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中国劳动关系学院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：本科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5558155</wp:posOffset>
            </wp:positionH>
            <wp:positionV relativeFrom="page">
              <wp:posOffset>1678305</wp:posOffset>
            </wp:positionV>
            <wp:extent cx="879475" cy="1317625"/>
            <wp:effectExtent l="0" t="0" r="15875" b="15875"/>
            <wp:wrapNone/>
            <wp:docPr id="5" name="图片 80" descr="D:\桌面\桌面文件\登记照4\b45b24a035ab8dc13439ee22e78fc4b5cae72d6a9fc0-9kOplT_fw658.jpgb45b24a035ab8dc13439ee22e78fc4b5cae72d6a9fc0-9kOplT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0" descr="D:\桌面\桌面文件\登记照4\b45b24a035ab8dc13439ee22e78fc4b5cae72d6a9fc0-9kOplT_fw658.jpgb45b24a035ab8dc13439ee22e78fc4b5cae72d6a9fc0-9kOplT_fw6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93980</wp:posOffset>
                </wp:positionV>
                <wp:extent cx="144145" cy="76200"/>
                <wp:effectExtent l="0" t="0" r="8255" b="0"/>
                <wp:wrapNone/>
                <wp:docPr id="13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0525" y="158877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三角形 3" o:spid="_x0000_s1026" o:spt="6" type="#_x0000_t6" style="position:absolute;left:0pt;margin-left:-5.25pt;margin-top:7.4pt;height:6pt;width:11.35pt;rotation:11796480f;z-index:251666432;mso-width-relative:page;mso-height-relative:page;" fillcolor="#405E6C" filled="t" stroked="f" coordsize="21600,21600" o:gfxdata="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3UES7XAAAACAEAAA8AAAAAAAAAAQAgAAAAIgAAAGRycy9kb3ducmV2LnhtbFBLAQIUABQAAAAI&#10;AIdO4kBg/Wq3YAIAAIIEAAAOAAAAAAAAAAEAIAAAACYBAABkcnMvZTJvRG9jLnhtbFBLBQYAAAAA&#10;BgAGAFkBAAD4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95250</wp:posOffset>
                </wp:positionV>
                <wp:extent cx="664845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875" y="159004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7.5pt;height:0pt;width:523.5pt;z-index:251667456;mso-width-relative:page;mso-height-relative:page;" filled="f" stroked="t" coordsize="21600,21600" o:gfxdata="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zGv&#10;cNIAAAAJAQAADwAAAAAAAAABACAAAAAiAAAAZHJzL2Rvd25yZXYueG1sUEsBAhQAFAAAAAgAh07i&#10;QOnX98PvAQAAtQMAAA4AAAAAAAAAAQAgAAAAIQEAAGRycy9lMm9Eb2MueG1sUEsFBgAAAAAGAAYA&#10;WQEAAIIFAAAAAA==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.07-20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.06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中国劳动关系学院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市场营销（本科）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管理学、微观经济学、宏观经济学、管理信息系统、统计学、会计学、财务管理、市场营销、经济法、消费者行为学、国际市场营销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251.2pt;height:77.35pt;width:506.25pt;mso-position-vertical-relative:page;z-index:251670528;v-text-anchor:middle;mso-width-relative:page;mso-height-relative:page;" filled="f" stroked="f" coordsize="21600,21600" o:gfxdata="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jzjW2wAAAAsBAAAPAAAAAAAAAAEAIAAAACIAAABkcnMvZG93bnJldi54bWxQSwEC&#10;FAAUAAAACACHTuJA/DmxACoCAAA6BAAADgAAAAAAAAABACAAAAAq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.07-20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.06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 xml:space="preserve"> 中国劳动关系学院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市场营销（本科）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管理学、微观经济学、宏观经济学、管理信息系统、统计学、会计学、财务管理、市场营销、经济法、消费者行为学、国际市场营销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6805295</wp:posOffset>
                </wp:positionV>
                <wp:extent cx="144145" cy="76200"/>
                <wp:effectExtent l="0" t="0" r="8255" b="0"/>
                <wp:wrapNone/>
                <wp:docPr id="75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9510395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三角形 3" o:spid="_x0000_s1026" o:spt="6" type="#_x0000_t6" style="position:absolute;left:0pt;margin-left:-5pt;margin-top:535.85pt;height:6pt;width:11.35pt;rotation:11796480f;z-index:251680768;mso-width-relative:page;mso-height-relative:page;" fillcolor="#405E6C" filled="t" stroked="f" coordsize="21600,21600" o:gfxdata="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1U38baAAAADAEAAA8AAAAAAAAAAQAgAAAAIgAAAGRycy9kb3ducmV2LnhtbFBLAQIUABQA&#10;AAAIAIdO4kCD2ub3YAIAAIIEAAAOAAAAAAAAAAEAIAAAACkBAABkcnMvZTJvRG9jLnhtbFBLBQYA&#10;AAAABgAGAFkBAAD7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6807200</wp:posOffset>
                </wp:positionV>
                <wp:extent cx="6648450" cy="0"/>
                <wp:effectExtent l="0" t="0" r="0" b="0"/>
                <wp:wrapNone/>
                <wp:docPr id="76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951230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5.5pt;margin-top:536pt;height:0pt;width:523.5pt;z-index:251681792;mso-width-relative:page;mso-height-relative:page;" filled="f" stroked="t" coordsize="21600,21600" o:gfxdata="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Q5mj&#10;1AAAAA0BAAAPAAAAAAAAAAEAIAAAACIAAABkcnMvZG93bnJldi54bWxQSwECFAAUAAAACACHTuJA&#10;+jbteewBAAC1AwAADgAAAAAAAAABACAAAAAjAQAAZHJzL2Uyb0RvYy54bWxQSwUGAAAAAAYABgBZ&#10;AQAAgQUAAAAA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5709920</wp:posOffset>
                </wp:positionV>
                <wp:extent cx="144145" cy="76200"/>
                <wp:effectExtent l="0" t="0" r="8255" b="0"/>
                <wp:wrapNone/>
                <wp:docPr id="63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841502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三角形 3" o:spid="_x0000_s1026" o:spt="6" type="#_x0000_t6" style="position:absolute;left:0pt;margin-left:-5pt;margin-top:449.6pt;height:6pt;width:11.35pt;rotation:11796480f;z-index:251677696;mso-width-relative:page;mso-height-relative:page;" fillcolor="#405E6C" filled="t" stroked="f" coordsize="21600,21600" o:gfxdata="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iqP2r2QAAAAoBAAAPAAAAAAAAAAEAIAAAACIAAABkcnMvZG93bnJldi54bWxQSwECFAAUAAAA&#10;CACHTuJA3zzv/F8CAACCBAAADgAAAAAAAAABACAAAAAoAQAAZHJzL2Uyb0RvYy54bWxQSwUGAAAA&#10;AAYABgBZAQAA+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5711825</wp:posOffset>
                </wp:positionV>
                <wp:extent cx="6648450" cy="0"/>
                <wp:effectExtent l="0" t="0" r="0" b="0"/>
                <wp:wrapNone/>
                <wp:docPr id="64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8416925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5.5pt;margin-top:449.75pt;height:0pt;width:523.5pt;z-index:251678720;mso-width-relative:page;mso-height-relative:page;" filled="f" stroked="t" coordsize="21600,21600" o:gfxdata="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NVnN1QAAAAsBAAAPAAAAAAAAAAEAIAAAACIAAABkcnMvZG93bnJldi54bWxQSwECFAAUAAAACACH&#10;TuJAQqmrCe4BAAC1AwAADgAAAAAAAAABACAAAAAkAQAAZHJzL2Uyb0RvYy54bWxQSwUGAAAAAAYA&#10;BgBZAQAAhAUAAAAA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4157345</wp:posOffset>
                </wp:positionV>
                <wp:extent cx="144145" cy="76200"/>
                <wp:effectExtent l="0" t="0" r="8255" b="0"/>
                <wp:wrapNone/>
                <wp:docPr id="42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6862445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三角形 3" o:spid="_x0000_s1026" o:spt="6" type="#_x0000_t6" style="position:absolute;left:0pt;margin-left:-5pt;margin-top:327.35pt;height:6pt;width:11.35pt;rotation:11796480f;z-index:251674624;mso-width-relative:page;mso-height-relative:page;" fillcolor="#405E6C" filled="t" stroked="f" coordsize="21600,21600" o:gfxdata="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hIm19oAAAAKAQAADwAAAAAAAAABACAAAAAiAAAAZHJzL2Rvd25yZXYueG1sUEsBAhQAFAAA&#10;AAgAh07iQPlNWW9fAgAAggQAAA4AAAAAAAAAAQAgAAAAKQEAAGRycy9lMm9Eb2MueG1sUEsFBgAA&#10;AAAGAAYAWQEAAPo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4159250</wp:posOffset>
                </wp:positionV>
                <wp:extent cx="6648450" cy="0"/>
                <wp:effectExtent l="0" t="0" r="0" b="0"/>
                <wp:wrapNone/>
                <wp:docPr id="43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686435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5.5pt;margin-top:327.5pt;height:0pt;width:523.5pt;z-index:251675648;mso-width-relative:page;mso-height-relative:page;" filled="f" stroked="t" coordsize="21600,21600" o:gfxdata="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ryC&#10;aNMAAAALAQAADwAAAAAAAAABACAAAAAiAAAAZHJzL2Rvd25yZXYueG1sUEsBAhQAFAAAAAgAh07i&#10;QGieCx3uAQAAtQMAAA4AAAAAAAAAAQAgAAAAIgEAAGRycy9lMm9Eb2MueG1sUEsFBgAAAAAGAAYA&#10;WQEAAIIFAAAAAA==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1743710</wp:posOffset>
                </wp:positionV>
                <wp:extent cx="144145" cy="76200"/>
                <wp:effectExtent l="0" t="0" r="8255" b="0"/>
                <wp:wrapNone/>
                <wp:docPr id="34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444881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三角形 3" o:spid="_x0000_s1026" o:spt="6" type="#_x0000_t6" style="position:absolute;left:0pt;margin-left:-5pt;margin-top:137.3pt;height:6pt;width:11.35pt;rotation:11796480f;z-index:251671552;mso-width-relative:page;mso-height-relative:page;" fillcolor="#405E6C" filled="t" stroked="f" coordsize="21600,21600" o:gfxdata="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wzvO9oAAAAKAQAADwAAAAAAAAABACAAAAAiAAAAZHJzL2Rvd25yZXYueG1sUEsBAhQAFAAA&#10;AAgAh07iQHJT0dFfAgAAggQAAA4AAAAAAAAAAQAgAAAAKQEAAGRycy9lMm9Eb2MueG1sUEsFBgAA&#10;AAAGAAYAWQEAAPo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1745615</wp:posOffset>
                </wp:positionV>
                <wp:extent cx="6648450" cy="0"/>
                <wp:effectExtent l="0" t="0" r="0" b="0"/>
                <wp:wrapNone/>
                <wp:docPr id="35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4450715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5.5pt;margin-top:137.45pt;height:0pt;width:523.5pt;z-index:251672576;mso-width-relative:page;mso-height-relative:page;" filled="f" stroked="t" coordsize="21600,21600" o:gfxdata="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zo54zWAAAACwEAAA8AAAAAAAAAAQAgAAAAIgAAAGRycy9kb3ducmV2LnhtbFBLAQIUABQAAAAI&#10;AIdO4kDYDy6P7wEAALUDAAAOAAAAAAAAAAEAIAAAACUBAABkcnMvZTJvRG9jLnhtbFBLBQYAAAAA&#10;BgAGAFkBAACGBQAAAAA=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425450</wp:posOffset>
                </wp:positionV>
                <wp:extent cx="144145" cy="76200"/>
                <wp:effectExtent l="0" t="0" r="8255" b="0"/>
                <wp:wrapNone/>
                <wp:docPr id="22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313055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三角形 3" o:spid="_x0000_s1026" o:spt="6" type="#_x0000_t6" style="position:absolute;left:0pt;margin-left:-5pt;margin-top:33.5pt;height:6pt;width:11.35pt;rotation:11796480f;z-index:251668480;mso-width-relative:page;mso-height-relative:page;" fillcolor="#405E6C" filled="t" stroked="f" coordsize="21600,21600" o:gfxdata="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tZ7w9gAAAAIAQAADwAAAAAAAAABACAAAAAiAAAAZHJzL2Rvd25yZXYueG1sUEsBAhQAFAAAAAgA&#10;h07iQM+8lA5eAgAAggQAAA4AAAAAAAAAAQAgAAAAJwEAAGRycy9lMm9Eb2MueG1sUEsFBgAAAAAG&#10;AAYAWQEAAPc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426720</wp:posOffset>
                </wp:positionV>
                <wp:extent cx="6648450" cy="0"/>
                <wp:effectExtent l="0" t="0" r="0" b="0"/>
                <wp:wrapNone/>
                <wp:docPr id="23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313182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5.5pt;margin-top:33.6pt;height:0pt;width:523.5pt;z-index:251669504;mso-width-relative:page;mso-height-relative:page;" filled="f" stroked="t" coordsize="21600,21600" o:gfxdata="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VfK21AAAAAkBAAAPAAAAAAAAAAEAIAAAACIAAABkcnMvZG93bnJldi54bWxQSwECFAAUAAAACACH&#10;TuJA4fXjnO8BAAC1AwAADgAAAAAAAAABACAAAAAjAQAAZHJzL2Uyb0RvYy54bWxQSwUGAAAAAAYA&#10;BgBZAQAAhAUAAAAA&#10;">
                <v:fill on="f" focussize="0,0"/>
                <v:stroke color="#4E728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754.25pt;height:42.2pt;width:506.25pt;mso-position-vertical-relative:page;z-index:251682816;v-text-anchor:middle;mso-width-relative:page;mso-height-relative:page;" filled="f" stroked="f" coordsize="21600,21600" o:gfxdata="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hhirbAAAADQEAAA8AAAAAAAAAAQAgAAAAIgAAAGRycy9kb3ducmV2Lnht&#10;bFBLAQIUABQAAAAIAIdO4kA2oTkrLwIAADoEAAAOAAAAAAAAAAEAIAAAACoBAABkcnMvZTJvRG9j&#10;LnhtbFBLBQYAAAAABgAGAFkBAADL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8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普通话一级甲等；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大学英语四/六级（CET-4/6），良好的听说读写能力，快速浏览英语专业文件及书籍；</w:t>
                            </w: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668.05pt;height:59.35pt;width:506.25pt;mso-position-vertical-relative:page;z-index:251679744;v-text-anchor:middle;mso-width-relative:page;mso-height-relative:page;" filled="f" stroked="f" coordsize="21600,21600" o:gfxdata="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LwFBNwAAAANAQAADwAAAAAAAAABACAAAAAiAAAAZHJzL2Rvd25yZXYueG1s&#10;UEsBAhQAFAAAAAgAh07iQAB29JgtAgAAOgQAAA4AAAAAAAAAAQAgAAAAKwEAAGRycy9lMm9Eb2Mu&#10;eG1sUEsFBgAAAAAGAAYAWQEAAMo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普通话一级甲等；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大学英语四/六级（CET-4/6），良好的听说读写能力，快速浏览英语专业文件及书籍；</w:t>
                      </w:r>
                    </w:p>
                    <w:p>
                      <w:pPr>
                        <w:pStyle w:val="8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.03-20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.06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五百丁信息科技有限公司          校园大使主席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目标带领自己的团队，辅助五百丁公司完成在各高校的“伏龙计划”，向全球顶尖的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AXA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金融公司推送实习生资源。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整体运营前期开展了相关的线上线下宣传活动，中期为进行咨询的人员提供讲解。后期进行了项目的维护阶段，保证了整个项目的完整性。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545.8pt;height:94.5pt;width:506.25pt;mso-position-vertical-relative:page;z-index:251676672;v-text-anchor:middle;mso-width-relative:page;mso-height-relative:page;" filled="f" stroked="f" coordsize="21600,21600" o:gfxdata="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WJb0tsAAAANAQAADwAAAAAAAAABACAAAAAiAAAAZHJzL2Rvd25yZXYueG1s&#10;UEsBAhQAFAAAAAgAh07iQP4kk/kuAgAAOwQAAA4AAAAAAAAAAQAgAAAAKgEAAGRycy9lMm9Eb2Mu&#10;eG1sUEsFBgAAAAAGAAYAWQEAAMo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18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.03-20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19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.06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eastAsia="zh-CN"/>
                        </w:rPr>
                        <w:t>北京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五百丁信息科技有限公司          校园大使主席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目标带领自己的团队，辅助五百丁公司完成在各高校的“伏龙计划”，向全球顶尖的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AXA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金融公司推送实习生资源。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整体运营前期开展了相关的线上线下宣传活动，中期为进行咨询的人员提供讲解。后期进行了项目的维护阶段，保证了整个项目的完整性。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20.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04-至今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信息科技有限公司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市场营销（实习生）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负责公司线上端资源的销售工作（以开拓客户为主），公司主要资源以广点通、智汇推、百度、小米、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、沃门户等；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实时了解行业的变化，跟踪客户的详细数据，为客户制定更完善的投放计划（合作过珍爱网、世纪佳缘、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视频、京东等客户）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.03-20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.03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信息科技有限公司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软件工程师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负责公司业务系统的设计及改进，参与公司网上商城系统产品功能设计及实施工作。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  <w:t>负责客户调研、客户需求分析、方案写作等工作， 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355.75pt;height:164pt;width:506.25pt;mso-position-vertical-relative:page;z-index:251673600;v-text-anchor:middle;mso-width-relative:page;mso-height-relative:page;" filled="f" stroked="f" coordsize="21600,21600" o:gfxdata="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Bz1H3AAAAAwBAAAPAAAAAAAAAAEAIAAAACIAAABkcnMvZG93bnJldi54&#10;bWxQSwECFAAUAAAACACHTuJAusYH+i8CAAA7BAAADgAAAAAAAAABACAAAAArAQAAZHJzL2Uyb0Rv&#10;Yy54bWxQSwUGAAAAAAYABgBZAQAAz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20.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04-至今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eastAsia="zh-CN"/>
                        </w:rPr>
                        <w:t>北京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信息科技有限公司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市场营销（实习生）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负责公司线上端资源的销售工作（以开拓客户为主），公司主要资源以广点通、智汇推、百度、小米、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、沃门户等；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实时了解行业的变化，跟踪客户的详细数据，为客户制定更完善的投放计划（合作过珍爱网、世纪佳缘、</w:t>
                      </w:r>
                      <w:r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视频、京东等客户）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19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.03-20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.03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eastAsia="zh-CN"/>
                        </w:rPr>
                        <w:t>北京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信息科技有限公司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软件工程师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负责公司业务系统的设计及改进，参与公司网上商城系统产品功能设计及实施工作。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</w:rPr>
                        <w:t>负责客户调研、客户需求分析、方案写作等工作， 参与公司多个大型电子商务项目的策划工作，担任大商集团网上商城一期建设项目经理。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070D5"/>
    <w:multiLevelType w:val="multilevel"/>
    <w:tmpl w:val="36E070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41414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237C"/>
    <w:rsid w:val="00033B00"/>
    <w:rsid w:val="00050DD0"/>
    <w:rsid w:val="000A15E2"/>
    <w:rsid w:val="000A477B"/>
    <w:rsid w:val="000B7624"/>
    <w:rsid w:val="00145F04"/>
    <w:rsid w:val="0016204C"/>
    <w:rsid w:val="001864CD"/>
    <w:rsid w:val="0019746D"/>
    <w:rsid w:val="001D355C"/>
    <w:rsid w:val="00211176"/>
    <w:rsid w:val="002A02CC"/>
    <w:rsid w:val="002A6755"/>
    <w:rsid w:val="003150B6"/>
    <w:rsid w:val="00355330"/>
    <w:rsid w:val="003666FA"/>
    <w:rsid w:val="00375CA0"/>
    <w:rsid w:val="003829A9"/>
    <w:rsid w:val="003A597D"/>
    <w:rsid w:val="003A754D"/>
    <w:rsid w:val="004264B5"/>
    <w:rsid w:val="004447F5"/>
    <w:rsid w:val="00446196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B4768"/>
    <w:rsid w:val="005C3A11"/>
    <w:rsid w:val="006314A6"/>
    <w:rsid w:val="006922FB"/>
    <w:rsid w:val="00694DFC"/>
    <w:rsid w:val="006B4C9F"/>
    <w:rsid w:val="006F567F"/>
    <w:rsid w:val="00735052"/>
    <w:rsid w:val="007719C0"/>
    <w:rsid w:val="0077420C"/>
    <w:rsid w:val="007B1C0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D4664"/>
    <w:rsid w:val="00BE4D64"/>
    <w:rsid w:val="00BF0749"/>
    <w:rsid w:val="00C21631"/>
    <w:rsid w:val="00CD3E9B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1044D83"/>
    <w:rsid w:val="010D3033"/>
    <w:rsid w:val="01AC41F8"/>
    <w:rsid w:val="022F48F3"/>
    <w:rsid w:val="06197C5B"/>
    <w:rsid w:val="077F63DC"/>
    <w:rsid w:val="0B76142C"/>
    <w:rsid w:val="0BC0332E"/>
    <w:rsid w:val="0E070A2F"/>
    <w:rsid w:val="128718AF"/>
    <w:rsid w:val="14BD7E8C"/>
    <w:rsid w:val="1502649F"/>
    <w:rsid w:val="16386A20"/>
    <w:rsid w:val="18486B51"/>
    <w:rsid w:val="1D06237C"/>
    <w:rsid w:val="21CB7B54"/>
    <w:rsid w:val="2C062321"/>
    <w:rsid w:val="2CDD2A92"/>
    <w:rsid w:val="2E7233E1"/>
    <w:rsid w:val="2F023BD1"/>
    <w:rsid w:val="2F46524D"/>
    <w:rsid w:val="31AE7A94"/>
    <w:rsid w:val="337021CC"/>
    <w:rsid w:val="33EC3301"/>
    <w:rsid w:val="35402F17"/>
    <w:rsid w:val="396B41EC"/>
    <w:rsid w:val="3E4C7E7F"/>
    <w:rsid w:val="48F074A7"/>
    <w:rsid w:val="4C740AFB"/>
    <w:rsid w:val="4D703858"/>
    <w:rsid w:val="5BCC5F55"/>
    <w:rsid w:val="5C1361EC"/>
    <w:rsid w:val="5C313EC5"/>
    <w:rsid w:val="5FDF1FA5"/>
    <w:rsid w:val="65852B63"/>
    <w:rsid w:val="65B530E3"/>
    <w:rsid w:val="683325CB"/>
    <w:rsid w:val="692A7C1C"/>
    <w:rsid w:val="739814E0"/>
    <w:rsid w:val="73C956F8"/>
    <w:rsid w:val="748661C9"/>
    <w:rsid w:val="7A593576"/>
    <w:rsid w:val="7AE4338E"/>
    <w:rsid w:val="7BA04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1019;&#24847;&#31616;&#21382;SJS0056A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创意简历SJS0056A.docx</Template>
  <Pages>1</Pages>
  <Words>0</Words>
  <Characters>0</Characters>
  <Lines>1</Lines>
  <Paragraphs>1</Paragraphs>
  <TotalTime>75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2017-06-14T05:57:00Z</dcterms:created>
  <dc:creator>kedao</dc:creator>
  <cp:lastModifiedBy>娜娜</cp:lastModifiedBy>
  <dcterms:modified xsi:type="dcterms:W3CDTF">2021-11-08T11:38:59Z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ECA4F6E1F64341899C369E17DDC36C82</vt:lpwstr>
  </property>
</Properties>
</file>